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093" w:rsidRPr="002552A0" w:rsidRDefault="00483093" w:rsidP="002552A0">
      <w:pPr>
        <w:pStyle w:val="NormalWeb"/>
        <w:shd w:val="clear" w:color="auto" w:fill="FFFFFF"/>
        <w:spacing w:before="0" w:beforeAutospacing="0" w:after="150" w:afterAutospacing="0"/>
        <w:jc w:val="center"/>
        <w:textAlignment w:val="baseline"/>
        <w:rPr>
          <w:b/>
          <w:color w:val="000000"/>
          <w:sz w:val="28"/>
          <w:szCs w:val="28"/>
        </w:rPr>
      </w:pPr>
      <w:r w:rsidRPr="002552A0">
        <w:rPr>
          <w:b/>
          <w:color w:val="000000"/>
          <w:sz w:val="28"/>
          <w:szCs w:val="28"/>
        </w:rPr>
        <w:t>Мифы и реальность палов сухой травы</w:t>
      </w:r>
    </w:p>
    <w:p w:rsidR="00483093" w:rsidRPr="002552A0" w:rsidRDefault="00483093" w:rsidP="006040D7">
      <w:pPr>
        <w:pStyle w:val="NormalWeb"/>
        <w:shd w:val="clear" w:color="auto" w:fill="FFFFFF"/>
        <w:spacing w:before="0" w:beforeAutospacing="0" w:after="15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2552A0">
        <w:rPr>
          <w:color w:val="000000"/>
          <w:sz w:val="28"/>
          <w:szCs w:val="28"/>
        </w:rPr>
        <w:t>Пожар — это не стихия, а, чаще всего, следствие беспечности людей. По статистике с наступлением весенне-летнего периода увеличивается количество пожаров в лесных массивах и садоводческих товариществах. Самые распространенные причины этих пожаров - палы сухой растительности и сжигание мусора.</w:t>
      </w:r>
    </w:p>
    <w:p w:rsidR="00483093" w:rsidRPr="002552A0" w:rsidRDefault="00483093" w:rsidP="006040D7">
      <w:pPr>
        <w:pStyle w:val="NormalWeb"/>
        <w:shd w:val="clear" w:color="auto" w:fill="FFFFFF"/>
        <w:spacing w:before="0" w:beforeAutospacing="0" w:after="15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2552A0">
        <w:rPr>
          <w:color w:val="000000"/>
          <w:sz w:val="28"/>
          <w:szCs w:val="28"/>
        </w:rPr>
        <w:t>Прошлогодняя трава быстро высыхает на сильном весеннем солнце и легко загорается от любой брошенной спички или сигареты. Иногда сухую траву поджигают специально, считая, что поступают правильно.</w:t>
      </w:r>
    </w:p>
    <w:p w:rsidR="00483093" w:rsidRPr="006040D7" w:rsidRDefault="00483093" w:rsidP="006040D7">
      <w:pPr>
        <w:pStyle w:val="NormalWeb"/>
        <w:shd w:val="clear" w:color="auto" w:fill="FFFFFF"/>
        <w:spacing w:before="0" w:beforeAutospacing="0" w:after="150" w:afterAutospacing="0"/>
        <w:ind w:firstLine="708"/>
        <w:jc w:val="both"/>
        <w:textAlignment w:val="baseline"/>
        <w:rPr>
          <w:b/>
          <w:color w:val="000000"/>
          <w:sz w:val="28"/>
          <w:szCs w:val="28"/>
        </w:rPr>
      </w:pPr>
      <w:r w:rsidRPr="006040D7">
        <w:rPr>
          <w:b/>
          <w:color w:val="000000"/>
          <w:sz w:val="28"/>
          <w:szCs w:val="28"/>
        </w:rPr>
        <w:t>Миф №1. Выжигание прогревает почву:</w:t>
      </w:r>
    </w:p>
    <w:p w:rsidR="00483093" w:rsidRPr="002552A0" w:rsidRDefault="00483093" w:rsidP="006040D7">
      <w:pPr>
        <w:pStyle w:val="NormalWeb"/>
        <w:shd w:val="clear" w:color="auto" w:fill="FFFFFF"/>
        <w:spacing w:before="0" w:beforeAutospacing="0" w:after="15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2552A0">
        <w:rPr>
          <w:color w:val="000000"/>
          <w:sz w:val="28"/>
          <w:szCs w:val="28"/>
        </w:rPr>
        <w:t>Почва от беглого травяного пожара прогревается совсем незначительно, но при этом находящиеся на поверхности почки и семена трав уничтожаются, так что итоговый эффект от такого «прогревания» оказывается нулевым, а иной раз и отрицательным.</w:t>
      </w:r>
    </w:p>
    <w:p w:rsidR="00483093" w:rsidRPr="006040D7" w:rsidRDefault="00483093" w:rsidP="006040D7">
      <w:pPr>
        <w:pStyle w:val="NormalWeb"/>
        <w:shd w:val="clear" w:color="auto" w:fill="FFFFFF"/>
        <w:spacing w:before="0" w:beforeAutospacing="0" w:after="150" w:afterAutospacing="0"/>
        <w:ind w:firstLine="708"/>
        <w:jc w:val="both"/>
        <w:textAlignment w:val="baseline"/>
        <w:rPr>
          <w:b/>
          <w:color w:val="000000"/>
          <w:sz w:val="28"/>
          <w:szCs w:val="28"/>
        </w:rPr>
      </w:pPr>
      <w:r w:rsidRPr="006040D7">
        <w:rPr>
          <w:b/>
          <w:color w:val="000000"/>
          <w:sz w:val="28"/>
          <w:szCs w:val="28"/>
        </w:rPr>
        <w:t>Миф № 2. Выжигание обогащает почву золой:</w:t>
      </w:r>
    </w:p>
    <w:p w:rsidR="00483093" w:rsidRPr="002552A0" w:rsidRDefault="00483093" w:rsidP="006040D7">
      <w:pPr>
        <w:pStyle w:val="NormalWeb"/>
        <w:shd w:val="clear" w:color="auto" w:fill="FFFFFF"/>
        <w:spacing w:before="0" w:beforeAutospacing="0" w:after="15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2552A0">
        <w:rPr>
          <w:color w:val="000000"/>
          <w:sz w:val="28"/>
          <w:szCs w:val="28"/>
        </w:rPr>
        <w:t>Пожар не добавляет ничего нового: минеральные питательные вещества, содержащиеся в золе, все равно попали бы в почву при разложении сухой травы (летом, в тепле, она разлагается быстро). Лишь в сухих степях, где сухая трава может сохраняться много лет, пожар способен незначительно обогатить почву доступными для растений минеральными питательными веществами - но исключительно за счет будущего, поскольку травяной пожар лишь изменяет доступность этих элементов, но не их количество в экосистеме.</w:t>
      </w:r>
    </w:p>
    <w:p w:rsidR="00483093" w:rsidRPr="006040D7" w:rsidRDefault="00483093" w:rsidP="006040D7">
      <w:pPr>
        <w:pStyle w:val="NormalWeb"/>
        <w:shd w:val="clear" w:color="auto" w:fill="FFFFFF"/>
        <w:spacing w:before="0" w:beforeAutospacing="0" w:after="150" w:afterAutospacing="0"/>
        <w:ind w:firstLine="708"/>
        <w:jc w:val="both"/>
        <w:textAlignment w:val="baseline"/>
        <w:rPr>
          <w:b/>
          <w:color w:val="000000"/>
          <w:sz w:val="28"/>
          <w:szCs w:val="28"/>
        </w:rPr>
      </w:pPr>
      <w:r w:rsidRPr="006040D7">
        <w:rPr>
          <w:b/>
          <w:color w:val="000000"/>
          <w:sz w:val="28"/>
          <w:szCs w:val="28"/>
        </w:rPr>
        <w:t>Миф №3. Трава быстрее и лучше растет:</w:t>
      </w:r>
    </w:p>
    <w:p w:rsidR="00483093" w:rsidRDefault="00483093" w:rsidP="006040D7">
      <w:pPr>
        <w:pStyle w:val="NormalWeb"/>
        <w:shd w:val="clear" w:color="auto" w:fill="FFFFFF"/>
        <w:spacing w:before="0" w:beforeAutospacing="0" w:after="15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2552A0">
        <w:rPr>
          <w:color w:val="000000"/>
          <w:sz w:val="28"/>
          <w:szCs w:val="28"/>
        </w:rPr>
        <w:t>Эффект более быстрого роста травы в результате выжигания является кажущимся: сухая трава просто скрывает поначалу молодые зеленые побеги, и невыжженные участки кажутся серыми - в то время как на почерневших выжженных участках зеленая трава хорошо заметна.</w:t>
      </w:r>
    </w:p>
    <w:p w:rsidR="00483093" w:rsidRDefault="00483093" w:rsidP="006040D7">
      <w:pPr>
        <w:pStyle w:val="NormalWeb"/>
        <w:shd w:val="clear" w:color="auto" w:fill="FFFFFF"/>
        <w:spacing w:before="0" w:beforeAutospacing="0" w:after="150" w:afterAutospacing="0"/>
        <w:ind w:firstLine="708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6040D7">
        <w:rPr>
          <w:color w:val="000000"/>
          <w:sz w:val="28"/>
          <w:szCs w:val="28"/>
          <w:shd w:val="clear" w:color="auto" w:fill="FFFFFF"/>
        </w:rPr>
        <w:t>Нередко огонь от горящих сухостоев переходит на лесные массивы и может принять угрожающие размеры, переходя в торфяные и лесные пожары. Очень часто от травы загораются жилые дома, хозяйственные постройки, получают ожоги, а иногда и гибнут люди. При сильном ветре пламя может распространяться со скоростью до метра в секунду! И, как показывает опыт прошлых лет, в большинстве случаев от огня погибают пенсионеры, которые при сжигании мусора на своих приусадебных участках не рассчитали силы.</w:t>
      </w:r>
    </w:p>
    <w:p w:rsidR="00483093" w:rsidRDefault="00483093" w:rsidP="006040D7">
      <w:pPr>
        <w:pStyle w:val="NormalWeb"/>
        <w:shd w:val="clear" w:color="auto" w:fill="FFFFFF"/>
        <w:spacing w:before="0" w:beforeAutospacing="0" w:after="150" w:afterAutospacing="0"/>
        <w:ind w:firstLine="708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Помните: </w:t>
      </w:r>
      <w:r w:rsidRPr="006040D7">
        <w:rPr>
          <w:color w:val="000000"/>
          <w:sz w:val="28"/>
          <w:szCs w:val="28"/>
          <w:shd w:val="clear" w:color="auto" w:fill="FFFFFF"/>
        </w:rPr>
        <w:t>Статья </w:t>
      </w:r>
      <w:r w:rsidRPr="006040D7">
        <w:rPr>
          <w:b/>
          <w:bCs/>
          <w:color w:val="000000"/>
          <w:sz w:val="28"/>
          <w:szCs w:val="28"/>
          <w:shd w:val="clear" w:color="auto" w:fill="FFFFFF"/>
        </w:rPr>
        <w:t>16.40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(КоАП РБ)</w:t>
      </w:r>
      <w:r w:rsidRPr="006040D7">
        <w:rPr>
          <w:color w:val="000000"/>
          <w:sz w:val="28"/>
          <w:szCs w:val="28"/>
          <w:shd w:val="clear" w:color="auto" w:fill="FFFFFF"/>
        </w:rPr>
        <w:t>. Незаконное выжигание сухой растительности, трав на корню, а также стерни и пожнивных остатков на полях либо непринятие мер по ликвидации палов влекут наложение штрафа в размере от десяти до тридцати базовых величин.</w:t>
      </w:r>
    </w:p>
    <w:p w:rsidR="00483093" w:rsidRPr="006040D7" w:rsidRDefault="00483093" w:rsidP="006040D7">
      <w:pPr>
        <w:pStyle w:val="NormalWeb"/>
        <w:shd w:val="clear" w:color="auto" w:fill="FFFFFF"/>
        <w:spacing w:before="0" w:beforeAutospacing="0" w:after="15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bookmarkStart w:id="0" w:name="_GoBack"/>
      <w:r>
        <w:rPr>
          <w:color w:val="000000"/>
          <w:sz w:val="28"/>
          <w:szCs w:val="28"/>
          <w:shd w:val="clear" w:color="auto" w:fill="FFFFFF"/>
        </w:rPr>
        <w:t>В случае беды необходимо вызвать спасателей по номеру – 101 или 112</w:t>
      </w:r>
      <w:bookmarkEnd w:id="0"/>
    </w:p>
    <w:p w:rsidR="00483093" w:rsidRDefault="00483093"/>
    <w:sectPr w:rsidR="00483093" w:rsidSect="006F60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4485"/>
    <w:rsid w:val="000E144B"/>
    <w:rsid w:val="000F47D9"/>
    <w:rsid w:val="002552A0"/>
    <w:rsid w:val="00483093"/>
    <w:rsid w:val="004C0616"/>
    <w:rsid w:val="006040D7"/>
    <w:rsid w:val="006F6093"/>
    <w:rsid w:val="00812E82"/>
    <w:rsid w:val="00D814D0"/>
    <w:rsid w:val="00DF4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093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2552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59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364</Words>
  <Characters>2076</Characters>
  <Application>Microsoft Office Outlook</Application>
  <DocSecurity>0</DocSecurity>
  <Lines>0</Lines>
  <Paragraphs>0</Paragraphs>
  <ScaleCrop>false</ScaleCrop>
  <Company>Krokoz™ Inc.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Мифы и реальность палов сухой травы</dc:title>
  <dc:subject/>
  <dc:creator>HP</dc:creator>
  <cp:keywords/>
  <dc:description/>
  <cp:lastModifiedBy>Admin</cp:lastModifiedBy>
  <cp:revision>2</cp:revision>
  <dcterms:created xsi:type="dcterms:W3CDTF">2022-03-23T00:04:00Z</dcterms:created>
  <dcterms:modified xsi:type="dcterms:W3CDTF">2022-03-23T00:04:00Z</dcterms:modified>
</cp:coreProperties>
</file>