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CA" w:rsidRDefault="006A7ECA" w:rsidP="003050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Дубровно. Курить – здоровью вредить!</w:t>
      </w:r>
    </w:p>
    <w:p w:rsidR="006A7ECA" w:rsidRDefault="006A7ECA" w:rsidP="002D4D5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7ECA" w:rsidRDefault="006A7ECA" w:rsidP="002D4D5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Завершился 2-й этап республиканской акции «Не прожигай свою жизнь», в рамках которой работники МЧС посещали учреждения образования. Внимание участников было приковано на недопущение возникновения пожаров и гибели на них людей по причине неосторожного обращения с огнем при курении. Было рассказано о вреде сигарет, о том, какую опасность она представляет, какой ущерб она наносит здоровью и что из-за непотушенной сигареты может не только случиться пожар, но и погибнуть люди. </w:t>
      </w:r>
    </w:p>
    <w:p w:rsidR="006A7ECA" w:rsidRDefault="006A7ECA" w:rsidP="002D4D5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Дубровенские спасатели рассказали про основные причины возникновения пожаров, об основных правилах безопасности жизнедеятельности, при соблюдении которых можно избежать трагических последствий. значения знаков эвакуации, а также алгоритм действий при эвакуации из здания.</w:t>
      </w:r>
    </w:p>
    <w:p w:rsidR="006A7ECA" w:rsidRPr="00FF78B9" w:rsidRDefault="006A7ECA" w:rsidP="008634D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акции попробовали свои силы в увлекательной викторине от МЧС – 101 </w:t>
      </w:r>
      <w:r>
        <w:rPr>
          <w:rFonts w:ascii="Times New Roman" w:hAnsi="Times New Roman"/>
          <w:sz w:val="28"/>
          <w:szCs w:val="28"/>
          <w:lang w:val="en-US"/>
        </w:rPr>
        <w:t>Quiz</w:t>
      </w:r>
      <w:r>
        <w:rPr>
          <w:rFonts w:ascii="Times New Roman" w:hAnsi="Times New Roman"/>
          <w:sz w:val="28"/>
          <w:szCs w:val="28"/>
        </w:rPr>
        <w:t xml:space="preserve">, где ребятам предстояло не только проявить смекалку, но и хорошо подумать над своими ответами, ведь от их решения зависела победа. </w:t>
      </w:r>
    </w:p>
    <w:p w:rsidR="006A7ECA" w:rsidRPr="00305074" w:rsidRDefault="006A7ECA" w:rsidP="002D4D5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МЧС еще раз напоминает – не курите в постели, а лучше всего – откажитесь от вредной привычки (курить сигареты).</w:t>
      </w:r>
      <w:bookmarkStart w:id="0" w:name="_GoBack"/>
      <w:bookmarkEnd w:id="0"/>
    </w:p>
    <w:p w:rsidR="006A7ECA" w:rsidRPr="00305074" w:rsidRDefault="006A7ECA" w:rsidP="00305074">
      <w:pPr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7ECA" w:rsidRPr="00305074" w:rsidRDefault="006A7ECA" w:rsidP="00305074">
      <w:pPr>
        <w:jc w:val="center"/>
        <w:rPr>
          <w:rFonts w:ascii="Times New Roman" w:hAnsi="Times New Roman"/>
          <w:sz w:val="28"/>
          <w:szCs w:val="28"/>
        </w:rPr>
      </w:pPr>
    </w:p>
    <w:sectPr w:rsidR="006A7ECA" w:rsidRPr="00305074" w:rsidSect="003D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854"/>
    <w:rsid w:val="00033099"/>
    <w:rsid w:val="000E2010"/>
    <w:rsid w:val="001911DA"/>
    <w:rsid w:val="001D640A"/>
    <w:rsid w:val="00257765"/>
    <w:rsid w:val="002D4D52"/>
    <w:rsid w:val="00305074"/>
    <w:rsid w:val="00387B85"/>
    <w:rsid w:val="003A3CB8"/>
    <w:rsid w:val="003D02B3"/>
    <w:rsid w:val="004329E0"/>
    <w:rsid w:val="00456B07"/>
    <w:rsid w:val="0054020F"/>
    <w:rsid w:val="005C3092"/>
    <w:rsid w:val="00660248"/>
    <w:rsid w:val="006A7ECA"/>
    <w:rsid w:val="00716A9E"/>
    <w:rsid w:val="00757D52"/>
    <w:rsid w:val="007C5D1C"/>
    <w:rsid w:val="008634D2"/>
    <w:rsid w:val="0089633F"/>
    <w:rsid w:val="00950032"/>
    <w:rsid w:val="009525B8"/>
    <w:rsid w:val="009E58B4"/>
    <w:rsid w:val="00A07231"/>
    <w:rsid w:val="00B633CB"/>
    <w:rsid w:val="00B958FB"/>
    <w:rsid w:val="00CC202D"/>
    <w:rsid w:val="00D1423F"/>
    <w:rsid w:val="00D84C49"/>
    <w:rsid w:val="00EF7516"/>
    <w:rsid w:val="00F25854"/>
    <w:rsid w:val="00F95EF5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166</Words>
  <Characters>951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Дубровно</dc:title>
  <dc:subject/>
  <dc:creator>HP</dc:creator>
  <cp:keywords/>
  <dc:description/>
  <cp:lastModifiedBy>Admin</cp:lastModifiedBy>
  <cp:revision>2</cp:revision>
  <dcterms:created xsi:type="dcterms:W3CDTF">2021-11-26T14:50:00Z</dcterms:created>
  <dcterms:modified xsi:type="dcterms:W3CDTF">2021-11-26T14:50:00Z</dcterms:modified>
</cp:coreProperties>
</file>