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F" w:rsidRDefault="00865A6F" w:rsidP="00F5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Курение опасно для жизни!</w:t>
      </w:r>
    </w:p>
    <w:p w:rsidR="00865A6F" w:rsidRDefault="00865A6F" w:rsidP="00F5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A6F" w:rsidRDefault="00865A6F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5A6F" w:rsidRDefault="00865A6F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трагические случаи с гибелью людей на пожарах, причиной которых стало неосторожное обращение с огнем при курении в состоянии алкогольного опьянения.</w:t>
      </w:r>
    </w:p>
    <w:p w:rsidR="00865A6F" w:rsidRDefault="00865A6F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показала что 60% и более человек практически в каждом трудовом коллективе курят, а это значит, что вероятность попадания в чрезвычайную ситуацию по этой причине очень велика.</w:t>
      </w:r>
    </w:p>
    <w:p w:rsidR="00865A6F" w:rsidRDefault="00865A6F" w:rsidP="00F50AE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чтобы сократить число пожаров и гибель на них людей, спасатели призывают отказаться от этой опасной для жизни привычки и тем самым оградить себя и своих близких от возможной беды.</w:t>
      </w:r>
      <w:bookmarkStart w:id="0" w:name="_GoBack"/>
      <w:bookmarkEnd w:id="0"/>
    </w:p>
    <w:p w:rsidR="00865A6F" w:rsidRPr="00F50AEB" w:rsidRDefault="00865A6F" w:rsidP="00482B2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5A6F" w:rsidRPr="00F50AEB" w:rsidRDefault="00865A6F" w:rsidP="00F50AEB">
      <w:pPr>
        <w:rPr>
          <w:rFonts w:ascii="Times New Roman" w:hAnsi="Times New Roman"/>
          <w:sz w:val="28"/>
          <w:szCs w:val="28"/>
        </w:rPr>
      </w:pPr>
    </w:p>
    <w:p w:rsidR="00865A6F" w:rsidRPr="00F50AEB" w:rsidRDefault="00865A6F" w:rsidP="00F50AEB">
      <w:pPr>
        <w:rPr>
          <w:rFonts w:ascii="Times New Roman" w:hAnsi="Times New Roman"/>
          <w:sz w:val="28"/>
          <w:szCs w:val="28"/>
        </w:rPr>
      </w:pPr>
    </w:p>
    <w:p w:rsidR="00865A6F" w:rsidRDefault="00865A6F" w:rsidP="00F50AEB">
      <w:pPr>
        <w:rPr>
          <w:rFonts w:ascii="Times New Roman" w:hAnsi="Times New Roman"/>
          <w:sz w:val="28"/>
          <w:szCs w:val="28"/>
        </w:rPr>
      </w:pPr>
    </w:p>
    <w:p w:rsidR="00865A6F" w:rsidRPr="00F50AEB" w:rsidRDefault="00865A6F" w:rsidP="00F50AEB">
      <w:pPr>
        <w:tabs>
          <w:tab w:val="left" w:pos="29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65A6F" w:rsidRPr="00F50AEB" w:rsidSect="008D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AEB"/>
    <w:rsid w:val="0002578B"/>
    <w:rsid w:val="000F3084"/>
    <w:rsid w:val="00265624"/>
    <w:rsid w:val="003239EF"/>
    <w:rsid w:val="00377B6E"/>
    <w:rsid w:val="003914BA"/>
    <w:rsid w:val="00482B2C"/>
    <w:rsid w:val="00580F9C"/>
    <w:rsid w:val="006A1F44"/>
    <w:rsid w:val="007B5CCF"/>
    <w:rsid w:val="007D1C59"/>
    <w:rsid w:val="00865A6F"/>
    <w:rsid w:val="008D67CF"/>
    <w:rsid w:val="00942658"/>
    <w:rsid w:val="00B7417D"/>
    <w:rsid w:val="00C861C7"/>
    <w:rsid w:val="00D10013"/>
    <w:rsid w:val="00D37215"/>
    <w:rsid w:val="00E44D59"/>
    <w:rsid w:val="00F5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C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485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Курение опасно для жизни</dc:title>
  <dc:subject/>
  <dc:creator>HP</dc:creator>
  <cp:keywords/>
  <dc:description/>
  <cp:lastModifiedBy>Admin</cp:lastModifiedBy>
  <cp:revision>2</cp:revision>
  <dcterms:created xsi:type="dcterms:W3CDTF">2021-10-18T11:30:00Z</dcterms:created>
  <dcterms:modified xsi:type="dcterms:W3CDTF">2021-10-18T11:30:00Z</dcterms:modified>
</cp:coreProperties>
</file>