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7" w:type="dxa"/>
        <w:jc w:val="right"/>
        <w:tblLook w:val="00A0"/>
      </w:tblPr>
      <w:tblGrid>
        <w:gridCol w:w="5100"/>
        <w:gridCol w:w="4597"/>
      </w:tblGrid>
      <w:tr w:rsidR="00F17150" w:rsidRPr="002B4ECB" w:rsidTr="00101BA0">
        <w:trPr>
          <w:trHeight w:val="2342"/>
          <w:jc w:val="right"/>
        </w:trPr>
        <w:tc>
          <w:tcPr>
            <w:tcW w:w="5100" w:type="dxa"/>
          </w:tcPr>
          <w:p w:rsidR="00F17150" w:rsidRPr="002B4ECB" w:rsidRDefault="00F17150" w:rsidP="000C03F9">
            <w:pPr>
              <w:tabs>
                <w:tab w:val="left" w:pos="5925"/>
              </w:tabs>
              <w:ind w:firstLine="0"/>
              <w:rPr>
                <w:color w:val="FF0000"/>
              </w:rPr>
            </w:pPr>
          </w:p>
        </w:tc>
        <w:tc>
          <w:tcPr>
            <w:tcW w:w="4597" w:type="dxa"/>
          </w:tcPr>
          <w:p w:rsidR="00F17150" w:rsidRPr="002B4ECB" w:rsidRDefault="00F17150" w:rsidP="007D0D62">
            <w:pPr>
              <w:ind w:firstLine="0"/>
            </w:pPr>
            <w:r w:rsidRPr="002B4ECB">
              <w:t>УТВЕРЖДАЮ</w:t>
            </w:r>
          </w:p>
          <w:p w:rsidR="00F17150" w:rsidRPr="002B4ECB" w:rsidRDefault="00F17150" w:rsidP="007D0D62">
            <w:pPr>
              <w:ind w:firstLine="0"/>
            </w:pPr>
            <w:r w:rsidRPr="002B4ECB">
              <w:t>Директор Государственного</w:t>
            </w:r>
          </w:p>
          <w:p w:rsidR="00F17150" w:rsidRPr="002B4ECB" w:rsidRDefault="00F17150" w:rsidP="007D0D62">
            <w:pPr>
              <w:ind w:firstLine="0"/>
            </w:pPr>
            <w:r w:rsidRPr="002B4ECB">
              <w:t>учреждения образования</w:t>
            </w:r>
          </w:p>
          <w:p w:rsidR="00F17150" w:rsidRPr="002B4ECB" w:rsidRDefault="00F17150" w:rsidP="007D0D62">
            <w:pPr>
              <w:tabs>
                <w:tab w:val="left" w:pos="5925"/>
              </w:tabs>
              <w:ind w:firstLine="0"/>
            </w:pPr>
            <w:r w:rsidRPr="002B4ECB">
              <w:t xml:space="preserve">«Средняя школа № 1 г.Дубровно»          </w:t>
            </w:r>
          </w:p>
          <w:p w:rsidR="00F17150" w:rsidRPr="002B4ECB" w:rsidRDefault="00F17150" w:rsidP="007D0D62">
            <w:pPr>
              <w:tabs>
                <w:tab w:val="left" w:pos="5925"/>
              </w:tabs>
              <w:ind w:firstLine="0"/>
            </w:pPr>
            <w:r w:rsidRPr="002B4ECB">
              <w:t>_____________ И.В. Мартыненко</w:t>
            </w:r>
          </w:p>
          <w:p w:rsidR="00F17150" w:rsidRPr="002B4ECB" w:rsidRDefault="00F17150" w:rsidP="007D0D62">
            <w:pPr>
              <w:tabs>
                <w:tab w:val="left" w:pos="5925"/>
              </w:tabs>
              <w:ind w:firstLine="0"/>
            </w:pPr>
            <w:r w:rsidRPr="002B4ECB">
              <w:t>______________ 20</w:t>
            </w:r>
          </w:p>
          <w:p w:rsidR="00F17150" w:rsidRPr="002B4ECB" w:rsidRDefault="00F17150" w:rsidP="007D0D62">
            <w:pPr>
              <w:tabs>
                <w:tab w:val="left" w:pos="5925"/>
              </w:tabs>
              <w:spacing w:line="360" w:lineRule="auto"/>
              <w:jc w:val="center"/>
              <w:rPr>
                <w:color w:val="FF0000"/>
              </w:rPr>
            </w:pPr>
          </w:p>
        </w:tc>
      </w:tr>
    </w:tbl>
    <w:p w:rsidR="00F17150" w:rsidRDefault="00F17150" w:rsidP="000C03F9">
      <w:pPr>
        <w:ind w:firstLine="0"/>
        <w:jc w:val="center"/>
      </w:pPr>
    </w:p>
    <w:p w:rsidR="00F17150" w:rsidRPr="00101BA0" w:rsidRDefault="00F17150" w:rsidP="000C03F9">
      <w:pPr>
        <w:ind w:firstLine="0"/>
        <w:jc w:val="center"/>
        <w:rPr>
          <w:sz w:val="30"/>
          <w:szCs w:val="30"/>
        </w:rPr>
      </w:pPr>
      <w:r w:rsidRPr="00101BA0">
        <w:rPr>
          <w:sz w:val="30"/>
          <w:szCs w:val="30"/>
        </w:rPr>
        <w:t xml:space="preserve">Календарный план работы  </w:t>
      </w:r>
    </w:p>
    <w:p w:rsidR="00F17150" w:rsidRPr="00101BA0" w:rsidRDefault="00F17150" w:rsidP="000C03F9">
      <w:pPr>
        <w:ind w:firstLine="0"/>
        <w:jc w:val="center"/>
        <w:rPr>
          <w:sz w:val="30"/>
          <w:szCs w:val="30"/>
        </w:rPr>
      </w:pPr>
      <w:r w:rsidRPr="00101BA0">
        <w:rPr>
          <w:sz w:val="30"/>
          <w:szCs w:val="30"/>
        </w:rPr>
        <w:t xml:space="preserve">реализации инновационного проекта </w:t>
      </w:r>
    </w:p>
    <w:p w:rsidR="00F17150" w:rsidRPr="00101BA0" w:rsidRDefault="00F17150" w:rsidP="000C03F9">
      <w:pPr>
        <w:ind w:firstLine="0"/>
        <w:jc w:val="center"/>
        <w:rPr>
          <w:sz w:val="30"/>
          <w:szCs w:val="30"/>
        </w:rPr>
      </w:pPr>
      <w:r w:rsidRPr="00101BA0">
        <w:rPr>
          <w:sz w:val="30"/>
          <w:szCs w:val="30"/>
        </w:rPr>
        <w:t>«</w:t>
      </w:r>
      <w:r w:rsidRPr="00101BA0">
        <w:rPr>
          <w:bCs/>
          <w:sz w:val="30"/>
          <w:szCs w:val="30"/>
        </w:rPr>
        <w:t>Внедрение модели развития предметно-методических компетенций педагогов в условиях обновления содержания образования на основе технологии «Исследование в действии</w:t>
      </w:r>
      <w:r w:rsidRPr="00101BA0">
        <w:rPr>
          <w:sz w:val="30"/>
          <w:szCs w:val="30"/>
        </w:rPr>
        <w:t>»</w:t>
      </w:r>
    </w:p>
    <w:p w:rsidR="00F17150" w:rsidRPr="00101BA0" w:rsidRDefault="00F17150" w:rsidP="000C03F9">
      <w:pPr>
        <w:ind w:firstLine="0"/>
        <w:jc w:val="center"/>
        <w:rPr>
          <w:sz w:val="30"/>
          <w:szCs w:val="30"/>
        </w:rPr>
      </w:pPr>
      <w:r w:rsidRPr="00101BA0">
        <w:rPr>
          <w:rFonts w:ascii="HeliosCond" w:hAnsi="HeliosCond" w:cs="HeliosCond"/>
          <w:color w:val="FFFFFF"/>
          <w:sz w:val="30"/>
          <w:szCs w:val="30"/>
        </w:rPr>
        <w:t>по</w:t>
      </w:r>
      <w:r w:rsidRPr="00101BA0">
        <w:rPr>
          <w:sz w:val="30"/>
          <w:szCs w:val="30"/>
        </w:rPr>
        <w:t xml:space="preserve"> на 20</w:t>
      </w:r>
      <w:r w:rsidRPr="00101BA0">
        <w:rPr>
          <w:sz w:val="30"/>
          <w:szCs w:val="30"/>
          <w:lang w:val="en-US"/>
        </w:rPr>
        <w:t>2</w:t>
      </w:r>
      <w:r w:rsidRPr="00101BA0">
        <w:rPr>
          <w:sz w:val="30"/>
          <w:szCs w:val="30"/>
        </w:rPr>
        <w:t xml:space="preserve">1/2022 учебный год </w:t>
      </w:r>
    </w:p>
    <w:p w:rsidR="00F17150" w:rsidRDefault="00F17150" w:rsidP="000C03F9">
      <w:pPr>
        <w:jc w:val="center"/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5528"/>
        <w:gridCol w:w="1843"/>
        <w:gridCol w:w="2835"/>
        <w:gridCol w:w="3543"/>
      </w:tblGrid>
      <w:tr w:rsidR="00F17150" w:rsidRPr="002B4ECB" w:rsidTr="002B4ECB">
        <w:tc>
          <w:tcPr>
            <w:tcW w:w="534" w:type="dxa"/>
          </w:tcPr>
          <w:p w:rsidR="00F17150" w:rsidRPr="002B4ECB" w:rsidRDefault="00F17150" w:rsidP="002B4ECB">
            <w:pPr>
              <w:ind w:firstLine="0"/>
              <w:jc w:val="center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 xml:space="preserve">№ </w:t>
            </w:r>
          </w:p>
        </w:tc>
        <w:tc>
          <w:tcPr>
            <w:tcW w:w="5528" w:type="dxa"/>
          </w:tcPr>
          <w:p w:rsidR="00F17150" w:rsidRPr="002B4ECB" w:rsidRDefault="00F17150" w:rsidP="002B4ECB">
            <w:pPr>
              <w:ind w:firstLine="0"/>
              <w:jc w:val="center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Содержание работы</w:t>
            </w:r>
          </w:p>
        </w:tc>
        <w:tc>
          <w:tcPr>
            <w:tcW w:w="1843" w:type="dxa"/>
          </w:tcPr>
          <w:p w:rsidR="00F17150" w:rsidRPr="002B4ECB" w:rsidRDefault="00F17150" w:rsidP="002B4ECB">
            <w:pPr>
              <w:ind w:firstLine="0"/>
              <w:jc w:val="center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 xml:space="preserve">Сроки </w:t>
            </w:r>
          </w:p>
        </w:tc>
        <w:tc>
          <w:tcPr>
            <w:tcW w:w="2835" w:type="dxa"/>
          </w:tcPr>
          <w:p w:rsidR="00F17150" w:rsidRPr="002B4ECB" w:rsidRDefault="00F17150" w:rsidP="002B4ECB">
            <w:pPr>
              <w:ind w:firstLine="0"/>
              <w:jc w:val="center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Ответственные</w:t>
            </w:r>
          </w:p>
        </w:tc>
        <w:tc>
          <w:tcPr>
            <w:tcW w:w="3543" w:type="dxa"/>
          </w:tcPr>
          <w:p w:rsidR="00F17150" w:rsidRPr="002B4ECB" w:rsidRDefault="00F17150" w:rsidP="002B4ECB">
            <w:pPr>
              <w:ind w:firstLine="0"/>
              <w:jc w:val="center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Форма оформления результатов работы</w:t>
            </w:r>
          </w:p>
        </w:tc>
      </w:tr>
      <w:tr w:rsidR="00F17150" w:rsidRPr="002B4ECB" w:rsidTr="002B4ECB">
        <w:tc>
          <w:tcPr>
            <w:tcW w:w="534" w:type="dxa"/>
          </w:tcPr>
          <w:p w:rsidR="00F17150" w:rsidRPr="002B4ECB" w:rsidRDefault="00F17150" w:rsidP="002B4ECB">
            <w:pPr>
              <w:ind w:firstLine="0"/>
              <w:jc w:val="center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1</w:t>
            </w:r>
          </w:p>
        </w:tc>
        <w:tc>
          <w:tcPr>
            <w:tcW w:w="5528" w:type="dxa"/>
            <w:vAlign w:val="bottom"/>
          </w:tcPr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rStyle w:val="20"/>
                <w:color w:val="auto"/>
                <w:sz w:val="26"/>
                <w:szCs w:val="26"/>
              </w:rPr>
              <w:t>Заседание педагогического совета «Основные направ</w:t>
            </w:r>
            <w:r w:rsidRPr="002B4ECB">
              <w:rPr>
                <w:rStyle w:val="20"/>
                <w:color w:val="auto"/>
                <w:sz w:val="26"/>
                <w:szCs w:val="26"/>
              </w:rPr>
              <w:softHyphen/>
              <w:t>ления работы школы в 2020/2021 учебном году. Проведение оценочно-рефлексивного и обобщающе-аналитического  этапов инновационного проекта »</w:t>
            </w:r>
          </w:p>
        </w:tc>
        <w:tc>
          <w:tcPr>
            <w:tcW w:w="1843" w:type="dxa"/>
          </w:tcPr>
          <w:p w:rsidR="00F17150" w:rsidRPr="002B4ECB" w:rsidRDefault="00F17150" w:rsidP="002B4ECB">
            <w:pPr>
              <w:ind w:firstLine="0"/>
              <w:jc w:val="left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август 2021</w:t>
            </w:r>
          </w:p>
        </w:tc>
        <w:tc>
          <w:tcPr>
            <w:tcW w:w="2835" w:type="dxa"/>
          </w:tcPr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Директор</w:t>
            </w:r>
          </w:p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 xml:space="preserve"> И.В. Мартыненко</w:t>
            </w:r>
          </w:p>
        </w:tc>
        <w:tc>
          <w:tcPr>
            <w:tcW w:w="3543" w:type="dxa"/>
          </w:tcPr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rStyle w:val="20"/>
                <w:color w:val="auto"/>
                <w:sz w:val="26"/>
                <w:szCs w:val="26"/>
              </w:rPr>
              <w:t>Выписка из протокола педсовета, приказ на основании решения педсовета</w:t>
            </w:r>
          </w:p>
        </w:tc>
      </w:tr>
      <w:tr w:rsidR="00F17150" w:rsidRPr="002B4ECB" w:rsidTr="002B4ECB">
        <w:tc>
          <w:tcPr>
            <w:tcW w:w="534" w:type="dxa"/>
          </w:tcPr>
          <w:p w:rsidR="00F17150" w:rsidRPr="002B4ECB" w:rsidRDefault="00F17150" w:rsidP="002B4ECB">
            <w:pPr>
              <w:ind w:firstLine="0"/>
              <w:jc w:val="center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2</w:t>
            </w:r>
          </w:p>
        </w:tc>
        <w:tc>
          <w:tcPr>
            <w:tcW w:w="5528" w:type="dxa"/>
            <w:vAlign w:val="bottom"/>
          </w:tcPr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rStyle w:val="20"/>
                <w:color w:val="auto"/>
                <w:sz w:val="26"/>
                <w:szCs w:val="26"/>
              </w:rPr>
              <w:t>Издание приказа о продолжении реализации инновационной деятельности</w:t>
            </w:r>
          </w:p>
        </w:tc>
        <w:tc>
          <w:tcPr>
            <w:tcW w:w="1843" w:type="dxa"/>
          </w:tcPr>
          <w:p w:rsidR="00F17150" w:rsidRPr="002B4ECB" w:rsidRDefault="00F17150" w:rsidP="002B4ECB">
            <w:pPr>
              <w:ind w:firstLine="0"/>
              <w:jc w:val="left"/>
              <w:rPr>
                <w:sz w:val="26"/>
                <w:szCs w:val="26"/>
              </w:rPr>
            </w:pPr>
            <w:r w:rsidRPr="002B4ECB">
              <w:rPr>
                <w:rStyle w:val="20"/>
                <w:color w:val="auto"/>
                <w:sz w:val="26"/>
                <w:szCs w:val="26"/>
              </w:rPr>
              <w:t>август 2021</w:t>
            </w:r>
          </w:p>
        </w:tc>
        <w:tc>
          <w:tcPr>
            <w:tcW w:w="2835" w:type="dxa"/>
          </w:tcPr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 xml:space="preserve">Директор  </w:t>
            </w:r>
          </w:p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И.В. Мартыненко</w:t>
            </w:r>
          </w:p>
        </w:tc>
        <w:tc>
          <w:tcPr>
            <w:tcW w:w="3543" w:type="dxa"/>
          </w:tcPr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rStyle w:val="20"/>
                <w:color w:val="auto"/>
                <w:sz w:val="26"/>
                <w:szCs w:val="26"/>
              </w:rPr>
              <w:t>Приказ</w:t>
            </w:r>
          </w:p>
        </w:tc>
      </w:tr>
      <w:tr w:rsidR="00F17150" w:rsidRPr="002B4ECB" w:rsidTr="002B4ECB">
        <w:tc>
          <w:tcPr>
            <w:tcW w:w="534" w:type="dxa"/>
          </w:tcPr>
          <w:p w:rsidR="00F17150" w:rsidRPr="002B4ECB" w:rsidRDefault="00F17150" w:rsidP="002B4ECB">
            <w:pPr>
              <w:ind w:firstLine="0"/>
              <w:jc w:val="center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3</w:t>
            </w:r>
          </w:p>
        </w:tc>
        <w:tc>
          <w:tcPr>
            <w:tcW w:w="5528" w:type="dxa"/>
          </w:tcPr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Размещение материалов инновационной деятельности на сайте школы</w:t>
            </w:r>
          </w:p>
        </w:tc>
        <w:tc>
          <w:tcPr>
            <w:tcW w:w="1843" w:type="dxa"/>
          </w:tcPr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835" w:type="dxa"/>
          </w:tcPr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Модератор сайта</w:t>
            </w:r>
          </w:p>
        </w:tc>
        <w:tc>
          <w:tcPr>
            <w:tcW w:w="3543" w:type="dxa"/>
          </w:tcPr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Страница сайта, гиперссылки</w:t>
            </w:r>
          </w:p>
        </w:tc>
      </w:tr>
      <w:tr w:rsidR="00F17150" w:rsidRPr="002B4ECB" w:rsidTr="002B4ECB">
        <w:tc>
          <w:tcPr>
            <w:tcW w:w="534" w:type="dxa"/>
          </w:tcPr>
          <w:p w:rsidR="00F17150" w:rsidRPr="002B4ECB" w:rsidRDefault="00F17150" w:rsidP="002B4ECB">
            <w:pPr>
              <w:ind w:firstLine="0"/>
              <w:jc w:val="center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4</w:t>
            </w:r>
          </w:p>
        </w:tc>
        <w:tc>
          <w:tcPr>
            <w:tcW w:w="5528" w:type="dxa"/>
          </w:tcPr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Диагностика качества знаний учащихся по итогам 2020/2021 учебного года и выпускных экзаменов</w:t>
            </w:r>
          </w:p>
        </w:tc>
        <w:tc>
          <w:tcPr>
            <w:tcW w:w="1843" w:type="dxa"/>
          </w:tcPr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сентябрь 2021</w:t>
            </w:r>
          </w:p>
        </w:tc>
        <w:tc>
          <w:tcPr>
            <w:tcW w:w="2835" w:type="dxa"/>
          </w:tcPr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Заместитель директора по учебной работе Е.Л.Зайцева, классные руководители</w:t>
            </w:r>
          </w:p>
        </w:tc>
        <w:tc>
          <w:tcPr>
            <w:tcW w:w="3543" w:type="dxa"/>
          </w:tcPr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Анализ итогов (диаграммы, графики), фиксация в дневниках педагогического исследования, сравнительная аналитика</w:t>
            </w:r>
          </w:p>
        </w:tc>
      </w:tr>
      <w:tr w:rsidR="00F17150" w:rsidRPr="002B4ECB" w:rsidTr="002B4ECB">
        <w:tc>
          <w:tcPr>
            <w:tcW w:w="534" w:type="dxa"/>
          </w:tcPr>
          <w:p w:rsidR="00F17150" w:rsidRPr="002B4ECB" w:rsidRDefault="00F17150" w:rsidP="002B4ECB">
            <w:pPr>
              <w:ind w:firstLine="0"/>
              <w:jc w:val="center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5</w:t>
            </w:r>
          </w:p>
        </w:tc>
        <w:tc>
          <w:tcPr>
            <w:tcW w:w="5528" w:type="dxa"/>
          </w:tcPr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Пополнение материалов электронного ресурса «В помощь педагогу, реализующему инновационный проект»</w:t>
            </w:r>
          </w:p>
        </w:tc>
        <w:tc>
          <w:tcPr>
            <w:tcW w:w="1843" w:type="dxa"/>
          </w:tcPr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сентябрь 2021</w:t>
            </w:r>
          </w:p>
        </w:tc>
        <w:tc>
          <w:tcPr>
            <w:tcW w:w="2835" w:type="dxa"/>
          </w:tcPr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Модератор сайта, заместитель директора по учебной работе Е.Л.Зайцева</w:t>
            </w:r>
          </w:p>
        </w:tc>
        <w:tc>
          <w:tcPr>
            <w:tcW w:w="3543" w:type="dxa"/>
          </w:tcPr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Материалы в электронном виде: методические и дидактические материалы, рекомендации, памятки, алгоритмы</w:t>
            </w:r>
          </w:p>
        </w:tc>
      </w:tr>
      <w:tr w:rsidR="00F17150" w:rsidRPr="002B4ECB" w:rsidTr="002B4ECB">
        <w:tc>
          <w:tcPr>
            <w:tcW w:w="534" w:type="dxa"/>
          </w:tcPr>
          <w:p w:rsidR="00F17150" w:rsidRPr="002B4ECB" w:rsidRDefault="00F17150" w:rsidP="002B4ECB">
            <w:pPr>
              <w:ind w:firstLine="0"/>
              <w:jc w:val="center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6</w:t>
            </w:r>
          </w:p>
        </w:tc>
        <w:tc>
          <w:tcPr>
            <w:tcW w:w="5528" w:type="dxa"/>
          </w:tcPr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 xml:space="preserve">Заседание творческих групп, использующих подходы </w:t>
            </w:r>
            <w:r w:rsidRPr="002B4ECB">
              <w:rPr>
                <w:sz w:val="26"/>
                <w:szCs w:val="26"/>
                <w:lang w:val="en-US"/>
              </w:rPr>
              <w:t>Lesson</w:t>
            </w:r>
            <w:r w:rsidRPr="002B4ECB">
              <w:rPr>
                <w:sz w:val="26"/>
                <w:szCs w:val="26"/>
              </w:rPr>
              <w:t xml:space="preserve"> </w:t>
            </w:r>
            <w:r w:rsidRPr="002B4ECB">
              <w:rPr>
                <w:sz w:val="26"/>
                <w:szCs w:val="26"/>
                <w:lang w:val="en-US"/>
              </w:rPr>
              <w:t>Study</w:t>
            </w:r>
            <w:r w:rsidRPr="002B4ECB">
              <w:rPr>
                <w:sz w:val="26"/>
                <w:szCs w:val="26"/>
              </w:rPr>
              <w:t>, кураторская методика</w:t>
            </w:r>
          </w:p>
        </w:tc>
        <w:tc>
          <w:tcPr>
            <w:tcW w:w="1843" w:type="dxa"/>
          </w:tcPr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сентябрь 2021</w:t>
            </w:r>
          </w:p>
        </w:tc>
        <w:tc>
          <w:tcPr>
            <w:tcW w:w="2835" w:type="dxa"/>
          </w:tcPr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Заместитель директора по учебной работе Е.Л.Зайцева</w:t>
            </w:r>
          </w:p>
        </w:tc>
        <w:tc>
          <w:tcPr>
            <w:tcW w:w="3543" w:type="dxa"/>
          </w:tcPr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Календарный план, протоколы заседаний</w:t>
            </w:r>
          </w:p>
        </w:tc>
      </w:tr>
      <w:tr w:rsidR="00F17150" w:rsidRPr="002B4ECB" w:rsidTr="002B4ECB">
        <w:tc>
          <w:tcPr>
            <w:tcW w:w="534" w:type="dxa"/>
          </w:tcPr>
          <w:p w:rsidR="00F17150" w:rsidRPr="002B4ECB" w:rsidRDefault="00F17150" w:rsidP="002B4ECB">
            <w:pPr>
              <w:ind w:firstLine="0"/>
              <w:jc w:val="center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7</w:t>
            </w:r>
          </w:p>
        </w:tc>
        <w:tc>
          <w:tcPr>
            <w:tcW w:w="5528" w:type="dxa"/>
          </w:tcPr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 xml:space="preserve">Разработка индивидуальных планов инновационной деятельности  учителей </w:t>
            </w:r>
          </w:p>
        </w:tc>
        <w:tc>
          <w:tcPr>
            <w:tcW w:w="1843" w:type="dxa"/>
          </w:tcPr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сентябрь 2021</w:t>
            </w:r>
          </w:p>
        </w:tc>
        <w:tc>
          <w:tcPr>
            <w:tcW w:w="2835" w:type="dxa"/>
          </w:tcPr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Члены инновационного проекта</w:t>
            </w:r>
          </w:p>
        </w:tc>
        <w:tc>
          <w:tcPr>
            <w:tcW w:w="3543" w:type="dxa"/>
          </w:tcPr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Утверждение методическим советом планов</w:t>
            </w:r>
          </w:p>
        </w:tc>
      </w:tr>
      <w:tr w:rsidR="00F17150" w:rsidRPr="002B4ECB" w:rsidTr="002B4ECB">
        <w:tc>
          <w:tcPr>
            <w:tcW w:w="534" w:type="dxa"/>
          </w:tcPr>
          <w:p w:rsidR="00F17150" w:rsidRPr="002B4ECB" w:rsidRDefault="00F17150" w:rsidP="002B4ECB">
            <w:pPr>
              <w:ind w:firstLine="0"/>
              <w:jc w:val="center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8</w:t>
            </w:r>
          </w:p>
        </w:tc>
        <w:tc>
          <w:tcPr>
            <w:tcW w:w="5528" w:type="dxa"/>
          </w:tcPr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Корректировка программы психолого-педагогического сопровождения инновационной деятельности</w:t>
            </w:r>
          </w:p>
        </w:tc>
        <w:tc>
          <w:tcPr>
            <w:tcW w:w="1843" w:type="dxa"/>
          </w:tcPr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сентябрь 2021</w:t>
            </w:r>
          </w:p>
        </w:tc>
        <w:tc>
          <w:tcPr>
            <w:tcW w:w="2835" w:type="dxa"/>
          </w:tcPr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Педагог-психолог Кабушева О.И.</w:t>
            </w:r>
          </w:p>
        </w:tc>
        <w:tc>
          <w:tcPr>
            <w:tcW w:w="3543" w:type="dxa"/>
          </w:tcPr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Программа педагогического сопровождения инновационной деятельности, определение схемы (режима, способов) взаимодействия психолога с педагогами</w:t>
            </w:r>
          </w:p>
        </w:tc>
      </w:tr>
      <w:tr w:rsidR="00F17150" w:rsidRPr="002B4ECB" w:rsidTr="002B4ECB">
        <w:tc>
          <w:tcPr>
            <w:tcW w:w="534" w:type="dxa"/>
          </w:tcPr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9</w:t>
            </w:r>
          </w:p>
        </w:tc>
        <w:tc>
          <w:tcPr>
            <w:tcW w:w="5528" w:type="dxa"/>
          </w:tcPr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Организация психологического мониторинга по теме инновации, подбор и разработка анкет, тестов, опросников и т.д. Тематические консультации</w:t>
            </w:r>
          </w:p>
        </w:tc>
        <w:tc>
          <w:tcPr>
            <w:tcW w:w="1843" w:type="dxa"/>
          </w:tcPr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сентябрь 2021 – февраль 2022</w:t>
            </w:r>
          </w:p>
        </w:tc>
        <w:tc>
          <w:tcPr>
            <w:tcW w:w="2835" w:type="dxa"/>
          </w:tcPr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Педагог-психолог Кабушева О.И.</w:t>
            </w:r>
          </w:p>
        </w:tc>
        <w:tc>
          <w:tcPr>
            <w:tcW w:w="3543" w:type="dxa"/>
          </w:tcPr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Пакет измерительных материалов, справки с результатами и выводами, рекомендации педагогам</w:t>
            </w:r>
          </w:p>
        </w:tc>
      </w:tr>
      <w:tr w:rsidR="00F17150" w:rsidRPr="002B4ECB" w:rsidTr="002B4ECB">
        <w:tc>
          <w:tcPr>
            <w:tcW w:w="534" w:type="dxa"/>
          </w:tcPr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10</w:t>
            </w:r>
          </w:p>
        </w:tc>
        <w:tc>
          <w:tcPr>
            <w:tcW w:w="5528" w:type="dxa"/>
          </w:tcPr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Организация тренингов, направленных на формирование микроклимата, ориентированного на обмен инновационным опытом и сотрудничество</w:t>
            </w:r>
          </w:p>
        </w:tc>
        <w:tc>
          <w:tcPr>
            <w:tcW w:w="1843" w:type="dxa"/>
          </w:tcPr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1 раз в четверть</w:t>
            </w:r>
          </w:p>
        </w:tc>
        <w:tc>
          <w:tcPr>
            <w:tcW w:w="2835" w:type="dxa"/>
          </w:tcPr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Педагог-психолог Кабушева О.И.</w:t>
            </w:r>
          </w:p>
        </w:tc>
        <w:tc>
          <w:tcPr>
            <w:tcW w:w="3543" w:type="dxa"/>
          </w:tcPr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Изменение стратегии профессиональной деятельности: переход из режима управления в режим самоуправления</w:t>
            </w:r>
          </w:p>
        </w:tc>
      </w:tr>
      <w:tr w:rsidR="00F17150" w:rsidRPr="002B4ECB" w:rsidTr="002B4ECB">
        <w:tc>
          <w:tcPr>
            <w:tcW w:w="534" w:type="dxa"/>
          </w:tcPr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11</w:t>
            </w:r>
          </w:p>
        </w:tc>
        <w:tc>
          <w:tcPr>
            <w:tcW w:w="5528" w:type="dxa"/>
          </w:tcPr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Организация деятельности инновационно-экспертного совета учреждения образования по направлениям:</w:t>
            </w:r>
          </w:p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экспертная оценка материалов инновационной деятельности, предоставляемых на педагогические советы;</w:t>
            </w:r>
          </w:p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экспертная оценка материалов педагогического опыта, рекомендуемых для печати, для участия в конкурсах методических разработок, семинарах, конференциях и т.д.;</w:t>
            </w:r>
          </w:p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 xml:space="preserve">анализ отчетов о результатах инновационной деятельности участников инновационной деятельности </w:t>
            </w:r>
          </w:p>
        </w:tc>
        <w:tc>
          <w:tcPr>
            <w:tcW w:w="1843" w:type="dxa"/>
          </w:tcPr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835" w:type="dxa"/>
          </w:tcPr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 xml:space="preserve">Директор  </w:t>
            </w:r>
          </w:p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И.В. Мартыненко</w:t>
            </w:r>
          </w:p>
        </w:tc>
        <w:tc>
          <w:tcPr>
            <w:tcW w:w="3543" w:type="dxa"/>
          </w:tcPr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rStyle w:val="20"/>
                <w:color w:val="auto"/>
                <w:sz w:val="26"/>
                <w:szCs w:val="26"/>
              </w:rPr>
              <w:t>Положение, протоколы заседаний, рекомендации</w:t>
            </w:r>
            <w:r w:rsidRPr="002B4ECB">
              <w:rPr>
                <w:color w:val="FF0000"/>
                <w:sz w:val="26"/>
                <w:szCs w:val="26"/>
              </w:rPr>
              <w:t xml:space="preserve"> </w:t>
            </w:r>
          </w:p>
        </w:tc>
      </w:tr>
      <w:tr w:rsidR="00F17150" w:rsidRPr="002B4ECB" w:rsidTr="002B4ECB">
        <w:tc>
          <w:tcPr>
            <w:tcW w:w="534" w:type="dxa"/>
          </w:tcPr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12</w:t>
            </w:r>
          </w:p>
        </w:tc>
        <w:tc>
          <w:tcPr>
            <w:tcW w:w="5528" w:type="dxa"/>
          </w:tcPr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Организация деятельности информационно-аналитического центра по направлениям:</w:t>
            </w:r>
          </w:p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пополнение банка данных эффективных образцов педагогического опыта;</w:t>
            </w:r>
          </w:p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популяризация, рекламные акции, отражающие профессиональные достижения, эффективный педагогический опыт участников инновационной деятельности</w:t>
            </w:r>
            <w:r w:rsidRPr="002B4E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835" w:type="dxa"/>
          </w:tcPr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 xml:space="preserve">Директор  </w:t>
            </w:r>
          </w:p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И.В. Мартыненко</w:t>
            </w:r>
          </w:p>
        </w:tc>
        <w:tc>
          <w:tcPr>
            <w:tcW w:w="3543" w:type="dxa"/>
          </w:tcPr>
          <w:p w:rsidR="00F17150" w:rsidRPr="002B4ECB" w:rsidRDefault="00F17150" w:rsidP="002B4ECB">
            <w:pPr>
              <w:ind w:firstLine="0"/>
              <w:rPr>
                <w:rStyle w:val="20"/>
                <w:color w:val="auto"/>
                <w:sz w:val="26"/>
                <w:szCs w:val="26"/>
              </w:rPr>
            </w:pPr>
            <w:r w:rsidRPr="002B4ECB">
              <w:rPr>
                <w:rStyle w:val="20"/>
                <w:color w:val="auto"/>
                <w:sz w:val="26"/>
                <w:szCs w:val="26"/>
              </w:rPr>
              <w:t>Положение, материалы сайта, сборники методических материалов инновационной деятельности, эффективных образцов педагогического опыта</w:t>
            </w:r>
          </w:p>
        </w:tc>
      </w:tr>
      <w:tr w:rsidR="00F17150" w:rsidRPr="002B4ECB" w:rsidTr="002B4ECB">
        <w:tc>
          <w:tcPr>
            <w:tcW w:w="534" w:type="dxa"/>
          </w:tcPr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13</w:t>
            </w:r>
          </w:p>
        </w:tc>
        <w:tc>
          <w:tcPr>
            <w:tcW w:w="5528" w:type="dxa"/>
          </w:tcPr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ПДС «Интерактивная педагогическая практика участников педагогического сообщества».</w:t>
            </w:r>
          </w:p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Учебно-методический практикум (менторство) «Анализ и систематизация результатов индивидуальных педагогических исследований в рамках проекта»</w:t>
            </w:r>
          </w:p>
        </w:tc>
        <w:tc>
          <w:tcPr>
            <w:tcW w:w="1843" w:type="dxa"/>
          </w:tcPr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  <w:lang w:val="en-US"/>
              </w:rPr>
              <w:t>I</w:t>
            </w:r>
            <w:r w:rsidRPr="002B4ECB">
              <w:rPr>
                <w:sz w:val="26"/>
                <w:szCs w:val="26"/>
              </w:rPr>
              <w:t xml:space="preserve"> четверть 2021/2022 учебного года</w:t>
            </w:r>
          </w:p>
        </w:tc>
        <w:tc>
          <w:tcPr>
            <w:tcW w:w="2835" w:type="dxa"/>
          </w:tcPr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Заместитель директора по учебной работе Е.Л.Зайцева</w:t>
            </w:r>
          </w:p>
        </w:tc>
        <w:tc>
          <w:tcPr>
            <w:tcW w:w="3543" w:type="dxa"/>
          </w:tcPr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Сборники материалов участников инновационной деятельности</w:t>
            </w:r>
          </w:p>
        </w:tc>
      </w:tr>
      <w:tr w:rsidR="00F17150" w:rsidRPr="002B4ECB" w:rsidTr="002B4ECB">
        <w:tc>
          <w:tcPr>
            <w:tcW w:w="534" w:type="dxa"/>
          </w:tcPr>
          <w:p w:rsidR="00F17150" w:rsidRPr="002B4ECB" w:rsidRDefault="00F17150" w:rsidP="002B4ECB">
            <w:pPr>
              <w:ind w:firstLine="0"/>
              <w:jc w:val="center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14</w:t>
            </w:r>
          </w:p>
        </w:tc>
        <w:tc>
          <w:tcPr>
            <w:tcW w:w="5528" w:type="dxa"/>
          </w:tcPr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Диагностика ключевых компетенций педагогов учреждения образования:</w:t>
            </w:r>
          </w:p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 xml:space="preserve"> уровень сформированности рефлексивных исследовательских, проектировочных умений; </w:t>
            </w:r>
          </w:p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уровень педагогической деятельности;</w:t>
            </w:r>
          </w:p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уровень педагогического опыта.</w:t>
            </w:r>
          </w:p>
        </w:tc>
        <w:tc>
          <w:tcPr>
            <w:tcW w:w="1843" w:type="dxa"/>
          </w:tcPr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835" w:type="dxa"/>
          </w:tcPr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Педагог-психолог Кабушева О.И.</w:t>
            </w:r>
          </w:p>
        </w:tc>
        <w:tc>
          <w:tcPr>
            <w:tcW w:w="3543" w:type="dxa"/>
          </w:tcPr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Протокол результатов диагностики, сравнительная аналитика</w:t>
            </w:r>
          </w:p>
        </w:tc>
      </w:tr>
      <w:tr w:rsidR="00F17150" w:rsidRPr="002B4ECB" w:rsidTr="002B4ECB">
        <w:tc>
          <w:tcPr>
            <w:tcW w:w="534" w:type="dxa"/>
          </w:tcPr>
          <w:p w:rsidR="00F17150" w:rsidRPr="002B4ECB" w:rsidRDefault="00F17150" w:rsidP="002B4ECB">
            <w:pPr>
              <w:ind w:firstLine="0"/>
              <w:jc w:val="center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15</w:t>
            </w:r>
          </w:p>
        </w:tc>
        <w:tc>
          <w:tcPr>
            <w:tcW w:w="5528" w:type="dxa"/>
          </w:tcPr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ПДС «Интерактивная педагогическая практика участников педагогического сообщества».</w:t>
            </w:r>
          </w:p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Учебно-методический практикум (менторство) «Обобщение инновационного опыта индивидуальных педагогических исследований в рамках проекта»</w:t>
            </w:r>
          </w:p>
        </w:tc>
        <w:tc>
          <w:tcPr>
            <w:tcW w:w="1843" w:type="dxa"/>
          </w:tcPr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  <w:lang w:val="en-US"/>
              </w:rPr>
              <w:t>II</w:t>
            </w:r>
            <w:r w:rsidRPr="002B4ECB">
              <w:rPr>
                <w:sz w:val="26"/>
                <w:szCs w:val="26"/>
              </w:rPr>
              <w:t xml:space="preserve"> четверть 2021/2022 учебного года</w:t>
            </w:r>
          </w:p>
        </w:tc>
        <w:tc>
          <w:tcPr>
            <w:tcW w:w="2835" w:type="dxa"/>
          </w:tcPr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Заместитель директора по учебной работе Е.Л.Зайцева</w:t>
            </w:r>
          </w:p>
        </w:tc>
        <w:tc>
          <w:tcPr>
            <w:tcW w:w="3543" w:type="dxa"/>
          </w:tcPr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Сборники материалов участников инновационной деятельности</w:t>
            </w:r>
          </w:p>
        </w:tc>
      </w:tr>
      <w:tr w:rsidR="00F17150" w:rsidRPr="002B4ECB" w:rsidTr="002B4ECB">
        <w:tc>
          <w:tcPr>
            <w:tcW w:w="534" w:type="dxa"/>
          </w:tcPr>
          <w:p w:rsidR="00F17150" w:rsidRPr="002B4ECB" w:rsidRDefault="00F17150" w:rsidP="002B4ECB">
            <w:pPr>
              <w:ind w:firstLine="0"/>
              <w:jc w:val="center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16</w:t>
            </w:r>
          </w:p>
        </w:tc>
        <w:tc>
          <w:tcPr>
            <w:tcW w:w="5528" w:type="dxa"/>
          </w:tcPr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Консультационная помощь по вопросам продолжения личностно-профессионального развития педагогов, завершивших реализацию инновационного проекта</w:t>
            </w:r>
          </w:p>
        </w:tc>
        <w:tc>
          <w:tcPr>
            <w:tcW w:w="1843" w:type="dxa"/>
          </w:tcPr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декабрь</w:t>
            </w:r>
          </w:p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2021</w:t>
            </w:r>
          </w:p>
        </w:tc>
        <w:tc>
          <w:tcPr>
            <w:tcW w:w="2835" w:type="dxa"/>
          </w:tcPr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 xml:space="preserve">Заместитель директора по учебной работе Е.Л.Зайцева, </w:t>
            </w:r>
          </w:p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педагог-психолог Кабушева О.И.</w:t>
            </w:r>
          </w:p>
        </w:tc>
        <w:tc>
          <w:tcPr>
            <w:tcW w:w="3543" w:type="dxa"/>
          </w:tcPr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Протокол результатов диагностики, фиксация в дневниках педагогического исследования, сравнительная аналитика</w:t>
            </w:r>
          </w:p>
        </w:tc>
      </w:tr>
      <w:tr w:rsidR="00F17150" w:rsidRPr="002B4ECB" w:rsidTr="002B4ECB">
        <w:tc>
          <w:tcPr>
            <w:tcW w:w="534" w:type="dxa"/>
          </w:tcPr>
          <w:p w:rsidR="00F17150" w:rsidRPr="002B4ECB" w:rsidRDefault="00F17150" w:rsidP="002B4ECB">
            <w:pPr>
              <w:ind w:firstLine="0"/>
              <w:jc w:val="center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17</w:t>
            </w:r>
          </w:p>
        </w:tc>
        <w:tc>
          <w:tcPr>
            <w:tcW w:w="5528" w:type="dxa"/>
          </w:tcPr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Заседание методического совета  «Итоги инновационной деятельности»</w:t>
            </w:r>
          </w:p>
        </w:tc>
        <w:tc>
          <w:tcPr>
            <w:tcW w:w="1843" w:type="dxa"/>
          </w:tcPr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январь 2022</w:t>
            </w:r>
          </w:p>
        </w:tc>
        <w:tc>
          <w:tcPr>
            <w:tcW w:w="2835" w:type="dxa"/>
          </w:tcPr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Председатель методического совета Е.Л.Зайцева</w:t>
            </w:r>
          </w:p>
        </w:tc>
        <w:tc>
          <w:tcPr>
            <w:tcW w:w="3543" w:type="dxa"/>
          </w:tcPr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Протокол, аналитико-диагностические материалы</w:t>
            </w:r>
          </w:p>
        </w:tc>
      </w:tr>
      <w:tr w:rsidR="00F17150" w:rsidRPr="002B4ECB" w:rsidTr="002B4ECB">
        <w:tc>
          <w:tcPr>
            <w:tcW w:w="534" w:type="dxa"/>
          </w:tcPr>
          <w:p w:rsidR="00F17150" w:rsidRPr="002B4ECB" w:rsidRDefault="00F17150" w:rsidP="002B4ECB">
            <w:pPr>
              <w:ind w:firstLine="0"/>
              <w:jc w:val="center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18</w:t>
            </w:r>
          </w:p>
        </w:tc>
        <w:tc>
          <w:tcPr>
            <w:tcW w:w="5528" w:type="dxa"/>
          </w:tcPr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Организация мероприятий по представлению инновационного опыта:</w:t>
            </w:r>
          </w:p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методические декадники;</w:t>
            </w:r>
          </w:p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серии открытых уроков и мероприятий;</w:t>
            </w:r>
          </w:p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 xml:space="preserve">семинары </w:t>
            </w:r>
          </w:p>
        </w:tc>
        <w:tc>
          <w:tcPr>
            <w:tcW w:w="1843" w:type="dxa"/>
          </w:tcPr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январь 2022</w:t>
            </w:r>
          </w:p>
        </w:tc>
        <w:tc>
          <w:tcPr>
            <w:tcW w:w="2835" w:type="dxa"/>
          </w:tcPr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Творческая группа учителей</w:t>
            </w:r>
          </w:p>
        </w:tc>
        <w:tc>
          <w:tcPr>
            <w:tcW w:w="3543" w:type="dxa"/>
          </w:tcPr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Декада методического мастерства «</w:t>
            </w:r>
            <w:r w:rsidRPr="002B4ECB">
              <w:rPr>
                <w:sz w:val="26"/>
                <w:szCs w:val="26"/>
                <w:lang w:eastAsia="ru-RU"/>
              </w:rPr>
              <w:t>Коллаборативная среда как способ исследования и развития навыков наблюдения и обучения</w:t>
            </w:r>
            <w:r w:rsidRPr="002B4ECB">
              <w:rPr>
                <w:sz w:val="26"/>
                <w:szCs w:val="26"/>
              </w:rPr>
              <w:t>»</w:t>
            </w:r>
          </w:p>
        </w:tc>
      </w:tr>
      <w:tr w:rsidR="00F17150" w:rsidRPr="002B4ECB" w:rsidTr="002B4ECB">
        <w:tc>
          <w:tcPr>
            <w:tcW w:w="534" w:type="dxa"/>
          </w:tcPr>
          <w:p w:rsidR="00F17150" w:rsidRPr="002B4ECB" w:rsidRDefault="00F17150" w:rsidP="002B4ECB">
            <w:pPr>
              <w:ind w:firstLine="0"/>
              <w:jc w:val="center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19</w:t>
            </w:r>
          </w:p>
        </w:tc>
        <w:tc>
          <w:tcPr>
            <w:tcW w:w="5528" w:type="dxa"/>
          </w:tcPr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Организация мероприятий по обмену инновационным опытом с УО, работающими по аналогичной инновационной модели</w:t>
            </w:r>
          </w:p>
        </w:tc>
        <w:tc>
          <w:tcPr>
            <w:tcW w:w="1843" w:type="dxa"/>
          </w:tcPr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декабрь 2021</w:t>
            </w:r>
          </w:p>
        </w:tc>
        <w:tc>
          <w:tcPr>
            <w:tcW w:w="2835" w:type="dxa"/>
          </w:tcPr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Заместитель директора по учебной работе Е.Л.Зайцева</w:t>
            </w:r>
          </w:p>
        </w:tc>
        <w:tc>
          <w:tcPr>
            <w:tcW w:w="3543" w:type="dxa"/>
          </w:tcPr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Вебинар «Практика применения методического подхода «Исследование в действии»»</w:t>
            </w:r>
          </w:p>
        </w:tc>
      </w:tr>
      <w:tr w:rsidR="00F17150" w:rsidRPr="002B4ECB" w:rsidTr="002B4ECB">
        <w:tc>
          <w:tcPr>
            <w:tcW w:w="534" w:type="dxa"/>
          </w:tcPr>
          <w:p w:rsidR="00F17150" w:rsidRPr="002B4ECB" w:rsidRDefault="00F17150" w:rsidP="002B4ECB">
            <w:pPr>
              <w:ind w:firstLine="0"/>
              <w:jc w:val="center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20</w:t>
            </w:r>
          </w:p>
        </w:tc>
        <w:tc>
          <w:tcPr>
            <w:tcW w:w="5528" w:type="dxa"/>
          </w:tcPr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ПДС «Интерактивная педагогическая практика участников педагогического сообщества»</w:t>
            </w:r>
          </w:p>
          <w:p w:rsidR="00F17150" w:rsidRPr="002B4ECB" w:rsidRDefault="00F17150" w:rsidP="002B4ECB">
            <w:pPr>
              <w:ind w:firstLine="0"/>
              <w:rPr>
                <w:sz w:val="24"/>
                <w:szCs w:val="24"/>
              </w:rPr>
            </w:pPr>
            <w:r w:rsidRPr="002B4ECB">
              <w:rPr>
                <w:sz w:val="26"/>
                <w:szCs w:val="26"/>
              </w:rPr>
              <w:t>Учебно-методический практикум (менторство) «Подготовка методических материалов по внедрению апробированной инновационной модели в образовательную практику. Составление и анализ итоговых отчетов о результатах инновационной деятельности участников инновационной деятельности</w:t>
            </w:r>
            <w:r w:rsidRPr="002B4ECB">
              <w:rPr>
                <w:sz w:val="24"/>
                <w:szCs w:val="24"/>
              </w:rPr>
              <w:t>»</w:t>
            </w:r>
          </w:p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  <w:lang w:val="en-US"/>
              </w:rPr>
              <w:t>III</w:t>
            </w:r>
            <w:r w:rsidRPr="002B4ECB">
              <w:rPr>
                <w:sz w:val="26"/>
                <w:szCs w:val="26"/>
              </w:rPr>
              <w:t xml:space="preserve"> четверть 2021/2022 учебного года</w:t>
            </w:r>
          </w:p>
        </w:tc>
        <w:tc>
          <w:tcPr>
            <w:tcW w:w="2835" w:type="dxa"/>
          </w:tcPr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Заместитель директора по учебной работе Е.Л.Зайцева</w:t>
            </w:r>
          </w:p>
        </w:tc>
        <w:tc>
          <w:tcPr>
            <w:tcW w:w="3543" w:type="dxa"/>
          </w:tcPr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Сборники материалов участников инновационной деятельности</w:t>
            </w:r>
          </w:p>
        </w:tc>
      </w:tr>
      <w:tr w:rsidR="00F17150" w:rsidRPr="002B4ECB" w:rsidTr="002B4ECB">
        <w:tc>
          <w:tcPr>
            <w:tcW w:w="534" w:type="dxa"/>
          </w:tcPr>
          <w:p w:rsidR="00F17150" w:rsidRPr="002B4ECB" w:rsidRDefault="00F17150" w:rsidP="002B4ECB">
            <w:pPr>
              <w:ind w:firstLine="0"/>
              <w:jc w:val="center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21</w:t>
            </w:r>
          </w:p>
        </w:tc>
        <w:tc>
          <w:tcPr>
            <w:tcW w:w="5528" w:type="dxa"/>
          </w:tcPr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 xml:space="preserve">Совещание при директоре «О завершающем этапе реализации республиканского инновационного проекта» </w:t>
            </w:r>
          </w:p>
        </w:tc>
        <w:tc>
          <w:tcPr>
            <w:tcW w:w="1843" w:type="dxa"/>
          </w:tcPr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март 2022</w:t>
            </w:r>
          </w:p>
        </w:tc>
        <w:tc>
          <w:tcPr>
            <w:tcW w:w="2835" w:type="dxa"/>
          </w:tcPr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Директор</w:t>
            </w:r>
          </w:p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И.В. Мартыненко</w:t>
            </w:r>
          </w:p>
        </w:tc>
        <w:tc>
          <w:tcPr>
            <w:tcW w:w="3543" w:type="dxa"/>
          </w:tcPr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Протокол, аналитико-диагностические материалы</w:t>
            </w:r>
          </w:p>
        </w:tc>
      </w:tr>
      <w:tr w:rsidR="00F17150" w:rsidRPr="002B4ECB" w:rsidTr="002B4ECB">
        <w:tc>
          <w:tcPr>
            <w:tcW w:w="534" w:type="dxa"/>
          </w:tcPr>
          <w:p w:rsidR="00F17150" w:rsidRPr="002B4ECB" w:rsidRDefault="00F17150" w:rsidP="002B4ECB">
            <w:pPr>
              <w:ind w:firstLine="0"/>
              <w:jc w:val="center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22</w:t>
            </w:r>
          </w:p>
        </w:tc>
        <w:tc>
          <w:tcPr>
            <w:tcW w:w="5528" w:type="dxa"/>
          </w:tcPr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Заседание педагогического совета «Инновационная компетентность как фактор непрерывного профессионального развития образования педагога»</w:t>
            </w:r>
          </w:p>
        </w:tc>
        <w:tc>
          <w:tcPr>
            <w:tcW w:w="1843" w:type="dxa"/>
          </w:tcPr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март 2021</w:t>
            </w:r>
          </w:p>
        </w:tc>
        <w:tc>
          <w:tcPr>
            <w:tcW w:w="2835" w:type="dxa"/>
          </w:tcPr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Директор</w:t>
            </w:r>
          </w:p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И.В. Мартыненко</w:t>
            </w:r>
          </w:p>
        </w:tc>
        <w:tc>
          <w:tcPr>
            <w:tcW w:w="3543" w:type="dxa"/>
          </w:tcPr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Выписка их протокола педсовета, приказ на основании решения педсовета</w:t>
            </w:r>
          </w:p>
        </w:tc>
      </w:tr>
      <w:tr w:rsidR="00F17150" w:rsidRPr="002B4ECB" w:rsidTr="002B4ECB">
        <w:tc>
          <w:tcPr>
            <w:tcW w:w="534" w:type="dxa"/>
          </w:tcPr>
          <w:p w:rsidR="00F17150" w:rsidRPr="002B4ECB" w:rsidRDefault="00F17150" w:rsidP="002B4ECB">
            <w:pPr>
              <w:ind w:firstLine="0"/>
              <w:jc w:val="center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23</w:t>
            </w:r>
          </w:p>
        </w:tc>
        <w:tc>
          <w:tcPr>
            <w:tcW w:w="5528" w:type="dxa"/>
          </w:tcPr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Подготовка и написание справки «Об итоговых результатах реализации инновационного проекта»</w:t>
            </w:r>
          </w:p>
        </w:tc>
        <w:tc>
          <w:tcPr>
            <w:tcW w:w="1843" w:type="dxa"/>
          </w:tcPr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апрель 2022</w:t>
            </w:r>
          </w:p>
        </w:tc>
        <w:tc>
          <w:tcPr>
            <w:tcW w:w="2835" w:type="dxa"/>
          </w:tcPr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Заместитель директора по учебной работе Е.Л.Зайцева</w:t>
            </w:r>
          </w:p>
        </w:tc>
        <w:tc>
          <w:tcPr>
            <w:tcW w:w="3543" w:type="dxa"/>
          </w:tcPr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Справка</w:t>
            </w:r>
          </w:p>
        </w:tc>
      </w:tr>
      <w:tr w:rsidR="00F17150" w:rsidRPr="002B4ECB" w:rsidTr="002B4ECB">
        <w:tc>
          <w:tcPr>
            <w:tcW w:w="534" w:type="dxa"/>
          </w:tcPr>
          <w:p w:rsidR="00F17150" w:rsidRPr="002B4ECB" w:rsidRDefault="00F17150" w:rsidP="002B4ECB">
            <w:pPr>
              <w:ind w:firstLine="0"/>
              <w:jc w:val="center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24</w:t>
            </w:r>
          </w:p>
        </w:tc>
        <w:tc>
          <w:tcPr>
            <w:tcW w:w="5528" w:type="dxa"/>
          </w:tcPr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Внесение корректив в Программу развития учреждения образования, изменение модели педагога в соответствии с эффективными результатами инновационной деятельности</w:t>
            </w:r>
          </w:p>
        </w:tc>
        <w:tc>
          <w:tcPr>
            <w:tcW w:w="1843" w:type="dxa"/>
          </w:tcPr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июнь 2022</w:t>
            </w:r>
          </w:p>
        </w:tc>
        <w:tc>
          <w:tcPr>
            <w:tcW w:w="2835" w:type="dxa"/>
          </w:tcPr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Заместитель директора по учебной работе Е.Л.Зайцева</w:t>
            </w:r>
          </w:p>
        </w:tc>
        <w:tc>
          <w:tcPr>
            <w:tcW w:w="3543" w:type="dxa"/>
          </w:tcPr>
          <w:p w:rsidR="00F17150" w:rsidRPr="002B4ECB" w:rsidRDefault="00F17150" w:rsidP="002B4ECB">
            <w:pPr>
              <w:ind w:firstLine="0"/>
              <w:rPr>
                <w:sz w:val="26"/>
                <w:szCs w:val="26"/>
              </w:rPr>
            </w:pPr>
            <w:r w:rsidRPr="002B4ECB">
              <w:rPr>
                <w:sz w:val="26"/>
                <w:szCs w:val="26"/>
              </w:rPr>
              <w:t>Программа развития учреждения образования</w:t>
            </w:r>
          </w:p>
        </w:tc>
      </w:tr>
    </w:tbl>
    <w:p w:rsidR="00F17150" w:rsidRDefault="00F17150" w:rsidP="000C03F9">
      <w:pPr>
        <w:jc w:val="center"/>
      </w:pPr>
    </w:p>
    <w:p w:rsidR="00F17150" w:rsidRDefault="00F17150" w:rsidP="000C03F9">
      <w:pPr>
        <w:jc w:val="center"/>
      </w:pPr>
      <w:r>
        <w:t>Заместитель директора по учебной работе                                                                                           Е.Л.Зайцева</w:t>
      </w:r>
    </w:p>
    <w:sectPr w:rsidR="00F17150" w:rsidSect="00557D61">
      <w:pgSz w:w="16838" w:h="11906" w:orient="landscape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150" w:rsidRDefault="00F17150" w:rsidP="005B0FFE">
      <w:r>
        <w:separator/>
      </w:r>
    </w:p>
  </w:endnote>
  <w:endnote w:type="continuationSeparator" w:id="0">
    <w:p w:rsidR="00F17150" w:rsidRDefault="00F17150" w:rsidP="005B0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iosCon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150" w:rsidRDefault="00F17150" w:rsidP="005B0FFE">
      <w:r>
        <w:separator/>
      </w:r>
    </w:p>
  </w:footnote>
  <w:footnote w:type="continuationSeparator" w:id="0">
    <w:p w:rsidR="00F17150" w:rsidRDefault="00F17150" w:rsidP="005B0F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67FE3"/>
    <w:multiLevelType w:val="hybridMultilevel"/>
    <w:tmpl w:val="F2AA0F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29B2"/>
    <w:rsid w:val="00003531"/>
    <w:rsid w:val="0003497F"/>
    <w:rsid w:val="000C03F9"/>
    <w:rsid w:val="001005A7"/>
    <w:rsid w:val="00101BA0"/>
    <w:rsid w:val="00104696"/>
    <w:rsid w:val="00125069"/>
    <w:rsid w:val="00125939"/>
    <w:rsid w:val="00153754"/>
    <w:rsid w:val="0015389C"/>
    <w:rsid w:val="0016633C"/>
    <w:rsid w:val="00172307"/>
    <w:rsid w:val="001A4958"/>
    <w:rsid w:val="002029B2"/>
    <w:rsid w:val="00280358"/>
    <w:rsid w:val="00295802"/>
    <w:rsid w:val="002B4ECB"/>
    <w:rsid w:val="002D52A8"/>
    <w:rsid w:val="002D54A3"/>
    <w:rsid w:val="00315F34"/>
    <w:rsid w:val="003517E3"/>
    <w:rsid w:val="00393F1A"/>
    <w:rsid w:val="003D0235"/>
    <w:rsid w:val="003F5516"/>
    <w:rsid w:val="004136BA"/>
    <w:rsid w:val="004343F2"/>
    <w:rsid w:val="004B3250"/>
    <w:rsid w:val="00557D61"/>
    <w:rsid w:val="005B0FFE"/>
    <w:rsid w:val="005B3172"/>
    <w:rsid w:val="005C57CA"/>
    <w:rsid w:val="00603D0F"/>
    <w:rsid w:val="006D0128"/>
    <w:rsid w:val="006F20D9"/>
    <w:rsid w:val="007039B7"/>
    <w:rsid w:val="00737B19"/>
    <w:rsid w:val="00763FE2"/>
    <w:rsid w:val="00772F4C"/>
    <w:rsid w:val="007A2E74"/>
    <w:rsid w:val="007B531E"/>
    <w:rsid w:val="007B56E8"/>
    <w:rsid w:val="007D0D62"/>
    <w:rsid w:val="0080384E"/>
    <w:rsid w:val="008132BC"/>
    <w:rsid w:val="00891063"/>
    <w:rsid w:val="00995C0E"/>
    <w:rsid w:val="00AB4D98"/>
    <w:rsid w:val="00B337AE"/>
    <w:rsid w:val="00BA44AE"/>
    <w:rsid w:val="00BD5BA0"/>
    <w:rsid w:val="00C06BEE"/>
    <w:rsid w:val="00C22128"/>
    <w:rsid w:val="00C30875"/>
    <w:rsid w:val="00C65ECC"/>
    <w:rsid w:val="00C922BE"/>
    <w:rsid w:val="00CB1CFD"/>
    <w:rsid w:val="00D264E8"/>
    <w:rsid w:val="00D61C82"/>
    <w:rsid w:val="00E24092"/>
    <w:rsid w:val="00E72713"/>
    <w:rsid w:val="00E742EE"/>
    <w:rsid w:val="00EB2254"/>
    <w:rsid w:val="00EB63C0"/>
    <w:rsid w:val="00F17150"/>
    <w:rsid w:val="00F36B97"/>
    <w:rsid w:val="00F81DCC"/>
    <w:rsid w:val="00FD4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3F9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C03F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DefaultParagraphFont"/>
    <w:uiPriority w:val="99"/>
    <w:rsid w:val="000C03F9"/>
    <w:rPr>
      <w:rFonts w:ascii="Times New Roman" w:hAnsi="Times New Roman" w:cs="Times New Roman"/>
      <w:sz w:val="14"/>
      <w:szCs w:val="14"/>
      <w:u w:val="none"/>
    </w:rPr>
  </w:style>
  <w:style w:type="character" w:customStyle="1" w:styleId="20">
    <w:name w:val="Основной текст (2)"/>
    <w:basedOn w:val="2"/>
    <w:uiPriority w:val="99"/>
    <w:rsid w:val="000C03F9"/>
    <w:rPr>
      <w:color w:val="000000"/>
      <w:spacing w:val="0"/>
      <w:w w:val="100"/>
      <w:position w:val="0"/>
      <w:lang w:val="ru-RU" w:eastAsia="ru-RU"/>
    </w:rPr>
  </w:style>
  <w:style w:type="character" w:customStyle="1" w:styleId="25pt">
    <w:name w:val="Основной текст (2) + 5 pt"/>
    <w:basedOn w:val="2"/>
    <w:uiPriority w:val="99"/>
    <w:rsid w:val="000C03F9"/>
    <w:rPr>
      <w:color w:val="000000"/>
      <w:spacing w:val="0"/>
      <w:w w:val="100"/>
      <w:position w:val="0"/>
      <w:sz w:val="10"/>
      <w:szCs w:val="10"/>
      <w:lang w:val="ru-RU" w:eastAsia="ru-RU"/>
    </w:rPr>
  </w:style>
  <w:style w:type="paragraph" w:styleId="Header">
    <w:name w:val="header"/>
    <w:basedOn w:val="Normal"/>
    <w:link w:val="HeaderChar"/>
    <w:uiPriority w:val="99"/>
    <w:rsid w:val="005B0FF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B0FFE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rsid w:val="005B0FF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B0FFE"/>
    <w:rPr>
      <w:rFonts w:ascii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99"/>
    <w:qFormat/>
    <w:rsid w:val="003517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1118</Words>
  <Characters>6374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Admin</dc:creator>
  <cp:keywords/>
  <dc:description/>
  <cp:lastModifiedBy>Admin</cp:lastModifiedBy>
  <cp:revision>2</cp:revision>
  <dcterms:created xsi:type="dcterms:W3CDTF">2021-10-11T16:42:00Z</dcterms:created>
  <dcterms:modified xsi:type="dcterms:W3CDTF">2021-10-11T16:42:00Z</dcterms:modified>
</cp:coreProperties>
</file>