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70" w:rsidRDefault="00527570" w:rsidP="0025164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Значение сигнала </w:t>
      </w:r>
      <w:r w:rsidRPr="0025164D"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Внимание всем!</w:t>
      </w:r>
    </w:p>
    <w:p w:rsidR="00527570" w:rsidRPr="0025164D" w:rsidRDefault="00527570" w:rsidP="0025164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527570" w:rsidRPr="0025164D" w:rsidRDefault="00527570" w:rsidP="0025164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64D">
        <w:rPr>
          <w:rFonts w:ascii="Times New Roman" w:hAnsi="Times New Roman"/>
          <w:color w:val="000000"/>
          <w:sz w:val="28"/>
          <w:szCs w:val="28"/>
          <w:lang w:eastAsia="ru-RU"/>
        </w:rPr>
        <w:t>Оповещение населения о чрезвычайных ситуациях является необходимой мерой безопасности, которая позволяет защитить жителей от негативных последствий какой-либо аварии или разрушительного воздействия, вызванного влиянием различных факторов.</w:t>
      </w:r>
    </w:p>
    <w:p w:rsidR="00527570" w:rsidRPr="0025164D" w:rsidRDefault="00527570" w:rsidP="0025164D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Оповещение населения о чрезвычайных ситуациях является необходимой мерой безопасности, которая позволяет защитить жителей от негативных последствий какой-либо аварии или разрушительного воздействия, вызванного влиянием различных факторов.</w:t>
      </w:r>
    </w:p>
    <w:p w:rsidR="00527570" w:rsidRDefault="00527570" w:rsidP="0025164D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 В</w:t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находитесь дома, на работе, в общественном месте и услышали звук сирены или звуковой сигнал «ВНИМАНИЕ ВСЕМ!»,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окончании звукового сигнала «ВНИМАНИЕ ВСЕМ!» каналам телевидения и по радио будет передаваться речевая инфо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рмация о сложившейся обстановке </w:t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порядке действия населения.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взрослым необходимо усвоить самим и разъяснить детям, что звук сирен - это сигнал «ВНИМАНИЕ ВСЕМ!». Услышав его, не надо пугаться. Дождитесь разъяснения его причины.</w:t>
      </w:r>
    </w:p>
    <w:p w:rsidR="00527570" w:rsidRPr="0025164D" w:rsidRDefault="00527570" w:rsidP="0025164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Вы находитесь на работе, на территории предприятия или в цеху и услышали сигнал «ВНИМАНИЕ ВСЕМ!», прервите рабочий процесс, завершите телефонный разговор или совещание.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Вы находитесь на улице города или населенного пункта и услышали сигнал «ВНИМАНИЕ ВСЕМ!»,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местах, где из-за удаленности не слышно звука сирен и нет громкоговорителей центрального радиовещания, сигнал «ВНИМАНИЕ ВСЕМ!»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Проинформируйте соседей по подъезду и месту жительства - возможно, они не слышали передаваемой информации. Пресекайте немедленно любые проявления паники и слухи.</w:t>
      </w:r>
      <w:r w:rsidRPr="002516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51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Просим жителей и гостей республики после звука сирены соблюдать порядок и спокойствие!</w:t>
      </w:r>
    </w:p>
    <w:sectPr w:rsidR="00527570" w:rsidRPr="0025164D" w:rsidSect="00AE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4D"/>
    <w:rsid w:val="0025164D"/>
    <w:rsid w:val="002C25AC"/>
    <w:rsid w:val="00527570"/>
    <w:rsid w:val="006200BA"/>
    <w:rsid w:val="008234A2"/>
    <w:rsid w:val="00AE5382"/>
    <w:rsid w:val="00E1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51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64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51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сигнала Внимание всем</dc:title>
  <dc:subject/>
  <dc:creator>Марина</dc:creator>
  <cp:keywords/>
  <dc:description/>
  <cp:lastModifiedBy>Admin</cp:lastModifiedBy>
  <cp:revision>2</cp:revision>
  <dcterms:created xsi:type="dcterms:W3CDTF">2021-03-04T03:40:00Z</dcterms:created>
  <dcterms:modified xsi:type="dcterms:W3CDTF">2021-03-04T03:40:00Z</dcterms:modified>
</cp:coreProperties>
</file>