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D1" w:rsidRDefault="002B74D1" w:rsidP="006A42CC">
      <w:pPr>
        <w:jc w:val="center"/>
      </w:pPr>
      <w:r>
        <w:t>Запрет на посещение лесов</w:t>
      </w:r>
    </w:p>
    <w:p w:rsidR="002B74D1" w:rsidRPr="006A42CC" w:rsidRDefault="002B74D1" w:rsidP="006A42CC">
      <w:r>
        <w:t>Уважаемые жители Дубровенщины! В связи с наступлением 4 класса пожарной опасности по условиям погоды в лесах Оршанского и Дубровенского района,</w:t>
      </w:r>
      <w:bookmarkStart w:id="0" w:name="_GoBack"/>
      <w:bookmarkEnd w:id="0"/>
      <w:r>
        <w:t xml:space="preserve"> длительным отсутствием осадков, а также с целью недопущения пожаров на объектах лесного хозяйства в соответствии с Распоряжением Дубровенского исполнительного комитета №52р от 08.04.2021 года вводится запрет на посещение лесов Дубровенского и Оршанского районов с 8 часов 23 августа 202</w:t>
      </w:r>
      <w:r w:rsidRPr="00891A35">
        <w:t>2</w:t>
      </w:r>
      <w:r>
        <w:t xml:space="preserve"> года.</w:t>
      </w:r>
    </w:p>
    <w:sectPr w:rsidR="002B74D1" w:rsidRPr="006A42CC" w:rsidSect="00C341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D4C"/>
    <w:rsid w:val="00021BAC"/>
    <w:rsid w:val="000457F0"/>
    <w:rsid w:val="000F739B"/>
    <w:rsid w:val="00151C6C"/>
    <w:rsid w:val="001F3A0B"/>
    <w:rsid w:val="00200EBD"/>
    <w:rsid w:val="0021290F"/>
    <w:rsid w:val="00286D4C"/>
    <w:rsid w:val="002A572F"/>
    <w:rsid w:val="002B74D1"/>
    <w:rsid w:val="002C4C58"/>
    <w:rsid w:val="003128B6"/>
    <w:rsid w:val="00357286"/>
    <w:rsid w:val="003D290B"/>
    <w:rsid w:val="004009CD"/>
    <w:rsid w:val="004060BA"/>
    <w:rsid w:val="00450167"/>
    <w:rsid w:val="00514684"/>
    <w:rsid w:val="00525B1D"/>
    <w:rsid w:val="00532EFC"/>
    <w:rsid w:val="0061330D"/>
    <w:rsid w:val="006A42CC"/>
    <w:rsid w:val="006D6267"/>
    <w:rsid w:val="00846691"/>
    <w:rsid w:val="00891A35"/>
    <w:rsid w:val="008F684B"/>
    <w:rsid w:val="009B6878"/>
    <w:rsid w:val="009F0A52"/>
    <w:rsid w:val="009F1515"/>
    <w:rsid w:val="00A13228"/>
    <w:rsid w:val="00A97C22"/>
    <w:rsid w:val="00B111C0"/>
    <w:rsid w:val="00B13DEE"/>
    <w:rsid w:val="00C34160"/>
    <w:rsid w:val="00C657F0"/>
    <w:rsid w:val="00C713C6"/>
    <w:rsid w:val="00C849D6"/>
    <w:rsid w:val="00E27443"/>
    <w:rsid w:val="00EE2BF6"/>
    <w:rsid w:val="00F5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Запрет на посещение лесов</dc:title>
  <dc:subject/>
  <dc:creator>Владимир</dc:creator>
  <cp:keywords/>
  <dc:description/>
  <cp:lastModifiedBy>Admin</cp:lastModifiedBy>
  <cp:revision>2</cp:revision>
  <dcterms:created xsi:type="dcterms:W3CDTF">2022-08-30T03:26:00Z</dcterms:created>
  <dcterms:modified xsi:type="dcterms:W3CDTF">2022-08-30T03:26:00Z</dcterms:modified>
</cp:coreProperties>
</file>