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38" w:rsidRDefault="005A2C38" w:rsidP="00612E0A">
      <w:pPr>
        <w:pStyle w:val="NormalWeb"/>
        <w:shd w:val="clear" w:color="auto" w:fill="FFFFFF"/>
        <w:spacing w:before="0" w:beforeAutospacing="0" w:after="0" w:afterAutospacing="0"/>
        <w:ind w:left="-567" w:right="-284"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Единый день безопасности</w:t>
      </w:r>
      <w:r w:rsidRPr="00612E0A">
        <w:rPr>
          <w:b/>
          <w:bCs/>
          <w:color w:val="000000"/>
          <w:sz w:val="28"/>
          <w:szCs w:val="28"/>
        </w:rPr>
        <w:t>!</w:t>
      </w:r>
    </w:p>
    <w:p w:rsidR="005A2C38" w:rsidRDefault="005A2C38" w:rsidP="00612E0A">
      <w:pPr>
        <w:pStyle w:val="NormalWeb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rStyle w:val="Strong"/>
          <w:color w:val="000000"/>
          <w:sz w:val="28"/>
          <w:szCs w:val="28"/>
        </w:rPr>
      </w:pPr>
      <w:r w:rsidRPr="00612E0A">
        <w:rPr>
          <w:b/>
          <w:bCs/>
          <w:color w:val="000000"/>
          <w:sz w:val="28"/>
          <w:szCs w:val="28"/>
        </w:rPr>
        <w:br/>
      </w:r>
      <w:r>
        <w:rPr>
          <w:rStyle w:val="Strong"/>
          <w:color w:val="000000"/>
          <w:sz w:val="28"/>
          <w:szCs w:val="28"/>
        </w:rPr>
        <w:t xml:space="preserve">        </w:t>
      </w:r>
      <w:r w:rsidRPr="00612E0A">
        <w:rPr>
          <w:rStyle w:val="Strong"/>
          <w:color w:val="000000"/>
          <w:sz w:val="28"/>
          <w:szCs w:val="28"/>
        </w:rPr>
        <w:t xml:space="preserve">С 20.02.2021 стартует первый этап акции «Единый день безопасности». В эти дни состоятся целенаправленные профилактические мероприятия по предупреждению чрезвычайных ситуаций, правонарушений и преступлений, а также </w:t>
      </w:r>
      <w:r>
        <w:rPr>
          <w:rStyle w:val="Strong"/>
          <w:color w:val="000000"/>
          <w:sz w:val="28"/>
          <w:szCs w:val="28"/>
        </w:rPr>
        <w:t>обучение поведению в условиях ЧС</w:t>
      </w:r>
      <w:r w:rsidRPr="00612E0A">
        <w:rPr>
          <w:rStyle w:val="Strong"/>
          <w:color w:val="000000"/>
          <w:sz w:val="28"/>
          <w:szCs w:val="28"/>
        </w:rPr>
        <w:t xml:space="preserve">, аварий, оказанию первой медицинской помощи. </w:t>
      </w:r>
    </w:p>
    <w:p w:rsidR="005A2C38" w:rsidRPr="00612E0A" w:rsidRDefault="005A2C38" w:rsidP="00612E0A">
      <w:pPr>
        <w:pStyle w:val="NormalWeb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12E0A">
        <w:rPr>
          <w:color w:val="000000"/>
          <w:sz w:val="28"/>
          <w:szCs w:val="28"/>
        </w:rPr>
        <w:t>Задачи «Единого дня безопасности» – развитие в обществе культуры безопасности жизнедеятельности, проведение образовательно-воспитательной работы с подрастающим поколением и пропаганда безопасных условий проживания населения.</w:t>
      </w:r>
    </w:p>
    <w:p w:rsidR="005A2C38" w:rsidRPr="00612E0A" w:rsidRDefault="005A2C38" w:rsidP="00612E0A">
      <w:pPr>
        <w:pStyle w:val="NormalWeb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12E0A">
        <w:rPr>
          <w:color w:val="000000"/>
          <w:sz w:val="28"/>
          <w:szCs w:val="28"/>
        </w:rPr>
        <w:t>В период проведения акции состоятся учения и тренировки по реагированию на чрезвычайные ситуации природного и техногенного характера на взрыво-, пожаро-, химически опасных объектах, объектах с массовым пребыванием людей. Запланированы проверки системы оповещения, в том числе через SMS, трансляция сообщений от МЧС в телевизионном и радиоэфире. Различные учреждения отработают безопасное проведение эвакуации из своих зданий.</w:t>
      </w:r>
    </w:p>
    <w:p w:rsidR="005A2C38" w:rsidRPr="00612E0A" w:rsidRDefault="005A2C38" w:rsidP="00612E0A">
      <w:pPr>
        <w:pStyle w:val="NormalWeb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612E0A">
        <w:rPr>
          <w:color w:val="000000"/>
          <w:sz w:val="28"/>
          <w:szCs w:val="28"/>
        </w:rPr>
        <w:t>Помимо органов государственного управления (Генпрокуратура, МЧС, МВД, Минэнерго, Минздрав, Минобразования, Минтруда и соцзащиты, Минжилкомхоз, Минкультуры) и местных органов власти, участие в акции примут различные организации и общественные объединения: Федерация профсоюзов Беларуси, РГОО «Белорусское добровольное пожарное общество», Белорусское общество Красного креста, РГОО «ОСВОД», РОО «Белая Русь» и ОО «БРСМ».</w:t>
      </w:r>
    </w:p>
    <w:p w:rsidR="005A2C38" w:rsidRDefault="005A2C38"/>
    <w:sectPr w:rsidR="005A2C38" w:rsidSect="0023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6E4"/>
    <w:rsid w:val="00231270"/>
    <w:rsid w:val="00367477"/>
    <w:rsid w:val="005A2C38"/>
    <w:rsid w:val="00612E0A"/>
    <w:rsid w:val="008226E4"/>
    <w:rsid w:val="00A92728"/>
    <w:rsid w:val="00D2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27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12E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12E0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2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208</Words>
  <Characters>1191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Единый день безопасности</dc:title>
  <dc:subject/>
  <dc:creator>HP</dc:creator>
  <cp:keywords/>
  <dc:description/>
  <cp:lastModifiedBy>Admin</cp:lastModifiedBy>
  <cp:revision>2</cp:revision>
  <dcterms:created xsi:type="dcterms:W3CDTF">2021-02-22T16:01:00Z</dcterms:created>
  <dcterms:modified xsi:type="dcterms:W3CDTF">2021-02-22T16:01:00Z</dcterms:modified>
</cp:coreProperties>
</file>