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7B" w:rsidRPr="008452A5" w:rsidRDefault="0092727B" w:rsidP="003C6F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Детям спички – не игрушка!</w:t>
      </w:r>
    </w:p>
    <w:p w:rsidR="0092727B" w:rsidRPr="005E50C3" w:rsidRDefault="0092727B" w:rsidP="002D44F5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23.08.2021 г. в 11:</w:t>
      </w:r>
      <w:r w:rsidRPr="005E50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Центр оперативного управления города Дубровно </w:t>
      </w:r>
      <w:r w:rsidRPr="005E50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поступило сообщение 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загорании соломы в рулонах на территории агрогородка</w:t>
      </w:r>
      <w:r w:rsidRPr="005E50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Якубово Дубровенского района.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прибытии к месту вызова, спасатели обнаружили горение соломы. </w:t>
      </w:r>
      <w:r w:rsidRPr="005E50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пожара уничтожены 80 тонн соломы. Работниками МЧС и хозяйства спасено 50 тонн соломы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результате проведенной проверки по пожару было установлено, что причиной пожара послужила детская шалость с огнем.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  </w:t>
      </w:r>
      <w:r>
        <w:rPr>
          <w:rFonts w:ascii="Times New Roman" w:hAnsi="Times New Roman"/>
          <w:sz w:val="28"/>
          <w:szCs w:val="28"/>
        </w:rPr>
        <w:t xml:space="preserve">В 2019 году в агрогородке Якубово зарегистрировано более двух пожаров по причине детской шалости с огнем. </w:t>
      </w:r>
      <w:r w:rsidRPr="00087F2C">
        <w:rPr>
          <w:rFonts w:ascii="Times New Roman" w:hAnsi="Times New Roman"/>
          <w:sz w:val="28"/>
          <w:szCs w:val="28"/>
        </w:rPr>
        <w:t>Уважаемые родители, проблема детской шалости с огнем стоит очень остро</w:t>
      </w:r>
      <w:r>
        <w:rPr>
          <w:rFonts w:ascii="Times New Roman" w:hAnsi="Times New Roman"/>
          <w:sz w:val="28"/>
          <w:szCs w:val="28"/>
        </w:rPr>
        <w:t>. Разъясняйте своим детям правила безопасности жизнедеятельности. Объясните, что игры с огнем могут привести не только к пожарам, но и к гибели людей.</w:t>
      </w:r>
      <w:bookmarkStart w:id="0" w:name="_GoBack"/>
      <w:bookmarkEnd w:id="0"/>
    </w:p>
    <w:p w:rsidR="0092727B" w:rsidRPr="00114DBA" w:rsidRDefault="0092727B" w:rsidP="00114DBA">
      <w:pPr>
        <w:rPr>
          <w:rFonts w:ascii="Times New Roman" w:hAnsi="Times New Roman"/>
          <w:sz w:val="28"/>
          <w:szCs w:val="28"/>
        </w:rPr>
      </w:pPr>
    </w:p>
    <w:p w:rsidR="0092727B" w:rsidRDefault="0092727B" w:rsidP="00114DBA">
      <w:pPr>
        <w:rPr>
          <w:rFonts w:ascii="Times New Roman" w:hAnsi="Times New Roman"/>
          <w:sz w:val="28"/>
          <w:szCs w:val="28"/>
        </w:rPr>
      </w:pPr>
    </w:p>
    <w:sectPr w:rsidR="0092727B" w:rsidSect="0042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FE4"/>
    <w:rsid w:val="0008531B"/>
    <w:rsid w:val="00087F2C"/>
    <w:rsid w:val="000E4174"/>
    <w:rsid w:val="00114DBA"/>
    <w:rsid w:val="001479CD"/>
    <w:rsid w:val="002050BC"/>
    <w:rsid w:val="002D44F5"/>
    <w:rsid w:val="003A1A46"/>
    <w:rsid w:val="003C6FE4"/>
    <w:rsid w:val="00420758"/>
    <w:rsid w:val="005D3162"/>
    <w:rsid w:val="005E50C3"/>
    <w:rsid w:val="00761BF4"/>
    <w:rsid w:val="007B0107"/>
    <w:rsid w:val="008452A5"/>
    <w:rsid w:val="00891331"/>
    <w:rsid w:val="0092727B"/>
    <w:rsid w:val="00A06ACF"/>
    <w:rsid w:val="00B61702"/>
    <w:rsid w:val="00D338CF"/>
    <w:rsid w:val="00DC3768"/>
    <w:rsid w:val="00E33330"/>
    <w:rsid w:val="00E72A94"/>
    <w:rsid w:val="00E9746C"/>
    <w:rsid w:val="00F034D5"/>
    <w:rsid w:val="00F9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114DBA"/>
    <w:pPr>
      <w:spacing w:after="200" w:line="276" w:lineRule="auto"/>
    </w:pPr>
    <w:rPr>
      <w:rFonts w:ascii="Times New Roman" w:hAnsi="Times New Roman"/>
      <w:sz w:val="30"/>
      <w:lang w:val="be-BY"/>
    </w:rPr>
  </w:style>
  <w:style w:type="character" w:customStyle="1" w:styleId="NoSpacingChar">
    <w:name w:val="No Spacing Char"/>
    <w:link w:val="NoSpacing"/>
    <w:uiPriority w:val="99"/>
    <w:locked/>
    <w:rsid w:val="00114DBA"/>
    <w:rPr>
      <w:rFonts w:ascii="Times New Roman" w:hAnsi="Times New Roman"/>
      <w:sz w:val="22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122</Words>
  <Characters>698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Детям спички – не игрушка</dc:title>
  <dc:subject/>
  <dc:creator>HP</dc:creator>
  <cp:keywords/>
  <dc:description/>
  <cp:lastModifiedBy>Admin</cp:lastModifiedBy>
  <cp:revision>2</cp:revision>
  <dcterms:created xsi:type="dcterms:W3CDTF">2021-08-25T03:34:00Z</dcterms:created>
  <dcterms:modified xsi:type="dcterms:W3CDTF">2021-08-25T03:34:00Z</dcterms:modified>
</cp:coreProperties>
</file>