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B8" w:rsidRPr="009C1CF6" w:rsidRDefault="00C412B8" w:rsidP="00F5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F6">
        <w:rPr>
          <w:rFonts w:ascii="Times New Roman" w:hAnsi="Times New Roman"/>
          <w:b/>
          <w:sz w:val="28"/>
          <w:szCs w:val="28"/>
          <w:shd w:val="clear" w:color="auto" w:fill="FFFFFF"/>
        </w:rPr>
        <w:t>Дети и курение</w:t>
      </w:r>
    </w:p>
    <w:p w:rsidR="00C412B8" w:rsidRPr="008F0E36" w:rsidRDefault="00C412B8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12B8" w:rsidRDefault="00C412B8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F0E36">
        <w:rPr>
          <w:rFonts w:ascii="Times New Roman" w:hAnsi="Times New Roman"/>
          <w:sz w:val="28"/>
          <w:szCs w:val="28"/>
          <w:shd w:val="clear" w:color="auto" w:fill="FFFFFF"/>
        </w:rPr>
        <w:t>Никого не увидишь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тем фактом, что курение вредно.</w:t>
      </w:r>
    </w:p>
    <w:p w:rsidR="00C412B8" w:rsidRDefault="00C412B8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36">
        <w:rPr>
          <w:rFonts w:ascii="Times New Roman" w:hAnsi="Times New Roman"/>
          <w:sz w:val="28"/>
          <w:szCs w:val="28"/>
          <w:shd w:val="clear" w:color="auto" w:fill="FFFFFF"/>
        </w:rPr>
        <w:t>«Дети и курение» – печальная, но крайне актуальная тема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. Как правило, дети обычно берут пример со своих родителей либо друзей.</w:t>
      </w:r>
      <w:r w:rsidRPr="008F0E36">
        <w:rPr>
          <w:rFonts w:ascii="Times New Roman" w:hAnsi="Times New Roman"/>
          <w:sz w:val="28"/>
          <w:szCs w:val="28"/>
          <w:shd w:val="clear" w:color="auto" w:fill="FFFFFF"/>
        </w:rPr>
        <w:t xml:space="preserve"> Какие последствия имеет вдыхание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абачного дыма маленькими детьми?</w:t>
      </w:r>
    </w:p>
    <w:p w:rsidR="00C412B8" w:rsidRPr="008F0E36" w:rsidRDefault="00C412B8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F0E3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Последствия курения для детей плачевны – для них в разы увеличивается вред, оказываемый веществами, входящими в состав сигаретного дыма. Организм ребенка настолько слаб и беззащитен перед табачн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ыми ядами, что последствия </w:t>
      </w:r>
      <w:r w:rsidRPr="008F0E3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могут стать необратимыми.</w:t>
      </w:r>
      <w:r w:rsidRPr="008F0E36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0E36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Никотин, угарный газ, ядовитые смолы</w:t>
      </w:r>
      <w:r w:rsidRPr="008F0E36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0E3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страшные враги детского здоровья, не дающие телу направить все силы на рост, развитие и формирование крепкого иммунитета; в таких условиях можно говорить лишь о выживании. Вырасти здоровым и сильным для ребенка, который курит или живет в семье курильщиков, не представляется реальным.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412B8" w:rsidRDefault="00C412B8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стоит забывать, что доля возникновения пожаров в стране приходится на неосторожное обращение с огнем при курении, как правило, в состоянии алкогольного опьянения. В связи с чем по всей республике проходит акция «Не прожигай свою жизнь!» в рамках которой МЧС напоминает элементарные правила: не курить в постели, это можно делать только в отведенных для этого местах, не выбрасывать окурки в общественных местах и в местах, где может возникнуть пожар, обязательно проверять потушена ли сигарета. А лучше всего – откажитесь от этой вредной при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вычки.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Дорогие родители, позаботьтесь о себе и своих детях.</w:t>
      </w:r>
    </w:p>
    <w:p w:rsidR="00C412B8" w:rsidRPr="00F50AEB" w:rsidRDefault="00C412B8" w:rsidP="00482B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412B8" w:rsidRPr="00F50AEB" w:rsidRDefault="00C412B8" w:rsidP="00F50AEB">
      <w:pPr>
        <w:rPr>
          <w:rFonts w:ascii="Times New Roman" w:hAnsi="Times New Roman"/>
          <w:sz w:val="28"/>
          <w:szCs w:val="28"/>
        </w:rPr>
      </w:pPr>
    </w:p>
    <w:p w:rsidR="00C412B8" w:rsidRPr="00F50AEB" w:rsidRDefault="00C412B8" w:rsidP="00F50AEB">
      <w:pPr>
        <w:rPr>
          <w:rFonts w:ascii="Times New Roman" w:hAnsi="Times New Roman"/>
          <w:sz w:val="28"/>
          <w:szCs w:val="28"/>
        </w:rPr>
      </w:pPr>
    </w:p>
    <w:p w:rsidR="00C412B8" w:rsidRDefault="00C412B8" w:rsidP="00F50AEB">
      <w:pPr>
        <w:rPr>
          <w:rFonts w:ascii="Times New Roman" w:hAnsi="Times New Roman"/>
          <w:sz w:val="28"/>
          <w:szCs w:val="28"/>
        </w:rPr>
      </w:pPr>
    </w:p>
    <w:p w:rsidR="00C412B8" w:rsidRPr="00F50AEB" w:rsidRDefault="00C412B8" w:rsidP="00F50AEB">
      <w:pPr>
        <w:tabs>
          <w:tab w:val="left" w:pos="29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412B8" w:rsidRPr="00F50AEB" w:rsidSect="0026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AEB"/>
    <w:rsid w:val="0002578B"/>
    <w:rsid w:val="000F3084"/>
    <w:rsid w:val="00260F5A"/>
    <w:rsid w:val="00265624"/>
    <w:rsid w:val="003239EF"/>
    <w:rsid w:val="00377B6E"/>
    <w:rsid w:val="003914BA"/>
    <w:rsid w:val="00482B2C"/>
    <w:rsid w:val="00580F9C"/>
    <w:rsid w:val="006A1F44"/>
    <w:rsid w:val="007B5CCF"/>
    <w:rsid w:val="008F0E36"/>
    <w:rsid w:val="00942658"/>
    <w:rsid w:val="009C1CF6"/>
    <w:rsid w:val="00A7232F"/>
    <w:rsid w:val="00C412B8"/>
    <w:rsid w:val="00C861C7"/>
    <w:rsid w:val="00D10013"/>
    <w:rsid w:val="00D37215"/>
    <w:rsid w:val="00E44D59"/>
    <w:rsid w:val="00E47285"/>
    <w:rsid w:val="00EC10C2"/>
    <w:rsid w:val="00F50AEB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F0E36"/>
    <w:rPr>
      <w:rFonts w:cs="Times New Roman"/>
    </w:rPr>
  </w:style>
  <w:style w:type="character" w:styleId="Strong">
    <w:name w:val="Strong"/>
    <w:basedOn w:val="DefaultParagraphFont"/>
    <w:uiPriority w:val="99"/>
    <w:qFormat/>
    <w:rsid w:val="008F0E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215</Words>
  <Characters>1229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и курение</dc:title>
  <dc:subject/>
  <dc:creator>HP</dc:creator>
  <cp:keywords/>
  <dc:description/>
  <cp:lastModifiedBy>Admin</cp:lastModifiedBy>
  <cp:revision>2</cp:revision>
  <dcterms:created xsi:type="dcterms:W3CDTF">2021-11-18T16:17:00Z</dcterms:created>
  <dcterms:modified xsi:type="dcterms:W3CDTF">2021-11-18T16:17:00Z</dcterms:modified>
</cp:coreProperties>
</file>