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E7" w:rsidRDefault="002545E7" w:rsidP="00D36A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Действия при запахе дыма</w:t>
      </w:r>
    </w:p>
    <w:p w:rsidR="002545E7" w:rsidRDefault="002545E7" w:rsidP="004E138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-Если вы почувствовали запах дыма, постарайтесь выяснить, откуда он идёт. Небольшой очаг можно потушить вручную вручную с помощью огнетушителя, покрывала или полотенца из несинтетических материалов: накройте пламя, перекрыв доступ кислорода, и огонь погаснет</w:t>
      </w:r>
    </w:p>
    <w:p w:rsidR="002545E7" w:rsidRDefault="002545E7" w:rsidP="004E138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-ни в коем случае нельзя заливать водой приборы, подключённые к электросети и горящее масло</w:t>
      </w:r>
    </w:p>
    <w:p w:rsidR="002545E7" w:rsidRDefault="002545E7" w:rsidP="004E138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-если вы сразу не справились с загоранием, звоните по телефону 101 или 112.</w:t>
      </w:r>
    </w:p>
    <w:p w:rsidR="002545E7" w:rsidRDefault="002545E7" w:rsidP="004E138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-если вы видите сильное задымление, эвакуируйтесь и действуйте как при пожаре</w:t>
      </w:r>
    </w:p>
    <w:p w:rsidR="002545E7" w:rsidRDefault="002545E7" w:rsidP="004E138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-если эвакуироваться не удалось, выходите на балкон, привлекайте внимание прохожих</w:t>
      </w:r>
    </w:p>
    <w:p w:rsidR="002545E7" w:rsidRDefault="002545E7" w:rsidP="004E138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-если из-за сильного дыма выйти невозможно, проложите дверные щели по периметру мокрыми – это не даст задымлению и высокой температуре быстро распространиться по Вашей квартире. Закройте вентиляционные отверстия</w:t>
      </w:r>
    </w:p>
    <w:p w:rsidR="002545E7" w:rsidRDefault="002545E7" w:rsidP="004E138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-если прикрыть мокрой тряпкой лицо (рот и нос), можно достаточно свободно дышать даже в дыму. Лягте на пол: там как правило, есть так называемая нейтральная зона, где дыма практически нет, поскольку он поднимается в основном вверх.</w:t>
      </w:r>
    </w:p>
    <w:p w:rsidR="002545E7" w:rsidRDefault="002545E7" w:rsidP="004E138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2545E7" w:rsidRDefault="002545E7" w:rsidP="00365B31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делать, если увидели дым из окна или дверей</w:t>
      </w:r>
    </w:p>
    <w:p w:rsidR="002545E7" w:rsidRDefault="002545E7" w:rsidP="00365B31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545E7" w:rsidRDefault="002545E7" w:rsidP="00365B31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-Позвоните по телефону 101 или 112</w:t>
      </w:r>
    </w:p>
    <w:p w:rsidR="002545E7" w:rsidRDefault="002545E7" w:rsidP="00365B31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-если это частное домовладение – попытайтесь узнать у соседей, есть ли люди внутри. Разбивать окна можно только, если благодаря этому спасутся люди, так как приток кислорода усилит огонь</w:t>
      </w:r>
    </w:p>
    <w:p w:rsidR="002545E7" w:rsidRDefault="002545E7" w:rsidP="00365B31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-если вы почувствовали запах дыма в подъезде или на лестничной клетке и видите дым из-под соседской двери, но соседи не отвечают, эвакуируйтесь из дома, действуйте как при пожаре в здании.</w:t>
      </w:r>
    </w:p>
    <w:p w:rsidR="002545E7" w:rsidRPr="00365B31" w:rsidRDefault="002545E7" w:rsidP="00365B31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sectPr w:rsidR="002545E7" w:rsidRPr="00365B31" w:rsidSect="009F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F9F"/>
    <w:rsid w:val="002545E7"/>
    <w:rsid w:val="00365B31"/>
    <w:rsid w:val="004E1380"/>
    <w:rsid w:val="009970C2"/>
    <w:rsid w:val="009F793D"/>
    <w:rsid w:val="00B005ED"/>
    <w:rsid w:val="00B92227"/>
    <w:rsid w:val="00B95F9F"/>
    <w:rsid w:val="00D36AC2"/>
    <w:rsid w:val="00D8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3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226</Words>
  <Characters>1293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Действия при запахе дыма</dc:title>
  <dc:subject/>
  <dc:creator>HP</dc:creator>
  <cp:keywords/>
  <dc:description/>
  <cp:lastModifiedBy>Admin</cp:lastModifiedBy>
  <cp:revision>2</cp:revision>
  <dcterms:created xsi:type="dcterms:W3CDTF">2021-03-16T16:49:00Z</dcterms:created>
  <dcterms:modified xsi:type="dcterms:W3CDTF">2021-03-16T16:49:00Z</dcterms:modified>
</cp:coreProperties>
</file>