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89" w:rsidRDefault="00A65189" w:rsidP="00DE5F11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Действия по сигналу «Внимание всем!»</w:t>
      </w:r>
    </w:p>
    <w:p w:rsidR="00A65189" w:rsidRPr="00DE5F11" w:rsidRDefault="00A65189" w:rsidP="00DE5F11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65189" w:rsidRPr="00202297" w:rsidRDefault="00A65189" w:rsidP="0020229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02297">
        <w:rPr>
          <w:rFonts w:ascii="Times New Roman" w:hAnsi="Times New Roman"/>
          <w:sz w:val="28"/>
          <w:szCs w:val="28"/>
        </w:rPr>
        <w:t xml:space="preserve">   </w:t>
      </w:r>
      <w:r>
        <w:rPr>
          <w:rFonts w:ascii="Times New Roman" w:hAnsi="Times New Roman"/>
          <w:sz w:val="28"/>
          <w:szCs w:val="28"/>
        </w:rPr>
        <w:tab/>
      </w:r>
      <w:r w:rsidRPr="00202297">
        <w:rPr>
          <w:rFonts w:ascii="Times New Roman" w:hAnsi="Times New Roman"/>
          <w:sz w:val="28"/>
          <w:szCs w:val="28"/>
        </w:rPr>
        <w:t>В Республике Беларусь на республиканском, территориальном, местном и объектовом уровнях создана и совершенствуется система оповещения. В ней объединены и используются все средства проводной, радио- и телевизионной связи для решения задач по своевременному оповещению населения о чрезвычайных ситуациях в мирное и военное время.    </w:t>
      </w:r>
    </w:p>
    <w:p w:rsidR="00A65189" w:rsidRPr="00202297" w:rsidRDefault="00A65189" w:rsidP="00202297">
      <w:pPr>
        <w:shd w:val="clear" w:color="auto" w:fill="FFFFFF"/>
        <w:spacing w:after="150" w:line="43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02297">
        <w:rPr>
          <w:rFonts w:ascii="Times New Roman" w:hAnsi="Times New Roman"/>
          <w:b/>
          <w:bCs/>
          <w:sz w:val="28"/>
          <w:szCs w:val="28"/>
        </w:rPr>
        <w:t>Способ подачи сигнала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297">
        <w:rPr>
          <w:rFonts w:ascii="Times New Roman" w:hAnsi="Times New Roman"/>
          <w:b/>
          <w:bCs/>
          <w:sz w:val="28"/>
          <w:szCs w:val="28"/>
        </w:rPr>
        <w:t>«Внимание всем!»</w:t>
      </w:r>
      <w:r w:rsidRPr="00202297">
        <w:rPr>
          <w:rFonts w:ascii="Times New Roman" w:hAnsi="Times New Roman"/>
          <w:sz w:val="28"/>
          <w:szCs w:val="28"/>
        </w:rPr>
        <w:t>: длительный звуковой сигнал с помощью сирен, гудков и других звуковых средств оповещения, установленных в городах, населенных пунктах и на предприятиях, а также передвижными звуковыми установками. Этот сигнал подается для привлечения внимания персонала и населения о передаче сигналов гражданской обороны «Воздушная тревога», «Отбой воздушной тревоги», «Радиационная опасность», «Химическая тревога» и информации об авариях, катастрофах, стихийных бедствиях.</w:t>
      </w:r>
    </w:p>
    <w:p w:rsidR="00A65189" w:rsidRDefault="00A65189" w:rsidP="00202297">
      <w:pPr>
        <w:shd w:val="clear" w:color="auto" w:fill="FFFFFF"/>
        <w:spacing w:after="150" w:line="43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02297">
        <w:rPr>
          <w:rFonts w:ascii="Times New Roman" w:hAnsi="Times New Roman"/>
          <w:b/>
          <w:bCs/>
          <w:sz w:val="28"/>
          <w:szCs w:val="28"/>
        </w:rPr>
        <w:t>Действия по сигналу</w:t>
      </w:r>
      <w:r w:rsidRPr="00202297">
        <w:rPr>
          <w:rFonts w:ascii="Times New Roman" w:hAnsi="Times New Roman"/>
          <w:sz w:val="28"/>
          <w:szCs w:val="28"/>
        </w:rPr>
        <w:t>: включить все имеющиеся средства радио- и телекоммуникаций для прослушивания информации штаба гражданской обороны о сложившейся обстановке и порядке действий. Держать средства постоянно включенными в течение всего периода ликвидации чрезвычайной ситуации для информирования о возможном изменении обстановки.</w:t>
      </w:r>
    </w:p>
    <w:p w:rsidR="00A65189" w:rsidRPr="00202297" w:rsidRDefault="00A65189" w:rsidP="00202297">
      <w:pPr>
        <w:shd w:val="clear" w:color="auto" w:fill="FFFFFF"/>
        <w:spacing w:after="150" w:line="432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себя обезопасить в свободное время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становите приложение «МЧС Беларуси – помощь рядом», которое предупредит о неблагоприятном явлении и даст рекомендации по действиям в различных чрезвычайных ситуациях. Установите в домовладение автономный пожарный извещатель, который среагирует на дым, предупредит возникновение пожара громким сигналом, тем самым спасет жизнь и имущество. </w:t>
      </w:r>
    </w:p>
    <w:p w:rsidR="00A65189" w:rsidRDefault="00A65189" w:rsidP="00202297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E5F11">
        <w:rPr>
          <w:rFonts w:ascii="Times New Roman" w:hAnsi="Times New Roman"/>
          <w:sz w:val="28"/>
          <w:szCs w:val="28"/>
        </w:rPr>
        <w:br/>
      </w:r>
    </w:p>
    <w:p w:rsidR="00A65189" w:rsidRPr="00DE5F11" w:rsidRDefault="00A65189" w:rsidP="00DE5F11">
      <w:pPr>
        <w:rPr>
          <w:rFonts w:ascii="Times New Roman" w:hAnsi="Times New Roman"/>
          <w:sz w:val="28"/>
          <w:szCs w:val="28"/>
        </w:rPr>
      </w:pPr>
    </w:p>
    <w:p w:rsidR="00A65189" w:rsidRPr="00DE5F11" w:rsidRDefault="00A65189" w:rsidP="00DE5F11">
      <w:pPr>
        <w:rPr>
          <w:rFonts w:ascii="Times New Roman" w:hAnsi="Times New Roman"/>
          <w:sz w:val="28"/>
          <w:szCs w:val="28"/>
        </w:rPr>
      </w:pPr>
    </w:p>
    <w:p w:rsidR="00A65189" w:rsidRPr="00DE5F11" w:rsidRDefault="00A65189" w:rsidP="00DE5F11">
      <w:pPr>
        <w:rPr>
          <w:rFonts w:ascii="Times New Roman" w:hAnsi="Times New Roman"/>
          <w:sz w:val="28"/>
          <w:szCs w:val="28"/>
        </w:rPr>
      </w:pPr>
    </w:p>
    <w:p w:rsidR="00A65189" w:rsidRPr="00DE5F11" w:rsidRDefault="00A65189" w:rsidP="00DE5F11">
      <w:pPr>
        <w:rPr>
          <w:rFonts w:ascii="Times New Roman" w:hAnsi="Times New Roman"/>
          <w:sz w:val="28"/>
          <w:szCs w:val="28"/>
        </w:rPr>
      </w:pPr>
    </w:p>
    <w:sectPr w:rsidR="00A65189" w:rsidRPr="00DE5F11" w:rsidSect="008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11"/>
    <w:rsid w:val="00202297"/>
    <w:rsid w:val="005C6207"/>
    <w:rsid w:val="006B67DF"/>
    <w:rsid w:val="008579C8"/>
    <w:rsid w:val="00A65189"/>
    <w:rsid w:val="00AF5B60"/>
    <w:rsid w:val="00DE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02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0229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236</Words>
  <Characters>1351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по сигналу «Внимание всем</dc:title>
  <dc:subject/>
  <dc:creator>HP</dc:creator>
  <cp:keywords/>
  <dc:description/>
  <cp:lastModifiedBy>Admin</cp:lastModifiedBy>
  <cp:revision>2</cp:revision>
  <dcterms:created xsi:type="dcterms:W3CDTF">2022-03-14T15:12:00Z</dcterms:created>
  <dcterms:modified xsi:type="dcterms:W3CDTF">2022-03-14T15:12:00Z</dcterms:modified>
</cp:coreProperties>
</file>