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AB" w:rsidRPr="00301AE3" w:rsidRDefault="007444AB" w:rsidP="00301A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1AE3">
        <w:rPr>
          <w:rFonts w:ascii="Times New Roman" w:hAnsi="Times New Roman"/>
          <w:b/>
          <w:bCs/>
          <w:sz w:val="28"/>
          <w:szCs w:val="28"/>
        </w:rPr>
        <w:t>«В центре внимания – дети!»</w:t>
      </w:r>
      <w:r w:rsidRPr="00301AE3">
        <w:rPr>
          <w:rFonts w:ascii="Times New Roman" w:hAnsi="Times New Roman"/>
          <w:b/>
          <w:bCs/>
          <w:sz w:val="28"/>
          <w:szCs w:val="28"/>
        </w:rPr>
        <w:br/>
      </w:r>
    </w:p>
    <w:p w:rsidR="007444AB" w:rsidRPr="00301AE3" w:rsidRDefault="007444AB" w:rsidP="00D30DB0">
      <w:pPr>
        <w:pStyle w:val="2"/>
        <w:ind w:left="-567" w:right="-284" w:firstLine="567"/>
        <w:rPr>
          <w:b/>
        </w:rPr>
      </w:pPr>
      <w:r w:rsidRPr="00301AE3">
        <w:rPr>
          <w:b/>
        </w:rPr>
        <w:t>Перед началом каждого учебного года Министерство по чрезвычайным ситуациям проводит республиканскую акцию «В центре внимания-дети», главная цель которой-привлечь внимание общественности к проблеме травматизма и гибели детей от пожаров вследствие оставления их без присмотра.</w:t>
      </w:r>
    </w:p>
    <w:p w:rsidR="007444AB" w:rsidRPr="00301AE3" w:rsidRDefault="007444AB" w:rsidP="005539C5">
      <w:pPr>
        <w:pStyle w:val="2"/>
        <w:ind w:left="-567" w:right="-284" w:firstLine="70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0;margin-top:84.6pt;width:436pt;height:436pt;z-index:-251658240;visibility:visible;mso-position-horizontal:center;mso-position-horizontal-relative:page">
            <v:imagedata r:id="rId6" o:title=""/>
            <w10:wrap anchorx="page"/>
          </v:shape>
        </w:pict>
      </w:r>
      <w:r>
        <w:t xml:space="preserve">Первый этап акции </w:t>
      </w:r>
      <w:r w:rsidRPr="00301AE3">
        <w:t xml:space="preserve">пройдет с 16 по 31 августа. В это время пройдут профилактические мероприятия, которые будут проходить на торговых объектах, где реализуют товары для детей школьного и дошкольного возраста. </w:t>
      </w:r>
      <w:r>
        <w:br/>
        <w:t xml:space="preserve">          Второй этап пройдет с 1 по 10 сентября по плану «Единого дня безопасности» где работники проведут со школьниками уроки безопасности, а также проведут выступления в трудовых коллективах.</w:t>
      </w:r>
    </w:p>
    <w:p w:rsidR="007444AB" w:rsidRPr="00301AE3" w:rsidRDefault="007444AB" w:rsidP="005539C5">
      <w:pPr>
        <w:pStyle w:val="2"/>
        <w:ind w:left="-567" w:right="-284" w:firstLine="707"/>
      </w:pPr>
      <w:r w:rsidRPr="00301AE3">
        <w:t xml:space="preserve">Работники МЧС в преддверии нового учебного года напомнят родителям о безопасности детей, расскажут о причинах ЧС и о том, как научить детей правильно себя вести в случае их возникновения. А за участие в акции родители и их дети  </w:t>
      </w:r>
      <w:bookmarkStart w:id="0" w:name="_GoBack"/>
      <w:bookmarkEnd w:id="0"/>
      <w:r w:rsidRPr="00301AE3">
        <w:t>получат подарки от МЧС с помощью которых они смогут не только закрепить свои знания</w:t>
      </w:r>
      <w:r>
        <w:t> </w:t>
      </w:r>
      <w:r w:rsidRPr="00301AE3">
        <w:t>в</w:t>
      </w:r>
      <w:r>
        <w:t> </w:t>
      </w:r>
      <w:r w:rsidRPr="00301AE3">
        <w:t>безопасности</w:t>
      </w:r>
      <w:r>
        <w:t> </w:t>
      </w:r>
      <w:r w:rsidRPr="00301AE3">
        <w:t>но</w:t>
      </w:r>
      <w:r>
        <w:t> </w:t>
      </w:r>
      <w:r w:rsidRPr="00301AE3">
        <w:t>и</w:t>
      </w:r>
      <w:r>
        <w:t> </w:t>
      </w:r>
      <w:r w:rsidRPr="00301AE3">
        <w:t>провести</w:t>
      </w:r>
      <w:r>
        <w:t> </w:t>
      </w:r>
      <w:r w:rsidRPr="00301AE3">
        <w:t>дома</w:t>
      </w:r>
      <w:r>
        <w:t> </w:t>
      </w:r>
      <w:r w:rsidRPr="00301AE3">
        <w:t>время</w:t>
      </w:r>
      <w:r>
        <w:t> </w:t>
      </w:r>
      <w:r w:rsidRPr="00301AE3">
        <w:t>с</w:t>
      </w:r>
      <w:r>
        <w:t> </w:t>
      </w:r>
      <w:r w:rsidRPr="00301AE3">
        <w:t>пользой.</w:t>
      </w:r>
      <w:r w:rsidRPr="00301AE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01AE3">
        <w:t xml:space="preserve"> </w:t>
      </w:r>
    </w:p>
    <w:p w:rsidR="007444AB" w:rsidRDefault="007444AB" w:rsidP="005539C5">
      <w:pPr>
        <w:pStyle w:val="2"/>
        <w:ind w:left="-567" w:right="-284" w:firstLine="707"/>
        <w:rPr>
          <w:sz w:val="30"/>
          <w:szCs w:val="30"/>
        </w:rPr>
      </w:pPr>
    </w:p>
    <w:p w:rsidR="007444AB" w:rsidRDefault="007444AB" w:rsidP="00535584">
      <w:pPr>
        <w:spacing w:after="0" w:line="240" w:lineRule="auto"/>
        <w:ind w:left="-567" w:right="-284"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7444AB" w:rsidRPr="00535584" w:rsidRDefault="007444AB" w:rsidP="00535584">
      <w:pPr>
        <w:spacing w:after="0" w:line="240" w:lineRule="auto"/>
        <w:ind w:left="-567" w:right="-284"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sectPr w:rsidR="007444AB" w:rsidRPr="00535584" w:rsidSect="0082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AB" w:rsidRDefault="007444AB" w:rsidP="00301AE3">
      <w:pPr>
        <w:spacing w:after="0" w:line="240" w:lineRule="auto"/>
      </w:pPr>
      <w:r>
        <w:separator/>
      </w:r>
    </w:p>
  </w:endnote>
  <w:endnote w:type="continuationSeparator" w:id="0">
    <w:p w:rsidR="007444AB" w:rsidRDefault="007444AB" w:rsidP="0030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AB" w:rsidRDefault="007444AB" w:rsidP="00301AE3">
      <w:pPr>
        <w:spacing w:after="0" w:line="240" w:lineRule="auto"/>
      </w:pPr>
      <w:r>
        <w:separator/>
      </w:r>
    </w:p>
  </w:footnote>
  <w:footnote w:type="continuationSeparator" w:id="0">
    <w:p w:rsidR="007444AB" w:rsidRDefault="007444AB" w:rsidP="00301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9C5"/>
    <w:rsid w:val="000A5F3A"/>
    <w:rsid w:val="00146C3B"/>
    <w:rsid w:val="00301AE3"/>
    <w:rsid w:val="004004FE"/>
    <w:rsid w:val="00535584"/>
    <w:rsid w:val="005539C5"/>
    <w:rsid w:val="00650E95"/>
    <w:rsid w:val="006A096F"/>
    <w:rsid w:val="006B1153"/>
    <w:rsid w:val="006E2A3A"/>
    <w:rsid w:val="007444AB"/>
    <w:rsid w:val="008240D6"/>
    <w:rsid w:val="008546C9"/>
    <w:rsid w:val="008B5B38"/>
    <w:rsid w:val="009534EB"/>
    <w:rsid w:val="00AD416C"/>
    <w:rsid w:val="00B97463"/>
    <w:rsid w:val="00C44FDD"/>
    <w:rsid w:val="00D0149E"/>
    <w:rsid w:val="00D30DB0"/>
    <w:rsid w:val="00E242F5"/>
    <w:rsid w:val="00E6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C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Îñíîâíîé òåêñò 2"/>
    <w:basedOn w:val="Normal"/>
    <w:uiPriority w:val="99"/>
    <w:rsid w:val="005539C5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0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49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0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AE3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30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AE3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918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центре внимания – дети</dc:title>
  <dc:subject/>
  <dc:creator>HP</dc:creator>
  <cp:keywords/>
  <dc:description/>
  <cp:lastModifiedBy>Admin</cp:lastModifiedBy>
  <cp:revision>2</cp:revision>
  <dcterms:created xsi:type="dcterms:W3CDTF">2021-08-21T16:59:00Z</dcterms:created>
  <dcterms:modified xsi:type="dcterms:W3CDTF">2021-08-21T16:59:00Z</dcterms:modified>
</cp:coreProperties>
</file>