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F9F" w:rsidRPr="00670D51" w:rsidRDefault="00DA4F9F" w:rsidP="00FA7F52">
      <w:pPr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670D51">
        <w:rPr>
          <w:rFonts w:ascii="Times New Roman" w:hAnsi="Times New Roman"/>
          <w:sz w:val="28"/>
          <w:szCs w:val="28"/>
        </w:rPr>
        <w:t xml:space="preserve">Выложили в </w:t>
      </w:r>
      <w:r>
        <w:rPr>
          <w:rFonts w:ascii="Times New Roman" w:hAnsi="Times New Roman"/>
          <w:sz w:val="28"/>
          <w:szCs w:val="28"/>
        </w:rPr>
        <w:t>социальной сети</w:t>
      </w:r>
      <w:r w:rsidRPr="00670D51">
        <w:rPr>
          <w:rFonts w:ascii="Times New Roman" w:hAnsi="Times New Roman"/>
          <w:sz w:val="28"/>
          <w:szCs w:val="28"/>
        </w:rPr>
        <w:t>, считайте – развесили на столбах</w:t>
      </w:r>
    </w:p>
    <w:p w:rsidR="00DA4F9F" w:rsidRPr="00670D51" w:rsidRDefault="00DA4F9F" w:rsidP="00FA7F52">
      <w:pPr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A4F9F" w:rsidRPr="00D55129" w:rsidRDefault="00DA4F9F" w:rsidP="00D551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D55129">
        <w:rPr>
          <w:rFonts w:ascii="Times New Roman" w:hAnsi="Times New Roman"/>
          <w:sz w:val="30"/>
          <w:szCs w:val="30"/>
        </w:rPr>
        <w:t>Сегодня миллионы людей по всему миру не могут даже представить своей жизни без ежедневного использования различных социальных сетей в Интернете.</w:t>
      </w:r>
    </w:p>
    <w:p w:rsidR="00DA4F9F" w:rsidRPr="00D55129" w:rsidRDefault="00DA4F9F" w:rsidP="00D551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D55129">
        <w:rPr>
          <w:rFonts w:ascii="Times New Roman" w:hAnsi="Times New Roman"/>
          <w:sz w:val="30"/>
          <w:szCs w:val="30"/>
        </w:rPr>
        <w:t>Поиск старых и приобретение новых знакомых, обмен файлами, с</w:t>
      </w:r>
      <w:r w:rsidRPr="00D55129">
        <w:rPr>
          <w:rFonts w:ascii="Times New Roman" w:hAnsi="Times New Roman"/>
          <w:sz w:val="30"/>
          <w:szCs w:val="30"/>
        </w:rPr>
        <w:t>о</w:t>
      </w:r>
      <w:r w:rsidRPr="00D55129">
        <w:rPr>
          <w:rFonts w:ascii="Times New Roman" w:hAnsi="Times New Roman"/>
          <w:sz w:val="30"/>
          <w:szCs w:val="30"/>
        </w:rPr>
        <w:t>общениями, фотографиями – всё это одни из наиболее распространенных запросов таких пользователей.</w:t>
      </w:r>
    </w:p>
    <w:p w:rsidR="00DA4F9F" w:rsidRPr="00D55129" w:rsidRDefault="00DA4F9F" w:rsidP="00D551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D55129">
        <w:rPr>
          <w:rFonts w:ascii="Times New Roman" w:hAnsi="Times New Roman"/>
          <w:sz w:val="30"/>
          <w:szCs w:val="30"/>
        </w:rPr>
        <w:t>При этом они все должны понимать, что ни одна из сетей не в с</w:t>
      </w:r>
      <w:r w:rsidRPr="00D55129">
        <w:rPr>
          <w:rFonts w:ascii="Times New Roman" w:hAnsi="Times New Roman"/>
          <w:sz w:val="30"/>
          <w:szCs w:val="30"/>
        </w:rPr>
        <w:t>о</w:t>
      </w:r>
      <w:r w:rsidRPr="00D55129">
        <w:rPr>
          <w:rFonts w:ascii="Times New Roman" w:hAnsi="Times New Roman"/>
          <w:sz w:val="30"/>
          <w:szCs w:val="30"/>
        </w:rPr>
        <w:t>стоянии обеспечить стопроцентную защиту их личной информации, о чем постоянно свидетельствуют и материалы надзорной работы прокуратуры Дубровенского района.</w:t>
      </w:r>
    </w:p>
    <w:p w:rsidR="00DA4F9F" w:rsidRPr="00D55129" w:rsidRDefault="00DA4F9F" w:rsidP="00D551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D55129">
        <w:rPr>
          <w:rFonts w:ascii="Times New Roman" w:hAnsi="Times New Roman"/>
          <w:sz w:val="30"/>
          <w:szCs w:val="30"/>
        </w:rPr>
        <w:t>Так, Дубровенским РОВД была проведена проверка по заявлению  20-летней Екатерины (имена в статье изменены).</w:t>
      </w:r>
    </w:p>
    <w:p w:rsidR="00DA4F9F" w:rsidRPr="00D55129" w:rsidRDefault="00DA4F9F" w:rsidP="00D551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D55129">
        <w:rPr>
          <w:rFonts w:ascii="Times New Roman" w:hAnsi="Times New Roman"/>
          <w:sz w:val="30"/>
          <w:szCs w:val="30"/>
        </w:rPr>
        <w:t>Заявительница просила привлечь к ответственности Александру, распространившую её откровенные фотографии, которые Екатерина р</w:t>
      </w:r>
      <w:r w:rsidRPr="00D55129">
        <w:rPr>
          <w:rFonts w:ascii="Times New Roman" w:hAnsi="Times New Roman"/>
          <w:sz w:val="30"/>
          <w:szCs w:val="30"/>
        </w:rPr>
        <w:t>а</w:t>
      </w:r>
      <w:r w:rsidRPr="00D55129">
        <w:rPr>
          <w:rFonts w:ascii="Times New Roman" w:hAnsi="Times New Roman"/>
          <w:sz w:val="30"/>
          <w:szCs w:val="30"/>
        </w:rPr>
        <w:t>нее, посредством социальной сети «В контакте», необдуманно отсылала мужу Александры – Михаилу.</w:t>
      </w:r>
    </w:p>
    <w:p w:rsidR="00DA4F9F" w:rsidRPr="00D55129" w:rsidRDefault="00DA4F9F" w:rsidP="00D551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D55129">
        <w:rPr>
          <w:rFonts w:ascii="Times New Roman" w:hAnsi="Times New Roman"/>
          <w:sz w:val="30"/>
          <w:szCs w:val="30"/>
        </w:rPr>
        <w:t>Воспользовавшись имевшимся у нее доступом ко всем аккаунтам Михаила в социальных сетях (она сама приобретала смартфон Михаилу и создавала ему аккаунты), Александра, обнаружив у него фотоснимки с</w:t>
      </w:r>
      <w:r w:rsidRPr="00D55129">
        <w:rPr>
          <w:rFonts w:ascii="Times New Roman" w:hAnsi="Times New Roman"/>
          <w:sz w:val="30"/>
          <w:szCs w:val="30"/>
        </w:rPr>
        <w:t>о</w:t>
      </w:r>
      <w:r w:rsidRPr="00D55129">
        <w:rPr>
          <w:rFonts w:ascii="Times New Roman" w:hAnsi="Times New Roman"/>
          <w:sz w:val="30"/>
          <w:szCs w:val="30"/>
        </w:rPr>
        <w:t>перницы, на почве «праведной» ревности разместила их в общем откр</w:t>
      </w:r>
      <w:r w:rsidRPr="00D55129">
        <w:rPr>
          <w:rFonts w:ascii="Times New Roman" w:hAnsi="Times New Roman"/>
          <w:sz w:val="30"/>
          <w:szCs w:val="30"/>
        </w:rPr>
        <w:t>ы</w:t>
      </w:r>
      <w:r w:rsidRPr="00D55129">
        <w:rPr>
          <w:rFonts w:ascii="Times New Roman" w:hAnsi="Times New Roman"/>
          <w:sz w:val="30"/>
          <w:szCs w:val="30"/>
        </w:rPr>
        <w:t>том доступе социальной сети «Инстаграм».</w:t>
      </w:r>
    </w:p>
    <w:p w:rsidR="00DA4F9F" w:rsidRPr="00D55129" w:rsidRDefault="00DA4F9F" w:rsidP="00D551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D55129">
        <w:rPr>
          <w:rFonts w:ascii="Times New Roman" w:hAnsi="Times New Roman"/>
          <w:sz w:val="30"/>
          <w:szCs w:val="30"/>
        </w:rPr>
        <w:t>Мало того, «обнажённые» фотографии Екатерины в последующем оказались расклеенными для всеобщего обозрения на столбах и информ</w:t>
      </w:r>
      <w:r w:rsidRPr="00D55129">
        <w:rPr>
          <w:rFonts w:ascii="Times New Roman" w:hAnsi="Times New Roman"/>
          <w:sz w:val="30"/>
          <w:szCs w:val="30"/>
        </w:rPr>
        <w:t>а</w:t>
      </w:r>
      <w:r w:rsidRPr="00D55129">
        <w:rPr>
          <w:rFonts w:ascii="Times New Roman" w:hAnsi="Times New Roman"/>
          <w:sz w:val="30"/>
          <w:szCs w:val="30"/>
        </w:rPr>
        <w:t>ционной доске города.</w:t>
      </w:r>
    </w:p>
    <w:p w:rsidR="00DA4F9F" w:rsidRPr="00D55129" w:rsidRDefault="00DA4F9F" w:rsidP="00D55129">
      <w:pPr>
        <w:pStyle w:val="point"/>
        <w:ind w:firstLine="720"/>
        <w:rPr>
          <w:sz w:val="30"/>
          <w:szCs w:val="30"/>
        </w:rPr>
      </w:pPr>
      <w:r w:rsidRPr="00D55129">
        <w:rPr>
          <w:sz w:val="30"/>
          <w:szCs w:val="30"/>
        </w:rPr>
        <w:t>Александре и Екатерине в данном случае в определенной мере п</w:t>
      </w:r>
      <w:r w:rsidRPr="00D55129">
        <w:rPr>
          <w:sz w:val="30"/>
          <w:szCs w:val="30"/>
        </w:rPr>
        <w:t>о</w:t>
      </w:r>
      <w:r w:rsidRPr="00D55129">
        <w:rPr>
          <w:sz w:val="30"/>
          <w:szCs w:val="30"/>
        </w:rPr>
        <w:t>везло, соответствующими экспертами снимки последней не были отнес</w:t>
      </w:r>
      <w:r w:rsidRPr="00D55129">
        <w:rPr>
          <w:sz w:val="30"/>
          <w:szCs w:val="30"/>
        </w:rPr>
        <w:t>е</w:t>
      </w:r>
      <w:r w:rsidRPr="00D55129">
        <w:rPr>
          <w:sz w:val="30"/>
          <w:szCs w:val="30"/>
        </w:rPr>
        <w:t>ны к порнографическим, иначе обеим соперницам пришлось бы отвечать по ч. 2 ст. 343 Уголовного Кодекса Республики Беларусь, за изготовление либо хранение с целью распространения либо распространение, или пу</w:t>
      </w:r>
      <w:r w:rsidRPr="00D55129">
        <w:rPr>
          <w:sz w:val="30"/>
          <w:szCs w:val="30"/>
        </w:rPr>
        <w:t>б</w:t>
      </w:r>
      <w:r w:rsidRPr="00D55129">
        <w:rPr>
          <w:sz w:val="30"/>
          <w:szCs w:val="30"/>
        </w:rPr>
        <w:t>личную демонстрацию порнографических материалов, печатных изданий, изображений, кино-, видеофильмов или сцен порнографического соде</w:t>
      </w:r>
      <w:r w:rsidRPr="00D55129">
        <w:rPr>
          <w:sz w:val="30"/>
          <w:szCs w:val="30"/>
        </w:rPr>
        <w:t>р</w:t>
      </w:r>
      <w:r w:rsidRPr="00D55129">
        <w:rPr>
          <w:sz w:val="30"/>
          <w:szCs w:val="30"/>
        </w:rPr>
        <w:t>жания, иных предметов порнографического характера, совершенные с и</w:t>
      </w:r>
      <w:r w:rsidRPr="00D55129">
        <w:rPr>
          <w:sz w:val="30"/>
          <w:szCs w:val="30"/>
        </w:rPr>
        <w:t>с</w:t>
      </w:r>
      <w:r w:rsidRPr="00D55129">
        <w:rPr>
          <w:sz w:val="30"/>
          <w:szCs w:val="30"/>
        </w:rPr>
        <w:t>пользованием глобальной компьютерной сети Интернет, иной сети эле</w:t>
      </w:r>
      <w:r w:rsidRPr="00D55129">
        <w:rPr>
          <w:sz w:val="30"/>
          <w:szCs w:val="30"/>
        </w:rPr>
        <w:t>к</w:t>
      </w:r>
      <w:r w:rsidRPr="00D55129">
        <w:rPr>
          <w:sz w:val="30"/>
          <w:szCs w:val="30"/>
        </w:rPr>
        <w:t>тросвязи общего пользования либо выделенной сети электросвязи, пред</w:t>
      </w:r>
      <w:r w:rsidRPr="00D55129">
        <w:rPr>
          <w:sz w:val="30"/>
          <w:szCs w:val="30"/>
        </w:rPr>
        <w:t>у</w:t>
      </w:r>
      <w:r w:rsidRPr="00D55129">
        <w:rPr>
          <w:sz w:val="30"/>
          <w:szCs w:val="30"/>
        </w:rPr>
        <w:t>сматривающей наказание в виде ограничения свободы на срок от двух до четырех лет или лишения свободы на тот же срок.</w:t>
      </w:r>
    </w:p>
    <w:p w:rsidR="00DA4F9F" w:rsidRPr="00D55129" w:rsidRDefault="00DA4F9F" w:rsidP="00D551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D55129">
        <w:rPr>
          <w:rFonts w:ascii="Times New Roman" w:hAnsi="Times New Roman"/>
          <w:sz w:val="30"/>
          <w:szCs w:val="30"/>
        </w:rPr>
        <w:t>В связи с изложенным, необходимо сделать вывод о том, что разм</w:t>
      </w:r>
      <w:r w:rsidRPr="00D55129">
        <w:rPr>
          <w:rFonts w:ascii="Times New Roman" w:hAnsi="Times New Roman"/>
          <w:sz w:val="30"/>
          <w:szCs w:val="30"/>
        </w:rPr>
        <w:t>е</w:t>
      </w:r>
      <w:r w:rsidRPr="00D55129">
        <w:rPr>
          <w:rFonts w:ascii="Times New Roman" w:hAnsi="Times New Roman"/>
          <w:sz w:val="30"/>
          <w:szCs w:val="30"/>
        </w:rPr>
        <w:t>щать «обнажённые» фотогр</w:t>
      </w:r>
      <w:bookmarkStart w:id="0" w:name="_GoBack"/>
      <w:bookmarkEnd w:id="0"/>
      <w:r w:rsidRPr="00D55129">
        <w:rPr>
          <w:rFonts w:ascii="Times New Roman" w:hAnsi="Times New Roman"/>
          <w:sz w:val="30"/>
          <w:szCs w:val="30"/>
        </w:rPr>
        <w:t>афии в Интернете, равносильно тому, что в</w:t>
      </w:r>
      <w:r w:rsidRPr="00D55129">
        <w:rPr>
          <w:rFonts w:ascii="Times New Roman" w:hAnsi="Times New Roman"/>
          <w:sz w:val="30"/>
          <w:szCs w:val="30"/>
        </w:rPr>
        <w:t>ы</w:t>
      </w:r>
      <w:r w:rsidRPr="00D55129">
        <w:rPr>
          <w:rFonts w:ascii="Times New Roman" w:hAnsi="Times New Roman"/>
          <w:sz w:val="30"/>
          <w:szCs w:val="30"/>
        </w:rPr>
        <w:t>весить их на заборе.</w:t>
      </w:r>
    </w:p>
    <w:p w:rsidR="00DA4F9F" w:rsidRPr="00D55129" w:rsidRDefault="00DA4F9F" w:rsidP="00D551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D55129">
        <w:rPr>
          <w:rFonts w:ascii="Times New Roman" w:hAnsi="Times New Roman"/>
          <w:sz w:val="30"/>
          <w:szCs w:val="30"/>
        </w:rPr>
        <w:t>Это утверждение верно и в отношении любой другой личной и</w:t>
      </w:r>
      <w:r w:rsidRPr="00D55129">
        <w:rPr>
          <w:rFonts w:ascii="Times New Roman" w:hAnsi="Times New Roman"/>
          <w:sz w:val="30"/>
          <w:szCs w:val="30"/>
        </w:rPr>
        <w:t>н</w:t>
      </w:r>
      <w:r w:rsidRPr="00D55129">
        <w:rPr>
          <w:rFonts w:ascii="Times New Roman" w:hAnsi="Times New Roman"/>
          <w:sz w:val="30"/>
          <w:szCs w:val="30"/>
        </w:rPr>
        <w:t>формации пользователей, так как сами физические носители, на которых размещаются соответствующие программное обеспечение и информация пользователей, находятся даже не на территории Республики Беларусь, что с этими носителями а, следовательно, и с находящейся на них инфо</w:t>
      </w:r>
      <w:r w:rsidRPr="00D55129">
        <w:rPr>
          <w:rFonts w:ascii="Times New Roman" w:hAnsi="Times New Roman"/>
          <w:sz w:val="30"/>
          <w:szCs w:val="30"/>
        </w:rPr>
        <w:t>р</w:t>
      </w:r>
      <w:r w:rsidRPr="00D55129">
        <w:rPr>
          <w:rFonts w:ascii="Times New Roman" w:hAnsi="Times New Roman"/>
          <w:sz w:val="30"/>
          <w:szCs w:val="30"/>
        </w:rPr>
        <w:t>мацией могут проделывать их владельцы, никому не известно.</w:t>
      </w:r>
    </w:p>
    <w:p w:rsidR="00DA4F9F" w:rsidRPr="00D55129" w:rsidRDefault="00DA4F9F" w:rsidP="00D551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D55129">
        <w:rPr>
          <w:rFonts w:ascii="Times New Roman" w:hAnsi="Times New Roman"/>
          <w:sz w:val="30"/>
          <w:szCs w:val="30"/>
        </w:rPr>
        <w:t>Поэтому, прежде чем совершать соответствующие действия в И</w:t>
      </w:r>
      <w:r w:rsidRPr="00D55129">
        <w:rPr>
          <w:rFonts w:ascii="Times New Roman" w:hAnsi="Times New Roman"/>
          <w:sz w:val="30"/>
          <w:szCs w:val="30"/>
        </w:rPr>
        <w:t>н</w:t>
      </w:r>
      <w:r w:rsidRPr="00D55129">
        <w:rPr>
          <w:rFonts w:ascii="Times New Roman" w:hAnsi="Times New Roman"/>
          <w:sz w:val="30"/>
          <w:szCs w:val="30"/>
        </w:rPr>
        <w:t>тернете, семь раз подумайте о возможных последствиях.</w:t>
      </w:r>
    </w:p>
    <w:p w:rsidR="00DA4F9F" w:rsidRPr="00F300FD" w:rsidRDefault="00DA4F9F" w:rsidP="00F300FD">
      <w:pPr>
        <w:pStyle w:val="BodyText3"/>
        <w:tabs>
          <w:tab w:val="clear" w:pos="720"/>
          <w:tab w:val="clear" w:pos="2160"/>
          <w:tab w:val="clear" w:pos="6048"/>
          <w:tab w:val="clear" w:pos="9360"/>
        </w:tabs>
        <w:spacing w:line="240" w:lineRule="exact"/>
        <w:rPr>
          <w:rFonts w:ascii="Times New Roman" w:hAnsi="Times New Roman"/>
          <w:szCs w:val="28"/>
        </w:rPr>
      </w:pPr>
    </w:p>
    <w:p w:rsidR="00DA4F9F" w:rsidRPr="00F300FD" w:rsidRDefault="00DA4F9F" w:rsidP="00F300FD">
      <w:pPr>
        <w:pStyle w:val="BodyText3"/>
        <w:tabs>
          <w:tab w:val="clear" w:pos="720"/>
          <w:tab w:val="clear" w:pos="2160"/>
          <w:tab w:val="clear" w:pos="6048"/>
          <w:tab w:val="clear" w:pos="9360"/>
        </w:tabs>
        <w:spacing w:line="240" w:lineRule="exact"/>
        <w:rPr>
          <w:rFonts w:ascii="Times New Roman" w:hAnsi="Times New Roman"/>
          <w:szCs w:val="28"/>
        </w:rPr>
      </w:pPr>
      <w:r w:rsidRPr="00F300FD">
        <w:rPr>
          <w:rFonts w:ascii="Times New Roman" w:hAnsi="Times New Roman"/>
          <w:szCs w:val="28"/>
        </w:rPr>
        <w:t>30.09.2019</w:t>
      </w:r>
      <w:r w:rsidRPr="00F300FD">
        <w:rPr>
          <w:rFonts w:ascii="Times New Roman" w:hAnsi="Times New Roman"/>
          <w:szCs w:val="28"/>
        </w:rPr>
        <w:tab/>
      </w:r>
      <w:r w:rsidRPr="00F300FD">
        <w:rPr>
          <w:rFonts w:ascii="Times New Roman" w:hAnsi="Times New Roman"/>
          <w:szCs w:val="28"/>
        </w:rPr>
        <w:tab/>
      </w:r>
      <w:r w:rsidRPr="00F300FD">
        <w:rPr>
          <w:rFonts w:ascii="Times New Roman" w:hAnsi="Times New Roman"/>
          <w:szCs w:val="28"/>
        </w:rPr>
        <w:tab/>
      </w:r>
      <w:r w:rsidRPr="00F300FD">
        <w:rPr>
          <w:rFonts w:ascii="Times New Roman" w:hAnsi="Times New Roman"/>
          <w:szCs w:val="28"/>
        </w:rPr>
        <w:tab/>
      </w:r>
      <w:r w:rsidRPr="00F300FD">
        <w:rPr>
          <w:rFonts w:ascii="Times New Roman" w:hAnsi="Times New Roman"/>
          <w:szCs w:val="28"/>
        </w:rPr>
        <w:tab/>
      </w:r>
      <w:r w:rsidRPr="00F300FD">
        <w:rPr>
          <w:rFonts w:ascii="Times New Roman" w:hAnsi="Times New Roman"/>
          <w:szCs w:val="28"/>
        </w:rPr>
        <w:tab/>
      </w:r>
      <w:r w:rsidRPr="00F300FD">
        <w:rPr>
          <w:rFonts w:ascii="Times New Roman" w:hAnsi="Times New Roman"/>
          <w:szCs w:val="28"/>
        </w:rPr>
        <w:tab/>
      </w:r>
      <w:r w:rsidRPr="00F300FD">
        <w:rPr>
          <w:rFonts w:ascii="Times New Roman" w:hAnsi="Times New Roman"/>
          <w:szCs w:val="28"/>
        </w:rPr>
        <w:tab/>
      </w:r>
      <w:r w:rsidRPr="00F300FD">
        <w:rPr>
          <w:rFonts w:ascii="Times New Roman" w:hAnsi="Times New Roman"/>
          <w:szCs w:val="28"/>
        </w:rPr>
        <w:tab/>
      </w:r>
      <w:r w:rsidRPr="00F300FD">
        <w:rPr>
          <w:rFonts w:ascii="Times New Roman" w:hAnsi="Times New Roman"/>
          <w:szCs w:val="28"/>
        </w:rPr>
        <w:tab/>
        <w:t>г. Дубровно</w:t>
      </w:r>
    </w:p>
    <w:p w:rsidR="00DA4F9F" w:rsidRPr="00F300FD" w:rsidRDefault="00DA4F9F" w:rsidP="00F300FD">
      <w:pPr>
        <w:pStyle w:val="BodyText3"/>
        <w:tabs>
          <w:tab w:val="clear" w:pos="720"/>
          <w:tab w:val="clear" w:pos="2160"/>
          <w:tab w:val="clear" w:pos="6048"/>
          <w:tab w:val="clear" w:pos="9360"/>
        </w:tabs>
        <w:spacing w:line="240" w:lineRule="exact"/>
        <w:rPr>
          <w:rFonts w:ascii="Times New Roman" w:hAnsi="Times New Roman"/>
          <w:szCs w:val="28"/>
        </w:rPr>
      </w:pPr>
    </w:p>
    <w:p w:rsidR="00DA4F9F" w:rsidRPr="00F300FD" w:rsidRDefault="00DA4F9F" w:rsidP="00F300F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F300FD">
        <w:rPr>
          <w:rFonts w:ascii="Times New Roman" w:hAnsi="Times New Roman"/>
          <w:sz w:val="28"/>
          <w:szCs w:val="28"/>
        </w:rPr>
        <w:t>Прокурор</w:t>
      </w:r>
    </w:p>
    <w:p w:rsidR="00DA4F9F" w:rsidRPr="00F300FD" w:rsidRDefault="00DA4F9F" w:rsidP="00F300F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F300FD">
        <w:rPr>
          <w:rFonts w:ascii="Times New Roman" w:hAnsi="Times New Roman"/>
          <w:sz w:val="28"/>
          <w:szCs w:val="28"/>
        </w:rPr>
        <w:t>Дубровенского района</w:t>
      </w:r>
    </w:p>
    <w:p w:rsidR="00DA4F9F" w:rsidRPr="00F300FD" w:rsidRDefault="00DA4F9F" w:rsidP="00F300F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F300FD">
        <w:rPr>
          <w:rFonts w:ascii="Times New Roman" w:hAnsi="Times New Roman"/>
          <w:sz w:val="28"/>
          <w:szCs w:val="28"/>
        </w:rPr>
        <w:t>советник юстиции</w:t>
      </w:r>
      <w:r w:rsidRPr="00F300FD">
        <w:rPr>
          <w:rFonts w:ascii="Times New Roman" w:hAnsi="Times New Roman"/>
          <w:sz w:val="28"/>
          <w:szCs w:val="28"/>
        </w:rPr>
        <w:tab/>
      </w:r>
      <w:r w:rsidRPr="00F300FD">
        <w:rPr>
          <w:rFonts w:ascii="Times New Roman" w:hAnsi="Times New Roman"/>
          <w:sz w:val="28"/>
          <w:szCs w:val="28"/>
        </w:rPr>
        <w:tab/>
      </w:r>
      <w:r w:rsidRPr="00F300FD">
        <w:rPr>
          <w:rFonts w:ascii="Times New Roman" w:hAnsi="Times New Roman"/>
          <w:sz w:val="28"/>
          <w:szCs w:val="28"/>
        </w:rPr>
        <w:tab/>
      </w:r>
      <w:r w:rsidRPr="00F300FD">
        <w:rPr>
          <w:rFonts w:ascii="Times New Roman" w:hAnsi="Times New Roman"/>
          <w:sz w:val="28"/>
          <w:szCs w:val="28"/>
        </w:rPr>
        <w:tab/>
      </w:r>
      <w:r w:rsidRPr="00F300FD">
        <w:rPr>
          <w:rFonts w:ascii="Times New Roman" w:hAnsi="Times New Roman"/>
          <w:sz w:val="28"/>
          <w:szCs w:val="28"/>
        </w:rPr>
        <w:tab/>
      </w:r>
      <w:r w:rsidRPr="00F300FD">
        <w:rPr>
          <w:rFonts w:ascii="Times New Roman" w:hAnsi="Times New Roman"/>
          <w:sz w:val="28"/>
          <w:szCs w:val="28"/>
        </w:rPr>
        <w:tab/>
      </w:r>
      <w:r w:rsidRPr="00F300FD">
        <w:rPr>
          <w:rFonts w:ascii="Times New Roman" w:hAnsi="Times New Roman"/>
          <w:sz w:val="28"/>
          <w:szCs w:val="28"/>
        </w:rPr>
        <w:tab/>
      </w:r>
      <w:r w:rsidRPr="00F300FD">
        <w:rPr>
          <w:rFonts w:ascii="Times New Roman" w:hAnsi="Times New Roman"/>
          <w:sz w:val="28"/>
          <w:szCs w:val="28"/>
        </w:rPr>
        <w:tab/>
        <w:t>М.А. Патеев</w:t>
      </w:r>
    </w:p>
    <w:sectPr w:rsidR="00DA4F9F" w:rsidRPr="00F300FD" w:rsidSect="00BF1CDB">
      <w:headerReference w:type="even" r:id="rId6"/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F9F" w:rsidRDefault="00DA4F9F">
      <w:r>
        <w:separator/>
      </w:r>
    </w:p>
  </w:endnote>
  <w:endnote w:type="continuationSeparator" w:id="0">
    <w:p w:rsidR="00DA4F9F" w:rsidRDefault="00DA4F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F9F" w:rsidRDefault="00DA4F9F">
      <w:r>
        <w:separator/>
      </w:r>
    </w:p>
  </w:footnote>
  <w:footnote w:type="continuationSeparator" w:id="0">
    <w:p w:rsidR="00DA4F9F" w:rsidRDefault="00DA4F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F9F" w:rsidRDefault="00DA4F9F" w:rsidP="00CA7A0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A4F9F" w:rsidRDefault="00DA4F9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F9F" w:rsidRPr="00BF1CDB" w:rsidRDefault="00DA4F9F" w:rsidP="00BF1CDB">
    <w:pPr>
      <w:pStyle w:val="Header"/>
      <w:framePr w:wrap="around" w:vAnchor="text" w:hAnchor="margin" w:xAlign="center" w:y="1"/>
      <w:spacing w:after="0" w:line="240" w:lineRule="auto"/>
      <w:jc w:val="center"/>
      <w:rPr>
        <w:rStyle w:val="PageNumber"/>
        <w:rFonts w:ascii="Times New Roman" w:hAnsi="Times New Roman"/>
        <w:sz w:val="30"/>
        <w:szCs w:val="30"/>
      </w:rPr>
    </w:pPr>
    <w:r w:rsidRPr="00BF1CDB">
      <w:rPr>
        <w:rStyle w:val="PageNumber"/>
        <w:rFonts w:ascii="Times New Roman" w:hAnsi="Times New Roman"/>
        <w:sz w:val="30"/>
        <w:szCs w:val="30"/>
      </w:rPr>
      <w:fldChar w:fldCharType="begin"/>
    </w:r>
    <w:r w:rsidRPr="00BF1CDB">
      <w:rPr>
        <w:rStyle w:val="PageNumber"/>
        <w:rFonts w:ascii="Times New Roman" w:hAnsi="Times New Roman"/>
        <w:sz w:val="30"/>
        <w:szCs w:val="30"/>
      </w:rPr>
      <w:instrText xml:space="preserve">PAGE  </w:instrText>
    </w:r>
    <w:r w:rsidRPr="00BF1CDB">
      <w:rPr>
        <w:rStyle w:val="PageNumber"/>
        <w:rFonts w:ascii="Times New Roman" w:hAnsi="Times New Roman"/>
        <w:sz w:val="30"/>
        <w:szCs w:val="30"/>
      </w:rPr>
      <w:fldChar w:fldCharType="separate"/>
    </w:r>
    <w:r>
      <w:rPr>
        <w:rStyle w:val="PageNumber"/>
        <w:rFonts w:ascii="Times New Roman" w:hAnsi="Times New Roman"/>
        <w:noProof/>
        <w:sz w:val="30"/>
        <w:szCs w:val="30"/>
      </w:rPr>
      <w:t>2</w:t>
    </w:r>
    <w:r w:rsidRPr="00BF1CDB">
      <w:rPr>
        <w:rStyle w:val="PageNumber"/>
        <w:rFonts w:ascii="Times New Roman" w:hAnsi="Times New Roman"/>
        <w:sz w:val="30"/>
        <w:szCs w:val="30"/>
      </w:rPr>
      <w:fldChar w:fldCharType="end"/>
    </w:r>
  </w:p>
  <w:p w:rsidR="00DA4F9F" w:rsidRDefault="00DA4F9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37B4"/>
    <w:rsid w:val="00015020"/>
    <w:rsid w:val="00022D99"/>
    <w:rsid w:val="000409A5"/>
    <w:rsid w:val="0004634D"/>
    <w:rsid w:val="0005043D"/>
    <w:rsid w:val="000708DF"/>
    <w:rsid w:val="00090BB5"/>
    <w:rsid w:val="000B6ABB"/>
    <w:rsid w:val="001519CE"/>
    <w:rsid w:val="0015478B"/>
    <w:rsid w:val="001C4013"/>
    <w:rsid w:val="00227E3A"/>
    <w:rsid w:val="00284BF9"/>
    <w:rsid w:val="00292D50"/>
    <w:rsid w:val="002A56F8"/>
    <w:rsid w:val="002B2C05"/>
    <w:rsid w:val="002B3608"/>
    <w:rsid w:val="002C2A6D"/>
    <w:rsid w:val="002D225C"/>
    <w:rsid w:val="002D67FA"/>
    <w:rsid w:val="002E2DF8"/>
    <w:rsid w:val="002F4547"/>
    <w:rsid w:val="00316EDF"/>
    <w:rsid w:val="00321A6C"/>
    <w:rsid w:val="00365CDB"/>
    <w:rsid w:val="003910F3"/>
    <w:rsid w:val="003A7C9F"/>
    <w:rsid w:val="003B5E07"/>
    <w:rsid w:val="00415115"/>
    <w:rsid w:val="00415E63"/>
    <w:rsid w:val="00437501"/>
    <w:rsid w:val="00454661"/>
    <w:rsid w:val="004D2A67"/>
    <w:rsid w:val="005221AB"/>
    <w:rsid w:val="0059264C"/>
    <w:rsid w:val="005B185F"/>
    <w:rsid w:val="00670D51"/>
    <w:rsid w:val="006752DA"/>
    <w:rsid w:val="00680C6D"/>
    <w:rsid w:val="00730C65"/>
    <w:rsid w:val="00773D26"/>
    <w:rsid w:val="007B15CA"/>
    <w:rsid w:val="007B2C9A"/>
    <w:rsid w:val="007D756C"/>
    <w:rsid w:val="007E09CF"/>
    <w:rsid w:val="00832EBF"/>
    <w:rsid w:val="0085734F"/>
    <w:rsid w:val="00877B72"/>
    <w:rsid w:val="008A1521"/>
    <w:rsid w:val="008C5E7E"/>
    <w:rsid w:val="008E37B4"/>
    <w:rsid w:val="008E6A9F"/>
    <w:rsid w:val="009753EB"/>
    <w:rsid w:val="009C0654"/>
    <w:rsid w:val="009C513C"/>
    <w:rsid w:val="009D31FB"/>
    <w:rsid w:val="00A067C6"/>
    <w:rsid w:val="00A40B30"/>
    <w:rsid w:val="00A80BE5"/>
    <w:rsid w:val="00A81988"/>
    <w:rsid w:val="00A83759"/>
    <w:rsid w:val="00AC4EDC"/>
    <w:rsid w:val="00AC752E"/>
    <w:rsid w:val="00B065AA"/>
    <w:rsid w:val="00B27A22"/>
    <w:rsid w:val="00B97CF3"/>
    <w:rsid w:val="00BC3E1A"/>
    <w:rsid w:val="00BF1CDB"/>
    <w:rsid w:val="00C61BD4"/>
    <w:rsid w:val="00CA7A03"/>
    <w:rsid w:val="00CA7D03"/>
    <w:rsid w:val="00D01BFA"/>
    <w:rsid w:val="00D035BD"/>
    <w:rsid w:val="00D55129"/>
    <w:rsid w:val="00D841D5"/>
    <w:rsid w:val="00D92DF1"/>
    <w:rsid w:val="00DA4F9F"/>
    <w:rsid w:val="00DA6212"/>
    <w:rsid w:val="00DF5D8A"/>
    <w:rsid w:val="00E04454"/>
    <w:rsid w:val="00E25A79"/>
    <w:rsid w:val="00EB4853"/>
    <w:rsid w:val="00EB7AD6"/>
    <w:rsid w:val="00EF02CD"/>
    <w:rsid w:val="00F0310F"/>
    <w:rsid w:val="00F300FD"/>
    <w:rsid w:val="00F45342"/>
    <w:rsid w:val="00F4653F"/>
    <w:rsid w:val="00F744FE"/>
    <w:rsid w:val="00F77101"/>
    <w:rsid w:val="00F87766"/>
    <w:rsid w:val="00F936B6"/>
    <w:rsid w:val="00F96026"/>
    <w:rsid w:val="00FA7F52"/>
    <w:rsid w:val="00FC4D37"/>
    <w:rsid w:val="00FC6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3E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E37B4"/>
    <w:rPr>
      <w:rFonts w:cs="Times New Roman"/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rsid w:val="00670D51"/>
    <w:pPr>
      <w:widowControl w:val="0"/>
      <w:tabs>
        <w:tab w:val="left" w:pos="720"/>
        <w:tab w:val="left" w:pos="2160"/>
        <w:tab w:val="left" w:pos="6048"/>
        <w:tab w:val="left" w:pos="9360"/>
      </w:tabs>
      <w:spacing w:after="0" w:line="240" w:lineRule="auto"/>
      <w:jc w:val="both"/>
    </w:pPr>
    <w:rPr>
      <w:rFonts w:ascii="Courier New" w:hAnsi="Courier New"/>
      <w:color w:val="000000"/>
      <w:sz w:val="28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8E6A9F"/>
    <w:rPr>
      <w:rFonts w:cs="Times New Roman"/>
      <w:sz w:val="16"/>
      <w:szCs w:val="16"/>
      <w:lang w:eastAsia="en-US"/>
    </w:rPr>
  </w:style>
  <w:style w:type="paragraph" w:customStyle="1" w:styleId="point">
    <w:name w:val="point"/>
    <w:basedOn w:val="Normal"/>
    <w:uiPriority w:val="99"/>
    <w:rsid w:val="00A80BE5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newncpi">
    <w:name w:val="newncpi"/>
    <w:basedOn w:val="Normal"/>
    <w:uiPriority w:val="99"/>
    <w:rsid w:val="00A80BE5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BF1CD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BF1CD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F1CD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65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432</Words>
  <Characters>2464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сегодняшний день миллионы людей по всему миру используют социальные сети в различных целях</dc:title>
  <dc:subject/>
  <dc:creator>ПОЛЬЗОВАТЕЛЬ</dc:creator>
  <cp:keywords/>
  <dc:description/>
  <cp:lastModifiedBy>Admin</cp:lastModifiedBy>
  <cp:revision>2</cp:revision>
  <dcterms:created xsi:type="dcterms:W3CDTF">2019-10-07T12:08:00Z</dcterms:created>
  <dcterms:modified xsi:type="dcterms:W3CDTF">2019-10-07T12:08:00Z</dcterms:modified>
</cp:coreProperties>
</file>