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37" w:rsidRPr="00051C4B" w:rsidRDefault="008D6337" w:rsidP="00051C4B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39"/>
          <w:szCs w:val="39"/>
          <w:lang w:eastAsia="ru-RU"/>
        </w:rPr>
        <w:t> </w:t>
      </w:r>
      <w:r w:rsidRPr="00051C4B">
        <w:rPr>
          <w:rFonts w:ascii="Arial" w:hAnsi="Arial" w:cs="Arial"/>
          <w:i/>
          <w:iCs/>
          <w:color w:val="111111"/>
          <w:sz w:val="39"/>
          <w:szCs w:val="39"/>
          <w:u w:val="single"/>
          <w:lang w:eastAsia="ru-RU"/>
        </w:rPr>
        <w:t>Вред из компьютера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18"/>
          <w:szCs w:val="18"/>
          <w:lang w:eastAsia="ru-RU"/>
        </w:rPr>
        <w:t>                                               </w:t>
      </w:r>
      <w:r w:rsidRPr="00F41F87">
        <w:rPr>
          <w:rFonts w:ascii="Tahoma" w:hAnsi="Tahoma" w:cs="Tahoma"/>
          <w:noProof/>
          <w:color w:val="111111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lt" style="width:240pt;height:159.75pt;visibility:visible">
            <v:imagedata r:id="rId5" o:title=""/>
          </v:shape>
        </w:pic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18"/>
          <w:szCs w:val="18"/>
          <w:lang w:eastAsia="ru-RU"/>
        </w:rPr>
        <w:t>   "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Что наша жизнь? Игра!" - сказал когда-то Шекспир. Знал ли великий драматург, что уже через несколько столетий капиталисты перевернут эту фразу, и Игра будет сравниваться с Жизнью, а не наоборот? Сегодня миллионы людей добровольно заточают себя в матрицы компьютерых игр, приковав себя к клавиатурам зависимостью от виртуальной реальности. Увлеченные захватывающими фэнтезийными сражениями, жертвы зависимости живут в игре, оставляя в нашем мире лишь сгорбленное, ожиревшее тело. Иногда его системы жизнеобеспечения отказывают во время очередного сеанса компьютерых развлечений, и человек умирает. А тем временем безжалостная машина игровой индустрии пожинает на загубленных душах миллиардные прибыли, производя все более совершенные "заменители реальности". Геймер (так называют зависимого от компьютерных игр) уходит в виртуальные миры, откуда возвращаются лишь единицы.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А ведь "Минздрав предупреждал". В начале девяностых годов прошлого века только ленивый психолог не отметился публикацией о вреде компьютерных игр, тогда еще только поднимавших свою голову. Сейчас же на месте этих статей печатаются обзоры новых образцов виртуального дурмана: как-никак, XXI век на дворе, да и психологи уже не актуальны. Что мы, сами не разберемся? Разобрались, и теперь производители игр соревнуются в реалистичности виртуальных миров, возможностях для развития своего персонажа, количестве "бонусов". На первый план выходит показатель "времени на прохождение", что в общепринятой терминологии то же самое, что и сила наркотика. Человек тратит реальное время на вымышленное развитие, обменивает свое здоровье на увеличение цифр, существующих лишь в памяти компьютера и больном воображении.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По воздействию на организм компьютерные развлечения сродни наркотикам. Но если с дурманящими веществами непримиримо борется весь мир, то до игромании есть дело лишь у отдельных энтузиастов. Особенно сложная ситуация с геймерской зависимостью обстоит в России, где процветает компьютерное "пиратство". Игры легко доступны, а население недостаточно образованно, чтобы оценить исходящую от них опасность. Чаще всего жертвами виртуальной реальности в нашей стране становятся дети и подростки - родители поощряют виртуальные приключения своих отпрысков, наивно думая, что это лучше дурной компании в подворотнях. Увы, учат убивать как раз компьютерные стрелялки. Сюжеты большинства игр культивируют обман и насилие как единственные способы решения проблемы, и, даже если ребенок не впадет в зависимость от виртуальности, его психика все равно будет повреждена железным монстром. Поведенческие основы формируются в детстве, знаете ли.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"Это не игра, это жизнь", - такими словами любят завершать обзоры очередных многогибайтных стрелялок рецензенты игровых журналов. Красивые слова, вот только несколько жизней бывают лишь у героев компьютерных игр. Мы живем один раз, альтернативы у жизни нет, и "переиграть" ее нам никто не даст. Игровой индустрии остается лишь выпускать псевдореальный суррогат, медленно, но верно ведущий к смерти его потребителя. Самая интересная игра - это все-таки наша жизнь, о чем и говорил классик. Менять ее на мертвые мерцающие картинки не стоит, уж поверьте.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i/>
          <w:iCs/>
          <w:color w:val="111111"/>
          <w:sz w:val="27"/>
          <w:szCs w:val="27"/>
          <w:u w:val="single"/>
          <w:lang w:eastAsia="ru-RU"/>
        </w:rPr>
        <w:t>Игры недоброй воли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В последнее время врачи и психологи все чаще сталкиваются с такими пагубными явлениями как компьютеромания и игромания. Патологическое увлечение компьютерными играми и моделированием различных зрелищ (например, спортивных), ненормированная работа в интернете, длительный просмотр высококонтрастных картинок из множества мелких разноцветных деталей чрезвычайно опасны для здоровья. Злоупотребление компьютером — своего рода наркотик. Он сугубо отрицательно воздействует на тело, душу и дух как ребенка, так и взрослого человека. Что же происходит с тем, кто попал в «ласковые сети» компьютера?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Картина «компьютерной болезни»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д.Сильно поражается и опорно-двигательный аппарат.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— тендовагинит (воспаление сухожилий кисти, запястья и плеча);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— болезнь де Кервена (воспаление сухожилий большого пальца кисти);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— травматический эпикондилит (воспаление сухожилий предплечья и локтевого сустава);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— синдром канала запястья (ущемление срединного нерва руки).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Страдают также центральная нервная система и психика. Наблюдаются астено-невротические реакции: снижение концентрации внимания, ухудшение памяти и, сна, усиление возбудимости и раздражительности, утомляемость, головная боль.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Крайне опасны и стойкие духовные нарушения в виду энерго-информационного воздействия компьютера на личность. Во-первых, это погружение в мир иллюзий а во-вторых, — психологическая зависимость от виртуальной (мнимой, искусственно созданной) реальности.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i/>
          <w:iCs/>
          <w:color w:val="111111"/>
          <w:sz w:val="27"/>
          <w:szCs w:val="27"/>
          <w:u w:val="single"/>
          <w:lang w:eastAsia="ru-RU"/>
        </w:rPr>
        <w:t>Против игромании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 Признаки  игромании: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Постоянная вовлеченность, увеличение времени, проводимого в ситуации игры.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«Потеря контроля», выражающаяся в неспособности вовремя прекратить игру.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8D6337" w:rsidRPr="00051C4B" w:rsidRDefault="008D6337" w:rsidP="00051C4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Если, у Вас присутствуют 4 и более из вышеперечисленных признаков игромании, то Вы, либо уже ей страдаете, либо находитесь в группе риска.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Как помочь в этой беде?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Можно ли вылечиться от игромании?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Да, вылечиться от игромании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b/>
          <w:bCs/>
          <w:i/>
          <w:iCs/>
          <w:color w:val="111111"/>
          <w:sz w:val="27"/>
          <w:szCs w:val="27"/>
          <w:lang w:eastAsia="ru-RU"/>
        </w:rPr>
        <w:t>Какие советы можно дать тем, у кого в семье существует такая проблема:</w:t>
      </w:r>
    </w:p>
    <w:p w:rsidR="008D6337" w:rsidRPr="00051C4B" w:rsidRDefault="008D6337" w:rsidP="00051C4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Почаще собирайте дома друзей, которые отвлекут игрока от его проблем, помогут увидеть в жизни что-то, кроме игр.</w:t>
      </w:r>
    </w:p>
    <w:p w:rsidR="008D6337" w:rsidRPr="00051C4B" w:rsidRDefault="008D6337" w:rsidP="00051C4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Не отказывайтесь поддерживать с ним беседу об играх. Если игнорировать эту тему, то человек уйдет в себя и его болезнь будет прогрессировать.</w:t>
      </w:r>
    </w:p>
    <w:p w:rsidR="008D6337" w:rsidRPr="00051C4B" w:rsidRDefault="008D6337" w:rsidP="00051C4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Не устраивайте скандала по поводу его проигрышей, но и не стоит радоваться его выигрышам.</w:t>
      </w:r>
    </w:p>
    <w:p w:rsidR="008D6337" w:rsidRPr="00051C4B" w:rsidRDefault="008D6337" w:rsidP="00051C4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ему любую разумную альтернативу 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i/>
          <w:iCs/>
          <w:color w:val="111111"/>
          <w:sz w:val="27"/>
          <w:szCs w:val="27"/>
          <w:u w:val="single"/>
          <w:lang w:eastAsia="ru-RU"/>
        </w:rPr>
        <w:t>Вред компьютерных игр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Человек, поддавшийся зависимости от компьютерных игр, буквально живет в виртуальной реальности, лишь изредка отлучаясь .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Крайняя степень игровой зависимости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– когда у игромана пропадает аппетит ,ему не хочется отлучаться от игр даже для принятия пищи, и сон ,он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геймером мало кто следит. А между прочим,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компьютерные игры, наряду с пьянством и изменами, становятся одной из наиболее популярных причин разводов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в молодых семьях. К тому же, со временем геймер становится невнимательным, рассеянным, у него не ладится с работой, он игнорирует свои обязанности.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Многие геймеры идут дальше и готовы тратить деньги, чтобы воспользоваться платными услугами в онлайн-играх. Стать за несколько минут самым сильным и крутым.  И создатели онлайн-игр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геймер со временем залазит в долги, реальная жизнь начинает напоминать сущий ад, зато в виртуальной жизни он – король.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Особую опасность представляют стрелялки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Стрелялки это самый опасный вид игр, поскольку игровая зависимость, вызванная ими, сопровождается агрессивностью, озлобленностью. Часами отстреливая людей в виртуальном мире, вряд ли станешь добрейшей души человеком.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i/>
          <w:iCs/>
          <w:color w:val="111111"/>
          <w:sz w:val="27"/>
          <w:szCs w:val="27"/>
          <w:u w:val="single"/>
          <w:lang w:eastAsia="ru-RU"/>
        </w:rPr>
        <w:t>Помоги другу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      Болезнь игромания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Игромания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    Что делать если ваш друг игроман? Главное это вовремя понять, что болезнь его одолела. Видишь — твой друг стал больше времени проводить за компьютером, говорит непонятные фразы , бормочет про соревнования на следующей недели, не выходит на улицу, постоянно занят. По ходу твой друг подсел на игру.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      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br/>
        <w:t>     Первое, что нужно запомнить это, то что наркоман никогда не признается, что он наркоман. А это значит, что бороться с этим вам придется одному. Второе, вы должны сделать так, чтобы друг понял, что игра — это всего лишь игра, а для этого нужно создать правильную обстановку.</w:t>
      </w:r>
    </w:p>
    <w:p w:rsidR="008D6337" w:rsidRPr="00051C4B" w:rsidRDefault="008D6337" w:rsidP="00051C4B">
      <w:pPr>
        <w:shd w:val="clear" w:color="auto" w:fill="FFFFFF"/>
        <w:spacing w:before="225" w:after="150" w:line="240" w:lineRule="auto"/>
        <w:outlineLvl w:val="2"/>
        <w:rPr>
          <w:rFonts w:ascii="Arial" w:hAnsi="Arial" w:cs="Arial"/>
          <w:b/>
          <w:bCs/>
          <w:color w:val="111111"/>
          <w:sz w:val="24"/>
          <w:szCs w:val="24"/>
          <w:lang w:eastAsia="ru-RU"/>
        </w:rPr>
      </w:pPr>
      <w:r w:rsidRPr="00051C4B">
        <w:rPr>
          <w:rFonts w:ascii="Arial" w:hAnsi="Arial" w:cs="Arial"/>
          <w:b/>
          <w:bCs/>
          <w:color w:val="111111"/>
          <w:sz w:val="27"/>
          <w:szCs w:val="27"/>
          <w:lang w:eastAsia="ru-RU"/>
        </w:rPr>
        <w:t>      Если вы решили помочь, и провести лечение от игромании ,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    Ваша задача объяснить, что игра это пустая трата времени, и что жизнь может пройти мимо.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b/>
          <w:bCs/>
          <w:i/>
          <w:iCs/>
          <w:color w:val="111111"/>
          <w:sz w:val="27"/>
          <w:szCs w:val="27"/>
          <w:lang w:eastAsia="ru-RU"/>
        </w:rPr>
        <w:t>      Игромания , 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больному зачастую не справиться.      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Игромания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– одержимость азартными играми признана эмоциональным заболеванием.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Из-за игромании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Игромании подвержены люди практически любого возраста, пола и социального статуса. Игромания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игроманией, зачастую теряют связь с реальным миром, они забывают на семью, друзей, учебу, работу и т.д. Игроманы погружаются в вертуальный мир и тем самым отдаляются от реальности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Проблемы каждого игрока влияют на жизнь других 6-8 человек.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ИГРОМАНИЯ - болезнь двадцать первого века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Лечение игромании – трудный процесс, требующий участия, как зависимого человека, так и его окружения.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Из-за игромании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Игромании подвержены люди практически любого возраста, пола и социального статуса. Игромания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игроманией, зачастую теряют связь с реальным миром, они забывают на семью, друзей, учебу, работу и т.д. Игроманы погружаются в вертуальный мир и тем самым отдаляются от реальности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Проблемы каждого игрока влияют на жизнь других 6-8 человек.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-        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Лечение игромании – трудный процесс, требующий участия, как зависимого человека, так и его окружения.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Arial" w:hAnsi="Arial" w:cs="Arial"/>
          <w:i/>
          <w:iCs/>
          <w:color w:val="111111"/>
          <w:sz w:val="27"/>
          <w:szCs w:val="27"/>
          <w:u w:val="single"/>
          <w:lang w:eastAsia="ru-RU"/>
        </w:rPr>
        <w:t> </w:t>
      </w:r>
      <w:r w:rsidRPr="00051C4B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lang w:eastAsia="ru-RU"/>
        </w:rPr>
        <w:t>ИГРОМАНИЯ: Когда «бить тревогу»?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Часто мы до последнего не замечаем того, что происходит у нас под носом, не хотим «думать о плохом». Проверьте себя сейчас, ответьте честно на следующие вопросы. Вы или кто-то из Ваших близких – человек, который: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Поглощен игрой, например, постоянно возвращается в мыслях к прошлому опыту игр, намеренно отказывается от игры или, наоборот, предвкушает и готовится к реализации очередной возможности сыграть, или обдумывает способ достать денежные средства для этого.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Продолжает игру при увеличении ставок, чтобы достичь желаемой остроты ощущений.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Предпринимал неоднократные, но безуспешные попытки контролировать свое пристрастие к игре, играть меньше или совсем прекратить игру.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Проявляет беспокойство и раздражительность при попытке играть меньше или совсем отказаться от игры.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Играет, чтобы уйти от проблем или снять чувство беспомощности, вины, тревогу или депрессию.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Возвращается к игре на следующий день после проигрыша, чтобы отыграться (мысль о проигрыше не дает покоя).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Лжет семье, врачу и другим людям, чтобы скрыть степень вовлеченности в игру.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Совершал уголовные преступления (подлог, мошенничество, кража, присвоение чужого имущества) для того, чтобы добыть деньги для участия в игре.</w:t>
      </w:r>
    </w:p>
    <w:p w:rsidR="008D6337" w:rsidRPr="00051C4B" w:rsidRDefault="008D6337" w:rsidP="00051C4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Ставит под угрозу и даже готов полностью порвать отношения с близкими людьми, бросить работу или учебу, отказаться от перспективы карьерного роста.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Ответили утвердительно хотя бы на 5 пунктов? Пришло время обращаться за помощью!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Бесполезно ждать, что проблема исчезнет сама собой, взывать к совести или силе воли больного человека – слишком поздно. Необходима помощь специалистов!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Медицинские последствия увлечения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компьютерными играми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1. Повреждённые джойстиком игровой приставки пальцы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Этот недуг встречается у любителей игр с использованием контроллера типа D-pad. Симптомы включают потерю чувствительности, покалывание и крупные волдыри, на лечение которых уходят недели.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2. Найнтендонитис и виайтис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Термин найнтендонитис (от Nintendo и tendinitis – воспаление сухожилия) используется для описания повреждений сухожилий кистей рук и запястий от слишком долгих сеансов игры. Виайтис – заболевание, связанное с частым нажатием на кнопку игровой консоли Wii,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3. Припадки.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эпилепсии, не существует. А вот припадок фотосенситивной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4. Зависимость.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Зависимость от компьютерных игр – это расстройство контроля импульсов, похожее на то, что возникает у пристрастившимся к азартным играм (вроде рулетки).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5. Агрессия и психические расстройства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. 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детей, которые играют в игры с элементами жестокости, чаше возникают фантазии, связанные с агрессией; они больше склонны к агрессивному поведению. Кроме того, они и сами с большей вероятностью могут стать жертвами чужой агрессии.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6. Ухудшение зрения.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перестаёте моргать и поверхность глаза пересыхает.</w:t>
      </w:r>
    </w:p>
    <w:p w:rsidR="008D6337" w:rsidRPr="00051C4B" w:rsidRDefault="008D6337" w:rsidP="00051C4B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 </w:t>
      </w:r>
      <w:r w:rsidRPr="00051C4B">
        <w:rPr>
          <w:rFonts w:ascii="Tahoma" w:hAnsi="Tahoma" w:cs="Tahoma"/>
          <w:b/>
          <w:bCs/>
          <w:color w:val="111111"/>
          <w:sz w:val="27"/>
          <w:szCs w:val="27"/>
          <w:lang w:eastAsia="ru-RU"/>
        </w:rPr>
        <w:t>7. Мигрень. </w:t>
      </w:r>
      <w:r w:rsidRPr="00051C4B">
        <w:rPr>
          <w:rFonts w:ascii="Tahoma" w:hAnsi="Tahoma" w:cs="Tahoma"/>
          <w:color w:val="111111"/>
          <w:sz w:val="27"/>
          <w:szCs w:val="27"/>
          <w:lang w:eastAsia="ru-RU"/>
        </w:rPr>
        <w:t>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  <w:bookmarkStart w:id="0" w:name="comments"/>
      <w:bookmarkStart w:id="1" w:name="_GoBack"/>
      <w:bookmarkEnd w:id="0"/>
      <w:bookmarkEnd w:id="1"/>
    </w:p>
    <w:p w:rsidR="008D6337" w:rsidRDefault="008D6337"/>
    <w:sectPr w:rsidR="008D6337" w:rsidSect="0099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D1A"/>
    <w:multiLevelType w:val="multilevel"/>
    <w:tmpl w:val="A8FE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140FF3"/>
    <w:multiLevelType w:val="multilevel"/>
    <w:tmpl w:val="0EBE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662465"/>
    <w:multiLevelType w:val="multilevel"/>
    <w:tmpl w:val="E146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2FD"/>
    <w:rsid w:val="0000065D"/>
    <w:rsid w:val="00000C03"/>
    <w:rsid w:val="00001592"/>
    <w:rsid w:val="00002002"/>
    <w:rsid w:val="00002A1C"/>
    <w:rsid w:val="00002BEB"/>
    <w:rsid w:val="000036F6"/>
    <w:rsid w:val="00003C5B"/>
    <w:rsid w:val="00003FD0"/>
    <w:rsid w:val="00005822"/>
    <w:rsid w:val="00005CFF"/>
    <w:rsid w:val="0000674C"/>
    <w:rsid w:val="00006FA9"/>
    <w:rsid w:val="00007B67"/>
    <w:rsid w:val="00007F88"/>
    <w:rsid w:val="00010D30"/>
    <w:rsid w:val="000114FA"/>
    <w:rsid w:val="0001303B"/>
    <w:rsid w:val="00013B3A"/>
    <w:rsid w:val="000142A1"/>
    <w:rsid w:val="00014770"/>
    <w:rsid w:val="00014E8B"/>
    <w:rsid w:val="00014FF7"/>
    <w:rsid w:val="000158D7"/>
    <w:rsid w:val="0001614F"/>
    <w:rsid w:val="00016CC7"/>
    <w:rsid w:val="00017AAE"/>
    <w:rsid w:val="00017B63"/>
    <w:rsid w:val="0002035E"/>
    <w:rsid w:val="0002100D"/>
    <w:rsid w:val="00021336"/>
    <w:rsid w:val="00021706"/>
    <w:rsid w:val="0002174D"/>
    <w:rsid w:val="00021AB7"/>
    <w:rsid w:val="00021B73"/>
    <w:rsid w:val="00021EDB"/>
    <w:rsid w:val="00022228"/>
    <w:rsid w:val="00022607"/>
    <w:rsid w:val="00022EEF"/>
    <w:rsid w:val="0002312B"/>
    <w:rsid w:val="00023A7C"/>
    <w:rsid w:val="000244D6"/>
    <w:rsid w:val="00024556"/>
    <w:rsid w:val="00025997"/>
    <w:rsid w:val="00025B2A"/>
    <w:rsid w:val="000264CE"/>
    <w:rsid w:val="000273FD"/>
    <w:rsid w:val="00027B34"/>
    <w:rsid w:val="00027C41"/>
    <w:rsid w:val="00030260"/>
    <w:rsid w:val="00030A51"/>
    <w:rsid w:val="0003148E"/>
    <w:rsid w:val="00031F3B"/>
    <w:rsid w:val="00033031"/>
    <w:rsid w:val="000335C4"/>
    <w:rsid w:val="00033D4A"/>
    <w:rsid w:val="00033EC5"/>
    <w:rsid w:val="00034DE5"/>
    <w:rsid w:val="00034F6E"/>
    <w:rsid w:val="00035BBD"/>
    <w:rsid w:val="00035C6D"/>
    <w:rsid w:val="00036B00"/>
    <w:rsid w:val="00037CDE"/>
    <w:rsid w:val="00040281"/>
    <w:rsid w:val="000410F3"/>
    <w:rsid w:val="00041E13"/>
    <w:rsid w:val="00042E4C"/>
    <w:rsid w:val="0004312E"/>
    <w:rsid w:val="00043320"/>
    <w:rsid w:val="00043D69"/>
    <w:rsid w:val="000456C7"/>
    <w:rsid w:val="000457AF"/>
    <w:rsid w:val="00045F07"/>
    <w:rsid w:val="000460D5"/>
    <w:rsid w:val="000460ED"/>
    <w:rsid w:val="00046472"/>
    <w:rsid w:val="0004678E"/>
    <w:rsid w:val="00046EF2"/>
    <w:rsid w:val="00046FE3"/>
    <w:rsid w:val="00047062"/>
    <w:rsid w:val="000477ED"/>
    <w:rsid w:val="000479D8"/>
    <w:rsid w:val="00047CF3"/>
    <w:rsid w:val="00047DDA"/>
    <w:rsid w:val="00047E3E"/>
    <w:rsid w:val="00050290"/>
    <w:rsid w:val="000502A7"/>
    <w:rsid w:val="000513B9"/>
    <w:rsid w:val="00051C4B"/>
    <w:rsid w:val="00051E5E"/>
    <w:rsid w:val="000533B6"/>
    <w:rsid w:val="00053E05"/>
    <w:rsid w:val="000540BB"/>
    <w:rsid w:val="000541E4"/>
    <w:rsid w:val="00055D5A"/>
    <w:rsid w:val="000569CC"/>
    <w:rsid w:val="00056AAB"/>
    <w:rsid w:val="00060951"/>
    <w:rsid w:val="0006106E"/>
    <w:rsid w:val="000640E3"/>
    <w:rsid w:val="000647D6"/>
    <w:rsid w:val="00064BC1"/>
    <w:rsid w:val="0006502E"/>
    <w:rsid w:val="0006568B"/>
    <w:rsid w:val="00065BE5"/>
    <w:rsid w:val="00067586"/>
    <w:rsid w:val="000675F6"/>
    <w:rsid w:val="000677E8"/>
    <w:rsid w:val="00071D5B"/>
    <w:rsid w:val="0007218F"/>
    <w:rsid w:val="0007290E"/>
    <w:rsid w:val="00073271"/>
    <w:rsid w:val="000734DA"/>
    <w:rsid w:val="000734F1"/>
    <w:rsid w:val="00073AA4"/>
    <w:rsid w:val="000748AC"/>
    <w:rsid w:val="00075B50"/>
    <w:rsid w:val="00075C89"/>
    <w:rsid w:val="00075EA8"/>
    <w:rsid w:val="00076A38"/>
    <w:rsid w:val="000805DF"/>
    <w:rsid w:val="00081938"/>
    <w:rsid w:val="00081DBA"/>
    <w:rsid w:val="00081DD2"/>
    <w:rsid w:val="0008248D"/>
    <w:rsid w:val="00082A07"/>
    <w:rsid w:val="00082B9C"/>
    <w:rsid w:val="000839B2"/>
    <w:rsid w:val="00083E84"/>
    <w:rsid w:val="00085A8A"/>
    <w:rsid w:val="000862E8"/>
    <w:rsid w:val="00086C97"/>
    <w:rsid w:val="00086CCD"/>
    <w:rsid w:val="000905AE"/>
    <w:rsid w:val="00090BF6"/>
    <w:rsid w:val="000919C1"/>
    <w:rsid w:val="00091D05"/>
    <w:rsid w:val="00091EC4"/>
    <w:rsid w:val="000923C8"/>
    <w:rsid w:val="00093533"/>
    <w:rsid w:val="00093CC1"/>
    <w:rsid w:val="00094B25"/>
    <w:rsid w:val="000954BE"/>
    <w:rsid w:val="00095586"/>
    <w:rsid w:val="00095DF2"/>
    <w:rsid w:val="00096A0A"/>
    <w:rsid w:val="00097913"/>
    <w:rsid w:val="0009798B"/>
    <w:rsid w:val="000A0CFF"/>
    <w:rsid w:val="000A10C9"/>
    <w:rsid w:val="000A159D"/>
    <w:rsid w:val="000A1B92"/>
    <w:rsid w:val="000A1ED5"/>
    <w:rsid w:val="000A271C"/>
    <w:rsid w:val="000A2883"/>
    <w:rsid w:val="000A32CF"/>
    <w:rsid w:val="000A3B1E"/>
    <w:rsid w:val="000A610D"/>
    <w:rsid w:val="000A6927"/>
    <w:rsid w:val="000A754A"/>
    <w:rsid w:val="000B0BF9"/>
    <w:rsid w:val="000B1277"/>
    <w:rsid w:val="000B1963"/>
    <w:rsid w:val="000B22A6"/>
    <w:rsid w:val="000B333F"/>
    <w:rsid w:val="000B352D"/>
    <w:rsid w:val="000B35E7"/>
    <w:rsid w:val="000B363B"/>
    <w:rsid w:val="000B3B86"/>
    <w:rsid w:val="000B40AC"/>
    <w:rsid w:val="000B4D57"/>
    <w:rsid w:val="000B4E1B"/>
    <w:rsid w:val="000B5518"/>
    <w:rsid w:val="000B5714"/>
    <w:rsid w:val="000B69F9"/>
    <w:rsid w:val="000C0D96"/>
    <w:rsid w:val="000C1D85"/>
    <w:rsid w:val="000C31CE"/>
    <w:rsid w:val="000C322F"/>
    <w:rsid w:val="000C344C"/>
    <w:rsid w:val="000C385C"/>
    <w:rsid w:val="000C3CAA"/>
    <w:rsid w:val="000C3D47"/>
    <w:rsid w:val="000C4411"/>
    <w:rsid w:val="000C4664"/>
    <w:rsid w:val="000C47EC"/>
    <w:rsid w:val="000C4853"/>
    <w:rsid w:val="000C4D14"/>
    <w:rsid w:val="000C5AC7"/>
    <w:rsid w:val="000C6BB3"/>
    <w:rsid w:val="000C6FD6"/>
    <w:rsid w:val="000C774B"/>
    <w:rsid w:val="000C7BE7"/>
    <w:rsid w:val="000C7CF4"/>
    <w:rsid w:val="000D2541"/>
    <w:rsid w:val="000D2B50"/>
    <w:rsid w:val="000D3D06"/>
    <w:rsid w:val="000D3E0D"/>
    <w:rsid w:val="000D4465"/>
    <w:rsid w:val="000D4EF5"/>
    <w:rsid w:val="000D4F8F"/>
    <w:rsid w:val="000D4FC4"/>
    <w:rsid w:val="000D50BF"/>
    <w:rsid w:val="000D57FC"/>
    <w:rsid w:val="000D5F21"/>
    <w:rsid w:val="000D6B70"/>
    <w:rsid w:val="000D756A"/>
    <w:rsid w:val="000D7739"/>
    <w:rsid w:val="000D7741"/>
    <w:rsid w:val="000E0282"/>
    <w:rsid w:val="000E0B54"/>
    <w:rsid w:val="000E128A"/>
    <w:rsid w:val="000E1C78"/>
    <w:rsid w:val="000E1FE2"/>
    <w:rsid w:val="000E3140"/>
    <w:rsid w:val="000E3DB9"/>
    <w:rsid w:val="000E4967"/>
    <w:rsid w:val="000E4D85"/>
    <w:rsid w:val="000E4E24"/>
    <w:rsid w:val="000E4FEF"/>
    <w:rsid w:val="000E5268"/>
    <w:rsid w:val="000E552C"/>
    <w:rsid w:val="000E59B9"/>
    <w:rsid w:val="000E5D9F"/>
    <w:rsid w:val="000E6E20"/>
    <w:rsid w:val="000F08A7"/>
    <w:rsid w:val="000F0C8F"/>
    <w:rsid w:val="000F0E20"/>
    <w:rsid w:val="000F1240"/>
    <w:rsid w:val="000F16B1"/>
    <w:rsid w:val="000F2973"/>
    <w:rsid w:val="000F32A5"/>
    <w:rsid w:val="000F411D"/>
    <w:rsid w:val="000F4AFC"/>
    <w:rsid w:val="000F4B7B"/>
    <w:rsid w:val="000F4ED6"/>
    <w:rsid w:val="000F5CA3"/>
    <w:rsid w:val="000F5E4F"/>
    <w:rsid w:val="000F6139"/>
    <w:rsid w:val="000F69B6"/>
    <w:rsid w:val="000F6B51"/>
    <w:rsid w:val="000F6B90"/>
    <w:rsid w:val="0010044B"/>
    <w:rsid w:val="00100E65"/>
    <w:rsid w:val="0010119D"/>
    <w:rsid w:val="0010148A"/>
    <w:rsid w:val="00102774"/>
    <w:rsid w:val="0010323B"/>
    <w:rsid w:val="00103888"/>
    <w:rsid w:val="001049F6"/>
    <w:rsid w:val="001058FC"/>
    <w:rsid w:val="00105F7F"/>
    <w:rsid w:val="00106760"/>
    <w:rsid w:val="00106E1E"/>
    <w:rsid w:val="00107F06"/>
    <w:rsid w:val="00110A2C"/>
    <w:rsid w:val="00112000"/>
    <w:rsid w:val="0011220F"/>
    <w:rsid w:val="00113730"/>
    <w:rsid w:val="00113D2C"/>
    <w:rsid w:val="00114216"/>
    <w:rsid w:val="0011477B"/>
    <w:rsid w:val="001148A0"/>
    <w:rsid w:val="00114975"/>
    <w:rsid w:val="00116374"/>
    <w:rsid w:val="001169E5"/>
    <w:rsid w:val="00117FD0"/>
    <w:rsid w:val="00120D01"/>
    <w:rsid w:val="001211C4"/>
    <w:rsid w:val="00121200"/>
    <w:rsid w:val="001212D3"/>
    <w:rsid w:val="001214B4"/>
    <w:rsid w:val="001219BB"/>
    <w:rsid w:val="00121A54"/>
    <w:rsid w:val="00122391"/>
    <w:rsid w:val="00122CE7"/>
    <w:rsid w:val="001237EF"/>
    <w:rsid w:val="001237F3"/>
    <w:rsid w:val="00123BC5"/>
    <w:rsid w:val="0012459C"/>
    <w:rsid w:val="001245AF"/>
    <w:rsid w:val="0012499B"/>
    <w:rsid w:val="00124FB5"/>
    <w:rsid w:val="001268FD"/>
    <w:rsid w:val="00126FAF"/>
    <w:rsid w:val="00127971"/>
    <w:rsid w:val="00130050"/>
    <w:rsid w:val="00130B0D"/>
    <w:rsid w:val="00130BB1"/>
    <w:rsid w:val="001318AA"/>
    <w:rsid w:val="00132484"/>
    <w:rsid w:val="00133EC3"/>
    <w:rsid w:val="00134259"/>
    <w:rsid w:val="00134896"/>
    <w:rsid w:val="00134BA6"/>
    <w:rsid w:val="00134C91"/>
    <w:rsid w:val="00136340"/>
    <w:rsid w:val="00136564"/>
    <w:rsid w:val="00136A19"/>
    <w:rsid w:val="0013758A"/>
    <w:rsid w:val="00137738"/>
    <w:rsid w:val="00137B99"/>
    <w:rsid w:val="001410A5"/>
    <w:rsid w:val="001410D8"/>
    <w:rsid w:val="00141691"/>
    <w:rsid w:val="00141E10"/>
    <w:rsid w:val="001429E6"/>
    <w:rsid w:val="00143D1D"/>
    <w:rsid w:val="0014402D"/>
    <w:rsid w:val="001447CF"/>
    <w:rsid w:val="00144FBE"/>
    <w:rsid w:val="001451B1"/>
    <w:rsid w:val="001456A2"/>
    <w:rsid w:val="00146A22"/>
    <w:rsid w:val="00146DB6"/>
    <w:rsid w:val="0014796D"/>
    <w:rsid w:val="00150B37"/>
    <w:rsid w:val="00150CAD"/>
    <w:rsid w:val="00151A50"/>
    <w:rsid w:val="00151ACC"/>
    <w:rsid w:val="00152180"/>
    <w:rsid w:val="00152F50"/>
    <w:rsid w:val="00153C3E"/>
    <w:rsid w:val="00153E13"/>
    <w:rsid w:val="00154124"/>
    <w:rsid w:val="00154215"/>
    <w:rsid w:val="0015512C"/>
    <w:rsid w:val="001555F1"/>
    <w:rsid w:val="001557D6"/>
    <w:rsid w:val="00155BA0"/>
    <w:rsid w:val="0015735E"/>
    <w:rsid w:val="001578E4"/>
    <w:rsid w:val="00157910"/>
    <w:rsid w:val="00157C2A"/>
    <w:rsid w:val="00157FEE"/>
    <w:rsid w:val="00161AB1"/>
    <w:rsid w:val="00161AC8"/>
    <w:rsid w:val="00161D37"/>
    <w:rsid w:val="00161FA3"/>
    <w:rsid w:val="00162425"/>
    <w:rsid w:val="00163BF7"/>
    <w:rsid w:val="00165380"/>
    <w:rsid w:val="001653C5"/>
    <w:rsid w:val="001657E1"/>
    <w:rsid w:val="001660BF"/>
    <w:rsid w:val="00166638"/>
    <w:rsid w:val="0017009F"/>
    <w:rsid w:val="001703DF"/>
    <w:rsid w:val="00171110"/>
    <w:rsid w:val="001717AD"/>
    <w:rsid w:val="0017181E"/>
    <w:rsid w:val="00172A7B"/>
    <w:rsid w:val="001737FB"/>
    <w:rsid w:val="00173B2C"/>
    <w:rsid w:val="00175122"/>
    <w:rsid w:val="001752C1"/>
    <w:rsid w:val="001753C9"/>
    <w:rsid w:val="00175459"/>
    <w:rsid w:val="001755D1"/>
    <w:rsid w:val="00175CEE"/>
    <w:rsid w:val="00175EEB"/>
    <w:rsid w:val="00177141"/>
    <w:rsid w:val="00177652"/>
    <w:rsid w:val="00177B51"/>
    <w:rsid w:val="00181270"/>
    <w:rsid w:val="001812AB"/>
    <w:rsid w:val="00181B1D"/>
    <w:rsid w:val="001821CF"/>
    <w:rsid w:val="001822D9"/>
    <w:rsid w:val="0018234C"/>
    <w:rsid w:val="00182D03"/>
    <w:rsid w:val="001838BF"/>
    <w:rsid w:val="00184725"/>
    <w:rsid w:val="001852DC"/>
    <w:rsid w:val="00185573"/>
    <w:rsid w:val="001859F3"/>
    <w:rsid w:val="00185DAD"/>
    <w:rsid w:val="001864EF"/>
    <w:rsid w:val="001870FB"/>
    <w:rsid w:val="00187F19"/>
    <w:rsid w:val="00190275"/>
    <w:rsid w:val="0019074F"/>
    <w:rsid w:val="0019106B"/>
    <w:rsid w:val="001924C8"/>
    <w:rsid w:val="00192C22"/>
    <w:rsid w:val="001934EB"/>
    <w:rsid w:val="00193670"/>
    <w:rsid w:val="001938EA"/>
    <w:rsid w:val="00194DC3"/>
    <w:rsid w:val="001953C4"/>
    <w:rsid w:val="00195400"/>
    <w:rsid w:val="00195C1E"/>
    <w:rsid w:val="00195FFA"/>
    <w:rsid w:val="00197980"/>
    <w:rsid w:val="001A0086"/>
    <w:rsid w:val="001A0694"/>
    <w:rsid w:val="001A06DA"/>
    <w:rsid w:val="001A0879"/>
    <w:rsid w:val="001A0E52"/>
    <w:rsid w:val="001A1646"/>
    <w:rsid w:val="001A1B80"/>
    <w:rsid w:val="001A27BD"/>
    <w:rsid w:val="001A2A95"/>
    <w:rsid w:val="001A2B59"/>
    <w:rsid w:val="001A2FC7"/>
    <w:rsid w:val="001A33E0"/>
    <w:rsid w:val="001A3DF2"/>
    <w:rsid w:val="001A4212"/>
    <w:rsid w:val="001A4F01"/>
    <w:rsid w:val="001A52A9"/>
    <w:rsid w:val="001A608C"/>
    <w:rsid w:val="001A62FB"/>
    <w:rsid w:val="001B0474"/>
    <w:rsid w:val="001B1DFE"/>
    <w:rsid w:val="001B419F"/>
    <w:rsid w:val="001B53C5"/>
    <w:rsid w:val="001B54B8"/>
    <w:rsid w:val="001C0013"/>
    <w:rsid w:val="001C0CB7"/>
    <w:rsid w:val="001C13B4"/>
    <w:rsid w:val="001C17FC"/>
    <w:rsid w:val="001C204A"/>
    <w:rsid w:val="001C21A1"/>
    <w:rsid w:val="001C2ACD"/>
    <w:rsid w:val="001C2C7E"/>
    <w:rsid w:val="001C2F74"/>
    <w:rsid w:val="001C2F89"/>
    <w:rsid w:val="001C3596"/>
    <w:rsid w:val="001C389F"/>
    <w:rsid w:val="001C41BE"/>
    <w:rsid w:val="001C5170"/>
    <w:rsid w:val="001C547E"/>
    <w:rsid w:val="001C5778"/>
    <w:rsid w:val="001C621C"/>
    <w:rsid w:val="001C70C2"/>
    <w:rsid w:val="001C73D2"/>
    <w:rsid w:val="001C76B4"/>
    <w:rsid w:val="001C7AE2"/>
    <w:rsid w:val="001D07AB"/>
    <w:rsid w:val="001D0E0D"/>
    <w:rsid w:val="001D0EFD"/>
    <w:rsid w:val="001D1F78"/>
    <w:rsid w:val="001D237A"/>
    <w:rsid w:val="001D2B29"/>
    <w:rsid w:val="001D2D65"/>
    <w:rsid w:val="001D3279"/>
    <w:rsid w:val="001D470A"/>
    <w:rsid w:val="001D63A6"/>
    <w:rsid w:val="001D670C"/>
    <w:rsid w:val="001D7CED"/>
    <w:rsid w:val="001E02E7"/>
    <w:rsid w:val="001E037B"/>
    <w:rsid w:val="001E1954"/>
    <w:rsid w:val="001E2AB1"/>
    <w:rsid w:val="001E2AC8"/>
    <w:rsid w:val="001E393A"/>
    <w:rsid w:val="001E398C"/>
    <w:rsid w:val="001E3D83"/>
    <w:rsid w:val="001E445F"/>
    <w:rsid w:val="001E4550"/>
    <w:rsid w:val="001E45D3"/>
    <w:rsid w:val="001E500A"/>
    <w:rsid w:val="001E58E6"/>
    <w:rsid w:val="001E5E46"/>
    <w:rsid w:val="001E6689"/>
    <w:rsid w:val="001E6B01"/>
    <w:rsid w:val="001E6F30"/>
    <w:rsid w:val="001E71BD"/>
    <w:rsid w:val="001E76C8"/>
    <w:rsid w:val="001E7FC3"/>
    <w:rsid w:val="001F000D"/>
    <w:rsid w:val="001F0702"/>
    <w:rsid w:val="001F1381"/>
    <w:rsid w:val="001F1424"/>
    <w:rsid w:val="001F1A75"/>
    <w:rsid w:val="001F2130"/>
    <w:rsid w:val="001F217B"/>
    <w:rsid w:val="001F2991"/>
    <w:rsid w:val="001F3060"/>
    <w:rsid w:val="001F3308"/>
    <w:rsid w:val="001F3D91"/>
    <w:rsid w:val="001F46FD"/>
    <w:rsid w:val="001F58E3"/>
    <w:rsid w:val="001F664E"/>
    <w:rsid w:val="001F67FD"/>
    <w:rsid w:val="001F6AB2"/>
    <w:rsid w:val="00200E5C"/>
    <w:rsid w:val="0020156E"/>
    <w:rsid w:val="0020256B"/>
    <w:rsid w:val="002036E7"/>
    <w:rsid w:val="002038F2"/>
    <w:rsid w:val="00203947"/>
    <w:rsid w:val="00204830"/>
    <w:rsid w:val="00204C27"/>
    <w:rsid w:val="00205012"/>
    <w:rsid w:val="002056A9"/>
    <w:rsid w:val="002062C5"/>
    <w:rsid w:val="0020648C"/>
    <w:rsid w:val="0020652F"/>
    <w:rsid w:val="00207523"/>
    <w:rsid w:val="002109EB"/>
    <w:rsid w:val="00210EE0"/>
    <w:rsid w:val="00210F7E"/>
    <w:rsid w:val="0021152B"/>
    <w:rsid w:val="002119B7"/>
    <w:rsid w:val="002125C1"/>
    <w:rsid w:val="00213709"/>
    <w:rsid w:val="0021421B"/>
    <w:rsid w:val="00214233"/>
    <w:rsid w:val="002144E7"/>
    <w:rsid w:val="0021495D"/>
    <w:rsid w:val="00214CBB"/>
    <w:rsid w:val="002154BB"/>
    <w:rsid w:val="0021582F"/>
    <w:rsid w:val="00216718"/>
    <w:rsid w:val="00216C17"/>
    <w:rsid w:val="00217088"/>
    <w:rsid w:val="00217456"/>
    <w:rsid w:val="00217C2C"/>
    <w:rsid w:val="00220233"/>
    <w:rsid w:val="00220F23"/>
    <w:rsid w:val="0022144A"/>
    <w:rsid w:val="002216DF"/>
    <w:rsid w:val="00221E3C"/>
    <w:rsid w:val="002221E6"/>
    <w:rsid w:val="00222359"/>
    <w:rsid w:val="0022241E"/>
    <w:rsid w:val="00222E0A"/>
    <w:rsid w:val="00223193"/>
    <w:rsid w:val="002238AD"/>
    <w:rsid w:val="00225372"/>
    <w:rsid w:val="00225FCA"/>
    <w:rsid w:val="00227723"/>
    <w:rsid w:val="002301A5"/>
    <w:rsid w:val="00230519"/>
    <w:rsid w:val="002313E0"/>
    <w:rsid w:val="00231A81"/>
    <w:rsid w:val="00231A92"/>
    <w:rsid w:val="00231AB5"/>
    <w:rsid w:val="00231D74"/>
    <w:rsid w:val="00231E24"/>
    <w:rsid w:val="00232137"/>
    <w:rsid w:val="00232899"/>
    <w:rsid w:val="00233225"/>
    <w:rsid w:val="00233973"/>
    <w:rsid w:val="00234626"/>
    <w:rsid w:val="00235CBC"/>
    <w:rsid w:val="00236A1E"/>
    <w:rsid w:val="00236F4F"/>
    <w:rsid w:val="00236F82"/>
    <w:rsid w:val="002373FF"/>
    <w:rsid w:val="00237489"/>
    <w:rsid w:val="00237610"/>
    <w:rsid w:val="00240709"/>
    <w:rsid w:val="00240DEC"/>
    <w:rsid w:val="002424A1"/>
    <w:rsid w:val="00244480"/>
    <w:rsid w:val="002452C4"/>
    <w:rsid w:val="00245DD2"/>
    <w:rsid w:val="00246951"/>
    <w:rsid w:val="00246960"/>
    <w:rsid w:val="00246B8C"/>
    <w:rsid w:val="00246EA3"/>
    <w:rsid w:val="00247396"/>
    <w:rsid w:val="00250561"/>
    <w:rsid w:val="00250D27"/>
    <w:rsid w:val="00251142"/>
    <w:rsid w:val="00252145"/>
    <w:rsid w:val="002522EB"/>
    <w:rsid w:val="002522F9"/>
    <w:rsid w:val="0025285F"/>
    <w:rsid w:val="00252A80"/>
    <w:rsid w:val="00252EF9"/>
    <w:rsid w:val="00253EF7"/>
    <w:rsid w:val="00254214"/>
    <w:rsid w:val="00254E47"/>
    <w:rsid w:val="00255269"/>
    <w:rsid w:val="00257293"/>
    <w:rsid w:val="00257369"/>
    <w:rsid w:val="00257494"/>
    <w:rsid w:val="00257866"/>
    <w:rsid w:val="00257AD6"/>
    <w:rsid w:val="00257C5A"/>
    <w:rsid w:val="00260F52"/>
    <w:rsid w:val="002619C0"/>
    <w:rsid w:val="0026209E"/>
    <w:rsid w:val="0026235D"/>
    <w:rsid w:val="002625C1"/>
    <w:rsid w:val="00262625"/>
    <w:rsid w:val="00262A17"/>
    <w:rsid w:val="00262CB8"/>
    <w:rsid w:val="0026474A"/>
    <w:rsid w:val="00264A0A"/>
    <w:rsid w:val="002653DE"/>
    <w:rsid w:val="00265466"/>
    <w:rsid w:val="00266020"/>
    <w:rsid w:val="00266E7F"/>
    <w:rsid w:val="00267E8F"/>
    <w:rsid w:val="00267F8D"/>
    <w:rsid w:val="00270663"/>
    <w:rsid w:val="00271575"/>
    <w:rsid w:val="0027236A"/>
    <w:rsid w:val="00274C0B"/>
    <w:rsid w:val="00274E0C"/>
    <w:rsid w:val="00275688"/>
    <w:rsid w:val="00275961"/>
    <w:rsid w:val="0027675B"/>
    <w:rsid w:val="002767BF"/>
    <w:rsid w:val="002768ED"/>
    <w:rsid w:val="00276EFE"/>
    <w:rsid w:val="002770E5"/>
    <w:rsid w:val="00280C73"/>
    <w:rsid w:val="00281179"/>
    <w:rsid w:val="002817E4"/>
    <w:rsid w:val="00281C43"/>
    <w:rsid w:val="0028229D"/>
    <w:rsid w:val="0028298D"/>
    <w:rsid w:val="002842B8"/>
    <w:rsid w:val="00284937"/>
    <w:rsid w:val="00285F6F"/>
    <w:rsid w:val="002861C5"/>
    <w:rsid w:val="00286A53"/>
    <w:rsid w:val="00286CB4"/>
    <w:rsid w:val="00287E2E"/>
    <w:rsid w:val="0029038E"/>
    <w:rsid w:val="00290447"/>
    <w:rsid w:val="002909A9"/>
    <w:rsid w:val="002911C5"/>
    <w:rsid w:val="0029155D"/>
    <w:rsid w:val="002917AA"/>
    <w:rsid w:val="002932A5"/>
    <w:rsid w:val="0029378D"/>
    <w:rsid w:val="00293870"/>
    <w:rsid w:val="002939B9"/>
    <w:rsid w:val="002953F6"/>
    <w:rsid w:val="0029561F"/>
    <w:rsid w:val="0029590B"/>
    <w:rsid w:val="00295996"/>
    <w:rsid w:val="00297CAC"/>
    <w:rsid w:val="002A02FB"/>
    <w:rsid w:val="002A0E14"/>
    <w:rsid w:val="002A186D"/>
    <w:rsid w:val="002A2275"/>
    <w:rsid w:val="002A232D"/>
    <w:rsid w:val="002A35AB"/>
    <w:rsid w:val="002A3B5D"/>
    <w:rsid w:val="002A43F8"/>
    <w:rsid w:val="002A4FAB"/>
    <w:rsid w:val="002A65D4"/>
    <w:rsid w:val="002A693A"/>
    <w:rsid w:val="002A6F02"/>
    <w:rsid w:val="002A723C"/>
    <w:rsid w:val="002A75D1"/>
    <w:rsid w:val="002B0165"/>
    <w:rsid w:val="002B07C3"/>
    <w:rsid w:val="002B1EF6"/>
    <w:rsid w:val="002B2146"/>
    <w:rsid w:val="002B24FC"/>
    <w:rsid w:val="002B2EF7"/>
    <w:rsid w:val="002B3230"/>
    <w:rsid w:val="002B55C4"/>
    <w:rsid w:val="002B5660"/>
    <w:rsid w:val="002B594A"/>
    <w:rsid w:val="002B5A4A"/>
    <w:rsid w:val="002B6054"/>
    <w:rsid w:val="002B63E6"/>
    <w:rsid w:val="002B758A"/>
    <w:rsid w:val="002B7936"/>
    <w:rsid w:val="002B7C80"/>
    <w:rsid w:val="002C13E8"/>
    <w:rsid w:val="002C1666"/>
    <w:rsid w:val="002C2304"/>
    <w:rsid w:val="002C3198"/>
    <w:rsid w:val="002C31C0"/>
    <w:rsid w:val="002C3E82"/>
    <w:rsid w:val="002C47D6"/>
    <w:rsid w:val="002C5BF4"/>
    <w:rsid w:val="002C5D53"/>
    <w:rsid w:val="002C6744"/>
    <w:rsid w:val="002C757D"/>
    <w:rsid w:val="002D0F9F"/>
    <w:rsid w:val="002D263C"/>
    <w:rsid w:val="002D26B5"/>
    <w:rsid w:val="002D2D31"/>
    <w:rsid w:val="002D4610"/>
    <w:rsid w:val="002D5671"/>
    <w:rsid w:val="002D5D73"/>
    <w:rsid w:val="002D69A4"/>
    <w:rsid w:val="002D79D4"/>
    <w:rsid w:val="002E04B5"/>
    <w:rsid w:val="002E0601"/>
    <w:rsid w:val="002E1882"/>
    <w:rsid w:val="002E2614"/>
    <w:rsid w:val="002E2DB4"/>
    <w:rsid w:val="002E378C"/>
    <w:rsid w:val="002E3AAC"/>
    <w:rsid w:val="002E3C56"/>
    <w:rsid w:val="002E3DED"/>
    <w:rsid w:val="002E46A9"/>
    <w:rsid w:val="002E5A0D"/>
    <w:rsid w:val="002E5F8D"/>
    <w:rsid w:val="002E684E"/>
    <w:rsid w:val="002E7174"/>
    <w:rsid w:val="002E73BA"/>
    <w:rsid w:val="002E77E0"/>
    <w:rsid w:val="002E7BA1"/>
    <w:rsid w:val="002F004E"/>
    <w:rsid w:val="002F0530"/>
    <w:rsid w:val="002F0A08"/>
    <w:rsid w:val="002F0B26"/>
    <w:rsid w:val="002F0BD5"/>
    <w:rsid w:val="002F0D04"/>
    <w:rsid w:val="002F0DD5"/>
    <w:rsid w:val="002F0DE9"/>
    <w:rsid w:val="002F0E8B"/>
    <w:rsid w:val="002F1CAC"/>
    <w:rsid w:val="002F2250"/>
    <w:rsid w:val="002F29AB"/>
    <w:rsid w:val="002F2DA8"/>
    <w:rsid w:val="002F2E14"/>
    <w:rsid w:val="002F3B14"/>
    <w:rsid w:val="002F4A5B"/>
    <w:rsid w:val="002F7B64"/>
    <w:rsid w:val="00300554"/>
    <w:rsid w:val="003007D7"/>
    <w:rsid w:val="00300D2A"/>
    <w:rsid w:val="00301F09"/>
    <w:rsid w:val="003045DB"/>
    <w:rsid w:val="00305159"/>
    <w:rsid w:val="0030584D"/>
    <w:rsid w:val="00305975"/>
    <w:rsid w:val="003063B0"/>
    <w:rsid w:val="00306CDC"/>
    <w:rsid w:val="003101E5"/>
    <w:rsid w:val="0031029A"/>
    <w:rsid w:val="00310C60"/>
    <w:rsid w:val="00312CF9"/>
    <w:rsid w:val="003132D0"/>
    <w:rsid w:val="00313AC1"/>
    <w:rsid w:val="00314693"/>
    <w:rsid w:val="00314A51"/>
    <w:rsid w:val="00314CE9"/>
    <w:rsid w:val="00314E4F"/>
    <w:rsid w:val="003152A0"/>
    <w:rsid w:val="00315FA4"/>
    <w:rsid w:val="00316A76"/>
    <w:rsid w:val="00316EF0"/>
    <w:rsid w:val="00317C2D"/>
    <w:rsid w:val="0032091A"/>
    <w:rsid w:val="003209E6"/>
    <w:rsid w:val="00321CEA"/>
    <w:rsid w:val="00321FCD"/>
    <w:rsid w:val="00323FCA"/>
    <w:rsid w:val="0032429E"/>
    <w:rsid w:val="00324629"/>
    <w:rsid w:val="00325310"/>
    <w:rsid w:val="003253C6"/>
    <w:rsid w:val="003256D4"/>
    <w:rsid w:val="00325AD3"/>
    <w:rsid w:val="00325D8F"/>
    <w:rsid w:val="003268BA"/>
    <w:rsid w:val="0032697E"/>
    <w:rsid w:val="00326DA9"/>
    <w:rsid w:val="003278B6"/>
    <w:rsid w:val="00327CC8"/>
    <w:rsid w:val="00327E09"/>
    <w:rsid w:val="00330A23"/>
    <w:rsid w:val="003313D1"/>
    <w:rsid w:val="00331FF6"/>
    <w:rsid w:val="00332192"/>
    <w:rsid w:val="00332EBE"/>
    <w:rsid w:val="003331F9"/>
    <w:rsid w:val="00333BA9"/>
    <w:rsid w:val="0033459E"/>
    <w:rsid w:val="0033507F"/>
    <w:rsid w:val="00335149"/>
    <w:rsid w:val="003355E3"/>
    <w:rsid w:val="00336548"/>
    <w:rsid w:val="0033659E"/>
    <w:rsid w:val="00336AE7"/>
    <w:rsid w:val="00337436"/>
    <w:rsid w:val="00337C39"/>
    <w:rsid w:val="00337CF3"/>
    <w:rsid w:val="00340325"/>
    <w:rsid w:val="003403A2"/>
    <w:rsid w:val="0034072F"/>
    <w:rsid w:val="003411B2"/>
    <w:rsid w:val="00342404"/>
    <w:rsid w:val="0034356E"/>
    <w:rsid w:val="003443EA"/>
    <w:rsid w:val="003444E9"/>
    <w:rsid w:val="003447F3"/>
    <w:rsid w:val="00346056"/>
    <w:rsid w:val="00347631"/>
    <w:rsid w:val="00347CEA"/>
    <w:rsid w:val="00350084"/>
    <w:rsid w:val="003504A6"/>
    <w:rsid w:val="003512EF"/>
    <w:rsid w:val="00352552"/>
    <w:rsid w:val="00352618"/>
    <w:rsid w:val="00352E83"/>
    <w:rsid w:val="00352E8B"/>
    <w:rsid w:val="003538A2"/>
    <w:rsid w:val="00354BE7"/>
    <w:rsid w:val="0035504C"/>
    <w:rsid w:val="00356955"/>
    <w:rsid w:val="00356956"/>
    <w:rsid w:val="00356FC4"/>
    <w:rsid w:val="003611CA"/>
    <w:rsid w:val="0036235C"/>
    <w:rsid w:val="00362854"/>
    <w:rsid w:val="00363AFF"/>
    <w:rsid w:val="00363D58"/>
    <w:rsid w:val="003643E4"/>
    <w:rsid w:val="00364850"/>
    <w:rsid w:val="00364F77"/>
    <w:rsid w:val="003651AB"/>
    <w:rsid w:val="003659FC"/>
    <w:rsid w:val="00365A7C"/>
    <w:rsid w:val="00366648"/>
    <w:rsid w:val="003668BD"/>
    <w:rsid w:val="00367219"/>
    <w:rsid w:val="003677EB"/>
    <w:rsid w:val="0037143B"/>
    <w:rsid w:val="00371446"/>
    <w:rsid w:val="003719A9"/>
    <w:rsid w:val="003728F4"/>
    <w:rsid w:val="00373433"/>
    <w:rsid w:val="0037449D"/>
    <w:rsid w:val="00374670"/>
    <w:rsid w:val="003747AB"/>
    <w:rsid w:val="00374A89"/>
    <w:rsid w:val="00374AAE"/>
    <w:rsid w:val="00376014"/>
    <w:rsid w:val="00376AAE"/>
    <w:rsid w:val="003774C3"/>
    <w:rsid w:val="00380BC1"/>
    <w:rsid w:val="00380E87"/>
    <w:rsid w:val="003825A8"/>
    <w:rsid w:val="003827EF"/>
    <w:rsid w:val="003833F7"/>
    <w:rsid w:val="00383CC9"/>
    <w:rsid w:val="00384C98"/>
    <w:rsid w:val="003863A7"/>
    <w:rsid w:val="003877EC"/>
    <w:rsid w:val="00392292"/>
    <w:rsid w:val="00392674"/>
    <w:rsid w:val="00392C1A"/>
    <w:rsid w:val="00392DB1"/>
    <w:rsid w:val="00394548"/>
    <w:rsid w:val="00394681"/>
    <w:rsid w:val="00394D54"/>
    <w:rsid w:val="00395470"/>
    <w:rsid w:val="003954ED"/>
    <w:rsid w:val="0039601C"/>
    <w:rsid w:val="00396796"/>
    <w:rsid w:val="003967CE"/>
    <w:rsid w:val="003975FC"/>
    <w:rsid w:val="003A06CC"/>
    <w:rsid w:val="003A1E70"/>
    <w:rsid w:val="003A25A0"/>
    <w:rsid w:val="003A267A"/>
    <w:rsid w:val="003A2AF3"/>
    <w:rsid w:val="003A30DB"/>
    <w:rsid w:val="003A335D"/>
    <w:rsid w:val="003A349B"/>
    <w:rsid w:val="003A37AA"/>
    <w:rsid w:val="003A3CD3"/>
    <w:rsid w:val="003A3D58"/>
    <w:rsid w:val="003A3DFB"/>
    <w:rsid w:val="003A449D"/>
    <w:rsid w:val="003A4CD0"/>
    <w:rsid w:val="003A6643"/>
    <w:rsid w:val="003A68E3"/>
    <w:rsid w:val="003A7949"/>
    <w:rsid w:val="003B008E"/>
    <w:rsid w:val="003B074E"/>
    <w:rsid w:val="003B10BF"/>
    <w:rsid w:val="003B13BD"/>
    <w:rsid w:val="003B15A6"/>
    <w:rsid w:val="003B2B8F"/>
    <w:rsid w:val="003B2B9D"/>
    <w:rsid w:val="003B30F4"/>
    <w:rsid w:val="003B3B0A"/>
    <w:rsid w:val="003B3FCC"/>
    <w:rsid w:val="003B4165"/>
    <w:rsid w:val="003B44B3"/>
    <w:rsid w:val="003B6625"/>
    <w:rsid w:val="003B6EC8"/>
    <w:rsid w:val="003B7904"/>
    <w:rsid w:val="003B79B3"/>
    <w:rsid w:val="003B7F84"/>
    <w:rsid w:val="003C0675"/>
    <w:rsid w:val="003C19CC"/>
    <w:rsid w:val="003C1CF4"/>
    <w:rsid w:val="003C2708"/>
    <w:rsid w:val="003C2A18"/>
    <w:rsid w:val="003C3F7D"/>
    <w:rsid w:val="003C4724"/>
    <w:rsid w:val="003C5BA0"/>
    <w:rsid w:val="003C711A"/>
    <w:rsid w:val="003C74B6"/>
    <w:rsid w:val="003C7943"/>
    <w:rsid w:val="003C7FF4"/>
    <w:rsid w:val="003D0376"/>
    <w:rsid w:val="003D2093"/>
    <w:rsid w:val="003D2413"/>
    <w:rsid w:val="003D41F7"/>
    <w:rsid w:val="003D4A29"/>
    <w:rsid w:val="003D5B4A"/>
    <w:rsid w:val="003D69B7"/>
    <w:rsid w:val="003D6B8C"/>
    <w:rsid w:val="003E0433"/>
    <w:rsid w:val="003E102D"/>
    <w:rsid w:val="003E123D"/>
    <w:rsid w:val="003E1748"/>
    <w:rsid w:val="003E1BA7"/>
    <w:rsid w:val="003E1C4B"/>
    <w:rsid w:val="003E33A9"/>
    <w:rsid w:val="003E33B2"/>
    <w:rsid w:val="003E3B4A"/>
    <w:rsid w:val="003E4B0D"/>
    <w:rsid w:val="003E4C52"/>
    <w:rsid w:val="003E5508"/>
    <w:rsid w:val="003E58E7"/>
    <w:rsid w:val="003E59D3"/>
    <w:rsid w:val="003E5FD0"/>
    <w:rsid w:val="003E6BD5"/>
    <w:rsid w:val="003E774E"/>
    <w:rsid w:val="003F1944"/>
    <w:rsid w:val="003F1A53"/>
    <w:rsid w:val="003F1C6A"/>
    <w:rsid w:val="003F431F"/>
    <w:rsid w:val="003F4363"/>
    <w:rsid w:val="003F53F9"/>
    <w:rsid w:val="003F5C0A"/>
    <w:rsid w:val="003F6299"/>
    <w:rsid w:val="003F62D0"/>
    <w:rsid w:val="003F6676"/>
    <w:rsid w:val="003F6AAE"/>
    <w:rsid w:val="003F7D09"/>
    <w:rsid w:val="004001E0"/>
    <w:rsid w:val="004003D8"/>
    <w:rsid w:val="004007A4"/>
    <w:rsid w:val="00400AE8"/>
    <w:rsid w:val="00401DFE"/>
    <w:rsid w:val="00402B63"/>
    <w:rsid w:val="00403D23"/>
    <w:rsid w:val="00403FDA"/>
    <w:rsid w:val="00404486"/>
    <w:rsid w:val="004049C3"/>
    <w:rsid w:val="00404CD1"/>
    <w:rsid w:val="00404CFD"/>
    <w:rsid w:val="00404E73"/>
    <w:rsid w:val="004052AD"/>
    <w:rsid w:val="0040542C"/>
    <w:rsid w:val="00405ABE"/>
    <w:rsid w:val="0040617B"/>
    <w:rsid w:val="00406EBA"/>
    <w:rsid w:val="00407214"/>
    <w:rsid w:val="00407BE3"/>
    <w:rsid w:val="0041178A"/>
    <w:rsid w:val="0041184B"/>
    <w:rsid w:val="00411B9A"/>
    <w:rsid w:val="00412E3B"/>
    <w:rsid w:val="00412F5C"/>
    <w:rsid w:val="00414247"/>
    <w:rsid w:val="00414CDF"/>
    <w:rsid w:val="00415039"/>
    <w:rsid w:val="0041588F"/>
    <w:rsid w:val="00416091"/>
    <w:rsid w:val="00416594"/>
    <w:rsid w:val="004166D7"/>
    <w:rsid w:val="00417274"/>
    <w:rsid w:val="0042147E"/>
    <w:rsid w:val="00421C0A"/>
    <w:rsid w:val="00421EC5"/>
    <w:rsid w:val="00422245"/>
    <w:rsid w:val="0042243B"/>
    <w:rsid w:val="00422BDB"/>
    <w:rsid w:val="004241F0"/>
    <w:rsid w:val="004249E4"/>
    <w:rsid w:val="00424F70"/>
    <w:rsid w:val="0042515E"/>
    <w:rsid w:val="00425D7E"/>
    <w:rsid w:val="00425D88"/>
    <w:rsid w:val="0042632B"/>
    <w:rsid w:val="004266EB"/>
    <w:rsid w:val="0042747D"/>
    <w:rsid w:val="004303BD"/>
    <w:rsid w:val="004306DE"/>
    <w:rsid w:val="00430E41"/>
    <w:rsid w:val="00430EC8"/>
    <w:rsid w:val="00430ECA"/>
    <w:rsid w:val="00431236"/>
    <w:rsid w:val="004315B2"/>
    <w:rsid w:val="00431F1B"/>
    <w:rsid w:val="004327AF"/>
    <w:rsid w:val="00432AB0"/>
    <w:rsid w:val="00433ADA"/>
    <w:rsid w:val="00435CF9"/>
    <w:rsid w:val="00435EA6"/>
    <w:rsid w:val="00436480"/>
    <w:rsid w:val="00436A95"/>
    <w:rsid w:val="004373B6"/>
    <w:rsid w:val="004377AA"/>
    <w:rsid w:val="00437803"/>
    <w:rsid w:val="00440539"/>
    <w:rsid w:val="00441B34"/>
    <w:rsid w:val="00441E97"/>
    <w:rsid w:val="00444C5E"/>
    <w:rsid w:val="00445AFC"/>
    <w:rsid w:val="00445D47"/>
    <w:rsid w:val="0044619F"/>
    <w:rsid w:val="0044661A"/>
    <w:rsid w:val="00447A3D"/>
    <w:rsid w:val="00447B5D"/>
    <w:rsid w:val="0045002C"/>
    <w:rsid w:val="00451302"/>
    <w:rsid w:val="00451917"/>
    <w:rsid w:val="00451D76"/>
    <w:rsid w:val="004527B7"/>
    <w:rsid w:val="00453C7B"/>
    <w:rsid w:val="00453EFD"/>
    <w:rsid w:val="004549A5"/>
    <w:rsid w:val="004549E0"/>
    <w:rsid w:val="00455A08"/>
    <w:rsid w:val="0045626A"/>
    <w:rsid w:val="00457689"/>
    <w:rsid w:val="00457AD9"/>
    <w:rsid w:val="00457E9D"/>
    <w:rsid w:val="0046025C"/>
    <w:rsid w:val="00460773"/>
    <w:rsid w:val="0046196F"/>
    <w:rsid w:val="00461FD0"/>
    <w:rsid w:val="0046274A"/>
    <w:rsid w:val="00462F5D"/>
    <w:rsid w:val="004634F3"/>
    <w:rsid w:val="00463CD9"/>
    <w:rsid w:val="004658ED"/>
    <w:rsid w:val="00465B17"/>
    <w:rsid w:val="00465CF4"/>
    <w:rsid w:val="00466104"/>
    <w:rsid w:val="004671E9"/>
    <w:rsid w:val="00467CDB"/>
    <w:rsid w:val="00470E16"/>
    <w:rsid w:val="004715DB"/>
    <w:rsid w:val="00471961"/>
    <w:rsid w:val="00471CB0"/>
    <w:rsid w:val="00472644"/>
    <w:rsid w:val="00472B72"/>
    <w:rsid w:val="00473143"/>
    <w:rsid w:val="0047322E"/>
    <w:rsid w:val="00473B1B"/>
    <w:rsid w:val="00474455"/>
    <w:rsid w:val="0047559C"/>
    <w:rsid w:val="00476414"/>
    <w:rsid w:val="00476616"/>
    <w:rsid w:val="00476701"/>
    <w:rsid w:val="0047782F"/>
    <w:rsid w:val="0047793C"/>
    <w:rsid w:val="00477BB3"/>
    <w:rsid w:val="0048018B"/>
    <w:rsid w:val="004803A0"/>
    <w:rsid w:val="004809DC"/>
    <w:rsid w:val="00480F98"/>
    <w:rsid w:val="00482A2B"/>
    <w:rsid w:val="00482C75"/>
    <w:rsid w:val="00482D19"/>
    <w:rsid w:val="00483B91"/>
    <w:rsid w:val="00483D1C"/>
    <w:rsid w:val="004860D0"/>
    <w:rsid w:val="004862C1"/>
    <w:rsid w:val="00486949"/>
    <w:rsid w:val="00486AFC"/>
    <w:rsid w:val="00486B8D"/>
    <w:rsid w:val="00486BF5"/>
    <w:rsid w:val="00487178"/>
    <w:rsid w:val="0048724A"/>
    <w:rsid w:val="00487367"/>
    <w:rsid w:val="00487BD4"/>
    <w:rsid w:val="00487E32"/>
    <w:rsid w:val="00490AEA"/>
    <w:rsid w:val="00490FC3"/>
    <w:rsid w:val="004912CB"/>
    <w:rsid w:val="0049153C"/>
    <w:rsid w:val="00491868"/>
    <w:rsid w:val="00491D3C"/>
    <w:rsid w:val="00492021"/>
    <w:rsid w:val="004925F1"/>
    <w:rsid w:val="00494BBE"/>
    <w:rsid w:val="00495A57"/>
    <w:rsid w:val="00495E9F"/>
    <w:rsid w:val="004968C8"/>
    <w:rsid w:val="00496B44"/>
    <w:rsid w:val="00497075"/>
    <w:rsid w:val="0049709B"/>
    <w:rsid w:val="004A0740"/>
    <w:rsid w:val="004A17A2"/>
    <w:rsid w:val="004A1F1D"/>
    <w:rsid w:val="004A22BA"/>
    <w:rsid w:val="004A3AFD"/>
    <w:rsid w:val="004A43EE"/>
    <w:rsid w:val="004A45E5"/>
    <w:rsid w:val="004A4B89"/>
    <w:rsid w:val="004A509F"/>
    <w:rsid w:val="004A5454"/>
    <w:rsid w:val="004A5716"/>
    <w:rsid w:val="004A5E73"/>
    <w:rsid w:val="004A60F7"/>
    <w:rsid w:val="004A6D89"/>
    <w:rsid w:val="004A6E45"/>
    <w:rsid w:val="004A741E"/>
    <w:rsid w:val="004A743B"/>
    <w:rsid w:val="004A788D"/>
    <w:rsid w:val="004B105D"/>
    <w:rsid w:val="004B19DB"/>
    <w:rsid w:val="004B1C28"/>
    <w:rsid w:val="004B32B1"/>
    <w:rsid w:val="004B32EC"/>
    <w:rsid w:val="004B3771"/>
    <w:rsid w:val="004B4540"/>
    <w:rsid w:val="004B53E9"/>
    <w:rsid w:val="004B66D1"/>
    <w:rsid w:val="004B6B35"/>
    <w:rsid w:val="004B7098"/>
    <w:rsid w:val="004C0D75"/>
    <w:rsid w:val="004C0EB3"/>
    <w:rsid w:val="004C1414"/>
    <w:rsid w:val="004C1A3A"/>
    <w:rsid w:val="004C22BA"/>
    <w:rsid w:val="004C255A"/>
    <w:rsid w:val="004C2826"/>
    <w:rsid w:val="004C2E53"/>
    <w:rsid w:val="004C5573"/>
    <w:rsid w:val="004C5F0A"/>
    <w:rsid w:val="004C653A"/>
    <w:rsid w:val="004C6E81"/>
    <w:rsid w:val="004C7829"/>
    <w:rsid w:val="004C7DA8"/>
    <w:rsid w:val="004D0590"/>
    <w:rsid w:val="004D0E31"/>
    <w:rsid w:val="004D18C5"/>
    <w:rsid w:val="004D2406"/>
    <w:rsid w:val="004D279B"/>
    <w:rsid w:val="004D2CE5"/>
    <w:rsid w:val="004D32C1"/>
    <w:rsid w:val="004D36DA"/>
    <w:rsid w:val="004D3B9E"/>
    <w:rsid w:val="004D41EA"/>
    <w:rsid w:val="004D449E"/>
    <w:rsid w:val="004D47EC"/>
    <w:rsid w:val="004D4C36"/>
    <w:rsid w:val="004D55EB"/>
    <w:rsid w:val="004D5BF5"/>
    <w:rsid w:val="004D5C7F"/>
    <w:rsid w:val="004D659E"/>
    <w:rsid w:val="004D68B7"/>
    <w:rsid w:val="004E0693"/>
    <w:rsid w:val="004E1558"/>
    <w:rsid w:val="004E1F1C"/>
    <w:rsid w:val="004E296B"/>
    <w:rsid w:val="004E3449"/>
    <w:rsid w:val="004E3787"/>
    <w:rsid w:val="004E3F17"/>
    <w:rsid w:val="004E5778"/>
    <w:rsid w:val="004E6E55"/>
    <w:rsid w:val="004E7279"/>
    <w:rsid w:val="004E7359"/>
    <w:rsid w:val="004E77A2"/>
    <w:rsid w:val="004E7F3D"/>
    <w:rsid w:val="004E7F58"/>
    <w:rsid w:val="004F00DF"/>
    <w:rsid w:val="004F1788"/>
    <w:rsid w:val="004F1A27"/>
    <w:rsid w:val="004F262F"/>
    <w:rsid w:val="004F34A9"/>
    <w:rsid w:val="004F3B19"/>
    <w:rsid w:val="004F438C"/>
    <w:rsid w:val="004F47D3"/>
    <w:rsid w:val="004F4933"/>
    <w:rsid w:val="004F4E26"/>
    <w:rsid w:val="004F51CE"/>
    <w:rsid w:val="004F53B0"/>
    <w:rsid w:val="004F55D0"/>
    <w:rsid w:val="004F59CE"/>
    <w:rsid w:val="004F5A5E"/>
    <w:rsid w:val="004F5E73"/>
    <w:rsid w:val="004F6D68"/>
    <w:rsid w:val="004F6F71"/>
    <w:rsid w:val="004F7971"/>
    <w:rsid w:val="004F7DC5"/>
    <w:rsid w:val="00500EEE"/>
    <w:rsid w:val="00501F98"/>
    <w:rsid w:val="00502385"/>
    <w:rsid w:val="0050285F"/>
    <w:rsid w:val="00502E68"/>
    <w:rsid w:val="00503356"/>
    <w:rsid w:val="00503792"/>
    <w:rsid w:val="00503B9D"/>
    <w:rsid w:val="00504023"/>
    <w:rsid w:val="0050428A"/>
    <w:rsid w:val="005042B3"/>
    <w:rsid w:val="00504709"/>
    <w:rsid w:val="00504BCB"/>
    <w:rsid w:val="005056DB"/>
    <w:rsid w:val="00505C57"/>
    <w:rsid w:val="00507860"/>
    <w:rsid w:val="00510142"/>
    <w:rsid w:val="00510FDA"/>
    <w:rsid w:val="00511B68"/>
    <w:rsid w:val="005122AD"/>
    <w:rsid w:val="0051253B"/>
    <w:rsid w:val="0051279B"/>
    <w:rsid w:val="005132A6"/>
    <w:rsid w:val="005154B6"/>
    <w:rsid w:val="0051655B"/>
    <w:rsid w:val="00520220"/>
    <w:rsid w:val="005214D4"/>
    <w:rsid w:val="005223FB"/>
    <w:rsid w:val="00522EEA"/>
    <w:rsid w:val="00524BC9"/>
    <w:rsid w:val="00524F50"/>
    <w:rsid w:val="0052636A"/>
    <w:rsid w:val="005263EC"/>
    <w:rsid w:val="005267C4"/>
    <w:rsid w:val="00526B24"/>
    <w:rsid w:val="00527394"/>
    <w:rsid w:val="0052754E"/>
    <w:rsid w:val="00527E07"/>
    <w:rsid w:val="00527E18"/>
    <w:rsid w:val="005306C7"/>
    <w:rsid w:val="00530841"/>
    <w:rsid w:val="00530D7D"/>
    <w:rsid w:val="0053119F"/>
    <w:rsid w:val="005315CD"/>
    <w:rsid w:val="00531688"/>
    <w:rsid w:val="00531765"/>
    <w:rsid w:val="005325B0"/>
    <w:rsid w:val="00533098"/>
    <w:rsid w:val="005332E7"/>
    <w:rsid w:val="005341D5"/>
    <w:rsid w:val="005342CD"/>
    <w:rsid w:val="00534C75"/>
    <w:rsid w:val="00534DB5"/>
    <w:rsid w:val="00534EFC"/>
    <w:rsid w:val="0053579F"/>
    <w:rsid w:val="005359DC"/>
    <w:rsid w:val="0053636E"/>
    <w:rsid w:val="00537150"/>
    <w:rsid w:val="00537A09"/>
    <w:rsid w:val="00537E62"/>
    <w:rsid w:val="00540338"/>
    <w:rsid w:val="0054033E"/>
    <w:rsid w:val="00540698"/>
    <w:rsid w:val="00540CAC"/>
    <w:rsid w:val="005410B4"/>
    <w:rsid w:val="0054128C"/>
    <w:rsid w:val="00542515"/>
    <w:rsid w:val="00542E8B"/>
    <w:rsid w:val="00543525"/>
    <w:rsid w:val="00543F45"/>
    <w:rsid w:val="005445F8"/>
    <w:rsid w:val="00544EBA"/>
    <w:rsid w:val="00545140"/>
    <w:rsid w:val="005452B1"/>
    <w:rsid w:val="00545F05"/>
    <w:rsid w:val="005463C9"/>
    <w:rsid w:val="00550E0F"/>
    <w:rsid w:val="005512D0"/>
    <w:rsid w:val="0055167A"/>
    <w:rsid w:val="0055246B"/>
    <w:rsid w:val="005527B9"/>
    <w:rsid w:val="00552AFE"/>
    <w:rsid w:val="00553438"/>
    <w:rsid w:val="00554C59"/>
    <w:rsid w:val="00555B98"/>
    <w:rsid w:val="00555E62"/>
    <w:rsid w:val="00556183"/>
    <w:rsid w:val="00560F5B"/>
    <w:rsid w:val="00561738"/>
    <w:rsid w:val="00561A37"/>
    <w:rsid w:val="005625C5"/>
    <w:rsid w:val="0056335A"/>
    <w:rsid w:val="005634A4"/>
    <w:rsid w:val="005634EF"/>
    <w:rsid w:val="0056394B"/>
    <w:rsid w:val="00563E9C"/>
    <w:rsid w:val="00564260"/>
    <w:rsid w:val="0056459E"/>
    <w:rsid w:val="00564964"/>
    <w:rsid w:val="00564D18"/>
    <w:rsid w:val="00566804"/>
    <w:rsid w:val="005673E1"/>
    <w:rsid w:val="0056745A"/>
    <w:rsid w:val="0056779E"/>
    <w:rsid w:val="005701F9"/>
    <w:rsid w:val="00570C0F"/>
    <w:rsid w:val="00570D3D"/>
    <w:rsid w:val="0057328D"/>
    <w:rsid w:val="00573730"/>
    <w:rsid w:val="00574B3C"/>
    <w:rsid w:val="00575732"/>
    <w:rsid w:val="0057691F"/>
    <w:rsid w:val="0057763F"/>
    <w:rsid w:val="00577713"/>
    <w:rsid w:val="00577F0D"/>
    <w:rsid w:val="00580582"/>
    <w:rsid w:val="00580916"/>
    <w:rsid w:val="00581435"/>
    <w:rsid w:val="00581955"/>
    <w:rsid w:val="00581D24"/>
    <w:rsid w:val="005826ED"/>
    <w:rsid w:val="00582846"/>
    <w:rsid w:val="00582CA4"/>
    <w:rsid w:val="005831D9"/>
    <w:rsid w:val="00583349"/>
    <w:rsid w:val="00583955"/>
    <w:rsid w:val="00583B8B"/>
    <w:rsid w:val="00583C13"/>
    <w:rsid w:val="00583C4C"/>
    <w:rsid w:val="00583EE1"/>
    <w:rsid w:val="00583FBA"/>
    <w:rsid w:val="00584DDF"/>
    <w:rsid w:val="00584EEC"/>
    <w:rsid w:val="00592075"/>
    <w:rsid w:val="005924E8"/>
    <w:rsid w:val="0059435F"/>
    <w:rsid w:val="00594F14"/>
    <w:rsid w:val="005952A3"/>
    <w:rsid w:val="00595564"/>
    <w:rsid w:val="0059704A"/>
    <w:rsid w:val="00597975"/>
    <w:rsid w:val="005A123B"/>
    <w:rsid w:val="005A1522"/>
    <w:rsid w:val="005A1BD7"/>
    <w:rsid w:val="005A1EF2"/>
    <w:rsid w:val="005A349E"/>
    <w:rsid w:val="005A3E5C"/>
    <w:rsid w:val="005A4801"/>
    <w:rsid w:val="005A4B1A"/>
    <w:rsid w:val="005A4EBF"/>
    <w:rsid w:val="005A534C"/>
    <w:rsid w:val="005A5B08"/>
    <w:rsid w:val="005A6792"/>
    <w:rsid w:val="005A70AA"/>
    <w:rsid w:val="005A7297"/>
    <w:rsid w:val="005A7D91"/>
    <w:rsid w:val="005A7E05"/>
    <w:rsid w:val="005B003C"/>
    <w:rsid w:val="005B0638"/>
    <w:rsid w:val="005B1458"/>
    <w:rsid w:val="005B1F5B"/>
    <w:rsid w:val="005B1FCF"/>
    <w:rsid w:val="005B2C23"/>
    <w:rsid w:val="005B2D3C"/>
    <w:rsid w:val="005B3263"/>
    <w:rsid w:val="005B3BAA"/>
    <w:rsid w:val="005B4485"/>
    <w:rsid w:val="005B4A13"/>
    <w:rsid w:val="005B5077"/>
    <w:rsid w:val="005B5C74"/>
    <w:rsid w:val="005B5EDF"/>
    <w:rsid w:val="005B5F23"/>
    <w:rsid w:val="005B6144"/>
    <w:rsid w:val="005B7BD9"/>
    <w:rsid w:val="005B7E6A"/>
    <w:rsid w:val="005C03D6"/>
    <w:rsid w:val="005C0AB4"/>
    <w:rsid w:val="005C12C4"/>
    <w:rsid w:val="005C139D"/>
    <w:rsid w:val="005C1771"/>
    <w:rsid w:val="005C262F"/>
    <w:rsid w:val="005C2B6A"/>
    <w:rsid w:val="005C30BC"/>
    <w:rsid w:val="005C33D4"/>
    <w:rsid w:val="005C396F"/>
    <w:rsid w:val="005C3D2F"/>
    <w:rsid w:val="005C417B"/>
    <w:rsid w:val="005C47F8"/>
    <w:rsid w:val="005C575B"/>
    <w:rsid w:val="005C5779"/>
    <w:rsid w:val="005C62D7"/>
    <w:rsid w:val="005C6A57"/>
    <w:rsid w:val="005C6CEE"/>
    <w:rsid w:val="005C77F0"/>
    <w:rsid w:val="005C79A2"/>
    <w:rsid w:val="005C7E6C"/>
    <w:rsid w:val="005D0389"/>
    <w:rsid w:val="005D0FB5"/>
    <w:rsid w:val="005D1E28"/>
    <w:rsid w:val="005D2D5E"/>
    <w:rsid w:val="005D507F"/>
    <w:rsid w:val="005D56E2"/>
    <w:rsid w:val="005D57F6"/>
    <w:rsid w:val="005D5CDF"/>
    <w:rsid w:val="005D5D0B"/>
    <w:rsid w:val="005D64E7"/>
    <w:rsid w:val="005D66A9"/>
    <w:rsid w:val="005D6B63"/>
    <w:rsid w:val="005D71F6"/>
    <w:rsid w:val="005D73CD"/>
    <w:rsid w:val="005D757F"/>
    <w:rsid w:val="005D7B8C"/>
    <w:rsid w:val="005D7BD2"/>
    <w:rsid w:val="005E02EF"/>
    <w:rsid w:val="005E0B27"/>
    <w:rsid w:val="005E1B70"/>
    <w:rsid w:val="005E1B80"/>
    <w:rsid w:val="005E24E6"/>
    <w:rsid w:val="005E2758"/>
    <w:rsid w:val="005E33AD"/>
    <w:rsid w:val="005E3B5D"/>
    <w:rsid w:val="005E3DCD"/>
    <w:rsid w:val="005E3F76"/>
    <w:rsid w:val="005E4CF3"/>
    <w:rsid w:val="005E4F8F"/>
    <w:rsid w:val="005E5F73"/>
    <w:rsid w:val="005E62D6"/>
    <w:rsid w:val="005F0267"/>
    <w:rsid w:val="005F061E"/>
    <w:rsid w:val="005F0918"/>
    <w:rsid w:val="005F0EB5"/>
    <w:rsid w:val="005F0F6E"/>
    <w:rsid w:val="005F19DD"/>
    <w:rsid w:val="005F1A0C"/>
    <w:rsid w:val="005F3175"/>
    <w:rsid w:val="005F3EA8"/>
    <w:rsid w:val="005F4D55"/>
    <w:rsid w:val="005F50C7"/>
    <w:rsid w:val="005F5140"/>
    <w:rsid w:val="005F517B"/>
    <w:rsid w:val="005F60AC"/>
    <w:rsid w:val="005F6398"/>
    <w:rsid w:val="00600E21"/>
    <w:rsid w:val="00601264"/>
    <w:rsid w:val="006017B3"/>
    <w:rsid w:val="00602EA6"/>
    <w:rsid w:val="00603D99"/>
    <w:rsid w:val="0060411A"/>
    <w:rsid w:val="00604F90"/>
    <w:rsid w:val="00605214"/>
    <w:rsid w:val="00605756"/>
    <w:rsid w:val="00605C4F"/>
    <w:rsid w:val="0060615D"/>
    <w:rsid w:val="00606FE2"/>
    <w:rsid w:val="00607674"/>
    <w:rsid w:val="006108E9"/>
    <w:rsid w:val="00610E7D"/>
    <w:rsid w:val="00611205"/>
    <w:rsid w:val="00613494"/>
    <w:rsid w:val="00613508"/>
    <w:rsid w:val="00613BA2"/>
    <w:rsid w:val="00613C0F"/>
    <w:rsid w:val="00613D78"/>
    <w:rsid w:val="00613FF6"/>
    <w:rsid w:val="00614231"/>
    <w:rsid w:val="0061429F"/>
    <w:rsid w:val="00615DF3"/>
    <w:rsid w:val="00616094"/>
    <w:rsid w:val="00616898"/>
    <w:rsid w:val="00616957"/>
    <w:rsid w:val="00616B03"/>
    <w:rsid w:val="00616B18"/>
    <w:rsid w:val="0061724A"/>
    <w:rsid w:val="0061733C"/>
    <w:rsid w:val="00617370"/>
    <w:rsid w:val="00620294"/>
    <w:rsid w:val="00621618"/>
    <w:rsid w:val="0062173A"/>
    <w:rsid w:val="00621D59"/>
    <w:rsid w:val="0062294F"/>
    <w:rsid w:val="00622BF4"/>
    <w:rsid w:val="00622F35"/>
    <w:rsid w:val="0062324A"/>
    <w:rsid w:val="006233B4"/>
    <w:rsid w:val="00623F35"/>
    <w:rsid w:val="00624FAC"/>
    <w:rsid w:val="00625515"/>
    <w:rsid w:val="00625CF8"/>
    <w:rsid w:val="00625D09"/>
    <w:rsid w:val="00626611"/>
    <w:rsid w:val="00627C94"/>
    <w:rsid w:val="00627F23"/>
    <w:rsid w:val="00631940"/>
    <w:rsid w:val="00631B3E"/>
    <w:rsid w:val="00631EFD"/>
    <w:rsid w:val="00632A86"/>
    <w:rsid w:val="00632D23"/>
    <w:rsid w:val="00632F75"/>
    <w:rsid w:val="00633241"/>
    <w:rsid w:val="00634CFF"/>
    <w:rsid w:val="00635431"/>
    <w:rsid w:val="00635DB6"/>
    <w:rsid w:val="00635F4D"/>
    <w:rsid w:val="006361D3"/>
    <w:rsid w:val="006368BA"/>
    <w:rsid w:val="00636992"/>
    <w:rsid w:val="00637833"/>
    <w:rsid w:val="00637D58"/>
    <w:rsid w:val="00640762"/>
    <w:rsid w:val="00640FE9"/>
    <w:rsid w:val="00641BF1"/>
    <w:rsid w:val="00641DFF"/>
    <w:rsid w:val="00641F05"/>
    <w:rsid w:val="00643F01"/>
    <w:rsid w:val="006448A9"/>
    <w:rsid w:val="0064492A"/>
    <w:rsid w:val="00644D78"/>
    <w:rsid w:val="00644D7F"/>
    <w:rsid w:val="00644F81"/>
    <w:rsid w:val="00645451"/>
    <w:rsid w:val="0064619A"/>
    <w:rsid w:val="006464F5"/>
    <w:rsid w:val="006472FF"/>
    <w:rsid w:val="006475C3"/>
    <w:rsid w:val="00647761"/>
    <w:rsid w:val="006479EE"/>
    <w:rsid w:val="00647A7A"/>
    <w:rsid w:val="00650E61"/>
    <w:rsid w:val="00651273"/>
    <w:rsid w:val="0065132E"/>
    <w:rsid w:val="00651563"/>
    <w:rsid w:val="00651BB8"/>
    <w:rsid w:val="00651DA2"/>
    <w:rsid w:val="0065249F"/>
    <w:rsid w:val="00652FCD"/>
    <w:rsid w:val="00653CE7"/>
    <w:rsid w:val="00655280"/>
    <w:rsid w:val="00655464"/>
    <w:rsid w:val="00655CE7"/>
    <w:rsid w:val="00656D2C"/>
    <w:rsid w:val="0065792B"/>
    <w:rsid w:val="00660252"/>
    <w:rsid w:val="00661A8D"/>
    <w:rsid w:val="0066336F"/>
    <w:rsid w:val="00663465"/>
    <w:rsid w:val="0066360E"/>
    <w:rsid w:val="00663B72"/>
    <w:rsid w:val="00663FDB"/>
    <w:rsid w:val="00664718"/>
    <w:rsid w:val="006647A2"/>
    <w:rsid w:val="00664DEC"/>
    <w:rsid w:val="00666931"/>
    <w:rsid w:val="00666C12"/>
    <w:rsid w:val="00666FA3"/>
    <w:rsid w:val="00670172"/>
    <w:rsid w:val="00670303"/>
    <w:rsid w:val="00671871"/>
    <w:rsid w:val="00671BF4"/>
    <w:rsid w:val="0067367B"/>
    <w:rsid w:val="00673C10"/>
    <w:rsid w:val="00673E48"/>
    <w:rsid w:val="00674700"/>
    <w:rsid w:val="0067496C"/>
    <w:rsid w:val="00674E79"/>
    <w:rsid w:val="006754DA"/>
    <w:rsid w:val="0067566A"/>
    <w:rsid w:val="006760C2"/>
    <w:rsid w:val="00676D26"/>
    <w:rsid w:val="00677805"/>
    <w:rsid w:val="0067793D"/>
    <w:rsid w:val="00677AB2"/>
    <w:rsid w:val="00677B49"/>
    <w:rsid w:val="00680E75"/>
    <w:rsid w:val="00681509"/>
    <w:rsid w:val="006817EF"/>
    <w:rsid w:val="00681A15"/>
    <w:rsid w:val="0068202B"/>
    <w:rsid w:val="00682FB4"/>
    <w:rsid w:val="006851B0"/>
    <w:rsid w:val="00685797"/>
    <w:rsid w:val="00686C60"/>
    <w:rsid w:val="006874BC"/>
    <w:rsid w:val="006877B8"/>
    <w:rsid w:val="006879C0"/>
    <w:rsid w:val="00687AA1"/>
    <w:rsid w:val="00687C31"/>
    <w:rsid w:val="00690CCD"/>
    <w:rsid w:val="00690F14"/>
    <w:rsid w:val="00691A97"/>
    <w:rsid w:val="00692451"/>
    <w:rsid w:val="00693161"/>
    <w:rsid w:val="00693192"/>
    <w:rsid w:val="0069322A"/>
    <w:rsid w:val="006932F6"/>
    <w:rsid w:val="006956EB"/>
    <w:rsid w:val="00695938"/>
    <w:rsid w:val="00696DBE"/>
    <w:rsid w:val="0069735C"/>
    <w:rsid w:val="00697BAB"/>
    <w:rsid w:val="00697E29"/>
    <w:rsid w:val="006A06F6"/>
    <w:rsid w:val="006A102D"/>
    <w:rsid w:val="006A1149"/>
    <w:rsid w:val="006A28EA"/>
    <w:rsid w:val="006A2AA2"/>
    <w:rsid w:val="006A31B3"/>
    <w:rsid w:val="006A3290"/>
    <w:rsid w:val="006A338D"/>
    <w:rsid w:val="006A3635"/>
    <w:rsid w:val="006A3DED"/>
    <w:rsid w:val="006A4044"/>
    <w:rsid w:val="006A41F0"/>
    <w:rsid w:val="006A4597"/>
    <w:rsid w:val="006A475C"/>
    <w:rsid w:val="006A5300"/>
    <w:rsid w:val="006A57E3"/>
    <w:rsid w:val="006A6032"/>
    <w:rsid w:val="006A612E"/>
    <w:rsid w:val="006A6524"/>
    <w:rsid w:val="006A7280"/>
    <w:rsid w:val="006A733E"/>
    <w:rsid w:val="006A783B"/>
    <w:rsid w:val="006B0328"/>
    <w:rsid w:val="006B1740"/>
    <w:rsid w:val="006B2532"/>
    <w:rsid w:val="006B2778"/>
    <w:rsid w:val="006B3423"/>
    <w:rsid w:val="006B610F"/>
    <w:rsid w:val="006B6581"/>
    <w:rsid w:val="006B6727"/>
    <w:rsid w:val="006B68D4"/>
    <w:rsid w:val="006C20D2"/>
    <w:rsid w:val="006C24FB"/>
    <w:rsid w:val="006C2792"/>
    <w:rsid w:val="006C2F68"/>
    <w:rsid w:val="006C31A5"/>
    <w:rsid w:val="006C32F1"/>
    <w:rsid w:val="006C37DF"/>
    <w:rsid w:val="006C4183"/>
    <w:rsid w:val="006C4950"/>
    <w:rsid w:val="006C5FC5"/>
    <w:rsid w:val="006C6592"/>
    <w:rsid w:val="006C69A1"/>
    <w:rsid w:val="006C6F96"/>
    <w:rsid w:val="006C6FB0"/>
    <w:rsid w:val="006C7083"/>
    <w:rsid w:val="006C70F9"/>
    <w:rsid w:val="006C75FA"/>
    <w:rsid w:val="006C7999"/>
    <w:rsid w:val="006C7E44"/>
    <w:rsid w:val="006D0281"/>
    <w:rsid w:val="006D1291"/>
    <w:rsid w:val="006D12AE"/>
    <w:rsid w:val="006D22A9"/>
    <w:rsid w:val="006D23A0"/>
    <w:rsid w:val="006D297D"/>
    <w:rsid w:val="006D2EF2"/>
    <w:rsid w:val="006D2F4E"/>
    <w:rsid w:val="006D3810"/>
    <w:rsid w:val="006D4182"/>
    <w:rsid w:val="006D4807"/>
    <w:rsid w:val="006D4ADB"/>
    <w:rsid w:val="006D4BB5"/>
    <w:rsid w:val="006D5206"/>
    <w:rsid w:val="006D5A6F"/>
    <w:rsid w:val="006D5DD6"/>
    <w:rsid w:val="006D5FC7"/>
    <w:rsid w:val="006D64FB"/>
    <w:rsid w:val="006D650C"/>
    <w:rsid w:val="006D653D"/>
    <w:rsid w:val="006D6961"/>
    <w:rsid w:val="006D783D"/>
    <w:rsid w:val="006D79F5"/>
    <w:rsid w:val="006D7E8A"/>
    <w:rsid w:val="006E12B5"/>
    <w:rsid w:val="006E263E"/>
    <w:rsid w:val="006E2938"/>
    <w:rsid w:val="006E2B27"/>
    <w:rsid w:val="006E2B4B"/>
    <w:rsid w:val="006E3611"/>
    <w:rsid w:val="006E3B4B"/>
    <w:rsid w:val="006E3D4D"/>
    <w:rsid w:val="006E4285"/>
    <w:rsid w:val="006E4D04"/>
    <w:rsid w:val="006E4E0A"/>
    <w:rsid w:val="006E5086"/>
    <w:rsid w:val="006E54DE"/>
    <w:rsid w:val="006E563C"/>
    <w:rsid w:val="006E5A71"/>
    <w:rsid w:val="006E5F34"/>
    <w:rsid w:val="006E6D57"/>
    <w:rsid w:val="006E75E9"/>
    <w:rsid w:val="006F0045"/>
    <w:rsid w:val="006F06A9"/>
    <w:rsid w:val="006F0FC1"/>
    <w:rsid w:val="006F1BCA"/>
    <w:rsid w:val="006F215C"/>
    <w:rsid w:val="006F23D4"/>
    <w:rsid w:val="006F2F97"/>
    <w:rsid w:val="006F3045"/>
    <w:rsid w:val="006F35EE"/>
    <w:rsid w:val="006F387E"/>
    <w:rsid w:val="006F3BA3"/>
    <w:rsid w:val="006F3D9B"/>
    <w:rsid w:val="006F4176"/>
    <w:rsid w:val="006F4288"/>
    <w:rsid w:val="00700397"/>
    <w:rsid w:val="007014CE"/>
    <w:rsid w:val="00702C59"/>
    <w:rsid w:val="007033BC"/>
    <w:rsid w:val="00704072"/>
    <w:rsid w:val="00704687"/>
    <w:rsid w:val="00704773"/>
    <w:rsid w:val="00704BBD"/>
    <w:rsid w:val="00705534"/>
    <w:rsid w:val="00706929"/>
    <w:rsid w:val="00706B9D"/>
    <w:rsid w:val="0071013F"/>
    <w:rsid w:val="00710323"/>
    <w:rsid w:val="0071040C"/>
    <w:rsid w:val="00710A78"/>
    <w:rsid w:val="00710EB2"/>
    <w:rsid w:val="007115EC"/>
    <w:rsid w:val="0071189A"/>
    <w:rsid w:val="00711F4B"/>
    <w:rsid w:val="0071247F"/>
    <w:rsid w:val="007139B5"/>
    <w:rsid w:val="00714388"/>
    <w:rsid w:val="00714D19"/>
    <w:rsid w:val="00714E7C"/>
    <w:rsid w:val="00715181"/>
    <w:rsid w:val="00716E1E"/>
    <w:rsid w:val="0071736A"/>
    <w:rsid w:val="007208F7"/>
    <w:rsid w:val="00720A09"/>
    <w:rsid w:val="00721369"/>
    <w:rsid w:val="00721500"/>
    <w:rsid w:val="007218F4"/>
    <w:rsid w:val="00723C48"/>
    <w:rsid w:val="00723E0D"/>
    <w:rsid w:val="00724D14"/>
    <w:rsid w:val="00725FE0"/>
    <w:rsid w:val="00726295"/>
    <w:rsid w:val="00726F43"/>
    <w:rsid w:val="00727939"/>
    <w:rsid w:val="00730E1A"/>
    <w:rsid w:val="00731510"/>
    <w:rsid w:val="007315B9"/>
    <w:rsid w:val="00731D50"/>
    <w:rsid w:val="00732072"/>
    <w:rsid w:val="00732AA0"/>
    <w:rsid w:val="00732E86"/>
    <w:rsid w:val="00733A45"/>
    <w:rsid w:val="00734005"/>
    <w:rsid w:val="00734431"/>
    <w:rsid w:val="00734728"/>
    <w:rsid w:val="00734A95"/>
    <w:rsid w:val="007351EF"/>
    <w:rsid w:val="007360EC"/>
    <w:rsid w:val="007363B8"/>
    <w:rsid w:val="0073695B"/>
    <w:rsid w:val="007369BB"/>
    <w:rsid w:val="007369F3"/>
    <w:rsid w:val="007376B9"/>
    <w:rsid w:val="007377EE"/>
    <w:rsid w:val="00740044"/>
    <w:rsid w:val="007402E9"/>
    <w:rsid w:val="00740310"/>
    <w:rsid w:val="00740C2C"/>
    <w:rsid w:val="00741BDF"/>
    <w:rsid w:val="00741C27"/>
    <w:rsid w:val="00741EF5"/>
    <w:rsid w:val="007421DA"/>
    <w:rsid w:val="007423CC"/>
    <w:rsid w:val="0074277D"/>
    <w:rsid w:val="00742C73"/>
    <w:rsid w:val="00743309"/>
    <w:rsid w:val="00743A23"/>
    <w:rsid w:val="00744254"/>
    <w:rsid w:val="00745824"/>
    <w:rsid w:val="00746539"/>
    <w:rsid w:val="007466A4"/>
    <w:rsid w:val="00746C48"/>
    <w:rsid w:val="00746DC6"/>
    <w:rsid w:val="0074743A"/>
    <w:rsid w:val="00747AED"/>
    <w:rsid w:val="00747D49"/>
    <w:rsid w:val="007501A4"/>
    <w:rsid w:val="007506C6"/>
    <w:rsid w:val="007509E5"/>
    <w:rsid w:val="0075115B"/>
    <w:rsid w:val="007527C0"/>
    <w:rsid w:val="007527EE"/>
    <w:rsid w:val="00753522"/>
    <w:rsid w:val="00753878"/>
    <w:rsid w:val="007539AF"/>
    <w:rsid w:val="00753E73"/>
    <w:rsid w:val="00756039"/>
    <w:rsid w:val="00757014"/>
    <w:rsid w:val="00757D36"/>
    <w:rsid w:val="00757EB7"/>
    <w:rsid w:val="00757EBA"/>
    <w:rsid w:val="00761FC0"/>
    <w:rsid w:val="00762142"/>
    <w:rsid w:val="0076239F"/>
    <w:rsid w:val="00762798"/>
    <w:rsid w:val="0076281C"/>
    <w:rsid w:val="0076285B"/>
    <w:rsid w:val="007641FC"/>
    <w:rsid w:val="007655DB"/>
    <w:rsid w:val="0076578E"/>
    <w:rsid w:val="00765984"/>
    <w:rsid w:val="00766AAA"/>
    <w:rsid w:val="00770BCF"/>
    <w:rsid w:val="00771AD4"/>
    <w:rsid w:val="007721D1"/>
    <w:rsid w:val="00772C1B"/>
    <w:rsid w:val="00772F33"/>
    <w:rsid w:val="007736D4"/>
    <w:rsid w:val="00773C44"/>
    <w:rsid w:val="0077438E"/>
    <w:rsid w:val="00774A80"/>
    <w:rsid w:val="00774C38"/>
    <w:rsid w:val="007754CA"/>
    <w:rsid w:val="00775681"/>
    <w:rsid w:val="00775E20"/>
    <w:rsid w:val="00776079"/>
    <w:rsid w:val="007777D0"/>
    <w:rsid w:val="00777859"/>
    <w:rsid w:val="00781A0A"/>
    <w:rsid w:val="0078234F"/>
    <w:rsid w:val="0078265C"/>
    <w:rsid w:val="00782CA0"/>
    <w:rsid w:val="00783F0F"/>
    <w:rsid w:val="00783F38"/>
    <w:rsid w:val="00784A21"/>
    <w:rsid w:val="00784CF5"/>
    <w:rsid w:val="00784E97"/>
    <w:rsid w:val="007850BA"/>
    <w:rsid w:val="00785436"/>
    <w:rsid w:val="0078565C"/>
    <w:rsid w:val="00787939"/>
    <w:rsid w:val="00791125"/>
    <w:rsid w:val="00792097"/>
    <w:rsid w:val="0079297A"/>
    <w:rsid w:val="00793B82"/>
    <w:rsid w:val="00795561"/>
    <w:rsid w:val="00795A56"/>
    <w:rsid w:val="00796013"/>
    <w:rsid w:val="00796E51"/>
    <w:rsid w:val="00797582"/>
    <w:rsid w:val="00797995"/>
    <w:rsid w:val="007A0475"/>
    <w:rsid w:val="007A1066"/>
    <w:rsid w:val="007A12BB"/>
    <w:rsid w:val="007A1464"/>
    <w:rsid w:val="007A23E2"/>
    <w:rsid w:val="007A3DB1"/>
    <w:rsid w:val="007A471E"/>
    <w:rsid w:val="007A5B16"/>
    <w:rsid w:val="007A6CB9"/>
    <w:rsid w:val="007A7957"/>
    <w:rsid w:val="007B002D"/>
    <w:rsid w:val="007B091C"/>
    <w:rsid w:val="007B0C33"/>
    <w:rsid w:val="007B0DD2"/>
    <w:rsid w:val="007B0F29"/>
    <w:rsid w:val="007B0F87"/>
    <w:rsid w:val="007B1169"/>
    <w:rsid w:val="007B16FF"/>
    <w:rsid w:val="007B204A"/>
    <w:rsid w:val="007B40EF"/>
    <w:rsid w:val="007B4976"/>
    <w:rsid w:val="007B4C43"/>
    <w:rsid w:val="007B74BB"/>
    <w:rsid w:val="007B7F83"/>
    <w:rsid w:val="007C1548"/>
    <w:rsid w:val="007C1B83"/>
    <w:rsid w:val="007C2655"/>
    <w:rsid w:val="007C3D92"/>
    <w:rsid w:val="007C474E"/>
    <w:rsid w:val="007C5CD1"/>
    <w:rsid w:val="007C6048"/>
    <w:rsid w:val="007C711E"/>
    <w:rsid w:val="007C7DD3"/>
    <w:rsid w:val="007D0E20"/>
    <w:rsid w:val="007D14AD"/>
    <w:rsid w:val="007D1A4B"/>
    <w:rsid w:val="007D1E0D"/>
    <w:rsid w:val="007D23CA"/>
    <w:rsid w:val="007D2818"/>
    <w:rsid w:val="007D3537"/>
    <w:rsid w:val="007D5044"/>
    <w:rsid w:val="007D5D90"/>
    <w:rsid w:val="007D5FAD"/>
    <w:rsid w:val="007D7F43"/>
    <w:rsid w:val="007E017E"/>
    <w:rsid w:val="007E041C"/>
    <w:rsid w:val="007E116A"/>
    <w:rsid w:val="007E140B"/>
    <w:rsid w:val="007E17E5"/>
    <w:rsid w:val="007E199C"/>
    <w:rsid w:val="007E2B40"/>
    <w:rsid w:val="007E47FD"/>
    <w:rsid w:val="007E4A73"/>
    <w:rsid w:val="007E4B6F"/>
    <w:rsid w:val="007E561D"/>
    <w:rsid w:val="007E6364"/>
    <w:rsid w:val="007E7C38"/>
    <w:rsid w:val="007F02D5"/>
    <w:rsid w:val="007F083D"/>
    <w:rsid w:val="007F1A68"/>
    <w:rsid w:val="007F30DA"/>
    <w:rsid w:val="007F3962"/>
    <w:rsid w:val="007F3CA2"/>
    <w:rsid w:val="007F3DAB"/>
    <w:rsid w:val="007F4AE9"/>
    <w:rsid w:val="007F4D18"/>
    <w:rsid w:val="007F4DFE"/>
    <w:rsid w:val="007F53DC"/>
    <w:rsid w:val="007F664F"/>
    <w:rsid w:val="007F69D6"/>
    <w:rsid w:val="007F69E7"/>
    <w:rsid w:val="007F7047"/>
    <w:rsid w:val="007F7678"/>
    <w:rsid w:val="007F7BD6"/>
    <w:rsid w:val="007F7DE9"/>
    <w:rsid w:val="008006A7"/>
    <w:rsid w:val="00800A8F"/>
    <w:rsid w:val="00801922"/>
    <w:rsid w:val="00801D2B"/>
    <w:rsid w:val="00801ED9"/>
    <w:rsid w:val="0080234E"/>
    <w:rsid w:val="0080282C"/>
    <w:rsid w:val="00802973"/>
    <w:rsid w:val="008035D3"/>
    <w:rsid w:val="00803C3A"/>
    <w:rsid w:val="00803FA7"/>
    <w:rsid w:val="00804310"/>
    <w:rsid w:val="00806482"/>
    <w:rsid w:val="00806CF8"/>
    <w:rsid w:val="00806E62"/>
    <w:rsid w:val="008070B9"/>
    <w:rsid w:val="00807811"/>
    <w:rsid w:val="00807C1A"/>
    <w:rsid w:val="0081089A"/>
    <w:rsid w:val="0081203A"/>
    <w:rsid w:val="00812351"/>
    <w:rsid w:val="00812667"/>
    <w:rsid w:val="00813529"/>
    <w:rsid w:val="00813DF9"/>
    <w:rsid w:val="00815FDF"/>
    <w:rsid w:val="00817155"/>
    <w:rsid w:val="00817E0E"/>
    <w:rsid w:val="008201A8"/>
    <w:rsid w:val="008207FC"/>
    <w:rsid w:val="00821465"/>
    <w:rsid w:val="0082244A"/>
    <w:rsid w:val="00822C5D"/>
    <w:rsid w:val="00822D91"/>
    <w:rsid w:val="00822F2F"/>
    <w:rsid w:val="00823140"/>
    <w:rsid w:val="00823258"/>
    <w:rsid w:val="00823ECA"/>
    <w:rsid w:val="0082424D"/>
    <w:rsid w:val="008248E1"/>
    <w:rsid w:val="008251EA"/>
    <w:rsid w:val="008252F6"/>
    <w:rsid w:val="0082532A"/>
    <w:rsid w:val="00826614"/>
    <w:rsid w:val="00826792"/>
    <w:rsid w:val="0082685C"/>
    <w:rsid w:val="00827452"/>
    <w:rsid w:val="00827CA9"/>
    <w:rsid w:val="008327FD"/>
    <w:rsid w:val="00833564"/>
    <w:rsid w:val="008337A6"/>
    <w:rsid w:val="00833A71"/>
    <w:rsid w:val="00833C57"/>
    <w:rsid w:val="00833CBD"/>
    <w:rsid w:val="00833FC6"/>
    <w:rsid w:val="008346EF"/>
    <w:rsid w:val="00835E1E"/>
    <w:rsid w:val="008360DE"/>
    <w:rsid w:val="00836192"/>
    <w:rsid w:val="00836FC5"/>
    <w:rsid w:val="00837383"/>
    <w:rsid w:val="00837CF1"/>
    <w:rsid w:val="008407EF"/>
    <w:rsid w:val="0084106C"/>
    <w:rsid w:val="00841548"/>
    <w:rsid w:val="00841DFA"/>
    <w:rsid w:val="00842408"/>
    <w:rsid w:val="00842D2C"/>
    <w:rsid w:val="00842E9F"/>
    <w:rsid w:val="008439DD"/>
    <w:rsid w:val="00843EC8"/>
    <w:rsid w:val="00843EEC"/>
    <w:rsid w:val="008454FA"/>
    <w:rsid w:val="00845876"/>
    <w:rsid w:val="00845D44"/>
    <w:rsid w:val="00846C7B"/>
    <w:rsid w:val="00846F1A"/>
    <w:rsid w:val="00850E9E"/>
    <w:rsid w:val="008510E1"/>
    <w:rsid w:val="008510E8"/>
    <w:rsid w:val="00852127"/>
    <w:rsid w:val="008527D1"/>
    <w:rsid w:val="0085298F"/>
    <w:rsid w:val="00852CAB"/>
    <w:rsid w:val="008544A3"/>
    <w:rsid w:val="008553B9"/>
    <w:rsid w:val="0085657D"/>
    <w:rsid w:val="008565F6"/>
    <w:rsid w:val="00856964"/>
    <w:rsid w:val="00857E4A"/>
    <w:rsid w:val="00860187"/>
    <w:rsid w:val="008601DC"/>
    <w:rsid w:val="00860F6E"/>
    <w:rsid w:val="00861804"/>
    <w:rsid w:val="00861CEF"/>
    <w:rsid w:val="00861E2D"/>
    <w:rsid w:val="00863389"/>
    <w:rsid w:val="00863F2D"/>
    <w:rsid w:val="00864FDA"/>
    <w:rsid w:val="0086645F"/>
    <w:rsid w:val="008677A6"/>
    <w:rsid w:val="00867D7E"/>
    <w:rsid w:val="0087083A"/>
    <w:rsid w:val="008709B4"/>
    <w:rsid w:val="00871330"/>
    <w:rsid w:val="00871604"/>
    <w:rsid w:val="008721D1"/>
    <w:rsid w:val="00872622"/>
    <w:rsid w:val="00873206"/>
    <w:rsid w:val="008747C8"/>
    <w:rsid w:val="00876FC5"/>
    <w:rsid w:val="0087703C"/>
    <w:rsid w:val="00877401"/>
    <w:rsid w:val="00877680"/>
    <w:rsid w:val="00882CE3"/>
    <w:rsid w:val="00883489"/>
    <w:rsid w:val="00884041"/>
    <w:rsid w:val="008842C7"/>
    <w:rsid w:val="00884410"/>
    <w:rsid w:val="00884588"/>
    <w:rsid w:val="008847F4"/>
    <w:rsid w:val="008847F5"/>
    <w:rsid w:val="0088506F"/>
    <w:rsid w:val="008855CD"/>
    <w:rsid w:val="00886AD0"/>
    <w:rsid w:val="008906B7"/>
    <w:rsid w:val="00890A7F"/>
    <w:rsid w:val="00890B9E"/>
    <w:rsid w:val="00890CA2"/>
    <w:rsid w:val="008913E8"/>
    <w:rsid w:val="008924A2"/>
    <w:rsid w:val="00893841"/>
    <w:rsid w:val="00893A26"/>
    <w:rsid w:val="008952C9"/>
    <w:rsid w:val="00895C14"/>
    <w:rsid w:val="00896219"/>
    <w:rsid w:val="00896961"/>
    <w:rsid w:val="00896D8E"/>
    <w:rsid w:val="00896E2E"/>
    <w:rsid w:val="00896EBD"/>
    <w:rsid w:val="00897C79"/>
    <w:rsid w:val="008A04CA"/>
    <w:rsid w:val="008A1084"/>
    <w:rsid w:val="008A1696"/>
    <w:rsid w:val="008A1A71"/>
    <w:rsid w:val="008A293A"/>
    <w:rsid w:val="008A3B80"/>
    <w:rsid w:val="008A5EAB"/>
    <w:rsid w:val="008A64B8"/>
    <w:rsid w:val="008A6968"/>
    <w:rsid w:val="008A69C9"/>
    <w:rsid w:val="008A69FE"/>
    <w:rsid w:val="008A7D0A"/>
    <w:rsid w:val="008B001F"/>
    <w:rsid w:val="008B05B4"/>
    <w:rsid w:val="008B088D"/>
    <w:rsid w:val="008B0B73"/>
    <w:rsid w:val="008B204A"/>
    <w:rsid w:val="008B20A8"/>
    <w:rsid w:val="008B26EA"/>
    <w:rsid w:val="008B2E62"/>
    <w:rsid w:val="008B307A"/>
    <w:rsid w:val="008B350C"/>
    <w:rsid w:val="008B3F54"/>
    <w:rsid w:val="008B4848"/>
    <w:rsid w:val="008B50E0"/>
    <w:rsid w:val="008B5677"/>
    <w:rsid w:val="008B648E"/>
    <w:rsid w:val="008B6B5C"/>
    <w:rsid w:val="008B79C6"/>
    <w:rsid w:val="008B7F90"/>
    <w:rsid w:val="008C0254"/>
    <w:rsid w:val="008C0590"/>
    <w:rsid w:val="008C0766"/>
    <w:rsid w:val="008C0AEF"/>
    <w:rsid w:val="008C16A4"/>
    <w:rsid w:val="008C2A64"/>
    <w:rsid w:val="008C3428"/>
    <w:rsid w:val="008C3856"/>
    <w:rsid w:val="008C550F"/>
    <w:rsid w:val="008C5E61"/>
    <w:rsid w:val="008C6143"/>
    <w:rsid w:val="008C70F7"/>
    <w:rsid w:val="008D1215"/>
    <w:rsid w:val="008D123E"/>
    <w:rsid w:val="008D2277"/>
    <w:rsid w:val="008D2CB0"/>
    <w:rsid w:val="008D34B3"/>
    <w:rsid w:val="008D3E94"/>
    <w:rsid w:val="008D4A7E"/>
    <w:rsid w:val="008D4B58"/>
    <w:rsid w:val="008D60FB"/>
    <w:rsid w:val="008D6337"/>
    <w:rsid w:val="008D6E6C"/>
    <w:rsid w:val="008D78D4"/>
    <w:rsid w:val="008D7FBA"/>
    <w:rsid w:val="008E0200"/>
    <w:rsid w:val="008E0372"/>
    <w:rsid w:val="008E043F"/>
    <w:rsid w:val="008E055A"/>
    <w:rsid w:val="008E0988"/>
    <w:rsid w:val="008E0A09"/>
    <w:rsid w:val="008E0FEF"/>
    <w:rsid w:val="008E1EFD"/>
    <w:rsid w:val="008E3CBC"/>
    <w:rsid w:val="008E4DB1"/>
    <w:rsid w:val="008E51DE"/>
    <w:rsid w:val="008E585C"/>
    <w:rsid w:val="008E7064"/>
    <w:rsid w:val="008E7E35"/>
    <w:rsid w:val="008F0892"/>
    <w:rsid w:val="008F094F"/>
    <w:rsid w:val="008F0B0C"/>
    <w:rsid w:val="008F0E07"/>
    <w:rsid w:val="008F1622"/>
    <w:rsid w:val="008F4092"/>
    <w:rsid w:val="008F46CA"/>
    <w:rsid w:val="008F529F"/>
    <w:rsid w:val="008F58B9"/>
    <w:rsid w:val="008F68C2"/>
    <w:rsid w:val="008F6930"/>
    <w:rsid w:val="008F7450"/>
    <w:rsid w:val="00900930"/>
    <w:rsid w:val="00900CD1"/>
    <w:rsid w:val="00900FC2"/>
    <w:rsid w:val="0090115D"/>
    <w:rsid w:val="00902C67"/>
    <w:rsid w:val="00903093"/>
    <w:rsid w:val="00903678"/>
    <w:rsid w:val="009045F3"/>
    <w:rsid w:val="00904E83"/>
    <w:rsid w:val="009050BC"/>
    <w:rsid w:val="0090522E"/>
    <w:rsid w:val="009055AA"/>
    <w:rsid w:val="00905B53"/>
    <w:rsid w:val="00905EB8"/>
    <w:rsid w:val="0090617E"/>
    <w:rsid w:val="0090710E"/>
    <w:rsid w:val="00907846"/>
    <w:rsid w:val="009079F2"/>
    <w:rsid w:val="00907D2B"/>
    <w:rsid w:val="00912875"/>
    <w:rsid w:val="00912D04"/>
    <w:rsid w:val="00912DC1"/>
    <w:rsid w:val="009133ED"/>
    <w:rsid w:val="00913FC9"/>
    <w:rsid w:val="009140E8"/>
    <w:rsid w:val="009141BE"/>
    <w:rsid w:val="00914225"/>
    <w:rsid w:val="009147C6"/>
    <w:rsid w:val="009169E1"/>
    <w:rsid w:val="00916A09"/>
    <w:rsid w:val="00916AB8"/>
    <w:rsid w:val="009175AD"/>
    <w:rsid w:val="0091777D"/>
    <w:rsid w:val="00917814"/>
    <w:rsid w:val="00917B8A"/>
    <w:rsid w:val="0092004D"/>
    <w:rsid w:val="009206A5"/>
    <w:rsid w:val="009220B7"/>
    <w:rsid w:val="00922B13"/>
    <w:rsid w:val="009238F6"/>
    <w:rsid w:val="009239B9"/>
    <w:rsid w:val="00923D1E"/>
    <w:rsid w:val="009241D6"/>
    <w:rsid w:val="00925239"/>
    <w:rsid w:val="00925275"/>
    <w:rsid w:val="00925AAC"/>
    <w:rsid w:val="00925B6A"/>
    <w:rsid w:val="0092625B"/>
    <w:rsid w:val="009262EE"/>
    <w:rsid w:val="00926CA2"/>
    <w:rsid w:val="00926FB5"/>
    <w:rsid w:val="0092702D"/>
    <w:rsid w:val="009276FF"/>
    <w:rsid w:val="00930AE8"/>
    <w:rsid w:val="00930BD9"/>
    <w:rsid w:val="00932A21"/>
    <w:rsid w:val="00932BD1"/>
    <w:rsid w:val="00933033"/>
    <w:rsid w:val="009335A0"/>
    <w:rsid w:val="00933A54"/>
    <w:rsid w:val="009345FA"/>
    <w:rsid w:val="009346C8"/>
    <w:rsid w:val="009351FF"/>
    <w:rsid w:val="009362A9"/>
    <w:rsid w:val="009364DD"/>
    <w:rsid w:val="009418C9"/>
    <w:rsid w:val="0094222B"/>
    <w:rsid w:val="009427CE"/>
    <w:rsid w:val="00942829"/>
    <w:rsid w:val="00942A14"/>
    <w:rsid w:val="00942BE7"/>
    <w:rsid w:val="009432ED"/>
    <w:rsid w:val="009441F4"/>
    <w:rsid w:val="0094491D"/>
    <w:rsid w:val="00944E7F"/>
    <w:rsid w:val="0094607A"/>
    <w:rsid w:val="0094645B"/>
    <w:rsid w:val="00947A0A"/>
    <w:rsid w:val="00950901"/>
    <w:rsid w:val="00950DF9"/>
    <w:rsid w:val="00952C10"/>
    <w:rsid w:val="00953B50"/>
    <w:rsid w:val="00954E36"/>
    <w:rsid w:val="0095530A"/>
    <w:rsid w:val="00956642"/>
    <w:rsid w:val="009567A5"/>
    <w:rsid w:val="00956C78"/>
    <w:rsid w:val="00957582"/>
    <w:rsid w:val="00957616"/>
    <w:rsid w:val="0095765B"/>
    <w:rsid w:val="00957812"/>
    <w:rsid w:val="00960461"/>
    <w:rsid w:val="0096069B"/>
    <w:rsid w:val="00960E8A"/>
    <w:rsid w:val="009613A7"/>
    <w:rsid w:val="00961CDF"/>
    <w:rsid w:val="0096218A"/>
    <w:rsid w:val="009621CA"/>
    <w:rsid w:val="00962588"/>
    <w:rsid w:val="009629BF"/>
    <w:rsid w:val="00962DD6"/>
    <w:rsid w:val="009638DA"/>
    <w:rsid w:val="00964218"/>
    <w:rsid w:val="00964B02"/>
    <w:rsid w:val="00965453"/>
    <w:rsid w:val="00965BDE"/>
    <w:rsid w:val="00966270"/>
    <w:rsid w:val="00967181"/>
    <w:rsid w:val="00967EDB"/>
    <w:rsid w:val="00967F92"/>
    <w:rsid w:val="00970EA3"/>
    <w:rsid w:val="0097115F"/>
    <w:rsid w:val="009719C2"/>
    <w:rsid w:val="00971AFC"/>
    <w:rsid w:val="00971B8E"/>
    <w:rsid w:val="0097215A"/>
    <w:rsid w:val="00972F01"/>
    <w:rsid w:val="00973483"/>
    <w:rsid w:val="00973F5B"/>
    <w:rsid w:val="00974026"/>
    <w:rsid w:val="00975B3D"/>
    <w:rsid w:val="00975E78"/>
    <w:rsid w:val="0097655F"/>
    <w:rsid w:val="009773A8"/>
    <w:rsid w:val="00977A5A"/>
    <w:rsid w:val="00977DB4"/>
    <w:rsid w:val="00977F60"/>
    <w:rsid w:val="009805AB"/>
    <w:rsid w:val="0098068D"/>
    <w:rsid w:val="00980B01"/>
    <w:rsid w:val="00980B3E"/>
    <w:rsid w:val="009812B8"/>
    <w:rsid w:val="00981AFD"/>
    <w:rsid w:val="00981D36"/>
    <w:rsid w:val="00983294"/>
    <w:rsid w:val="009839AF"/>
    <w:rsid w:val="0098472F"/>
    <w:rsid w:val="00984B95"/>
    <w:rsid w:val="009854F4"/>
    <w:rsid w:val="0098564D"/>
    <w:rsid w:val="009864D6"/>
    <w:rsid w:val="0098697B"/>
    <w:rsid w:val="009878AA"/>
    <w:rsid w:val="009878D8"/>
    <w:rsid w:val="00991927"/>
    <w:rsid w:val="00991C46"/>
    <w:rsid w:val="00991F8F"/>
    <w:rsid w:val="00992031"/>
    <w:rsid w:val="00992670"/>
    <w:rsid w:val="00993168"/>
    <w:rsid w:val="009937D6"/>
    <w:rsid w:val="00993873"/>
    <w:rsid w:val="00993D97"/>
    <w:rsid w:val="00993E06"/>
    <w:rsid w:val="0099483F"/>
    <w:rsid w:val="00994CAC"/>
    <w:rsid w:val="00994EDD"/>
    <w:rsid w:val="009969A7"/>
    <w:rsid w:val="00997121"/>
    <w:rsid w:val="0099794D"/>
    <w:rsid w:val="00997A1A"/>
    <w:rsid w:val="009A01E0"/>
    <w:rsid w:val="009A10BD"/>
    <w:rsid w:val="009A1CD1"/>
    <w:rsid w:val="009A2549"/>
    <w:rsid w:val="009A2791"/>
    <w:rsid w:val="009A2804"/>
    <w:rsid w:val="009A3598"/>
    <w:rsid w:val="009A3A37"/>
    <w:rsid w:val="009A4A55"/>
    <w:rsid w:val="009A59FB"/>
    <w:rsid w:val="009A5A05"/>
    <w:rsid w:val="009A66EC"/>
    <w:rsid w:val="009A6FB0"/>
    <w:rsid w:val="009A7327"/>
    <w:rsid w:val="009A7D7E"/>
    <w:rsid w:val="009A7F68"/>
    <w:rsid w:val="009B003A"/>
    <w:rsid w:val="009B00F8"/>
    <w:rsid w:val="009B1620"/>
    <w:rsid w:val="009B21F4"/>
    <w:rsid w:val="009B28E9"/>
    <w:rsid w:val="009B2B71"/>
    <w:rsid w:val="009B31D8"/>
    <w:rsid w:val="009B3335"/>
    <w:rsid w:val="009B39F8"/>
    <w:rsid w:val="009B3C7E"/>
    <w:rsid w:val="009B49DE"/>
    <w:rsid w:val="009B4DE3"/>
    <w:rsid w:val="009B5832"/>
    <w:rsid w:val="009B5A4B"/>
    <w:rsid w:val="009B6BCF"/>
    <w:rsid w:val="009B7BD1"/>
    <w:rsid w:val="009C05AB"/>
    <w:rsid w:val="009C0F6C"/>
    <w:rsid w:val="009C13E0"/>
    <w:rsid w:val="009C20AB"/>
    <w:rsid w:val="009C4857"/>
    <w:rsid w:val="009C4CFC"/>
    <w:rsid w:val="009C4D19"/>
    <w:rsid w:val="009C5F1E"/>
    <w:rsid w:val="009C6109"/>
    <w:rsid w:val="009C6BF9"/>
    <w:rsid w:val="009C6E02"/>
    <w:rsid w:val="009C775B"/>
    <w:rsid w:val="009C7E4F"/>
    <w:rsid w:val="009D169D"/>
    <w:rsid w:val="009D245D"/>
    <w:rsid w:val="009D33B2"/>
    <w:rsid w:val="009D3A0F"/>
    <w:rsid w:val="009D3EA6"/>
    <w:rsid w:val="009D4885"/>
    <w:rsid w:val="009D50A6"/>
    <w:rsid w:val="009D52E7"/>
    <w:rsid w:val="009D5E12"/>
    <w:rsid w:val="009D64AE"/>
    <w:rsid w:val="009D6A38"/>
    <w:rsid w:val="009D6B0E"/>
    <w:rsid w:val="009D725A"/>
    <w:rsid w:val="009D79C2"/>
    <w:rsid w:val="009E0541"/>
    <w:rsid w:val="009E140A"/>
    <w:rsid w:val="009E29DF"/>
    <w:rsid w:val="009E2DD4"/>
    <w:rsid w:val="009E2E3F"/>
    <w:rsid w:val="009E3469"/>
    <w:rsid w:val="009E43D3"/>
    <w:rsid w:val="009E5ECA"/>
    <w:rsid w:val="009E6681"/>
    <w:rsid w:val="009E6EF2"/>
    <w:rsid w:val="009E7401"/>
    <w:rsid w:val="009E7BEA"/>
    <w:rsid w:val="009E7FA3"/>
    <w:rsid w:val="009F0B29"/>
    <w:rsid w:val="009F0CAD"/>
    <w:rsid w:val="009F1862"/>
    <w:rsid w:val="009F1B7A"/>
    <w:rsid w:val="009F1E32"/>
    <w:rsid w:val="009F366B"/>
    <w:rsid w:val="009F4985"/>
    <w:rsid w:val="009F4FE3"/>
    <w:rsid w:val="009F61AA"/>
    <w:rsid w:val="009F637A"/>
    <w:rsid w:val="009F70AD"/>
    <w:rsid w:val="00A001B1"/>
    <w:rsid w:val="00A003B5"/>
    <w:rsid w:val="00A00C80"/>
    <w:rsid w:val="00A013BF"/>
    <w:rsid w:val="00A017BA"/>
    <w:rsid w:val="00A023DA"/>
    <w:rsid w:val="00A023E8"/>
    <w:rsid w:val="00A036C2"/>
    <w:rsid w:val="00A03729"/>
    <w:rsid w:val="00A03830"/>
    <w:rsid w:val="00A03BAB"/>
    <w:rsid w:val="00A03BEF"/>
    <w:rsid w:val="00A05272"/>
    <w:rsid w:val="00A053C5"/>
    <w:rsid w:val="00A055B4"/>
    <w:rsid w:val="00A05957"/>
    <w:rsid w:val="00A061C6"/>
    <w:rsid w:val="00A06222"/>
    <w:rsid w:val="00A07190"/>
    <w:rsid w:val="00A07476"/>
    <w:rsid w:val="00A07C05"/>
    <w:rsid w:val="00A1061A"/>
    <w:rsid w:val="00A10E82"/>
    <w:rsid w:val="00A10FF7"/>
    <w:rsid w:val="00A11FC4"/>
    <w:rsid w:val="00A14989"/>
    <w:rsid w:val="00A14A5D"/>
    <w:rsid w:val="00A15222"/>
    <w:rsid w:val="00A152A5"/>
    <w:rsid w:val="00A15E4E"/>
    <w:rsid w:val="00A15F5B"/>
    <w:rsid w:val="00A16032"/>
    <w:rsid w:val="00A16EFF"/>
    <w:rsid w:val="00A17065"/>
    <w:rsid w:val="00A17B99"/>
    <w:rsid w:val="00A20AAE"/>
    <w:rsid w:val="00A20E4E"/>
    <w:rsid w:val="00A23357"/>
    <w:rsid w:val="00A233A6"/>
    <w:rsid w:val="00A23C6F"/>
    <w:rsid w:val="00A23D4D"/>
    <w:rsid w:val="00A24403"/>
    <w:rsid w:val="00A246BB"/>
    <w:rsid w:val="00A24990"/>
    <w:rsid w:val="00A253DF"/>
    <w:rsid w:val="00A25E3B"/>
    <w:rsid w:val="00A26106"/>
    <w:rsid w:val="00A26F1D"/>
    <w:rsid w:val="00A27922"/>
    <w:rsid w:val="00A30121"/>
    <w:rsid w:val="00A30D17"/>
    <w:rsid w:val="00A312F0"/>
    <w:rsid w:val="00A313B0"/>
    <w:rsid w:val="00A31828"/>
    <w:rsid w:val="00A32822"/>
    <w:rsid w:val="00A329A4"/>
    <w:rsid w:val="00A33751"/>
    <w:rsid w:val="00A3400E"/>
    <w:rsid w:val="00A34941"/>
    <w:rsid w:val="00A34BB9"/>
    <w:rsid w:val="00A350D9"/>
    <w:rsid w:val="00A35748"/>
    <w:rsid w:val="00A36767"/>
    <w:rsid w:val="00A3740D"/>
    <w:rsid w:val="00A40C2E"/>
    <w:rsid w:val="00A40FC4"/>
    <w:rsid w:val="00A422D5"/>
    <w:rsid w:val="00A425C6"/>
    <w:rsid w:val="00A425DC"/>
    <w:rsid w:val="00A44AB0"/>
    <w:rsid w:val="00A458A6"/>
    <w:rsid w:val="00A4598A"/>
    <w:rsid w:val="00A46410"/>
    <w:rsid w:val="00A46458"/>
    <w:rsid w:val="00A467F5"/>
    <w:rsid w:val="00A468AE"/>
    <w:rsid w:val="00A46CA7"/>
    <w:rsid w:val="00A46D56"/>
    <w:rsid w:val="00A50398"/>
    <w:rsid w:val="00A50A59"/>
    <w:rsid w:val="00A50D1C"/>
    <w:rsid w:val="00A52C0A"/>
    <w:rsid w:val="00A532D0"/>
    <w:rsid w:val="00A53698"/>
    <w:rsid w:val="00A53925"/>
    <w:rsid w:val="00A53A27"/>
    <w:rsid w:val="00A546F1"/>
    <w:rsid w:val="00A54871"/>
    <w:rsid w:val="00A54B64"/>
    <w:rsid w:val="00A54B91"/>
    <w:rsid w:val="00A55413"/>
    <w:rsid w:val="00A55514"/>
    <w:rsid w:val="00A5735D"/>
    <w:rsid w:val="00A5775D"/>
    <w:rsid w:val="00A5778D"/>
    <w:rsid w:val="00A577F7"/>
    <w:rsid w:val="00A57995"/>
    <w:rsid w:val="00A61272"/>
    <w:rsid w:val="00A61CF3"/>
    <w:rsid w:val="00A61F2B"/>
    <w:rsid w:val="00A62A0B"/>
    <w:rsid w:val="00A632CF"/>
    <w:rsid w:val="00A641CE"/>
    <w:rsid w:val="00A65C7C"/>
    <w:rsid w:val="00A65FC3"/>
    <w:rsid w:val="00A6645C"/>
    <w:rsid w:val="00A66A9B"/>
    <w:rsid w:val="00A674E8"/>
    <w:rsid w:val="00A67C6B"/>
    <w:rsid w:val="00A701CC"/>
    <w:rsid w:val="00A70C85"/>
    <w:rsid w:val="00A70CCB"/>
    <w:rsid w:val="00A71122"/>
    <w:rsid w:val="00A71877"/>
    <w:rsid w:val="00A71AAC"/>
    <w:rsid w:val="00A71D4B"/>
    <w:rsid w:val="00A7201D"/>
    <w:rsid w:val="00A72638"/>
    <w:rsid w:val="00A72CE9"/>
    <w:rsid w:val="00A72D90"/>
    <w:rsid w:val="00A74211"/>
    <w:rsid w:val="00A74AC6"/>
    <w:rsid w:val="00A74D57"/>
    <w:rsid w:val="00A76050"/>
    <w:rsid w:val="00A7673D"/>
    <w:rsid w:val="00A76A91"/>
    <w:rsid w:val="00A76B91"/>
    <w:rsid w:val="00A76FDE"/>
    <w:rsid w:val="00A775A0"/>
    <w:rsid w:val="00A80183"/>
    <w:rsid w:val="00A80FCD"/>
    <w:rsid w:val="00A8173F"/>
    <w:rsid w:val="00A826BB"/>
    <w:rsid w:val="00A83FDE"/>
    <w:rsid w:val="00A8446A"/>
    <w:rsid w:val="00A8466D"/>
    <w:rsid w:val="00A85375"/>
    <w:rsid w:val="00A860F4"/>
    <w:rsid w:val="00A86447"/>
    <w:rsid w:val="00A86503"/>
    <w:rsid w:val="00A90885"/>
    <w:rsid w:val="00A90C85"/>
    <w:rsid w:val="00A91415"/>
    <w:rsid w:val="00A921B7"/>
    <w:rsid w:val="00A9223D"/>
    <w:rsid w:val="00A92412"/>
    <w:rsid w:val="00A928CD"/>
    <w:rsid w:val="00A93714"/>
    <w:rsid w:val="00A93A5D"/>
    <w:rsid w:val="00A942AB"/>
    <w:rsid w:val="00A9439E"/>
    <w:rsid w:val="00A944C1"/>
    <w:rsid w:val="00A94DE4"/>
    <w:rsid w:val="00A94F4F"/>
    <w:rsid w:val="00A95150"/>
    <w:rsid w:val="00A95D15"/>
    <w:rsid w:val="00A961B6"/>
    <w:rsid w:val="00A9766B"/>
    <w:rsid w:val="00A97BD4"/>
    <w:rsid w:val="00A97C50"/>
    <w:rsid w:val="00AA0A78"/>
    <w:rsid w:val="00AA0E79"/>
    <w:rsid w:val="00AA22C9"/>
    <w:rsid w:val="00AA35D0"/>
    <w:rsid w:val="00AA43DA"/>
    <w:rsid w:val="00AA5072"/>
    <w:rsid w:val="00AA54C9"/>
    <w:rsid w:val="00AA6736"/>
    <w:rsid w:val="00AA67A3"/>
    <w:rsid w:val="00AA6E62"/>
    <w:rsid w:val="00AA7157"/>
    <w:rsid w:val="00AA721F"/>
    <w:rsid w:val="00AB0AAA"/>
    <w:rsid w:val="00AB0AD8"/>
    <w:rsid w:val="00AB10BA"/>
    <w:rsid w:val="00AB12E7"/>
    <w:rsid w:val="00AB18E0"/>
    <w:rsid w:val="00AB1C98"/>
    <w:rsid w:val="00AB1E3C"/>
    <w:rsid w:val="00AB31B0"/>
    <w:rsid w:val="00AB3661"/>
    <w:rsid w:val="00AB3E8E"/>
    <w:rsid w:val="00AB49D0"/>
    <w:rsid w:val="00AB5DA1"/>
    <w:rsid w:val="00AB64F3"/>
    <w:rsid w:val="00AB7551"/>
    <w:rsid w:val="00AC036B"/>
    <w:rsid w:val="00AC0439"/>
    <w:rsid w:val="00AC1F01"/>
    <w:rsid w:val="00AC26F3"/>
    <w:rsid w:val="00AC2973"/>
    <w:rsid w:val="00AC2E64"/>
    <w:rsid w:val="00AC314F"/>
    <w:rsid w:val="00AC368A"/>
    <w:rsid w:val="00AC3788"/>
    <w:rsid w:val="00AC37DC"/>
    <w:rsid w:val="00AC411F"/>
    <w:rsid w:val="00AC498D"/>
    <w:rsid w:val="00AC4AFF"/>
    <w:rsid w:val="00AC4C08"/>
    <w:rsid w:val="00AC4E42"/>
    <w:rsid w:val="00AC7079"/>
    <w:rsid w:val="00AC7EAF"/>
    <w:rsid w:val="00AD0553"/>
    <w:rsid w:val="00AD07D8"/>
    <w:rsid w:val="00AD121C"/>
    <w:rsid w:val="00AD1896"/>
    <w:rsid w:val="00AD1F0C"/>
    <w:rsid w:val="00AD27B0"/>
    <w:rsid w:val="00AD359B"/>
    <w:rsid w:val="00AD39A4"/>
    <w:rsid w:val="00AD45C7"/>
    <w:rsid w:val="00AD4B7C"/>
    <w:rsid w:val="00AD6981"/>
    <w:rsid w:val="00AE0077"/>
    <w:rsid w:val="00AE0749"/>
    <w:rsid w:val="00AE1163"/>
    <w:rsid w:val="00AE1222"/>
    <w:rsid w:val="00AE1773"/>
    <w:rsid w:val="00AE17F1"/>
    <w:rsid w:val="00AE211A"/>
    <w:rsid w:val="00AE2487"/>
    <w:rsid w:val="00AE3D2A"/>
    <w:rsid w:val="00AE3D8D"/>
    <w:rsid w:val="00AE4395"/>
    <w:rsid w:val="00AE43EF"/>
    <w:rsid w:val="00AE540E"/>
    <w:rsid w:val="00AE5B08"/>
    <w:rsid w:val="00AE5DF1"/>
    <w:rsid w:val="00AE6898"/>
    <w:rsid w:val="00AE69DD"/>
    <w:rsid w:val="00AE6A56"/>
    <w:rsid w:val="00AE6B06"/>
    <w:rsid w:val="00AE7043"/>
    <w:rsid w:val="00AE7443"/>
    <w:rsid w:val="00AE7AE9"/>
    <w:rsid w:val="00AE7B32"/>
    <w:rsid w:val="00AE7F52"/>
    <w:rsid w:val="00AF0638"/>
    <w:rsid w:val="00AF0C18"/>
    <w:rsid w:val="00AF16AE"/>
    <w:rsid w:val="00AF263C"/>
    <w:rsid w:val="00AF2A0A"/>
    <w:rsid w:val="00AF30EA"/>
    <w:rsid w:val="00AF36DF"/>
    <w:rsid w:val="00AF3E40"/>
    <w:rsid w:val="00AF4FE3"/>
    <w:rsid w:val="00AF5A62"/>
    <w:rsid w:val="00AF5D00"/>
    <w:rsid w:val="00AF5F20"/>
    <w:rsid w:val="00AF6528"/>
    <w:rsid w:val="00AF6BFA"/>
    <w:rsid w:val="00AF6C0F"/>
    <w:rsid w:val="00AF715F"/>
    <w:rsid w:val="00AF762B"/>
    <w:rsid w:val="00AF7A0B"/>
    <w:rsid w:val="00B00CAA"/>
    <w:rsid w:val="00B01599"/>
    <w:rsid w:val="00B01679"/>
    <w:rsid w:val="00B03F64"/>
    <w:rsid w:val="00B05023"/>
    <w:rsid w:val="00B058DA"/>
    <w:rsid w:val="00B05978"/>
    <w:rsid w:val="00B05A9F"/>
    <w:rsid w:val="00B06296"/>
    <w:rsid w:val="00B06663"/>
    <w:rsid w:val="00B0725B"/>
    <w:rsid w:val="00B07359"/>
    <w:rsid w:val="00B07FE2"/>
    <w:rsid w:val="00B1015D"/>
    <w:rsid w:val="00B10552"/>
    <w:rsid w:val="00B11A94"/>
    <w:rsid w:val="00B12A88"/>
    <w:rsid w:val="00B12BE1"/>
    <w:rsid w:val="00B1314E"/>
    <w:rsid w:val="00B13EED"/>
    <w:rsid w:val="00B14A84"/>
    <w:rsid w:val="00B14AB8"/>
    <w:rsid w:val="00B14DAE"/>
    <w:rsid w:val="00B1508C"/>
    <w:rsid w:val="00B1549D"/>
    <w:rsid w:val="00B15F27"/>
    <w:rsid w:val="00B15FC8"/>
    <w:rsid w:val="00B16A06"/>
    <w:rsid w:val="00B1701A"/>
    <w:rsid w:val="00B17E5A"/>
    <w:rsid w:val="00B21AFA"/>
    <w:rsid w:val="00B220BA"/>
    <w:rsid w:val="00B22311"/>
    <w:rsid w:val="00B22812"/>
    <w:rsid w:val="00B235FC"/>
    <w:rsid w:val="00B23B35"/>
    <w:rsid w:val="00B24110"/>
    <w:rsid w:val="00B245CE"/>
    <w:rsid w:val="00B24899"/>
    <w:rsid w:val="00B2522B"/>
    <w:rsid w:val="00B252CE"/>
    <w:rsid w:val="00B252D9"/>
    <w:rsid w:val="00B252F3"/>
    <w:rsid w:val="00B25316"/>
    <w:rsid w:val="00B25C10"/>
    <w:rsid w:val="00B2602B"/>
    <w:rsid w:val="00B26349"/>
    <w:rsid w:val="00B26C3C"/>
    <w:rsid w:val="00B27148"/>
    <w:rsid w:val="00B27710"/>
    <w:rsid w:val="00B27C80"/>
    <w:rsid w:val="00B27FE1"/>
    <w:rsid w:val="00B30CB7"/>
    <w:rsid w:val="00B310A0"/>
    <w:rsid w:val="00B3283E"/>
    <w:rsid w:val="00B33895"/>
    <w:rsid w:val="00B33AAB"/>
    <w:rsid w:val="00B33B4C"/>
    <w:rsid w:val="00B33D48"/>
    <w:rsid w:val="00B340DB"/>
    <w:rsid w:val="00B34CB4"/>
    <w:rsid w:val="00B34E91"/>
    <w:rsid w:val="00B37A88"/>
    <w:rsid w:val="00B37D89"/>
    <w:rsid w:val="00B40084"/>
    <w:rsid w:val="00B40503"/>
    <w:rsid w:val="00B40971"/>
    <w:rsid w:val="00B412C3"/>
    <w:rsid w:val="00B424AF"/>
    <w:rsid w:val="00B424F7"/>
    <w:rsid w:val="00B443F0"/>
    <w:rsid w:val="00B44ACF"/>
    <w:rsid w:val="00B45905"/>
    <w:rsid w:val="00B465DA"/>
    <w:rsid w:val="00B476D3"/>
    <w:rsid w:val="00B477C7"/>
    <w:rsid w:val="00B5010D"/>
    <w:rsid w:val="00B5125D"/>
    <w:rsid w:val="00B51C35"/>
    <w:rsid w:val="00B51F4E"/>
    <w:rsid w:val="00B53B21"/>
    <w:rsid w:val="00B53DA4"/>
    <w:rsid w:val="00B55247"/>
    <w:rsid w:val="00B55AFC"/>
    <w:rsid w:val="00B56140"/>
    <w:rsid w:val="00B5696C"/>
    <w:rsid w:val="00B56CF3"/>
    <w:rsid w:val="00B570A4"/>
    <w:rsid w:val="00B571DC"/>
    <w:rsid w:val="00B579B6"/>
    <w:rsid w:val="00B57EA8"/>
    <w:rsid w:val="00B6042A"/>
    <w:rsid w:val="00B608AA"/>
    <w:rsid w:val="00B61B37"/>
    <w:rsid w:val="00B61FC1"/>
    <w:rsid w:val="00B627E4"/>
    <w:rsid w:val="00B630D4"/>
    <w:rsid w:val="00B63464"/>
    <w:rsid w:val="00B63711"/>
    <w:rsid w:val="00B63F0A"/>
    <w:rsid w:val="00B64AE4"/>
    <w:rsid w:val="00B67382"/>
    <w:rsid w:val="00B674AE"/>
    <w:rsid w:val="00B679FB"/>
    <w:rsid w:val="00B70288"/>
    <w:rsid w:val="00B7033F"/>
    <w:rsid w:val="00B703B6"/>
    <w:rsid w:val="00B70AAC"/>
    <w:rsid w:val="00B70F2B"/>
    <w:rsid w:val="00B714C8"/>
    <w:rsid w:val="00B7221D"/>
    <w:rsid w:val="00B72EED"/>
    <w:rsid w:val="00B72F77"/>
    <w:rsid w:val="00B73236"/>
    <w:rsid w:val="00B73241"/>
    <w:rsid w:val="00B737F8"/>
    <w:rsid w:val="00B739DA"/>
    <w:rsid w:val="00B74933"/>
    <w:rsid w:val="00B74990"/>
    <w:rsid w:val="00B74A2B"/>
    <w:rsid w:val="00B74D78"/>
    <w:rsid w:val="00B751EB"/>
    <w:rsid w:val="00B753E3"/>
    <w:rsid w:val="00B75883"/>
    <w:rsid w:val="00B75C88"/>
    <w:rsid w:val="00B75DF8"/>
    <w:rsid w:val="00B76414"/>
    <w:rsid w:val="00B764B4"/>
    <w:rsid w:val="00B769EB"/>
    <w:rsid w:val="00B76B8C"/>
    <w:rsid w:val="00B77D57"/>
    <w:rsid w:val="00B809C6"/>
    <w:rsid w:val="00B80B7A"/>
    <w:rsid w:val="00B814CD"/>
    <w:rsid w:val="00B820BC"/>
    <w:rsid w:val="00B8257B"/>
    <w:rsid w:val="00B82DCF"/>
    <w:rsid w:val="00B83EB0"/>
    <w:rsid w:val="00B845B2"/>
    <w:rsid w:val="00B857B5"/>
    <w:rsid w:val="00B85878"/>
    <w:rsid w:val="00B85CCB"/>
    <w:rsid w:val="00B86A21"/>
    <w:rsid w:val="00B86E19"/>
    <w:rsid w:val="00B874F4"/>
    <w:rsid w:val="00B87E7A"/>
    <w:rsid w:val="00B90B17"/>
    <w:rsid w:val="00B90EEF"/>
    <w:rsid w:val="00B9140B"/>
    <w:rsid w:val="00B91A5B"/>
    <w:rsid w:val="00B91DBA"/>
    <w:rsid w:val="00B93296"/>
    <w:rsid w:val="00B93F01"/>
    <w:rsid w:val="00B94263"/>
    <w:rsid w:val="00B94556"/>
    <w:rsid w:val="00B94D77"/>
    <w:rsid w:val="00B94F85"/>
    <w:rsid w:val="00B95AA5"/>
    <w:rsid w:val="00B95E59"/>
    <w:rsid w:val="00B97042"/>
    <w:rsid w:val="00B97514"/>
    <w:rsid w:val="00BA01D6"/>
    <w:rsid w:val="00BA0A65"/>
    <w:rsid w:val="00BA28C2"/>
    <w:rsid w:val="00BA3720"/>
    <w:rsid w:val="00BA3EFB"/>
    <w:rsid w:val="00BA404D"/>
    <w:rsid w:val="00BA42C2"/>
    <w:rsid w:val="00BA4A58"/>
    <w:rsid w:val="00BA4F3B"/>
    <w:rsid w:val="00BA5615"/>
    <w:rsid w:val="00BA5C82"/>
    <w:rsid w:val="00BA5E10"/>
    <w:rsid w:val="00BA61C5"/>
    <w:rsid w:val="00BA6C63"/>
    <w:rsid w:val="00BA6D18"/>
    <w:rsid w:val="00BA7223"/>
    <w:rsid w:val="00BB0654"/>
    <w:rsid w:val="00BB245C"/>
    <w:rsid w:val="00BB2570"/>
    <w:rsid w:val="00BB2936"/>
    <w:rsid w:val="00BB3F70"/>
    <w:rsid w:val="00BB609D"/>
    <w:rsid w:val="00BB679B"/>
    <w:rsid w:val="00BB69CD"/>
    <w:rsid w:val="00BC0332"/>
    <w:rsid w:val="00BC27B0"/>
    <w:rsid w:val="00BC3AE0"/>
    <w:rsid w:val="00BC3DDD"/>
    <w:rsid w:val="00BC4769"/>
    <w:rsid w:val="00BC477F"/>
    <w:rsid w:val="00BC6023"/>
    <w:rsid w:val="00BC6489"/>
    <w:rsid w:val="00BC768E"/>
    <w:rsid w:val="00BC7B53"/>
    <w:rsid w:val="00BD0B88"/>
    <w:rsid w:val="00BD0EB8"/>
    <w:rsid w:val="00BD2122"/>
    <w:rsid w:val="00BD242E"/>
    <w:rsid w:val="00BD2578"/>
    <w:rsid w:val="00BD2D14"/>
    <w:rsid w:val="00BD3176"/>
    <w:rsid w:val="00BD4A36"/>
    <w:rsid w:val="00BD4B9D"/>
    <w:rsid w:val="00BD4BF2"/>
    <w:rsid w:val="00BD51E4"/>
    <w:rsid w:val="00BD6234"/>
    <w:rsid w:val="00BD64A0"/>
    <w:rsid w:val="00BD6B14"/>
    <w:rsid w:val="00BD6F3A"/>
    <w:rsid w:val="00BD798C"/>
    <w:rsid w:val="00BD7A42"/>
    <w:rsid w:val="00BD7A5F"/>
    <w:rsid w:val="00BE106A"/>
    <w:rsid w:val="00BE16FD"/>
    <w:rsid w:val="00BE22FC"/>
    <w:rsid w:val="00BE236F"/>
    <w:rsid w:val="00BE2625"/>
    <w:rsid w:val="00BE34D5"/>
    <w:rsid w:val="00BE34E8"/>
    <w:rsid w:val="00BE3858"/>
    <w:rsid w:val="00BE3FAA"/>
    <w:rsid w:val="00BE3FAE"/>
    <w:rsid w:val="00BE4F7A"/>
    <w:rsid w:val="00BE5773"/>
    <w:rsid w:val="00BE58DF"/>
    <w:rsid w:val="00BE5A31"/>
    <w:rsid w:val="00BE5DDC"/>
    <w:rsid w:val="00BE5F15"/>
    <w:rsid w:val="00BE7DEA"/>
    <w:rsid w:val="00BF0AAE"/>
    <w:rsid w:val="00BF0D2A"/>
    <w:rsid w:val="00BF1030"/>
    <w:rsid w:val="00BF11F0"/>
    <w:rsid w:val="00BF167C"/>
    <w:rsid w:val="00BF19A4"/>
    <w:rsid w:val="00BF1FEB"/>
    <w:rsid w:val="00BF358A"/>
    <w:rsid w:val="00BF48EF"/>
    <w:rsid w:val="00BF4D07"/>
    <w:rsid w:val="00BF4F90"/>
    <w:rsid w:val="00BF5091"/>
    <w:rsid w:val="00BF5317"/>
    <w:rsid w:val="00BF53B1"/>
    <w:rsid w:val="00BF5DDF"/>
    <w:rsid w:val="00BF6E54"/>
    <w:rsid w:val="00BF79BF"/>
    <w:rsid w:val="00C017D8"/>
    <w:rsid w:val="00C0195C"/>
    <w:rsid w:val="00C0284A"/>
    <w:rsid w:val="00C04039"/>
    <w:rsid w:val="00C042A7"/>
    <w:rsid w:val="00C04835"/>
    <w:rsid w:val="00C04E9E"/>
    <w:rsid w:val="00C051AB"/>
    <w:rsid w:val="00C055B7"/>
    <w:rsid w:val="00C05885"/>
    <w:rsid w:val="00C05AD6"/>
    <w:rsid w:val="00C05CD1"/>
    <w:rsid w:val="00C06366"/>
    <w:rsid w:val="00C07DF1"/>
    <w:rsid w:val="00C10458"/>
    <w:rsid w:val="00C12AFF"/>
    <w:rsid w:val="00C12F49"/>
    <w:rsid w:val="00C1391C"/>
    <w:rsid w:val="00C13BD4"/>
    <w:rsid w:val="00C14872"/>
    <w:rsid w:val="00C15605"/>
    <w:rsid w:val="00C15D32"/>
    <w:rsid w:val="00C16C89"/>
    <w:rsid w:val="00C17271"/>
    <w:rsid w:val="00C1794E"/>
    <w:rsid w:val="00C20BDD"/>
    <w:rsid w:val="00C20F17"/>
    <w:rsid w:val="00C2132D"/>
    <w:rsid w:val="00C218EB"/>
    <w:rsid w:val="00C21C04"/>
    <w:rsid w:val="00C21DF8"/>
    <w:rsid w:val="00C2203E"/>
    <w:rsid w:val="00C22985"/>
    <w:rsid w:val="00C22DE8"/>
    <w:rsid w:val="00C22ED9"/>
    <w:rsid w:val="00C23145"/>
    <w:rsid w:val="00C238A8"/>
    <w:rsid w:val="00C245ED"/>
    <w:rsid w:val="00C24FF0"/>
    <w:rsid w:val="00C25083"/>
    <w:rsid w:val="00C2530E"/>
    <w:rsid w:val="00C2719E"/>
    <w:rsid w:val="00C303EA"/>
    <w:rsid w:val="00C308C4"/>
    <w:rsid w:val="00C30C26"/>
    <w:rsid w:val="00C32ABE"/>
    <w:rsid w:val="00C33C00"/>
    <w:rsid w:val="00C34DD0"/>
    <w:rsid w:val="00C35469"/>
    <w:rsid w:val="00C3569E"/>
    <w:rsid w:val="00C35CCA"/>
    <w:rsid w:val="00C364B2"/>
    <w:rsid w:val="00C373C2"/>
    <w:rsid w:val="00C37761"/>
    <w:rsid w:val="00C37E41"/>
    <w:rsid w:val="00C4139D"/>
    <w:rsid w:val="00C421B7"/>
    <w:rsid w:val="00C4266E"/>
    <w:rsid w:val="00C42A64"/>
    <w:rsid w:val="00C43022"/>
    <w:rsid w:val="00C43CBC"/>
    <w:rsid w:val="00C43D68"/>
    <w:rsid w:val="00C44962"/>
    <w:rsid w:val="00C44B49"/>
    <w:rsid w:val="00C4521D"/>
    <w:rsid w:val="00C4573B"/>
    <w:rsid w:val="00C45A2D"/>
    <w:rsid w:val="00C47B06"/>
    <w:rsid w:val="00C47E5D"/>
    <w:rsid w:val="00C47F91"/>
    <w:rsid w:val="00C506E1"/>
    <w:rsid w:val="00C517CA"/>
    <w:rsid w:val="00C53698"/>
    <w:rsid w:val="00C536C0"/>
    <w:rsid w:val="00C54DF4"/>
    <w:rsid w:val="00C5532B"/>
    <w:rsid w:val="00C55A49"/>
    <w:rsid w:val="00C56453"/>
    <w:rsid w:val="00C564F2"/>
    <w:rsid w:val="00C56B3F"/>
    <w:rsid w:val="00C5711F"/>
    <w:rsid w:val="00C57292"/>
    <w:rsid w:val="00C57C44"/>
    <w:rsid w:val="00C57C69"/>
    <w:rsid w:val="00C60795"/>
    <w:rsid w:val="00C6094D"/>
    <w:rsid w:val="00C609F7"/>
    <w:rsid w:val="00C613BA"/>
    <w:rsid w:val="00C6175A"/>
    <w:rsid w:val="00C61881"/>
    <w:rsid w:val="00C62835"/>
    <w:rsid w:val="00C62D91"/>
    <w:rsid w:val="00C6362A"/>
    <w:rsid w:val="00C63C84"/>
    <w:rsid w:val="00C64221"/>
    <w:rsid w:val="00C64DD8"/>
    <w:rsid w:val="00C65615"/>
    <w:rsid w:val="00C657F6"/>
    <w:rsid w:val="00C65CBB"/>
    <w:rsid w:val="00C67270"/>
    <w:rsid w:val="00C67793"/>
    <w:rsid w:val="00C67CAC"/>
    <w:rsid w:val="00C703FF"/>
    <w:rsid w:val="00C70BCF"/>
    <w:rsid w:val="00C715F1"/>
    <w:rsid w:val="00C71E61"/>
    <w:rsid w:val="00C72F71"/>
    <w:rsid w:val="00C734A2"/>
    <w:rsid w:val="00C73729"/>
    <w:rsid w:val="00C737E1"/>
    <w:rsid w:val="00C752E1"/>
    <w:rsid w:val="00C75658"/>
    <w:rsid w:val="00C7569E"/>
    <w:rsid w:val="00C758BD"/>
    <w:rsid w:val="00C75C2A"/>
    <w:rsid w:val="00C76939"/>
    <w:rsid w:val="00C76B41"/>
    <w:rsid w:val="00C76D63"/>
    <w:rsid w:val="00C76DC9"/>
    <w:rsid w:val="00C80DF9"/>
    <w:rsid w:val="00C825F8"/>
    <w:rsid w:val="00C8315F"/>
    <w:rsid w:val="00C84566"/>
    <w:rsid w:val="00C850CD"/>
    <w:rsid w:val="00C85343"/>
    <w:rsid w:val="00C85D5E"/>
    <w:rsid w:val="00C865E9"/>
    <w:rsid w:val="00C86B7A"/>
    <w:rsid w:val="00C86C54"/>
    <w:rsid w:val="00C90758"/>
    <w:rsid w:val="00C90E63"/>
    <w:rsid w:val="00C90F05"/>
    <w:rsid w:val="00C91022"/>
    <w:rsid w:val="00C9186A"/>
    <w:rsid w:val="00C9242B"/>
    <w:rsid w:val="00C92A06"/>
    <w:rsid w:val="00C9372C"/>
    <w:rsid w:val="00C93E40"/>
    <w:rsid w:val="00C94764"/>
    <w:rsid w:val="00C948F8"/>
    <w:rsid w:val="00C94BDB"/>
    <w:rsid w:val="00C95AEF"/>
    <w:rsid w:val="00C9713F"/>
    <w:rsid w:val="00C972A9"/>
    <w:rsid w:val="00CA02B1"/>
    <w:rsid w:val="00CA0475"/>
    <w:rsid w:val="00CA0739"/>
    <w:rsid w:val="00CA143C"/>
    <w:rsid w:val="00CA21C2"/>
    <w:rsid w:val="00CA3D5A"/>
    <w:rsid w:val="00CA41F7"/>
    <w:rsid w:val="00CA4EF5"/>
    <w:rsid w:val="00CA5399"/>
    <w:rsid w:val="00CA5592"/>
    <w:rsid w:val="00CA5A90"/>
    <w:rsid w:val="00CA5A9F"/>
    <w:rsid w:val="00CA6361"/>
    <w:rsid w:val="00CA6598"/>
    <w:rsid w:val="00CA70D5"/>
    <w:rsid w:val="00CA7176"/>
    <w:rsid w:val="00CB0133"/>
    <w:rsid w:val="00CB0164"/>
    <w:rsid w:val="00CB02EE"/>
    <w:rsid w:val="00CB08E5"/>
    <w:rsid w:val="00CB1602"/>
    <w:rsid w:val="00CB1E71"/>
    <w:rsid w:val="00CB22B1"/>
    <w:rsid w:val="00CB2CD0"/>
    <w:rsid w:val="00CB377F"/>
    <w:rsid w:val="00CB49E2"/>
    <w:rsid w:val="00CB50C7"/>
    <w:rsid w:val="00CB5139"/>
    <w:rsid w:val="00CB61CB"/>
    <w:rsid w:val="00CB632F"/>
    <w:rsid w:val="00CB69B6"/>
    <w:rsid w:val="00CB6EF5"/>
    <w:rsid w:val="00CB701B"/>
    <w:rsid w:val="00CB76BC"/>
    <w:rsid w:val="00CB76CD"/>
    <w:rsid w:val="00CB7C7A"/>
    <w:rsid w:val="00CC0141"/>
    <w:rsid w:val="00CC015B"/>
    <w:rsid w:val="00CC06BF"/>
    <w:rsid w:val="00CC21BC"/>
    <w:rsid w:val="00CC320A"/>
    <w:rsid w:val="00CC3645"/>
    <w:rsid w:val="00CC44C5"/>
    <w:rsid w:val="00CC463E"/>
    <w:rsid w:val="00CC4F57"/>
    <w:rsid w:val="00CC51D3"/>
    <w:rsid w:val="00CC595D"/>
    <w:rsid w:val="00CC5CF6"/>
    <w:rsid w:val="00CC61D6"/>
    <w:rsid w:val="00CD0B64"/>
    <w:rsid w:val="00CD1B4B"/>
    <w:rsid w:val="00CD2258"/>
    <w:rsid w:val="00CD282F"/>
    <w:rsid w:val="00CD2AE6"/>
    <w:rsid w:val="00CD39C4"/>
    <w:rsid w:val="00CD3B60"/>
    <w:rsid w:val="00CD418D"/>
    <w:rsid w:val="00CD4A75"/>
    <w:rsid w:val="00CD4B15"/>
    <w:rsid w:val="00CD4EEB"/>
    <w:rsid w:val="00CD528D"/>
    <w:rsid w:val="00CD5624"/>
    <w:rsid w:val="00CD5ED6"/>
    <w:rsid w:val="00CD70D1"/>
    <w:rsid w:val="00CD7D22"/>
    <w:rsid w:val="00CE1267"/>
    <w:rsid w:val="00CE12A5"/>
    <w:rsid w:val="00CE291F"/>
    <w:rsid w:val="00CE2DF3"/>
    <w:rsid w:val="00CE43F7"/>
    <w:rsid w:val="00CE4CE0"/>
    <w:rsid w:val="00CE4D09"/>
    <w:rsid w:val="00CE4DE8"/>
    <w:rsid w:val="00CE4E8E"/>
    <w:rsid w:val="00CE5D75"/>
    <w:rsid w:val="00CE5DBB"/>
    <w:rsid w:val="00CE5FD2"/>
    <w:rsid w:val="00CF0739"/>
    <w:rsid w:val="00CF0B63"/>
    <w:rsid w:val="00CF0F49"/>
    <w:rsid w:val="00CF11EE"/>
    <w:rsid w:val="00CF1677"/>
    <w:rsid w:val="00CF2D36"/>
    <w:rsid w:val="00CF38E8"/>
    <w:rsid w:val="00CF3D7B"/>
    <w:rsid w:val="00CF3FD5"/>
    <w:rsid w:val="00CF417E"/>
    <w:rsid w:val="00CF4886"/>
    <w:rsid w:val="00CF4C79"/>
    <w:rsid w:val="00CF4F9C"/>
    <w:rsid w:val="00CF69B6"/>
    <w:rsid w:val="00CF6D15"/>
    <w:rsid w:val="00CF7186"/>
    <w:rsid w:val="00CF73D4"/>
    <w:rsid w:val="00D003F4"/>
    <w:rsid w:val="00D010F8"/>
    <w:rsid w:val="00D01302"/>
    <w:rsid w:val="00D01714"/>
    <w:rsid w:val="00D01BE9"/>
    <w:rsid w:val="00D025EF"/>
    <w:rsid w:val="00D041E9"/>
    <w:rsid w:val="00D0450B"/>
    <w:rsid w:val="00D04674"/>
    <w:rsid w:val="00D04E0F"/>
    <w:rsid w:val="00D04F30"/>
    <w:rsid w:val="00D051C5"/>
    <w:rsid w:val="00D0520E"/>
    <w:rsid w:val="00D05CB9"/>
    <w:rsid w:val="00D05EAB"/>
    <w:rsid w:val="00D07D1F"/>
    <w:rsid w:val="00D10BBE"/>
    <w:rsid w:val="00D11ACE"/>
    <w:rsid w:val="00D11DDD"/>
    <w:rsid w:val="00D11DFF"/>
    <w:rsid w:val="00D13350"/>
    <w:rsid w:val="00D1488A"/>
    <w:rsid w:val="00D1495E"/>
    <w:rsid w:val="00D15240"/>
    <w:rsid w:val="00D1608E"/>
    <w:rsid w:val="00D16422"/>
    <w:rsid w:val="00D164AA"/>
    <w:rsid w:val="00D16CE4"/>
    <w:rsid w:val="00D17ADA"/>
    <w:rsid w:val="00D20C49"/>
    <w:rsid w:val="00D20D1D"/>
    <w:rsid w:val="00D211B5"/>
    <w:rsid w:val="00D218CF"/>
    <w:rsid w:val="00D218EF"/>
    <w:rsid w:val="00D2260A"/>
    <w:rsid w:val="00D2331A"/>
    <w:rsid w:val="00D23798"/>
    <w:rsid w:val="00D23F2A"/>
    <w:rsid w:val="00D24F88"/>
    <w:rsid w:val="00D251F2"/>
    <w:rsid w:val="00D26430"/>
    <w:rsid w:val="00D26FCC"/>
    <w:rsid w:val="00D276F4"/>
    <w:rsid w:val="00D31068"/>
    <w:rsid w:val="00D3171C"/>
    <w:rsid w:val="00D32E15"/>
    <w:rsid w:val="00D3391D"/>
    <w:rsid w:val="00D33C11"/>
    <w:rsid w:val="00D35648"/>
    <w:rsid w:val="00D40515"/>
    <w:rsid w:val="00D40BDD"/>
    <w:rsid w:val="00D41C80"/>
    <w:rsid w:val="00D41D95"/>
    <w:rsid w:val="00D4383A"/>
    <w:rsid w:val="00D43880"/>
    <w:rsid w:val="00D43E96"/>
    <w:rsid w:val="00D44170"/>
    <w:rsid w:val="00D441E3"/>
    <w:rsid w:val="00D45463"/>
    <w:rsid w:val="00D45E6C"/>
    <w:rsid w:val="00D463C2"/>
    <w:rsid w:val="00D464C8"/>
    <w:rsid w:val="00D46C15"/>
    <w:rsid w:val="00D46ECD"/>
    <w:rsid w:val="00D4725A"/>
    <w:rsid w:val="00D4771A"/>
    <w:rsid w:val="00D4783A"/>
    <w:rsid w:val="00D47A7C"/>
    <w:rsid w:val="00D50431"/>
    <w:rsid w:val="00D52288"/>
    <w:rsid w:val="00D531D8"/>
    <w:rsid w:val="00D55755"/>
    <w:rsid w:val="00D55A67"/>
    <w:rsid w:val="00D55B83"/>
    <w:rsid w:val="00D55C20"/>
    <w:rsid w:val="00D566B5"/>
    <w:rsid w:val="00D56E79"/>
    <w:rsid w:val="00D5713E"/>
    <w:rsid w:val="00D5729D"/>
    <w:rsid w:val="00D57512"/>
    <w:rsid w:val="00D60558"/>
    <w:rsid w:val="00D60630"/>
    <w:rsid w:val="00D60D6C"/>
    <w:rsid w:val="00D616E3"/>
    <w:rsid w:val="00D61D9B"/>
    <w:rsid w:val="00D62CB7"/>
    <w:rsid w:val="00D62CC7"/>
    <w:rsid w:val="00D63256"/>
    <w:rsid w:val="00D63334"/>
    <w:rsid w:val="00D63515"/>
    <w:rsid w:val="00D6439C"/>
    <w:rsid w:val="00D645DA"/>
    <w:rsid w:val="00D65C0E"/>
    <w:rsid w:val="00D66274"/>
    <w:rsid w:val="00D66A5C"/>
    <w:rsid w:val="00D66F5C"/>
    <w:rsid w:val="00D6722B"/>
    <w:rsid w:val="00D67C2E"/>
    <w:rsid w:val="00D70284"/>
    <w:rsid w:val="00D702CD"/>
    <w:rsid w:val="00D70518"/>
    <w:rsid w:val="00D70708"/>
    <w:rsid w:val="00D70FC2"/>
    <w:rsid w:val="00D712B6"/>
    <w:rsid w:val="00D719A1"/>
    <w:rsid w:val="00D71AE7"/>
    <w:rsid w:val="00D72BB2"/>
    <w:rsid w:val="00D73A44"/>
    <w:rsid w:val="00D73D8C"/>
    <w:rsid w:val="00D76A89"/>
    <w:rsid w:val="00D80150"/>
    <w:rsid w:val="00D805AC"/>
    <w:rsid w:val="00D80705"/>
    <w:rsid w:val="00D807DD"/>
    <w:rsid w:val="00D808DC"/>
    <w:rsid w:val="00D80949"/>
    <w:rsid w:val="00D81EB3"/>
    <w:rsid w:val="00D828FD"/>
    <w:rsid w:val="00D83600"/>
    <w:rsid w:val="00D838D2"/>
    <w:rsid w:val="00D8448A"/>
    <w:rsid w:val="00D84AA3"/>
    <w:rsid w:val="00D86354"/>
    <w:rsid w:val="00D86D0C"/>
    <w:rsid w:val="00D9071B"/>
    <w:rsid w:val="00D90813"/>
    <w:rsid w:val="00D90AD6"/>
    <w:rsid w:val="00D90B59"/>
    <w:rsid w:val="00D9185C"/>
    <w:rsid w:val="00D91F3B"/>
    <w:rsid w:val="00D92E76"/>
    <w:rsid w:val="00D93061"/>
    <w:rsid w:val="00D93B22"/>
    <w:rsid w:val="00D94B8F"/>
    <w:rsid w:val="00D95009"/>
    <w:rsid w:val="00D957E1"/>
    <w:rsid w:val="00D95B99"/>
    <w:rsid w:val="00D95EC8"/>
    <w:rsid w:val="00D97041"/>
    <w:rsid w:val="00D972F9"/>
    <w:rsid w:val="00D97375"/>
    <w:rsid w:val="00D97D79"/>
    <w:rsid w:val="00DA08CF"/>
    <w:rsid w:val="00DA0E19"/>
    <w:rsid w:val="00DA0E34"/>
    <w:rsid w:val="00DA0E88"/>
    <w:rsid w:val="00DA1DB6"/>
    <w:rsid w:val="00DA232F"/>
    <w:rsid w:val="00DA28F5"/>
    <w:rsid w:val="00DA444F"/>
    <w:rsid w:val="00DA46C6"/>
    <w:rsid w:val="00DA50E1"/>
    <w:rsid w:val="00DA6C26"/>
    <w:rsid w:val="00DA787F"/>
    <w:rsid w:val="00DB00B0"/>
    <w:rsid w:val="00DB019D"/>
    <w:rsid w:val="00DB0CCF"/>
    <w:rsid w:val="00DB13A1"/>
    <w:rsid w:val="00DB1474"/>
    <w:rsid w:val="00DB1516"/>
    <w:rsid w:val="00DB17AC"/>
    <w:rsid w:val="00DB3695"/>
    <w:rsid w:val="00DB38E0"/>
    <w:rsid w:val="00DB3A55"/>
    <w:rsid w:val="00DB3AC5"/>
    <w:rsid w:val="00DB48CC"/>
    <w:rsid w:val="00DB5AD3"/>
    <w:rsid w:val="00DB6048"/>
    <w:rsid w:val="00DB624E"/>
    <w:rsid w:val="00DB766D"/>
    <w:rsid w:val="00DC057D"/>
    <w:rsid w:val="00DC0DCE"/>
    <w:rsid w:val="00DC132C"/>
    <w:rsid w:val="00DC1A18"/>
    <w:rsid w:val="00DC1AD6"/>
    <w:rsid w:val="00DC4249"/>
    <w:rsid w:val="00DC45AF"/>
    <w:rsid w:val="00DC4F79"/>
    <w:rsid w:val="00DC54DC"/>
    <w:rsid w:val="00DC55BE"/>
    <w:rsid w:val="00DC660B"/>
    <w:rsid w:val="00DC6819"/>
    <w:rsid w:val="00DC7035"/>
    <w:rsid w:val="00DC73E2"/>
    <w:rsid w:val="00DC7E81"/>
    <w:rsid w:val="00DD0A78"/>
    <w:rsid w:val="00DD1887"/>
    <w:rsid w:val="00DD1AD3"/>
    <w:rsid w:val="00DD3C93"/>
    <w:rsid w:val="00DD4280"/>
    <w:rsid w:val="00DD4380"/>
    <w:rsid w:val="00DD43F4"/>
    <w:rsid w:val="00DD5382"/>
    <w:rsid w:val="00DD556B"/>
    <w:rsid w:val="00DD59D3"/>
    <w:rsid w:val="00DD5B63"/>
    <w:rsid w:val="00DD5C6F"/>
    <w:rsid w:val="00DD5C80"/>
    <w:rsid w:val="00DD5CF9"/>
    <w:rsid w:val="00DD5EC6"/>
    <w:rsid w:val="00DD71BD"/>
    <w:rsid w:val="00DD7C50"/>
    <w:rsid w:val="00DD7D1D"/>
    <w:rsid w:val="00DD7F60"/>
    <w:rsid w:val="00DE002E"/>
    <w:rsid w:val="00DE055C"/>
    <w:rsid w:val="00DE05AA"/>
    <w:rsid w:val="00DE0F48"/>
    <w:rsid w:val="00DE1B9B"/>
    <w:rsid w:val="00DE3A5B"/>
    <w:rsid w:val="00DE505E"/>
    <w:rsid w:val="00DE51B8"/>
    <w:rsid w:val="00DE5331"/>
    <w:rsid w:val="00DE5695"/>
    <w:rsid w:val="00DE5744"/>
    <w:rsid w:val="00DE66A4"/>
    <w:rsid w:val="00DE6B0C"/>
    <w:rsid w:val="00DE6B54"/>
    <w:rsid w:val="00DE70F7"/>
    <w:rsid w:val="00DF0408"/>
    <w:rsid w:val="00DF1553"/>
    <w:rsid w:val="00DF15D2"/>
    <w:rsid w:val="00DF162A"/>
    <w:rsid w:val="00DF1B85"/>
    <w:rsid w:val="00DF2B56"/>
    <w:rsid w:val="00DF3B68"/>
    <w:rsid w:val="00DF402B"/>
    <w:rsid w:val="00DF471C"/>
    <w:rsid w:val="00DF4F9B"/>
    <w:rsid w:val="00DF5426"/>
    <w:rsid w:val="00DF5EBC"/>
    <w:rsid w:val="00DF5FB7"/>
    <w:rsid w:val="00DF6579"/>
    <w:rsid w:val="00DF7503"/>
    <w:rsid w:val="00DF7A07"/>
    <w:rsid w:val="00DF7C59"/>
    <w:rsid w:val="00E00995"/>
    <w:rsid w:val="00E009A4"/>
    <w:rsid w:val="00E029A0"/>
    <w:rsid w:val="00E0442A"/>
    <w:rsid w:val="00E04581"/>
    <w:rsid w:val="00E04926"/>
    <w:rsid w:val="00E05EAF"/>
    <w:rsid w:val="00E061D5"/>
    <w:rsid w:val="00E064F1"/>
    <w:rsid w:val="00E07D89"/>
    <w:rsid w:val="00E07F40"/>
    <w:rsid w:val="00E1009C"/>
    <w:rsid w:val="00E10568"/>
    <w:rsid w:val="00E11609"/>
    <w:rsid w:val="00E1229E"/>
    <w:rsid w:val="00E12FF5"/>
    <w:rsid w:val="00E13BC6"/>
    <w:rsid w:val="00E13E47"/>
    <w:rsid w:val="00E14122"/>
    <w:rsid w:val="00E141FB"/>
    <w:rsid w:val="00E142B0"/>
    <w:rsid w:val="00E14C56"/>
    <w:rsid w:val="00E159A1"/>
    <w:rsid w:val="00E15A1F"/>
    <w:rsid w:val="00E16E73"/>
    <w:rsid w:val="00E1788D"/>
    <w:rsid w:val="00E20CB2"/>
    <w:rsid w:val="00E21065"/>
    <w:rsid w:val="00E219ED"/>
    <w:rsid w:val="00E21C7A"/>
    <w:rsid w:val="00E240A5"/>
    <w:rsid w:val="00E25309"/>
    <w:rsid w:val="00E263F1"/>
    <w:rsid w:val="00E26614"/>
    <w:rsid w:val="00E27257"/>
    <w:rsid w:val="00E274E4"/>
    <w:rsid w:val="00E276E3"/>
    <w:rsid w:val="00E27EC2"/>
    <w:rsid w:val="00E30283"/>
    <w:rsid w:val="00E3048E"/>
    <w:rsid w:val="00E31385"/>
    <w:rsid w:val="00E31831"/>
    <w:rsid w:val="00E31ED8"/>
    <w:rsid w:val="00E329E0"/>
    <w:rsid w:val="00E32CD2"/>
    <w:rsid w:val="00E32FC2"/>
    <w:rsid w:val="00E337B4"/>
    <w:rsid w:val="00E34458"/>
    <w:rsid w:val="00E35744"/>
    <w:rsid w:val="00E35F6D"/>
    <w:rsid w:val="00E36863"/>
    <w:rsid w:val="00E37281"/>
    <w:rsid w:val="00E373F9"/>
    <w:rsid w:val="00E374D8"/>
    <w:rsid w:val="00E378C1"/>
    <w:rsid w:val="00E379F3"/>
    <w:rsid w:val="00E40209"/>
    <w:rsid w:val="00E40412"/>
    <w:rsid w:val="00E40688"/>
    <w:rsid w:val="00E409E6"/>
    <w:rsid w:val="00E40E1F"/>
    <w:rsid w:val="00E40E93"/>
    <w:rsid w:val="00E418B1"/>
    <w:rsid w:val="00E41EB9"/>
    <w:rsid w:val="00E4295B"/>
    <w:rsid w:val="00E432FD"/>
    <w:rsid w:val="00E43687"/>
    <w:rsid w:val="00E4436F"/>
    <w:rsid w:val="00E44612"/>
    <w:rsid w:val="00E44C5B"/>
    <w:rsid w:val="00E44D60"/>
    <w:rsid w:val="00E45042"/>
    <w:rsid w:val="00E45B53"/>
    <w:rsid w:val="00E4641F"/>
    <w:rsid w:val="00E4734E"/>
    <w:rsid w:val="00E47D85"/>
    <w:rsid w:val="00E500F4"/>
    <w:rsid w:val="00E50503"/>
    <w:rsid w:val="00E50A0C"/>
    <w:rsid w:val="00E50AC6"/>
    <w:rsid w:val="00E511CE"/>
    <w:rsid w:val="00E515D2"/>
    <w:rsid w:val="00E518E1"/>
    <w:rsid w:val="00E51BDB"/>
    <w:rsid w:val="00E51DA2"/>
    <w:rsid w:val="00E51E35"/>
    <w:rsid w:val="00E522A7"/>
    <w:rsid w:val="00E52DB3"/>
    <w:rsid w:val="00E53AEF"/>
    <w:rsid w:val="00E53C32"/>
    <w:rsid w:val="00E53F5E"/>
    <w:rsid w:val="00E54064"/>
    <w:rsid w:val="00E54079"/>
    <w:rsid w:val="00E540FD"/>
    <w:rsid w:val="00E541A3"/>
    <w:rsid w:val="00E543F2"/>
    <w:rsid w:val="00E54A8C"/>
    <w:rsid w:val="00E55133"/>
    <w:rsid w:val="00E55615"/>
    <w:rsid w:val="00E556D4"/>
    <w:rsid w:val="00E55C44"/>
    <w:rsid w:val="00E566F5"/>
    <w:rsid w:val="00E5674C"/>
    <w:rsid w:val="00E56832"/>
    <w:rsid w:val="00E572B9"/>
    <w:rsid w:val="00E57F75"/>
    <w:rsid w:val="00E60104"/>
    <w:rsid w:val="00E609DD"/>
    <w:rsid w:val="00E617D1"/>
    <w:rsid w:val="00E62123"/>
    <w:rsid w:val="00E6287E"/>
    <w:rsid w:val="00E62D0B"/>
    <w:rsid w:val="00E632E0"/>
    <w:rsid w:val="00E635AB"/>
    <w:rsid w:val="00E63C3C"/>
    <w:rsid w:val="00E64760"/>
    <w:rsid w:val="00E65671"/>
    <w:rsid w:val="00E65891"/>
    <w:rsid w:val="00E66284"/>
    <w:rsid w:val="00E662B4"/>
    <w:rsid w:val="00E66CE7"/>
    <w:rsid w:val="00E671BB"/>
    <w:rsid w:val="00E677F0"/>
    <w:rsid w:val="00E70E02"/>
    <w:rsid w:val="00E717B4"/>
    <w:rsid w:val="00E72375"/>
    <w:rsid w:val="00E73768"/>
    <w:rsid w:val="00E74072"/>
    <w:rsid w:val="00E749C5"/>
    <w:rsid w:val="00E74A73"/>
    <w:rsid w:val="00E74EF0"/>
    <w:rsid w:val="00E7550F"/>
    <w:rsid w:val="00E76174"/>
    <w:rsid w:val="00E76689"/>
    <w:rsid w:val="00E76811"/>
    <w:rsid w:val="00E808E0"/>
    <w:rsid w:val="00E80C2D"/>
    <w:rsid w:val="00E81796"/>
    <w:rsid w:val="00E823AC"/>
    <w:rsid w:val="00E83307"/>
    <w:rsid w:val="00E83C8F"/>
    <w:rsid w:val="00E8404C"/>
    <w:rsid w:val="00E84AF5"/>
    <w:rsid w:val="00E84C84"/>
    <w:rsid w:val="00E85951"/>
    <w:rsid w:val="00E85B69"/>
    <w:rsid w:val="00E861B6"/>
    <w:rsid w:val="00E8644D"/>
    <w:rsid w:val="00E86FAB"/>
    <w:rsid w:val="00E87783"/>
    <w:rsid w:val="00E903B7"/>
    <w:rsid w:val="00E90D50"/>
    <w:rsid w:val="00E90DCE"/>
    <w:rsid w:val="00E918C7"/>
    <w:rsid w:val="00E91C00"/>
    <w:rsid w:val="00E92442"/>
    <w:rsid w:val="00E93D6E"/>
    <w:rsid w:val="00E94F39"/>
    <w:rsid w:val="00E9513D"/>
    <w:rsid w:val="00E95259"/>
    <w:rsid w:val="00E955B2"/>
    <w:rsid w:val="00E9574A"/>
    <w:rsid w:val="00E95F31"/>
    <w:rsid w:val="00E95F4C"/>
    <w:rsid w:val="00E966CA"/>
    <w:rsid w:val="00E96819"/>
    <w:rsid w:val="00E96AE7"/>
    <w:rsid w:val="00E97042"/>
    <w:rsid w:val="00E97829"/>
    <w:rsid w:val="00EA120F"/>
    <w:rsid w:val="00EA2BFD"/>
    <w:rsid w:val="00EA2C9A"/>
    <w:rsid w:val="00EA4691"/>
    <w:rsid w:val="00EA613E"/>
    <w:rsid w:val="00EA7282"/>
    <w:rsid w:val="00EA72DE"/>
    <w:rsid w:val="00EA76E3"/>
    <w:rsid w:val="00EA7B2A"/>
    <w:rsid w:val="00EB03D0"/>
    <w:rsid w:val="00EB0CC4"/>
    <w:rsid w:val="00EB0DF9"/>
    <w:rsid w:val="00EB1C8B"/>
    <w:rsid w:val="00EB2520"/>
    <w:rsid w:val="00EB3AF6"/>
    <w:rsid w:val="00EB4DF2"/>
    <w:rsid w:val="00EB4EBB"/>
    <w:rsid w:val="00EB5268"/>
    <w:rsid w:val="00EB5C2E"/>
    <w:rsid w:val="00EB5E6F"/>
    <w:rsid w:val="00EB6447"/>
    <w:rsid w:val="00EB6BE2"/>
    <w:rsid w:val="00EB6FBB"/>
    <w:rsid w:val="00EB733A"/>
    <w:rsid w:val="00EB765B"/>
    <w:rsid w:val="00EB7E16"/>
    <w:rsid w:val="00EC05CD"/>
    <w:rsid w:val="00EC2042"/>
    <w:rsid w:val="00EC4257"/>
    <w:rsid w:val="00EC440A"/>
    <w:rsid w:val="00EC5911"/>
    <w:rsid w:val="00EC5E4A"/>
    <w:rsid w:val="00ED084E"/>
    <w:rsid w:val="00ED088D"/>
    <w:rsid w:val="00ED0AC2"/>
    <w:rsid w:val="00ED135B"/>
    <w:rsid w:val="00ED1986"/>
    <w:rsid w:val="00ED1D12"/>
    <w:rsid w:val="00ED2400"/>
    <w:rsid w:val="00ED33A5"/>
    <w:rsid w:val="00ED36E2"/>
    <w:rsid w:val="00ED4681"/>
    <w:rsid w:val="00ED512C"/>
    <w:rsid w:val="00ED5245"/>
    <w:rsid w:val="00ED6693"/>
    <w:rsid w:val="00ED717E"/>
    <w:rsid w:val="00ED74BB"/>
    <w:rsid w:val="00ED7F84"/>
    <w:rsid w:val="00EE0DD0"/>
    <w:rsid w:val="00EE283F"/>
    <w:rsid w:val="00EE289B"/>
    <w:rsid w:val="00EE32E3"/>
    <w:rsid w:val="00EE3A9A"/>
    <w:rsid w:val="00EE3E1A"/>
    <w:rsid w:val="00EE432D"/>
    <w:rsid w:val="00EE50C8"/>
    <w:rsid w:val="00EE5677"/>
    <w:rsid w:val="00EE5A5B"/>
    <w:rsid w:val="00EE6486"/>
    <w:rsid w:val="00EE6607"/>
    <w:rsid w:val="00EE6F2B"/>
    <w:rsid w:val="00EE71AB"/>
    <w:rsid w:val="00EF0CC6"/>
    <w:rsid w:val="00EF23F5"/>
    <w:rsid w:val="00EF26E1"/>
    <w:rsid w:val="00EF2E85"/>
    <w:rsid w:val="00EF324E"/>
    <w:rsid w:val="00EF40D8"/>
    <w:rsid w:val="00EF426A"/>
    <w:rsid w:val="00EF4FDB"/>
    <w:rsid w:val="00EF58AE"/>
    <w:rsid w:val="00EF6AC3"/>
    <w:rsid w:val="00EF6B12"/>
    <w:rsid w:val="00EF7797"/>
    <w:rsid w:val="00EF78B6"/>
    <w:rsid w:val="00F0156A"/>
    <w:rsid w:val="00F01AAC"/>
    <w:rsid w:val="00F01CF8"/>
    <w:rsid w:val="00F02AAA"/>
    <w:rsid w:val="00F0436A"/>
    <w:rsid w:val="00F045AF"/>
    <w:rsid w:val="00F0563E"/>
    <w:rsid w:val="00F056AA"/>
    <w:rsid w:val="00F05993"/>
    <w:rsid w:val="00F05D95"/>
    <w:rsid w:val="00F0686B"/>
    <w:rsid w:val="00F07056"/>
    <w:rsid w:val="00F07FE6"/>
    <w:rsid w:val="00F106C7"/>
    <w:rsid w:val="00F10C39"/>
    <w:rsid w:val="00F10E90"/>
    <w:rsid w:val="00F126B0"/>
    <w:rsid w:val="00F13013"/>
    <w:rsid w:val="00F1444E"/>
    <w:rsid w:val="00F1489B"/>
    <w:rsid w:val="00F179CD"/>
    <w:rsid w:val="00F203BA"/>
    <w:rsid w:val="00F2099B"/>
    <w:rsid w:val="00F20A4A"/>
    <w:rsid w:val="00F21E3F"/>
    <w:rsid w:val="00F22827"/>
    <w:rsid w:val="00F2283B"/>
    <w:rsid w:val="00F23167"/>
    <w:rsid w:val="00F23510"/>
    <w:rsid w:val="00F24812"/>
    <w:rsid w:val="00F24F66"/>
    <w:rsid w:val="00F24F87"/>
    <w:rsid w:val="00F25A60"/>
    <w:rsid w:val="00F260C1"/>
    <w:rsid w:val="00F262A2"/>
    <w:rsid w:val="00F2766E"/>
    <w:rsid w:val="00F27717"/>
    <w:rsid w:val="00F27E40"/>
    <w:rsid w:val="00F27F8B"/>
    <w:rsid w:val="00F30D6E"/>
    <w:rsid w:val="00F310F7"/>
    <w:rsid w:val="00F318B1"/>
    <w:rsid w:val="00F31B6D"/>
    <w:rsid w:val="00F323ED"/>
    <w:rsid w:val="00F3248C"/>
    <w:rsid w:val="00F32750"/>
    <w:rsid w:val="00F32C36"/>
    <w:rsid w:val="00F332C6"/>
    <w:rsid w:val="00F33928"/>
    <w:rsid w:val="00F33DEA"/>
    <w:rsid w:val="00F343BE"/>
    <w:rsid w:val="00F34B31"/>
    <w:rsid w:val="00F34B86"/>
    <w:rsid w:val="00F351AE"/>
    <w:rsid w:val="00F3572F"/>
    <w:rsid w:val="00F357D5"/>
    <w:rsid w:val="00F35A9C"/>
    <w:rsid w:val="00F36218"/>
    <w:rsid w:val="00F3778C"/>
    <w:rsid w:val="00F37A2E"/>
    <w:rsid w:val="00F40412"/>
    <w:rsid w:val="00F40CC2"/>
    <w:rsid w:val="00F416C4"/>
    <w:rsid w:val="00F41C17"/>
    <w:rsid w:val="00F41F87"/>
    <w:rsid w:val="00F42438"/>
    <w:rsid w:val="00F42AA4"/>
    <w:rsid w:val="00F42BDE"/>
    <w:rsid w:val="00F42CFD"/>
    <w:rsid w:val="00F43467"/>
    <w:rsid w:val="00F43494"/>
    <w:rsid w:val="00F4360F"/>
    <w:rsid w:val="00F44702"/>
    <w:rsid w:val="00F44AE9"/>
    <w:rsid w:val="00F44EB3"/>
    <w:rsid w:val="00F45B8F"/>
    <w:rsid w:val="00F46280"/>
    <w:rsid w:val="00F47243"/>
    <w:rsid w:val="00F47EF7"/>
    <w:rsid w:val="00F5145C"/>
    <w:rsid w:val="00F52D17"/>
    <w:rsid w:val="00F5384E"/>
    <w:rsid w:val="00F55728"/>
    <w:rsid w:val="00F559FC"/>
    <w:rsid w:val="00F55DF3"/>
    <w:rsid w:val="00F56852"/>
    <w:rsid w:val="00F5756C"/>
    <w:rsid w:val="00F61446"/>
    <w:rsid w:val="00F61A46"/>
    <w:rsid w:val="00F62319"/>
    <w:rsid w:val="00F632AC"/>
    <w:rsid w:val="00F63AA9"/>
    <w:rsid w:val="00F64045"/>
    <w:rsid w:val="00F64412"/>
    <w:rsid w:val="00F647FB"/>
    <w:rsid w:val="00F649AB"/>
    <w:rsid w:val="00F6581B"/>
    <w:rsid w:val="00F66530"/>
    <w:rsid w:val="00F70069"/>
    <w:rsid w:val="00F70D78"/>
    <w:rsid w:val="00F72245"/>
    <w:rsid w:val="00F72861"/>
    <w:rsid w:val="00F72BDB"/>
    <w:rsid w:val="00F7517B"/>
    <w:rsid w:val="00F753ED"/>
    <w:rsid w:val="00F7542D"/>
    <w:rsid w:val="00F75ACF"/>
    <w:rsid w:val="00F761B3"/>
    <w:rsid w:val="00F7631D"/>
    <w:rsid w:val="00F76450"/>
    <w:rsid w:val="00F76552"/>
    <w:rsid w:val="00F76C3C"/>
    <w:rsid w:val="00F771C6"/>
    <w:rsid w:val="00F80A8C"/>
    <w:rsid w:val="00F81383"/>
    <w:rsid w:val="00F813C9"/>
    <w:rsid w:val="00F8211F"/>
    <w:rsid w:val="00F8220E"/>
    <w:rsid w:val="00F82F9F"/>
    <w:rsid w:val="00F8342D"/>
    <w:rsid w:val="00F83669"/>
    <w:rsid w:val="00F83698"/>
    <w:rsid w:val="00F837AA"/>
    <w:rsid w:val="00F83C09"/>
    <w:rsid w:val="00F83C70"/>
    <w:rsid w:val="00F83FF2"/>
    <w:rsid w:val="00F84888"/>
    <w:rsid w:val="00F84947"/>
    <w:rsid w:val="00F863F7"/>
    <w:rsid w:val="00F86816"/>
    <w:rsid w:val="00F86B9F"/>
    <w:rsid w:val="00F87250"/>
    <w:rsid w:val="00F87CF8"/>
    <w:rsid w:val="00F9002A"/>
    <w:rsid w:val="00F90238"/>
    <w:rsid w:val="00F90B98"/>
    <w:rsid w:val="00F91256"/>
    <w:rsid w:val="00F917F6"/>
    <w:rsid w:val="00F91D24"/>
    <w:rsid w:val="00F936C0"/>
    <w:rsid w:val="00F942AA"/>
    <w:rsid w:val="00F947DF"/>
    <w:rsid w:val="00F95C37"/>
    <w:rsid w:val="00F95F80"/>
    <w:rsid w:val="00F9671B"/>
    <w:rsid w:val="00F97FF1"/>
    <w:rsid w:val="00FA00EB"/>
    <w:rsid w:val="00FA0226"/>
    <w:rsid w:val="00FA02B3"/>
    <w:rsid w:val="00FA0502"/>
    <w:rsid w:val="00FA0BBD"/>
    <w:rsid w:val="00FA0D56"/>
    <w:rsid w:val="00FA1118"/>
    <w:rsid w:val="00FA161B"/>
    <w:rsid w:val="00FA1915"/>
    <w:rsid w:val="00FA2504"/>
    <w:rsid w:val="00FA2CD1"/>
    <w:rsid w:val="00FA3533"/>
    <w:rsid w:val="00FA3EBD"/>
    <w:rsid w:val="00FA5243"/>
    <w:rsid w:val="00FA573D"/>
    <w:rsid w:val="00FA57A5"/>
    <w:rsid w:val="00FA6003"/>
    <w:rsid w:val="00FA658C"/>
    <w:rsid w:val="00FB0347"/>
    <w:rsid w:val="00FB096A"/>
    <w:rsid w:val="00FB0CB9"/>
    <w:rsid w:val="00FB0DBD"/>
    <w:rsid w:val="00FB1475"/>
    <w:rsid w:val="00FB1A2C"/>
    <w:rsid w:val="00FB1A32"/>
    <w:rsid w:val="00FB1FEB"/>
    <w:rsid w:val="00FB229C"/>
    <w:rsid w:val="00FB2567"/>
    <w:rsid w:val="00FB2A16"/>
    <w:rsid w:val="00FB2EBB"/>
    <w:rsid w:val="00FB2F79"/>
    <w:rsid w:val="00FB31AF"/>
    <w:rsid w:val="00FB4539"/>
    <w:rsid w:val="00FB50C4"/>
    <w:rsid w:val="00FB5A26"/>
    <w:rsid w:val="00FB60BB"/>
    <w:rsid w:val="00FB64C7"/>
    <w:rsid w:val="00FB692C"/>
    <w:rsid w:val="00FB771C"/>
    <w:rsid w:val="00FB7BFA"/>
    <w:rsid w:val="00FB7E4B"/>
    <w:rsid w:val="00FC0048"/>
    <w:rsid w:val="00FC0BA3"/>
    <w:rsid w:val="00FC0D3A"/>
    <w:rsid w:val="00FC187F"/>
    <w:rsid w:val="00FC1C0A"/>
    <w:rsid w:val="00FC22BA"/>
    <w:rsid w:val="00FC2845"/>
    <w:rsid w:val="00FC2B08"/>
    <w:rsid w:val="00FC342A"/>
    <w:rsid w:val="00FC3838"/>
    <w:rsid w:val="00FC3C28"/>
    <w:rsid w:val="00FC4AE7"/>
    <w:rsid w:val="00FC515F"/>
    <w:rsid w:val="00FC5A43"/>
    <w:rsid w:val="00FC6870"/>
    <w:rsid w:val="00FC6ADC"/>
    <w:rsid w:val="00FC7269"/>
    <w:rsid w:val="00FD0631"/>
    <w:rsid w:val="00FD069F"/>
    <w:rsid w:val="00FD0C69"/>
    <w:rsid w:val="00FD0FD2"/>
    <w:rsid w:val="00FD1146"/>
    <w:rsid w:val="00FD163F"/>
    <w:rsid w:val="00FD17DD"/>
    <w:rsid w:val="00FD1CEA"/>
    <w:rsid w:val="00FD2682"/>
    <w:rsid w:val="00FD35D9"/>
    <w:rsid w:val="00FD35E2"/>
    <w:rsid w:val="00FD36A8"/>
    <w:rsid w:val="00FD3720"/>
    <w:rsid w:val="00FD3FD5"/>
    <w:rsid w:val="00FD4234"/>
    <w:rsid w:val="00FD4473"/>
    <w:rsid w:val="00FD480F"/>
    <w:rsid w:val="00FD4A7B"/>
    <w:rsid w:val="00FD4BA6"/>
    <w:rsid w:val="00FD5662"/>
    <w:rsid w:val="00FD5F31"/>
    <w:rsid w:val="00FD62B6"/>
    <w:rsid w:val="00FD6422"/>
    <w:rsid w:val="00FD6842"/>
    <w:rsid w:val="00FD6925"/>
    <w:rsid w:val="00FD71C3"/>
    <w:rsid w:val="00FD7843"/>
    <w:rsid w:val="00FD79BC"/>
    <w:rsid w:val="00FE0E83"/>
    <w:rsid w:val="00FE14CE"/>
    <w:rsid w:val="00FE14E2"/>
    <w:rsid w:val="00FE152E"/>
    <w:rsid w:val="00FE1577"/>
    <w:rsid w:val="00FE1B74"/>
    <w:rsid w:val="00FE1EFD"/>
    <w:rsid w:val="00FE2A87"/>
    <w:rsid w:val="00FE3C7D"/>
    <w:rsid w:val="00FE4370"/>
    <w:rsid w:val="00FE45F2"/>
    <w:rsid w:val="00FE45F6"/>
    <w:rsid w:val="00FE4916"/>
    <w:rsid w:val="00FE5AA4"/>
    <w:rsid w:val="00FE5DC6"/>
    <w:rsid w:val="00FE615A"/>
    <w:rsid w:val="00FE7EDC"/>
    <w:rsid w:val="00FF05A6"/>
    <w:rsid w:val="00FF1190"/>
    <w:rsid w:val="00FF1192"/>
    <w:rsid w:val="00FF1637"/>
    <w:rsid w:val="00FF1661"/>
    <w:rsid w:val="00FF1C08"/>
    <w:rsid w:val="00FF1E18"/>
    <w:rsid w:val="00FF1E4A"/>
    <w:rsid w:val="00FF2421"/>
    <w:rsid w:val="00FF2425"/>
    <w:rsid w:val="00FF267F"/>
    <w:rsid w:val="00FF2BB1"/>
    <w:rsid w:val="00FF3010"/>
    <w:rsid w:val="00FF394E"/>
    <w:rsid w:val="00FF4FDA"/>
    <w:rsid w:val="00FF57CC"/>
    <w:rsid w:val="00FF5866"/>
    <w:rsid w:val="00FF5A15"/>
    <w:rsid w:val="00FF651F"/>
    <w:rsid w:val="00FF654A"/>
    <w:rsid w:val="00FF6A69"/>
    <w:rsid w:val="00FF6CAE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D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51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51C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05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51C4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51C4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5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764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7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3006</Words>
  <Characters>17135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Вред из компьютера</dc:title>
  <dc:subject/>
  <dc:creator>Burbik</dc:creator>
  <cp:keywords/>
  <dc:description/>
  <cp:lastModifiedBy>Admin</cp:lastModifiedBy>
  <cp:revision>2</cp:revision>
  <dcterms:created xsi:type="dcterms:W3CDTF">2020-12-29T14:21:00Z</dcterms:created>
  <dcterms:modified xsi:type="dcterms:W3CDTF">2020-12-29T14:21:00Z</dcterms:modified>
</cp:coreProperties>
</file>