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10" w:rsidRPr="00D32779" w:rsidRDefault="00123C10" w:rsidP="00D32779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Вода не прощает ошибок</w:t>
      </w:r>
    </w:p>
    <w:p w:rsidR="00123C10" w:rsidRPr="00D32779" w:rsidRDefault="00123C10" w:rsidP="00D32779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</w:rPr>
      </w:pPr>
    </w:p>
    <w:p w:rsidR="00123C10" w:rsidRPr="00D32779" w:rsidRDefault="00123C10" w:rsidP="00D3277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32779">
        <w:rPr>
          <w:b/>
          <w:bCs/>
          <w:color w:val="000000"/>
          <w:sz w:val="28"/>
          <w:szCs w:val="28"/>
        </w:rPr>
        <w:t xml:space="preserve">Лето продолжает радовать нас </w:t>
      </w:r>
      <w:r>
        <w:rPr>
          <w:b/>
          <w:bCs/>
          <w:color w:val="000000"/>
          <w:sz w:val="28"/>
          <w:szCs w:val="28"/>
        </w:rPr>
        <w:t xml:space="preserve">яркими, </w:t>
      </w:r>
      <w:r w:rsidRPr="00D32779">
        <w:rPr>
          <w:b/>
          <w:bCs/>
          <w:color w:val="000000"/>
          <w:sz w:val="28"/>
          <w:szCs w:val="28"/>
        </w:rPr>
        <w:t>жаркими деньками, и в выходные дни многие планируют отправиться на отдых поближе к воде в поисках прохлады и укрытия от зноя. Однако надо помнить, что вода, как и любая другая стихия, не прощает ошибок, и беспечность вблизи водоема может привести к трагедии.</w:t>
      </w:r>
    </w:p>
    <w:p w:rsidR="00123C10" w:rsidRDefault="00123C10" w:rsidP="00D32779">
      <w:pPr>
        <w:pStyle w:val="NormalWeb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32779">
        <w:rPr>
          <w:color w:val="000000"/>
          <w:sz w:val="28"/>
          <w:szCs w:val="28"/>
        </w:rPr>
        <w:t>Каждому достаточно знать несколько простых правил безопасности, выполняя которые можно помочь и себе, и другим. О них вы узнаете в видеоролике МЧС из се</w:t>
      </w:r>
      <w:r>
        <w:rPr>
          <w:color w:val="000000"/>
          <w:sz w:val="28"/>
          <w:szCs w:val="28"/>
        </w:rPr>
        <w:t xml:space="preserve">рии «Энциклопедия безопасности» – </w:t>
      </w:r>
      <w:hyperlink r:id="rId4" w:history="1">
        <w:r w:rsidRPr="00D32779">
          <w:rPr>
            <w:rStyle w:val="Hyperlink"/>
            <w:sz w:val="28"/>
            <w:szCs w:val="28"/>
          </w:rPr>
          <w:t>https://www.youtube.com/watch?v=wZ2oUockfHM</w:t>
        </w:r>
      </w:hyperlink>
    </w:p>
    <w:p w:rsidR="00123C10" w:rsidRDefault="00123C10" w:rsidP="00832DE1">
      <w:pPr>
        <w:pStyle w:val="NormalWeb"/>
        <w:shd w:val="clear" w:color="auto" w:fill="FFFFFF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D32779">
        <w:rPr>
          <w:color w:val="000000"/>
          <w:sz w:val="28"/>
          <w:szCs w:val="28"/>
          <w:shd w:val="clear" w:color="auto" w:fill="FFFFFF"/>
        </w:rPr>
        <w:t>Также вы можете вместе с детьми посмотреть увлекательную серию мультфильма «Волшебная книга МЧС», в которой опасности воды и правила поведения на водоемах преподнесены в интересной и легкой для понимания и запоминания детьми форме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hyperlink r:id="rId5" w:history="1">
        <w:r w:rsidRPr="00D32779">
          <w:rPr>
            <w:rStyle w:val="Hyperlink"/>
            <w:sz w:val="28"/>
            <w:szCs w:val="28"/>
            <w:shd w:val="clear" w:color="auto" w:fill="FFFFFF"/>
          </w:rPr>
          <w:t>https://www.youtube.com/watch?v=_rgSfVBsZOs</w:t>
        </w:r>
      </w:hyperlink>
    </w:p>
    <w:p w:rsidR="00123C10" w:rsidRPr="00832DE1" w:rsidRDefault="00123C10" w:rsidP="00832DE1">
      <w:pPr>
        <w:pStyle w:val="NormalWeb"/>
        <w:shd w:val="clear" w:color="auto" w:fill="FFFFFF"/>
        <w:ind w:firstLine="360"/>
        <w:jc w:val="both"/>
        <w:rPr>
          <w:rStyle w:val="Hyperlink"/>
          <w:color w:val="000000"/>
          <w:sz w:val="28"/>
          <w:szCs w:val="28"/>
          <w:u w:val="non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про последствия беспечности на воде вы можете узнать из реальных кадров следующего видео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– </w:t>
      </w:r>
      <w:hyperlink r:id="rId6" w:history="1">
        <w:r w:rsidRPr="00832DE1">
          <w:rPr>
            <w:rStyle w:val="Hyperlink"/>
            <w:sz w:val="28"/>
            <w:szCs w:val="28"/>
            <w:shd w:val="clear" w:color="auto" w:fill="FFFFFF"/>
          </w:rPr>
          <w:t>https://www.youtube.com/watch?v=ydyoDTj4mpo</w:t>
        </w:r>
      </w:hyperlink>
    </w:p>
    <w:p w:rsidR="00123C10" w:rsidRPr="00D32779" w:rsidRDefault="00123C10" w:rsidP="00D32779">
      <w:pPr>
        <w:pStyle w:val="NormalWeb"/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123C10" w:rsidRDefault="00123C10"/>
    <w:sectPr w:rsidR="00123C10" w:rsidSect="0063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A5E"/>
    <w:rsid w:val="0004714A"/>
    <w:rsid w:val="00123C10"/>
    <w:rsid w:val="00162A5E"/>
    <w:rsid w:val="006315B4"/>
    <w:rsid w:val="006B29AA"/>
    <w:rsid w:val="00832DE1"/>
    <w:rsid w:val="00B3314E"/>
    <w:rsid w:val="00D3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B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32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D32779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dyoDTj4mpo" TargetMode="External"/><Relationship Id="rId5" Type="http://schemas.openxmlformats.org/officeDocument/2006/relationships/hyperlink" Target="https://www.youtube.com/watch?v=_rgSfVBsZOs" TargetMode="External"/><Relationship Id="rId4" Type="http://schemas.openxmlformats.org/officeDocument/2006/relationships/hyperlink" Target="https://www.youtube.com/watch?v=wZ2oUockf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170</Words>
  <Characters>973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Вода не прощает ошибок</dc:title>
  <dc:subject/>
  <dc:creator>HP</dc:creator>
  <cp:keywords/>
  <dc:description/>
  <cp:lastModifiedBy>Admin</cp:lastModifiedBy>
  <cp:revision>2</cp:revision>
  <dcterms:created xsi:type="dcterms:W3CDTF">2022-06-26T17:30:00Z</dcterms:created>
  <dcterms:modified xsi:type="dcterms:W3CDTF">2022-06-26T17:30:00Z</dcterms:modified>
</cp:coreProperties>
</file>