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13" w:rsidRPr="007F0009" w:rsidRDefault="005A7813" w:rsidP="00D11653">
      <w:pPr>
        <w:jc w:val="center"/>
        <w:rPr>
          <w:rFonts w:ascii="Times New Roman" w:hAnsi="Times New Roman"/>
          <w:b/>
          <w:sz w:val="28"/>
          <w:szCs w:val="28"/>
        </w:rPr>
      </w:pPr>
      <w:r w:rsidRPr="007F0009">
        <w:rPr>
          <w:rFonts w:ascii="Times New Roman" w:hAnsi="Times New Roman"/>
          <w:b/>
          <w:sz w:val="28"/>
          <w:szCs w:val="28"/>
        </w:rPr>
        <w:t xml:space="preserve">Безопасность при </w:t>
      </w:r>
      <w:r>
        <w:rPr>
          <w:rFonts w:ascii="Times New Roman" w:hAnsi="Times New Roman"/>
          <w:b/>
          <w:sz w:val="28"/>
          <w:szCs w:val="28"/>
        </w:rPr>
        <w:t>катании на роликах и велосипеде</w:t>
      </w:r>
    </w:p>
    <w:p w:rsidR="005A7813" w:rsidRDefault="005A7813" w:rsidP="007F0009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разрешайте ребенку выходить на улицу с самокатом, велосипедом, роликами без сопровождения взрослых.</w:t>
      </w:r>
    </w:p>
    <w:p w:rsidR="005A7813" w:rsidRDefault="005A7813" w:rsidP="007F0009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-Ребёнок должен знать, что кататься нужно только по тротуарам с ровной поверхностью.</w:t>
      </w:r>
    </w:p>
    <w:p w:rsidR="005A7813" w:rsidRDefault="005A7813" w:rsidP="007F0009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-Обязательно наденьте ему наколенники, налокотники, шлем.</w:t>
      </w:r>
    </w:p>
    <w:p w:rsidR="005A7813" w:rsidRDefault="005A7813" w:rsidP="007F0009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-Объясните, что крутой склон, неровности на дороге, проезжающий транспорт – все это представляет серьёзную опасность.</w:t>
      </w:r>
    </w:p>
    <w:p w:rsidR="005A7813" w:rsidRPr="00D11653" w:rsidRDefault="005A7813" w:rsidP="007F0009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-Научите ребёнка останавливаться у опасных мест: выездов машин из дворов, автостоянок, арок.</w:t>
      </w:r>
    </w:p>
    <w:sectPr w:rsidR="005A7813" w:rsidRPr="00D11653" w:rsidSect="0033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653"/>
    <w:rsid w:val="003344A8"/>
    <w:rsid w:val="00343D02"/>
    <w:rsid w:val="00532F45"/>
    <w:rsid w:val="005A7813"/>
    <w:rsid w:val="007F0009"/>
    <w:rsid w:val="00D1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4A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75</Words>
  <Characters>432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при катании на роликах и велосипеде</dc:title>
  <dc:subject/>
  <dc:creator>HP</dc:creator>
  <cp:keywords/>
  <dc:description/>
  <cp:lastModifiedBy>Admin</cp:lastModifiedBy>
  <cp:revision>2</cp:revision>
  <dcterms:created xsi:type="dcterms:W3CDTF">2020-09-02T16:26:00Z</dcterms:created>
  <dcterms:modified xsi:type="dcterms:W3CDTF">2020-09-02T16:26:00Z</dcterms:modified>
</cp:coreProperties>
</file>