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17" w:rsidRPr="00C95B51" w:rsidRDefault="00302F17" w:rsidP="00E6565B">
      <w:pPr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Безопасность детей</w:t>
      </w:r>
      <w:r>
        <w:rPr>
          <w:bCs/>
          <w:iCs/>
          <w:sz w:val="30"/>
          <w:szCs w:val="30"/>
        </w:rPr>
        <w:br/>
        <w:t xml:space="preserve">         Детская шалость с огнем – одна из причин возникновения пожаров. Дети очень любознательны и увидев спичку, обязательно захотят ее зажечь. А ведь это может стать причиной возникновения пожара. </w:t>
      </w:r>
    </w:p>
    <w:p w:rsidR="00302F17" w:rsidRPr="002906EB" w:rsidRDefault="00302F17" w:rsidP="00C95B51">
      <w:pPr>
        <w:widowControl w:val="0"/>
        <w:ind w:firstLine="709"/>
        <w:jc w:val="both"/>
        <w:rPr>
          <w:rStyle w:val="postbody"/>
          <w:bCs/>
          <w:sz w:val="30"/>
          <w:szCs w:val="30"/>
        </w:rPr>
      </w:pPr>
      <w:r>
        <w:rPr>
          <w:rStyle w:val="postbody"/>
          <w:bCs/>
          <w:sz w:val="30"/>
          <w:szCs w:val="30"/>
        </w:rPr>
        <w:t>Поэтому спасатели дают следующие советы:</w:t>
      </w:r>
    </w:p>
    <w:p w:rsidR="00302F17" w:rsidRPr="00C95B51" w:rsidRDefault="00302F17" w:rsidP="00C95B51">
      <w:pPr>
        <w:widowControl w:val="0"/>
        <w:ind w:firstLine="709"/>
        <w:jc w:val="both"/>
        <w:rPr>
          <w:rStyle w:val="postbody"/>
          <w:bCs/>
          <w:sz w:val="30"/>
          <w:szCs w:val="30"/>
        </w:rPr>
      </w:pPr>
      <w:r w:rsidRPr="00C95B51">
        <w:rPr>
          <w:rStyle w:val="postbody"/>
          <w:b/>
          <w:bCs/>
          <w:sz w:val="30"/>
          <w:szCs w:val="30"/>
        </w:rPr>
        <w:t>-</w:t>
      </w:r>
      <w:r w:rsidRPr="00C95B51">
        <w:rPr>
          <w:rStyle w:val="postbody"/>
          <w:bCs/>
          <w:sz w:val="30"/>
          <w:szCs w:val="30"/>
        </w:rPr>
        <w:t xml:space="preserve"> еще раз напомните детям о чрезвычайных ситуациях, которые могут возникнуть в квартире или доме: об утечке газа, отравлении химическими препаратами, поражении электрическим током;</w:t>
      </w:r>
    </w:p>
    <w:p w:rsidR="00302F17" w:rsidRPr="00C95B51" w:rsidRDefault="00302F17" w:rsidP="00C95B51">
      <w:pPr>
        <w:widowControl w:val="0"/>
        <w:ind w:firstLine="709"/>
        <w:jc w:val="both"/>
        <w:rPr>
          <w:rStyle w:val="postbody"/>
          <w:bCs/>
          <w:sz w:val="30"/>
          <w:szCs w:val="30"/>
        </w:rPr>
      </w:pPr>
      <w:r w:rsidRPr="00C95B51">
        <w:rPr>
          <w:rStyle w:val="postbody"/>
          <w:bCs/>
          <w:sz w:val="30"/>
          <w:szCs w:val="30"/>
        </w:rPr>
        <w:t>- обсудите с детьми правила предупреждения чрезвычайных ситуаций, поведение в случае их возникновения;</w:t>
      </w:r>
    </w:p>
    <w:p w:rsidR="00302F17" w:rsidRPr="00C95B51" w:rsidRDefault="00302F17" w:rsidP="00C95B51">
      <w:pPr>
        <w:widowControl w:val="0"/>
        <w:ind w:firstLine="709"/>
        <w:jc w:val="both"/>
        <w:rPr>
          <w:rStyle w:val="postbody"/>
          <w:bCs/>
          <w:sz w:val="30"/>
          <w:szCs w:val="30"/>
        </w:rPr>
      </w:pPr>
      <w:r w:rsidRPr="00C95B51">
        <w:rPr>
          <w:rStyle w:val="postbody"/>
          <w:bCs/>
          <w:sz w:val="30"/>
          <w:szCs w:val="30"/>
        </w:rPr>
        <w:t>- следите, как дети проводят свободное время, чем интересуются, планируйте их занятость;</w:t>
      </w:r>
    </w:p>
    <w:p w:rsidR="00302F17" w:rsidRPr="00C95B51" w:rsidRDefault="00302F17" w:rsidP="00C95B51">
      <w:pPr>
        <w:widowControl w:val="0"/>
        <w:ind w:firstLine="709"/>
        <w:jc w:val="both"/>
        <w:rPr>
          <w:rStyle w:val="postbody"/>
          <w:bCs/>
          <w:sz w:val="30"/>
          <w:szCs w:val="30"/>
        </w:rPr>
      </w:pPr>
      <w:r w:rsidRPr="00C95B51">
        <w:rPr>
          <w:rStyle w:val="postbody"/>
          <w:bCs/>
          <w:sz w:val="30"/>
          <w:szCs w:val="30"/>
        </w:rPr>
        <w:t>- обратите внимание, где дети проводят свое время вне дома;</w:t>
      </w:r>
    </w:p>
    <w:p w:rsidR="00302F17" w:rsidRPr="00C95B51" w:rsidRDefault="00302F17" w:rsidP="00C95B51">
      <w:pPr>
        <w:widowControl w:val="0"/>
        <w:ind w:firstLine="709"/>
        <w:jc w:val="both"/>
        <w:rPr>
          <w:rStyle w:val="postbody"/>
          <w:bCs/>
          <w:sz w:val="30"/>
          <w:szCs w:val="30"/>
        </w:rPr>
      </w:pPr>
      <w:r w:rsidRPr="00C95B51">
        <w:rPr>
          <w:rStyle w:val="postbody"/>
          <w:bCs/>
          <w:sz w:val="30"/>
          <w:szCs w:val="30"/>
        </w:rPr>
        <w:t>- не разрешайте детям находиться в потенциально опасных местах, полагаясь на то, что внимательно следите за ними;</w:t>
      </w:r>
    </w:p>
    <w:p w:rsidR="00302F17" w:rsidRPr="00C95B51" w:rsidRDefault="00302F17" w:rsidP="00C95B51">
      <w:pPr>
        <w:widowControl w:val="0"/>
        <w:ind w:firstLine="709"/>
        <w:jc w:val="both"/>
        <w:rPr>
          <w:rStyle w:val="postbody"/>
          <w:bCs/>
          <w:sz w:val="30"/>
          <w:szCs w:val="30"/>
        </w:rPr>
      </w:pPr>
      <w:r w:rsidRPr="00C95B51">
        <w:rPr>
          <w:rStyle w:val="postbody"/>
          <w:bCs/>
          <w:sz w:val="30"/>
          <w:szCs w:val="30"/>
        </w:rPr>
        <w:t>- напомните детям о недопустимости игр со взрывчатыми веществами и материалами, в том числе пиротехническими изделиями;</w:t>
      </w:r>
    </w:p>
    <w:p w:rsidR="00302F17" w:rsidRPr="00C95B51" w:rsidRDefault="00302F17" w:rsidP="00C95B51">
      <w:pPr>
        <w:widowControl w:val="0"/>
        <w:ind w:firstLine="709"/>
        <w:jc w:val="both"/>
        <w:rPr>
          <w:rStyle w:val="postbody"/>
          <w:bCs/>
          <w:sz w:val="30"/>
          <w:szCs w:val="30"/>
        </w:rPr>
      </w:pPr>
      <w:r w:rsidRPr="00C95B51">
        <w:rPr>
          <w:rStyle w:val="postbody"/>
          <w:bCs/>
          <w:sz w:val="30"/>
          <w:szCs w:val="30"/>
        </w:rPr>
        <w:t>- спички и зажигалки храните в недоступном для детей месте;</w:t>
      </w:r>
    </w:p>
    <w:p w:rsidR="00302F17" w:rsidRPr="00C95B51" w:rsidRDefault="00302F17" w:rsidP="00C95B51">
      <w:pPr>
        <w:widowControl w:val="0"/>
        <w:ind w:firstLine="709"/>
        <w:jc w:val="both"/>
        <w:rPr>
          <w:bCs/>
          <w:sz w:val="30"/>
          <w:szCs w:val="30"/>
        </w:rPr>
      </w:pPr>
      <w:bookmarkStart w:id="0" w:name="_GoBack"/>
      <w:bookmarkEnd w:id="0"/>
    </w:p>
    <w:p w:rsidR="00302F17" w:rsidRPr="00C95B51" w:rsidRDefault="00302F17" w:rsidP="00C95B51">
      <w:pPr>
        <w:ind w:firstLine="709"/>
        <w:jc w:val="both"/>
        <w:rPr>
          <w:sz w:val="30"/>
          <w:szCs w:val="30"/>
        </w:rPr>
      </w:pPr>
    </w:p>
    <w:sectPr w:rsidR="00302F17" w:rsidRPr="00C95B51" w:rsidSect="0065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9BE"/>
    <w:rsid w:val="00124CA3"/>
    <w:rsid w:val="001D4C16"/>
    <w:rsid w:val="002906EB"/>
    <w:rsid w:val="00302F17"/>
    <w:rsid w:val="004D79C4"/>
    <w:rsid w:val="00652A5C"/>
    <w:rsid w:val="006B398B"/>
    <w:rsid w:val="007522CF"/>
    <w:rsid w:val="007829BE"/>
    <w:rsid w:val="00887758"/>
    <w:rsid w:val="00931BEB"/>
    <w:rsid w:val="00A533D3"/>
    <w:rsid w:val="00B42E96"/>
    <w:rsid w:val="00BD4A7E"/>
    <w:rsid w:val="00C95B51"/>
    <w:rsid w:val="00E6565B"/>
    <w:rsid w:val="00E81131"/>
    <w:rsid w:val="00ED51AB"/>
    <w:rsid w:val="00F9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B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29BE"/>
    <w:pPr>
      <w:spacing w:before="100" w:beforeAutospacing="1" w:after="100" w:afterAutospacing="1"/>
    </w:pPr>
  </w:style>
  <w:style w:type="character" w:customStyle="1" w:styleId="postbody">
    <w:name w:val="postbody"/>
    <w:basedOn w:val="DefaultParagraphFont"/>
    <w:uiPriority w:val="99"/>
    <w:rsid w:val="00C95B5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154</Words>
  <Characters>880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Безопасность детей</dc:title>
  <dc:subject/>
  <dc:creator>пропаганда</dc:creator>
  <cp:keywords/>
  <dc:description/>
  <cp:lastModifiedBy>Admin</cp:lastModifiedBy>
  <cp:revision>2</cp:revision>
  <dcterms:created xsi:type="dcterms:W3CDTF">2021-09-19T15:52:00Z</dcterms:created>
  <dcterms:modified xsi:type="dcterms:W3CDTF">2021-09-19T15:52:00Z</dcterms:modified>
</cp:coreProperties>
</file>