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37" w:rsidRDefault="00053437" w:rsidP="00E22173">
      <w:pPr>
        <w:shd w:val="clear" w:color="auto" w:fill="FFFFFF"/>
        <w:spacing w:before="61" w:after="61" w:line="261" w:lineRule="atLeast"/>
        <w:ind w:left="-567" w:right="-284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2173">
        <w:rPr>
          <w:rFonts w:ascii="Times New Roman" w:hAnsi="Times New Roman"/>
          <w:b/>
          <w:sz w:val="28"/>
          <w:szCs w:val="28"/>
        </w:rPr>
        <w:t>Безопасность всегда под рукой</w:t>
      </w:r>
    </w:p>
    <w:p w:rsidR="00053437" w:rsidRPr="00E22173" w:rsidRDefault="00053437" w:rsidP="00E22173">
      <w:pPr>
        <w:shd w:val="clear" w:color="auto" w:fill="FFFFFF"/>
        <w:spacing w:before="61" w:after="61" w:line="261" w:lineRule="atLeast"/>
        <w:ind w:left="-567" w:right="-284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53437" w:rsidRPr="00DF0081" w:rsidRDefault="00053437" w:rsidP="00E22173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F0081">
        <w:rPr>
          <w:rFonts w:ascii="Times New Roman" w:hAnsi="Times New Roman"/>
          <w:sz w:val="28"/>
          <w:szCs w:val="28"/>
        </w:rPr>
        <w:t>Быстро найти достоверную информацию в интернете в наше время достаточно непросто в виду большого ее количества. Что делать если горит лес? Если Вы разбили градусник? Если кольцо застряло на пальце? Знать, как правильно реагировать в чрезвычайных ситуациях и время от времени освежать знания в области безопасности жизнедеятельности просто необходимо каждому человеку.</w:t>
      </w:r>
    </w:p>
    <w:p w:rsidR="00053437" w:rsidRPr="00DF0081" w:rsidRDefault="00053437" w:rsidP="00E2217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F0081">
        <w:rPr>
          <w:rFonts w:ascii="Times New Roman" w:hAnsi="Times New Roman"/>
          <w:sz w:val="28"/>
          <w:szCs w:val="28"/>
        </w:rPr>
        <w:t>Министерство по чрезвычайным ситуациям Республики Беларусь собрало всю необходимую информацию о безопасности в мобильном приложении «МЧС Беларуси Помощь рядом», которое можно легко скачать в Google Play Market и APP Store. В первом разделе «что делать?» вы найдёте информацию, как правильно реагировать и оказывать помощь при различных ситуациях. В разделе первая помощь имеется не только информация по оказанию первой доврачебной помощи, а так же аудио дублирование текста для упрощения помощи пострадавшему. Карта неблагоприятных и опасных погодных явлений заблаговременно предупредит вас об изменении погодных условий. В приложении также присутствует вкладка под названием «проверь себя» для проверки качества своих знаний. Энциклопедия  по чрезвычайным ситуациям предоставляет в развернутом виде информацию профилактической направленности. Специалисты постоянно развивают, включают новые тесты и разделы. Ещё одной немаловажной функцией является кнопка звонка в МЧС «112», с помощью которой можно сразу вызвать спасателей.</w:t>
      </w:r>
    </w:p>
    <w:p w:rsidR="00053437" w:rsidRPr="00DF0081" w:rsidRDefault="00053437" w:rsidP="00E2217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F0081">
        <w:rPr>
          <w:rFonts w:ascii="Times New Roman" w:hAnsi="Times New Roman"/>
          <w:sz w:val="28"/>
          <w:szCs w:val="28"/>
        </w:rPr>
        <w:t>Установите мобильное приложение «МЧС Беларуси Помощь рядом» и изучайте полезную информацию.</w:t>
      </w:r>
    </w:p>
    <w:p w:rsidR="00053437" w:rsidRDefault="00053437" w:rsidP="00E22173">
      <w:pPr>
        <w:spacing w:after="0" w:line="240" w:lineRule="auto"/>
      </w:pPr>
    </w:p>
    <w:sectPr w:rsidR="00053437" w:rsidSect="0043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3D6"/>
    <w:rsid w:val="00053437"/>
    <w:rsid w:val="002D76F5"/>
    <w:rsid w:val="004302E3"/>
    <w:rsid w:val="00743079"/>
    <w:rsid w:val="00C44F34"/>
    <w:rsid w:val="00D532BE"/>
    <w:rsid w:val="00DF0081"/>
    <w:rsid w:val="00E22173"/>
    <w:rsid w:val="00F7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E3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F703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03D6"/>
    <w:rPr>
      <w:rFonts w:ascii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DefaultParagraphFont"/>
    <w:uiPriority w:val="99"/>
    <w:rsid w:val="00F703D6"/>
    <w:rPr>
      <w:rFonts w:cs="Times New Roman"/>
    </w:rPr>
  </w:style>
  <w:style w:type="paragraph" w:styleId="NormalWeb">
    <w:name w:val="Normal (Web)"/>
    <w:basedOn w:val="Normal"/>
    <w:uiPriority w:val="99"/>
    <w:semiHidden/>
    <w:rsid w:val="00F70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7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0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11">
          <w:marLeft w:val="0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226</Words>
  <Characters>1293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всегда под рукой</dc:title>
  <dc:subject/>
  <dc:creator>HP</dc:creator>
  <cp:keywords/>
  <dc:description/>
  <cp:lastModifiedBy>Admin</cp:lastModifiedBy>
  <cp:revision>2</cp:revision>
  <dcterms:created xsi:type="dcterms:W3CDTF">2020-08-14T17:36:00Z</dcterms:created>
  <dcterms:modified xsi:type="dcterms:W3CDTF">2020-08-14T17:36:00Z</dcterms:modified>
</cp:coreProperties>
</file>