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1B" w:rsidRPr="005D4DBD" w:rsidRDefault="00136C1B" w:rsidP="005D4DB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5D4DBD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Безопасная печь</w:t>
      </w:r>
    </w:p>
    <w:p w:rsidR="00136C1B" w:rsidRDefault="00136C1B" w:rsidP="003E50E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Начался отопительный сезон и не лишний раз будет напомнить о том как безопасно эксплуатировать печь.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>Правила безопасности при эксплуатации печи:</w:t>
      </w:r>
    </w:p>
    <w:p w:rsidR="00136C1B" w:rsidRDefault="00136C1B" w:rsidP="003E50E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Дымоход должен быть оштукатурен и побелен</w:t>
      </w:r>
      <w:r w:rsidRPr="003E50E4">
        <w:rPr>
          <w:rFonts w:ascii="Times New Roman" w:hAnsi="Times New Roman"/>
          <w:sz w:val="28"/>
          <w:szCs w:val="28"/>
        </w:rPr>
        <w:t>;</w:t>
      </w:r>
    </w:p>
    <w:p w:rsidR="00136C1B" w:rsidRPr="003E50E4" w:rsidRDefault="00136C1B" w:rsidP="003E50E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 Не допускать эксплуатацию печи с трещинами</w:t>
      </w:r>
      <w:r w:rsidRPr="003E50E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lang w:val="be-BY"/>
        </w:rPr>
        <w:t>-</w:t>
      </w:r>
      <w:r>
        <w:rPr>
          <w:rFonts w:ascii="Times New Roman" w:hAnsi="Times New Roman"/>
          <w:sz w:val="28"/>
          <w:szCs w:val="28"/>
          <w:lang w:val="be-BY"/>
        </w:rPr>
        <w:t xml:space="preserve"> перед дверцей печи должен быть установлен предтопочный металлический лист размерами не менее 50х70 см</w:t>
      </w:r>
      <w:r w:rsidRPr="003E50E4">
        <w:rPr>
          <w:rFonts w:ascii="Times New Roman" w:hAnsi="Times New Roman"/>
          <w:sz w:val="28"/>
          <w:szCs w:val="28"/>
        </w:rPr>
        <w:t>;</w:t>
      </w:r>
    </w:p>
    <w:p w:rsidR="00136C1B" w:rsidRPr="003E50E4" w:rsidRDefault="00136C1B" w:rsidP="003E50E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3E50E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прекращайте топку печи не менее чем за 2 часа до сна</w:t>
      </w:r>
      <w:r w:rsidRPr="003E50E4">
        <w:rPr>
          <w:rFonts w:ascii="Times New Roman" w:hAnsi="Times New Roman"/>
          <w:sz w:val="28"/>
          <w:szCs w:val="28"/>
        </w:rPr>
        <w:t>;</w:t>
      </w:r>
    </w:p>
    <w:p w:rsidR="00136C1B" w:rsidRDefault="00136C1B" w:rsidP="003E50E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3E50E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>топите печи несколько раз за день, понемногу</w:t>
      </w:r>
      <w:r w:rsidRPr="006027C1">
        <w:rPr>
          <w:rFonts w:ascii="Times New Roman" w:hAnsi="Times New Roman"/>
          <w:sz w:val="28"/>
          <w:szCs w:val="28"/>
        </w:rPr>
        <w:t>;</w:t>
      </w:r>
    </w:p>
    <w:p w:rsidR="00136C1B" w:rsidRDefault="00136C1B" w:rsidP="006027C1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be-BY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be-BY"/>
        </w:rPr>
        <w:br/>
        <w:t>Запрещается:</w:t>
      </w:r>
    </w:p>
    <w:p w:rsidR="00136C1B" w:rsidRPr="006027C1" w:rsidRDefault="00136C1B" w:rsidP="006027C1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be-BY"/>
        </w:rPr>
        <w:t>растапливать печь бензином и другими легко-воспламеняющимися жидкостями</w:t>
      </w:r>
      <w:r w:rsidRPr="006027C1">
        <w:rPr>
          <w:rFonts w:ascii="Times New Roman" w:hAnsi="Times New Roman"/>
          <w:sz w:val="28"/>
          <w:szCs w:val="28"/>
        </w:rPr>
        <w:t>;</w:t>
      </w:r>
    </w:p>
    <w:p w:rsidR="00136C1B" w:rsidRPr="006027C1" w:rsidRDefault="00136C1B" w:rsidP="006027C1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6027C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топить печь с открытой дверцей</w:t>
      </w:r>
      <w:r w:rsidRPr="006027C1">
        <w:rPr>
          <w:rFonts w:ascii="Times New Roman" w:hAnsi="Times New Roman"/>
          <w:sz w:val="28"/>
          <w:szCs w:val="28"/>
        </w:rPr>
        <w:t>;</w:t>
      </w:r>
    </w:p>
    <w:p w:rsidR="00136C1B" w:rsidRPr="006027C1" w:rsidRDefault="00136C1B" w:rsidP="006027C1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6027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поручать детям смотреть за печью</w:t>
      </w:r>
      <w:r w:rsidRPr="006027C1">
        <w:rPr>
          <w:rFonts w:ascii="Times New Roman" w:hAnsi="Times New Roman"/>
          <w:sz w:val="28"/>
          <w:szCs w:val="28"/>
        </w:rPr>
        <w:t>;</w:t>
      </w:r>
    </w:p>
    <w:p w:rsidR="00136C1B" w:rsidRPr="006027C1" w:rsidRDefault="00136C1B" w:rsidP="006027C1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сушить одежду на топящейся печи.</w:t>
      </w:r>
      <w:r w:rsidRPr="006027C1">
        <w:rPr>
          <w:rFonts w:ascii="Times New Roman" w:hAnsi="Times New Roman"/>
          <w:sz w:val="28"/>
          <w:szCs w:val="28"/>
        </w:rPr>
        <w:t xml:space="preserve"> </w:t>
      </w:r>
    </w:p>
    <w:p w:rsidR="00136C1B" w:rsidRPr="005D4DBD" w:rsidRDefault="00136C1B" w:rsidP="005D4D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136C1B" w:rsidRPr="005D4DBD" w:rsidSect="001B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D7940"/>
    <w:multiLevelType w:val="hybridMultilevel"/>
    <w:tmpl w:val="E7AAF8FE"/>
    <w:lvl w:ilvl="0" w:tplc="489AB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F03"/>
    <w:rsid w:val="000340B8"/>
    <w:rsid w:val="00136C1B"/>
    <w:rsid w:val="001B0150"/>
    <w:rsid w:val="001D27A0"/>
    <w:rsid w:val="003E50E4"/>
    <w:rsid w:val="00420594"/>
    <w:rsid w:val="005906C4"/>
    <w:rsid w:val="005D4DBD"/>
    <w:rsid w:val="006027C1"/>
    <w:rsid w:val="00625B82"/>
    <w:rsid w:val="007A0EBE"/>
    <w:rsid w:val="00CC7F03"/>
    <w:rsid w:val="00D4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15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D4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4DB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ListParagraph">
    <w:name w:val="List Paragraph"/>
    <w:basedOn w:val="Normal"/>
    <w:uiPriority w:val="99"/>
    <w:qFormat/>
    <w:rsid w:val="003E5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1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98</Words>
  <Characters>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печь</dc:title>
  <dc:subject/>
  <dc:creator>User</dc:creator>
  <cp:keywords/>
  <dc:description/>
  <cp:lastModifiedBy>Admin</cp:lastModifiedBy>
  <cp:revision>2</cp:revision>
  <dcterms:created xsi:type="dcterms:W3CDTF">2021-10-18T11:29:00Z</dcterms:created>
  <dcterms:modified xsi:type="dcterms:W3CDTF">2021-10-18T11:29:00Z</dcterms:modified>
</cp:coreProperties>
</file>