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CC" w:rsidRDefault="00A966CC" w:rsidP="0082551E">
      <w:pPr>
        <w:shd w:val="clear" w:color="auto" w:fill="FFFFFF"/>
        <w:spacing w:before="100" w:beforeAutospacing="1" w:after="100" w:afterAutospacing="1" w:line="240" w:lineRule="auto"/>
        <w:ind w:left="2124" w:firstLine="708"/>
        <w:jc w:val="both"/>
        <w:rPr>
          <w:rFonts w:ascii="Times New Roman" w:hAnsi="Times New Roman"/>
          <w:b/>
          <w:bCs/>
          <w:color w:val="010101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10101"/>
          <w:kern w:val="36"/>
          <w:sz w:val="28"/>
          <w:szCs w:val="28"/>
          <w:lang w:eastAsia="ru-RU"/>
        </w:rPr>
        <w:t>Акция «Безопасный Новый год!»</w:t>
      </w:r>
    </w:p>
    <w:p w:rsidR="00A966CC" w:rsidRPr="0082551E" w:rsidRDefault="00A966CC" w:rsidP="00183ED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2551E">
        <w:rPr>
          <w:rFonts w:ascii="Times New Roman" w:hAnsi="Times New Roman"/>
          <w:sz w:val="28"/>
          <w:szCs w:val="28"/>
        </w:rPr>
        <w:t>14 декабря, Минск В Беларуси стартовала республиканская акция "Безопасный Новый год!</w:t>
      </w:r>
    </w:p>
    <w:p w:rsidR="00A966CC" w:rsidRPr="0082551E" w:rsidRDefault="00A966CC" w:rsidP="00183ED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2551E">
        <w:rPr>
          <w:rFonts w:ascii="Times New Roman" w:hAnsi="Times New Roman"/>
          <w:sz w:val="28"/>
          <w:szCs w:val="28"/>
        </w:rPr>
        <w:t>Первый этап про</w:t>
      </w:r>
      <w:r>
        <w:rPr>
          <w:rFonts w:ascii="Times New Roman" w:hAnsi="Times New Roman"/>
          <w:sz w:val="28"/>
          <w:szCs w:val="28"/>
        </w:rPr>
        <w:t>ходит</w:t>
      </w:r>
      <w:r w:rsidRPr="0082551E">
        <w:rPr>
          <w:rFonts w:ascii="Times New Roman" w:hAnsi="Times New Roman"/>
          <w:sz w:val="28"/>
          <w:szCs w:val="28"/>
        </w:rPr>
        <w:t xml:space="preserve"> с 14 по 17 декабря с </w:t>
      </w:r>
      <w:r>
        <w:rPr>
          <w:rFonts w:ascii="Times New Roman" w:hAnsi="Times New Roman"/>
          <w:sz w:val="28"/>
          <w:szCs w:val="28"/>
        </w:rPr>
        <w:t>акцентом</w:t>
      </w:r>
      <w:r w:rsidRPr="0082551E">
        <w:rPr>
          <w:rFonts w:ascii="Times New Roman" w:hAnsi="Times New Roman"/>
          <w:sz w:val="28"/>
          <w:szCs w:val="28"/>
        </w:rPr>
        <w:t xml:space="preserve"> на лицах преклонного возраста. </w:t>
      </w:r>
      <w:r>
        <w:rPr>
          <w:rFonts w:ascii="Times New Roman" w:hAnsi="Times New Roman"/>
          <w:sz w:val="28"/>
          <w:szCs w:val="28"/>
        </w:rPr>
        <w:t>Работники МЧС</w:t>
      </w:r>
      <w:r w:rsidRPr="0082551E">
        <w:rPr>
          <w:rFonts w:ascii="Times New Roman" w:hAnsi="Times New Roman"/>
          <w:sz w:val="28"/>
          <w:szCs w:val="28"/>
        </w:rPr>
        <w:t xml:space="preserve"> направятся в дома ветеранов и центры социального обслуживания населения, в санатории, оздоровительные центры, профилактории, дома отдыха и пансионаты</w:t>
      </w:r>
    </w:p>
    <w:p w:rsidR="00A966CC" w:rsidRPr="0082551E" w:rsidRDefault="00A966CC" w:rsidP="00183ED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2551E">
        <w:rPr>
          <w:rFonts w:ascii="Times New Roman" w:hAnsi="Times New Roman"/>
          <w:sz w:val="28"/>
          <w:szCs w:val="28"/>
        </w:rPr>
        <w:t>С 20 по 24 декабря - во время второго этапа акции - работники МЧС устроят праздник в школах, интернатах, семьях, где дети находятся в социально опасном положении, в детских домах и в домах семейного типа</w:t>
      </w:r>
      <w:r>
        <w:rPr>
          <w:rFonts w:ascii="Times New Roman" w:hAnsi="Times New Roman"/>
          <w:sz w:val="28"/>
          <w:szCs w:val="28"/>
        </w:rPr>
        <w:t>.</w:t>
      </w:r>
    </w:p>
    <w:p w:rsidR="00A966CC" w:rsidRDefault="00A966CC" w:rsidP="0082551E">
      <w:pPr>
        <w:ind w:firstLine="360"/>
        <w:rPr>
          <w:rFonts w:ascii="Times New Roman" w:hAnsi="Times New Roman"/>
          <w:sz w:val="28"/>
          <w:szCs w:val="28"/>
        </w:rPr>
      </w:pPr>
      <w:r w:rsidRPr="0082551E">
        <w:rPr>
          <w:rFonts w:ascii="Times New Roman" w:hAnsi="Times New Roman"/>
          <w:sz w:val="28"/>
          <w:szCs w:val="28"/>
        </w:rPr>
        <w:t>Заключительный этап акци</w:t>
      </w:r>
      <w:r>
        <w:rPr>
          <w:rFonts w:ascii="Times New Roman" w:hAnsi="Times New Roman"/>
          <w:sz w:val="28"/>
          <w:szCs w:val="28"/>
        </w:rPr>
        <w:t>и продлится с 27 по 31 декабря в</w:t>
      </w:r>
      <w:r w:rsidRPr="0082551E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ах продажи пиротехники, где спасатели </w:t>
      </w:r>
      <w:r w:rsidRPr="0082551E">
        <w:rPr>
          <w:rFonts w:ascii="Times New Roman" w:hAnsi="Times New Roman"/>
          <w:sz w:val="28"/>
          <w:szCs w:val="28"/>
        </w:rPr>
        <w:t>проведут с покупателями беседы, раздадут инструкции по безопасному использованию пиротехники, памятные календари акции и наглядно-изобразительную продукцию</w:t>
      </w:r>
      <w:r>
        <w:rPr>
          <w:rFonts w:ascii="Times New Roman" w:hAnsi="Times New Roman"/>
          <w:sz w:val="28"/>
          <w:szCs w:val="28"/>
        </w:rPr>
        <w:t>.</w:t>
      </w:r>
    </w:p>
    <w:p w:rsidR="00A966CC" w:rsidRPr="0082551E" w:rsidRDefault="00A966CC" w:rsidP="0082551E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МЧС напоминает – соблюдайте правила пожарной безопасности при использовании пиротехнических изделий: используйте изделия только заводского изготовления, запускайте пиротехнику вдали от жилых застроек, машин, лесов, внимательно прочитайте инструкцию о правилах пользования пиротехникой.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sectPr w:rsidR="00A966CC" w:rsidRPr="0082551E" w:rsidSect="00A0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EC3"/>
    <w:rsid w:val="000122DB"/>
    <w:rsid w:val="000621D2"/>
    <w:rsid w:val="000A2B55"/>
    <w:rsid w:val="000A481F"/>
    <w:rsid w:val="00183ED9"/>
    <w:rsid w:val="001A18C7"/>
    <w:rsid w:val="0039502C"/>
    <w:rsid w:val="003B3F09"/>
    <w:rsid w:val="0047039C"/>
    <w:rsid w:val="005674B2"/>
    <w:rsid w:val="00592DC0"/>
    <w:rsid w:val="00637FC4"/>
    <w:rsid w:val="00753709"/>
    <w:rsid w:val="007D2D21"/>
    <w:rsid w:val="007F39C8"/>
    <w:rsid w:val="0082551E"/>
    <w:rsid w:val="00837FB0"/>
    <w:rsid w:val="00941AB1"/>
    <w:rsid w:val="009B37CF"/>
    <w:rsid w:val="00A01353"/>
    <w:rsid w:val="00A70C96"/>
    <w:rsid w:val="00A92815"/>
    <w:rsid w:val="00A966CC"/>
    <w:rsid w:val="00AA1ABA"/>
    <w:rsid w:val="00B021ED"/>
    <w:rsid w:val="00B2786E"/>
    <w:rsid w:val="00B27DE3"/>
    <w:rsid w:val="00B7128B"/>
    <w:rsid w:val="00C20E98"/>
    <w:rsid w:val="00D27F38"/>
    <w:rsid w:val="00DD7766"/>
    <w:rsid w:val="00DF170F"/>
    <w:rsid w:val="00E114C5"/>
    <w:rsid w:val="00E31193"/>
    <w:rsid w:val="00E411A7"/>
    <w:rsid w:val="00F32498"/>
    <w:rsid w:val="00F57EC3"/>
    <w:rsid w:val="00FA0D9E"/>
    <w:rsid w:val="00FB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5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83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3ED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470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165</Words>
  <Characters>944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Акция «Безопасный Новый год</dc:title>
  <dc:subject/>
  <dc:creator>HP</dc:creator>
  <cp:keywords/>
  <dc:description/>
  <cp:lastModifiedBy>Admin</cp:lastModifiedBy>
  <cp:revision>2</cp:revision>
  <dcterms:created xsi:type="dcterms:W3CDTF">2021-12-17T23:20:00Z</dcterms:created>
  <dcterms:modified xsi:type="dcterms:W3CDTF">2021-12-17T23:20:00Z</dcterms:modified>
</cp:coreProperties>
</file>