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CCF" w:rsidRPr="00D3611A" w:rsidRDefault="00E27CCF" w:rsidP="00D3611A">
      <w:pPr>
        <w:jc w:val="center"/>
        <w:rPr>
          <w:b/>
          <w:sz w:val="20"/>
          <w:szCs w:val="20"/>
        </w:rPr>
      </w:pPr>
      <w:r w:rsidRPr="00D3611A">
        <w:rPr>
          <w:b/>
          <w:sz w:val="20"/>
          <w:szCs w:val="20"/>
        </w:rPr>
        <w:t>Социальный паспорт  учащегося  ___ «__»  класса</w:t>
      </w:r>
    </w:p>
    <w:p w:rsidR="00E27CCF" w:rsidRPr="00D3611A" w:rsidRDefault="00E27CCF" w:rsidP="00D3611A">
      <w:pPr>
        <w:jc w:val="center"/>
        <w:rPr>
          <w:sz w:val="20"/>
          <w:szCs w:val="20"/>
        </w:rPr>
      </w:pPr>
      <w:r w:rsidRPr="00D3611A">
        <w:rPr>
          <w:sz w:val="20"/>
          <w:szCs w:val="20"/>
        </w:rPr>
        <w:t>ГУО «Средняя школа №13 г. Орши»</w:t>
      </w:r>
    </w:p>
    <w:p w:rsidR="00E27CCF" w:rsidRPr="00D3611A" w:rsidRDefault="00E27CCF" w:rsidP="00D3611A">
      <w:pPr>
        <w:jc w:val="center"/>
        <w:rPr>
          <w:b/>
          <w:i/>
          <w:sz w:val="20"/>
          <w:szCs w:val="20"/>
          <w:u w:val="single"/>
        </w:rPr>
      </w:pPr>
      <w:r w:rsidRPr="00D3611A">
        <w:rPr>
          <w:b/>
          <w:i/>
          <w:sz w:val="20"/>
          <w:szCs w:val="20"/>
          <w:u w:val="single"/>
        </w:rPr>
        <w:t>Все графы обязательны для заполнения!</w:t>
      </w:r>
    </w:p>
    <w:p w:rsidR="00E27CCF" w:rsidRPr="00D3611A" w:rsidRDefault="00E27CCF" w:rsidP="00D3611A">
      <w:pPr>
        <w:jc w:val="center"/>
        <w:rPr>
          <w:sz w:val="20"/>
          <w:szCs w:val="20"/>
        </w:rPr>
      </w:pPr>
    </w:p>
    <w:p w:rsidR="00E27CCF" w:rsidRPr="00D3611A" w:rsidRDefault="00E27CCF" w:rsidP="00D3611A">
      <w:pPr>
        <w:rPr>
          <w:sz w:val="20"/>
          <w:szCs w:val="20"/>
        </w:rPr>
      </w:pPr>
      <w:r w:rsidRPr="00D3611A">
        <w:rPr>
          <w:b/>
          <w:sz w:val="20"/>
          <w:szCs w:val="20"/>
        </w:rPr>
        <w:t>Фамилия ___________________Имя ___________________Отчество</w:t>
      </w:r>
      <w:r w:rsidRPr="00D3611A">
        <w:rPr>
          <w:sz w:val="20"/>
          <w:szCs w:val="20"/>
        </w:rPr>
        <w:t>________________</w:t>
      </w:r>
    </w:p>
    <w:p w:rsidR="00E27CCF" w:rsidRPr="00D3611A" w:rsidRDefault="00E27CCF" w:rsidP="00D3611A">
      <w:pPr>
        <w:rPr>
          <w:sz w:val="20"/>
          <w:szCs w:val="20"/>
        </w:rPr>
      </w:pPr>
      <w:r w:rsidRPr="00D3611A">
        <w:rPr>
          <w:sz w:val="20"/>
          <w:szCs w:val="20"/>
        </w:rPr>
        <w:t>Дата рождения ________________________________</w:t>
      </w:r>
    </w:p>
    <w:p w:rsidR="00E27CCF" w:rsidRPr="00D3611A" w:rsidRDefault="00E27CCF" w:rsidP="00D3611A">
      <w:pPr>
        <w:rPr>
          <w:sz w:val="20"/>
          <w:szCs w:val="20"/>
        </w:rPr>
      </w:pPr>
      <w:r>
        <w:rPr>
          <w:sz w:val="20"/>
          <w:szCs w:val="20"/>
        </w:rPr>
        <w:t>Адрес проживания, прописки</w:t>
      </w:r>
      <w:r w:rsidRPr="00D3611A">
        <w:rPr>
          <w:sz w:val="20"/>
          <w:szCs w:val="20"/>
        </w:rPr>
        <w:t xml:space="preserve"> :_____________________________</w:t>
      </w:r>
      <w:r>
        <w:rPr>
          <w:sz w:val="20"/>
          <w:szCs w:val="20"/>
        </w:rPr>
        <w:t>______________________</w:t>
      </w:r>
    </w:p>
    <w:p w:rsidR="00E27CCF" w:rsidRPr="00D3611A" w:rsidRDefault="00E27CCF" w:rsidP="00D3611A">
      <w:pPr>
        <w:rPr>
          <w:sz w:val="20"/>
          <w:szCs w:val="20"/>
        </w:rPr>
      </w:pPr>
      <w:r w:rsidRPr="00D3611A">
        <w:rPr>
          <w:sz w:val="20"/>
          <w:szCs w:val="20"/>
        </w:rPr>
        <w:t>Домашний телефон  _______________ Мобильный телефон: ________________________</w:t>
      </w:r>
    </w:p>
    <w:p w:rsidR="00E27CCF" w:rsidRPr="00D3611A" w:rsidRDefault="00E27CCF" w:rsidP="00D3611A">
      <w:pPr>
        <w:rPr>
          <w:sz w:val="20"/>
          <w:szCs w:val="20"/>
        </w:rPr>
      </w:pPr>
      <w:r w:rsidRPr="00D3611A">
        <w:rPr>
          <w:sz w:val="20"/>
          <w:szCs w:val="20"/>
        </w:rPr>
        <w:t xml:space="preserve">                                                                                                               (указать обязательно)</w:t>
      </w:r>
    </w:p>
    <w:p w:rsidR="00E27CCF" w:rsidRPr="00D3611A" w:rsidRDefault="00E27CCF" w:rsidP="00D3611A">
      <w:pPr>
        <w:rPr>
          <w:b/>
          <w:sz w:val="20"/>
          <w:szCs w:val="20"/>
        </w:rPr>
      </w:pPr>
    </w:p>
    <w:p w:rsidR="00E27CCF" w:rsidRPr="00D3611A" w:rsidRDefault="00E27CCF" w:rsidP="00D3611A">
      <w:pPr>
        <w:rPr>
          <w:b/>
          <w:i/>
          <w:sz w:val="20"/>
          <w:szCs w:val="20"/>
          <w:u w:val="single"/>
        </w:rPr>
      </w:pPr>
      <w:r w:rsidRPr="00D3611A">
        <w:rPr>
          <w:b/>
          <w:sz w:val="20"/>
          <w:szCs w:val="20"/>
        </w:rPr>
        <w:t>Семья  полная / не полная/ полная измененная/гражданский брак</w:t>
      </w:r>
      <w:r w:rsidRPr="00D3611A">
        <w:rPr>
          <w:sz w:val="20"/>
          <w:szCs w:val="20"/>
        </w:rPr>
        <w:t xml:space="preserve">  </w:t>
      </w:r>
      <w:r w:rsidRPr="00D3611A">
        <w:rPr>
          <w:b/>
          <w:i/>
          <w:sz w:val="20"/>
          <w:szCs w:val="20"/>
          <w:u w:val="single"/>
        </w:rPr>
        <w:t>(подчеркнуть)</w:t>
      </w:r>
    </w:p>
    <w:p w:rsidR="00E27CCF" w:rsidRPr="00D3611A" w:rsidRDefault="00E27CCF" w:rsidP="00D3611A">
      <w:pPr>
        <w:rPr>
          <w:b/>
          <w:i/>
          <w:sz w:val="20"/>
          <w:szCs w:val="20"/>
          <w:u w:val="single"/>
        </w:rPr>
      </w:pPr>
      <w:r w:rsidRPr="00D3611A">
        <w:rPr>
          <w:i/>
          <w:sz w:val="20"/>
          <w:szCs w:val="20"/>
          <w:u w:val="single"/>
        </w:rPr>
        <w:t>Если родители имеют</w:t>
      </w:r>
      <w:r w:rsidRPr="00D3611A">
        <w:rPr>
          <w:b/>
          <w:i/>
          <w:sz w:val="20"/>
          <w:szCs w:val="20"/>
          <w:u w:val="single"/>
        </w:rPr>
        <w:t xml:space="preserve"> инвалидность </w:t>
      </w:r>
      <w:r w:rsidRPr="00D3611A">
        <w:rPr>
          <w:i/>
          <w:sz w:val="20"/>
          <w:szCs w:val="20"/>
          <w:u w:val="single"/>
        </w:rPr>
        <w:t xml:space="preserve">укажите кто и группу </w:t>
      </w:r>
      <w:r w:rsidRPr="00D3611A">
        <w:rPr>
          <w:b/>
          <w:i/>
          <w:sz w:val="20"/>
          <w:szCs w:val="20"/>
          <w:u w:val="single"/>
        </w:rPr>
        <w:t>________________________</w:t>
      </w:r>
    </w:p>
    <w:p w:rsidR="00E27CCF" w:rsidRPr="00D3611A" w:rsidRDefault="00E27CCF" w:rsidP="00D3611A">
      <w:pPr>
        <w:rPr>
          <w:sz w:val="20"/>
          <w:szCs w:val="20"/>
        </w:rPr>
      </w:pPr>
    </w:p>
    <w:p w:rsidR="00E27CCF" w:rsidRPr="00D3611A" w:rsidRDefault="00E27CCF" w:rsidP="00D3611A">
      <w:pPr>
        <w:rPr>
          <w:b/>
          <w:sz w:val="20"/>
          <w:szCs w:val="20"/>
        </w:rPr>
      </w:pPr>
      <w:r w:rsidRPr="00D3611A">
        <w:rPr>
          <w:b/>
          <w:sz w:val="20"/>
          <w:szCs w:val="20"/>
        </w:rPr>
        <w:t xml:space="preserve">Родители:                           </w:t>
      </w:r>
      <w:r w:rsidRPr="00D3611A">
        <w:rPr>
          <w:b/>
          <w:sz w:val="20"/>
          <w:szCs w:val="20"/>
          <w:u w:val="single"/>
        </w:rPr>
        <w:t>(Сведения об отце ребёнка указать обязательно!!!)</w:t>
      </w:r>
    </w:p>
    <w:p w:rsidR="00E27CCF" w:rsidRPr="00D3611A" w:rsidRDefault="00E27CCF" w:rsidP="00D3611A">
      <w:pPr>
        <w:rPr>
          <w:sz w:val="20"/>
          <w:szCs w:val="20"/>
        </w:rPr>
      </w:pPr>
      <w:r w:rsidRPr="00D3611A">
        <w:rPr>
          <w:b/>
          <w:sz w:val="20"/>
          <w:szCs w:val="20"/>
        </w:rPr>
        <w:t>Мать:</w:t>
      </w:r>
      <w:r w:rsidRPr="00D3611A">
        <w:rPr>
          <w:sz w:val="20"/>
          <w:szCs w:val="20"/>
        </w:rPr>
        <w:t xml:space="preserve">  Ф. И. О._______________________________________________________________</w:t>
      </w:r>
    </w:p>
    <w:p w:rsidR="00E27CCF" w:rsidRPr="00D3611A" w:rsidRDefault="00E27CCF" w:rsidP="00D3611A">
      <w:pPr>
        <w:rPr>
          <w:sz w:val="20"/>
          <w:szCs w:val="20"/>
        </w:rPr>
      </w:pPr>
      <w:r w:rsidRPr="00D3611A">
        <w:rPr>
          <w:sz w:val="20"/>
          <w:szCs w:val="20"/>
        </w:rPr>
        <w:t>Дата рождения: __________________    Мобильный телефон _______________________.</w:t>
      </w:r>
    </w:p>
    <w:p w:rsidR="00E27CCF" w:rsidRPr="00D3611A" w:rsidRDefault="00E27CCF" w:rsidP="00D3611A">
      <w:pPr>
        <w:rPr>
          <w:sz w:val="20"/>
          <w:szCs w:val="20"/>
        </w:rPr>
      </w:pPr>
      <w:r w:rsidRPr="00D3611A">
        <w:rPr>
          <w:sz w:val="20"/>
          <w:szCs w:val="20"/>
        </w:rPr>
        <w:t>Место работы________________________________________________________________</w:t>
      </w:r>
    </w:p>
    <w:p w:rsidR="00E27CCF" w:rsidRPr="00D3611A" w:rsidRDefault="00E27CCF" w:rsidP="00D3611A">
      <w:pPr>
        <w:rPr>
          <w:sz w:val="20"/>
          <w:szCs w:val="20"/>
        </w:rPr>
      </w:pPr>
      <w:r w:rsidRPr="00D3611A">
        <w:rPr>
          <w:b/>
          <w:sz w:val="20"/>
          <w:szCs w:val="20"/>
        </w:rPr>
        <w:t>Должность</w:t>
      </w:r>
      <w:r w:rsidRPr="00D3611A">
        <w:rPr>
          <w:sz w:val="20"/>
          <w:szCs w:val="20"/>
        </w:rPr>
        <w:t>__________________________________ ,рабочий телефон  ________________</w:t>
      </w:r>
    </w:p>
    <w:p w:rsidR="00E27CCF" w:rsidRPr="00D3611A" w:rsidRDefault="00E27CCF" w:rsidP="00D3611A">
      <w:pPr>
        <w:rPr>
          <w:sz w:val="20"/>
          <w:szCs w:val="20"/>
        </w:rPr>
      </w:pPr>
      <w:r w:rsidRPr="00D3611A">
        <w:rPr>
          <w:sz w:val="20"/>
          <w:szCs w:val="20"/>
        </w:rPr>
        <w:t>Если Вы не работаете, укажите последнее место работы_____________________________</w:t>
      </w:r>
    </w:p>
    <w:p w:rsidR="00E27CCF" w:rsidRPr="00D3611A" w:rsidRDefault="00E27CCF" w:rsidP="00D3611A">
      <w:pPr>
        <w:rPr>
          <w:sz w:val="20"/>
          <w:szCs w:val="20"/>
        </w:rPr>
      </w:pPr>
      <w:r w:rsidRPr="00D3611A">
        <w:rPr>
          <w:b/>
          <w:sz w:val="20"/>
          <w:szCs w:val="20"/>
        </w:rPr>
        <w:t>Образование</w:t>
      </w:r>
      <w:r w:rsidRPr="00D3611A">
        <w:rPr>
          <w:sz w:val="20"/>
          <w:szCs w:val="20"/>
        </w:rPr>
        <w:t xml:space="preserve"> (высшее, среднее специальное, неполное среднее, среднее)</w:t>
      </w:r>
    </w:p>
    <w:p w:rsidR="00E27CCF" w:rsidRPr="00D3611A" w:rsidRDefault="00E27CCF" w:rsidP="00D3611A">
      <w:pPr>
        <w:ind w:left="720"/>
        <w:rPr>
          <w:sz w:val="20"/>
          <w:szCs w:val="20"/>
        </w:rPr>
      </w:pPr>
      <w:r w:rsidRPr="00D3611A">
        <w:rPr>
          <w:b/>
          <w:sz w:val="20"/>
          <w:szCs w:val="20"/>
        </w:rPr>
        <w:t xml:space="preserve">                                                                  Личная подпись</w:t>
      </w:r>
      <w:r w:rsidRPr="00D3611A">
        <w:rPr>
          <w:sz w:val="20"/>
          <w:szCs w:val="20"/>
        </w:rPr>
        <w:t>__________________</w:t>
      </w:r>
    </w:p>
    <w:p w:rsidR="00E27CCF" w:rsidRPr="00D3611A" w:rsidRDefault="00E27CCF" w:rsidP="00D3611A">
      <w:pPr>
        <w:rPr>
          <w:sz w:val="20"/>
          <w:szCs w:val="20"/>
        </w:rPr>
      </w:pPr>
      <w:r w:rsidRPr="00D3611A">
        <w:rPr>
          <w:b/>
          <w:sz w:val="20"/>
          <w:szCs w:val="20"/>
        </w:rPr>
        <w:t>Отец:</w:t>
      </w:r>
      <w:r w:rsidRPr="00D3611A">
        <w:rPr>
          <w:sz w:val="20"/>
          <w:szCs w:val="20"/>
        </w:rPr>
        <w:t xml:space="preserve">  Ф. И. О._______________________________________________________________</w:t>
      </w:r>
    </w:p>
    <w:p w:rsidR="00E27CCF" w:rsidRPr="00D3611A" w:rsidRDefault="00E27CCF" w:rsidP="00D3611A">
      <w:pPr>
        <w:rPr>
          <w:sz w:val="20"/>
          <w:szCs w:val="20"/>
        </w:rPr>
      </w:pPr>
      <w:r w:rsidRPr="00D3611A">
        <w:rPr>
          <w:sz w:val="20"/>
          <w:szCs w:val="20"/>
        </w:rPr>
        <w:t>Дата рождения ____________________. Мобильный телефон _______________________.</w:t>
      </w:r>
    </w:p>
    <w:p w:rsidR="00E27CCF" w:rsidRPr="00D3611A" w:rsidRDefault="00E27CCF" w:rsidP="00D3611A">
      <w:pPr>
        <w:rPr>
          <w:sz w:val="20"/>
          <w:szCs w:val="20"/>
        </w:rPr>
      </w:pPr>
      <w:r w:rsidRPr="00D3611A">
        <w:rPr>
          <w:sz w:val="20"/>
          <w:szCs w:val="20"/>
        </w:rPr>
        <w:t>Место работы______________________________</w:t>
      </w:r>
    </w:p>
    <w:p w:rsidR="00E27CCF" w:rsidRPr="00D3611A" w:rsidRDefault="00E27CCF" w:rsidP="00D3611A">
      <w:pPr>
        <w:rPr>
          <w:sz w:val="20"/>
          <w:szCs w:val="20"/>
        </w:rPr>
      </w:pPr>
      <w:r w:rsidRPr="00D3611A">
        <w:rPr>
          <w:b/>
          <w:sz w:val="20"/>
          <w:szCs w:val="20"/>
        </w:rPr>
        <w:t xml:space="preserve">Должность </w:t>
      </w:r>
      <w:r w:rsidRPr="00D3611A">
        <w:rPr>
          <w:sz w:val="20"/>
          <w:szCs w:val="20"/>
        </w:rPr>
        <w:t>_________________________________, рабочий телефон  ________________</w:t>
      </w:r>
    </w:p>
    <w:p w:rsidR="00E27CCF" w:rsidRPr="00D3611A" w:rsidRDefault="00E27CCF" w:rsidP="00D3611A">
      <w:pPr>
        <w:rPr>
          <w:sz w:val="20"/>
          <w:szCs w:val="20"/>
        </w:rPr>
      </w:pPr>
      <w:r w:rsidRPr="00D3611A">
        <w:rPr>
          <w:b/>
          <w:sz w:val="20"/>
          <w:szCs w:val="20"/>
        </w:rPr>
        <w:t>Образование</w:t>
      </w:r>
      <w:r w:rsidRPr="00D3611A">
        <w:rPr>
          <w:sz w:val="20"/>
          <w:szCs w:val="20"/>
        </w:rPr>
        <w:t xml:space="preserve"> (высшее, среднее специальное, неполное среднее, среднее)</w:t>
      </w:r>
    </w:p>
    <w:p w:rsidR="00E27CCF" w:rsidRPr="00D3611A" w:rsidRDefault="00E27CCF" w:rsidP="00D3611A">
      <w:pPr>
        <w:rPr>
          <w:sz w:val="20"/>
          <w:szCs w:val="20"/>
        </w:rPr>
      </w:pPr>
      <w:r w:rsidRPr="00D3611A">
        <w:rPr>
          <w:sz w:val="20"/>
          <w:szCs w:val="20"/>
        </w:rPr>
        <w:t>Если Вы не работаете, укажите последнее место работы ___________________________</w:t>
      </w:r>
    </w:p>
    <w:p w:rsidR="00E27CCF" w:rsidRPr="00D3611A" w:rsidRDefault="00E27CCF" w:rsidP="00D3611A">
      <w:pPr>
        <w:rPr>
          <w:sz w:val="20"/>
          <w:szCs w:val="20"/>
        </w:rPr>
      </w:pPr>
      <w:r w:rsidRPr="00D3611A">
        <w:rPr>
          <w:b/>
          <w:sz w:val="20"/>
          <w:szCs w:val="20"/>
        </w:rPr>
        <w:t xml:space="preserve">                                                                           Личная подпись</w:t>
      </w:r>
      <w:r w:rsidRPr="00D3611A">
        <w:rPr>
          <w:sz w:val="20"/>
          <w:szCs w:val="20"/>
        </w:rPr>
        <w:t>_______________________</w:t>
      </w:r>
    </w:p>
    <w:p w:rsidR="00E27CCF" w:rsidRPr="00D3611A" w:rsidRDefault="00E27CCF" w:rsidP="00D3611A">
      <w:pPr>
        <w:rPr>
          <w:sz w:val="20"/>
          <w:szCs w:val="20"/>
        </w:rPr>
      </w:pPr>
      <w:r w:rsidRPr="00D3611A">
        <w:rPr>
          <w:b/>
          <w:sz w:val="20"/>
          <w:szCs w:val="20"/>
        </w:rPr>
        <w:t>Отчим/мачеха, гражданск___ муж/жена:</w:t>
      </w:r>
      <w:r w:rsidRPr="00D3611A">
        <w:rPr>
          <w:sz w:val="20"/>
          <w:szCs w:val="20"/>
        </w:rPr>
        <w:t xml:space="preserve"> </w:t>
      </w:r>
    </w:p>
    <w:p w:rsidR="00E27CCF" w:rsidRPr="00D3611A" w:rsidRDefault="00E27CCF" w:rsidP="00D3611A">
      <w:pPr>
        <w:rPr>
          <w:sz w:val="20"/>
          <w:szCs w:val="20"/>
        </w:rPr>
      </w:pPr>
      <w:r w:rsidRPr="00D3611A">
        <w:rPr>
          <w:sz w:val="20"/>
          <w:szCs w:val="20"/>
        </w:rPr>
        <w:t xml:space="preserve"> Ф. И. О.______________________________________</w:t>
      </w:r>
    </w:p>
    <w:p w:rsidR="00E27CCF" w:rsidRPr="00D3611A" w:rsidRDefault="00E27CCF" w:rsidP="00D3611A">
      <w:pPr>
        <w:rPr>
          <w:sz w:val="20"/>
          <w:szCs w:val="20"/>
        </w:rPr>
      </w:pPr>
      <w:r w:rsidRPr="00D3611A">
        <w:rPr>
          <w:sz w:val="20"/>
          <w:szCs w:val="20"/>
        </w:rPr>
        <w:t>Дата рождения ____________________. Мобильный телефон _______________________.</w:t>
      </w:r>
    </w:p>
    <w:p w:rsidR="00E27CCF" w:rsidRPr="00D3611A" w:rsidRDefault="00E27CCF" w:rsidP="00D3611A">
      <w:pPr>
        <w:rPr>
          <w:sz w:val="20"/>
          <w:szCs w:val="20"/>
        </w:rPr>
      </w:pPr>
      <w:r w:rsidRPr="00D3611A">
        <w:rPr>
          <w:sz w:val="20"/>
          <w:szCs w:val="20"/>
        </w:rPr>
        <w:t>Место работы______________________________</w:t>
      </w:r>
    </w:p>
    <w:p w:rsidR="00E27CCF" w:rsidRPr="00D3611A" w:rsidRDefault="00E27CCF" w:rsidP="00D3611A">
      <w:pPr>
        <w:rPr>
          <w:sz w:val="20"/>
          <w:szCs w:val="20"/>
        </w:rPr>
      </w:pPr>
      <w:r w:rsidRPr="00D3611A">
        <w:rPr>
          <w:b/>
          <w:sz w:val="20"/>
          <w:szCs w:val="20"/>
        </w:rPr>
        <w:t>Должность</w:t>
      </w:r>
      <w:r w:rsidRPr="00D3611A">
        <w:rPr>
          <w:sz w:val="20"/>
          <w:szCs w:val="20"/>
        </w:rPr>
        <w:t xml:space="preserve"> _________________________________, рабочий телефон  _________________</w:t>
      </w:r>
    </w:p>
    <w:p w:rsidR="00E27CCF" w:rsidRPr="00D3611A" w:rsidRDefault="00E27CCF" w:rsidP="00D3611A">
      <w:pPr>
        <w:rPr>
          <w:sz w:val="20"/>
          <w:szCs w:val="20"/>
        </w:rPr>
      </w:pPr>
      <w:r w:rsidRPr="00D3611A">
        <w:rPr>
          <w:sz w:val="20"/>
          <w:szCs w:val="20"/>
        </w:rPr>
        <w:t>Если Вы не работаете, укажите последнее место работы ____________________________</w:t>
      </w:r>
    </w:p>
    <w:p w:rsidR="00E27CCF" w:rsidRPr="00D3611A" w:rsidRDefault="00E27CCF" w:rsidP="00D3611A">
      <w:pPr>
        <w:rPr>
          <w:sz w:val="20"/>
          <w:szCs w:val="20"/>
        </w:rPr>
      </w:pPr>
      <w:r w:rsidRPr="00D3611A">
        <w:rPr>
          <w:sz w:val="20"/>
          <w:szCs w:val="20"/>
        </w:rPr>
        <w:t>Образование (высшее, среднее специальное, неполное среднее, среднее)</w:t>
      </w:r>
    </w:p>
    <w:p w:rsidR="00E27CCF" w:rsidRPr="00D3611A" w:rsidRDefault="00E27CCF" w:rsidP="00D3611A">
      <w:pPr>
        <w:ind w:left="720"/>
        <w:rPr>
          <w:sz w:val="20"/>
          <w:szCs w:val="20"/>
        </w:rPr>
      </w:pPr>
      <w:r w:rsidRPr="00D3611A">
        <w:rPr>
          <w:b/>
          <w:sz w:val="20"/>
          <w:szCs w:val="20"/>
        </w:rPr>
        <w:t xml:space="preserve">                                                                  Личная подпись</w:t>
      </w:r>
      <w:r w:rsidRPr="00D3611A">
        <w:rPr>
          <w:sz w:val="20"/>
          <w:szCs w:val="20"/>
        </w:rPr>
        <w:t>_________________</w:t>
      </w:r>
    </w:p>
    <w:p w:rsidR="00E27CCF" w:rsidRPr="00D3611A" w:rsidRDefault="00E27CCF" w:rsidP="00D3611A">
      <w:pPr>
        <w:rPr>
          <w:sz w:val="20"/>
          <w:szCs w:val="20"/>
        </w:rPr>
      </w:pPr>
      <w:r w:rsidRPr="00D3611A">
        <w:rPr>
          <w:sz w:val="20"/>
          <w:szCs w:val="20"/>
        </w:rPr>
        <w:t>Несовершеннолетние дети,  воспитывающиеся в семье (</w:t>
      </w:r>
      <w:r w:rsidRPr="00D3611A">
        <w:rPr>
          <w:b/>
          <w:sz w:val="20"/>
          <w:szCs w:val="20"/>
        </w:rPr>
        <w:t>Ф.И.О. (полностью) детей</w:t>
      </w:r>
      <w:r w:rsidRPr="00D3611A">
        <w:rPr>
          <w:sz w:val="20"/>
          <w:szCs w:val="20"/>
        </w:rPr>
        <w:t xml:space="preserve">, </w:t>
      </w:r>
    </w:p>
    <w:p w:rsidR="00E27CCF" w:rsidRPr="00D3611A" w:rsidRDefault="00E27CCF" w:rsidP="00D3611A">
      <w:pPr>
        <w:rPr>
          <w:b/>
          <w:sz w:val="20"/>
          <w:szCs w:val="20"/>
        </w:rPr>
      </w:pPr>
      <w:r w:rsidRPr="00D3611A">
        <w:rPr>
          <w:b/>
          <w:sz w:val="20"/>
          <w:szCs w:val="20"/>
        </w:rPr>
        <w:t xml:space="preserve">дата рождения, </w:t>
      </w:r>
      <w:r w:rsidRPr="00D3611A">
        <w:rPr>
          <w:sz w:val="20"/>
          <w:szCs w:val="20"/>
        </w:rPr>
        <w:t xml:space="preserve">какое учреждение посещают (школа, класс, детский сад) </w:t>
      </w:r>
    </w:p>
    <w:p w:rsidR="00E27CCF" w:rsidRPr="00D3611A" w:rsidRDefault="00E27CCF" w:rsidP="00D3611A">
      <w:pPr>
        <w:rPr>
          <w:sz w:val="20"/>
          <w:szCs w:val="20"/>
        </w:rPr>
      </w:pPr>
      <w:r w:rsidRPr="00D3611A">
        <w:rPr>
          <w:sz w:val="20"/>
          <w:szCs w:val="20"/>
        </w:rPr>
        <w:t>1___________________________________________________________________________</w:t>
      </w:r>
    </w:p>
    <w:p w:rsidR="00E27CCF" w:rsidRPr="00D3611A" w:rsidRDefault="00E27CCF" w:rsidP="00D3611A">
      <w:pPr>
        <w:rPr>
          <w:sz w:val="20"/>
          <w:szCs w:val="20"/>
        </w:rPr>
      </w:pPr>
      <w:r w:rsidRPr="00D3611A">
        <w:rPr>
          <w:sz w:val="20"/>
          <w:szCs w:val="20"/>
        </w:rPr>
        <w:t>2___________________________________________________________________________</w:t>
      </w:r>
    </w:p>
    <w:p w:rsidR="00E27CCF" w:rsidRPr="00D3611A" w:rsidRDefault="00E27CCF" w:rsidP="00D3611A">
      <w:pPr>
        <w:rPr>
          <w:sz w:val="20"/>
          <w:szCs w:val="20"/>
        </w:rPr>
      </w:pPr>
      <w:r w:rsidRPr="00D3611A">
        <w:rPr>
          <w:sz w:val="20"/>
          <w:szCs w:val="20"/>
        </w:rPr>
        <w:t>3___________________________________________________________________________</w:t>
      </w:r>
    </w:p>
    <w:p w:rsidR="00E27CCF" w:rsidRPr="00D3611A" w:rsidRDefault="00E27CCF" w:rsidP="00D3611A">
      <w:pPr>
        <w:rPr>
          <w:sz w:val="20"/>
          <w:szCs w:val="20"/>
        </w:rPr>
      </w:pPr>
      <w:r w:rsidRPr="00D3611A">
        <w:rPr>
          <w:sz w:val="20"/>
          <w:szCs w:val="20"/>
        </w:rPr>
        <w:t>4___________________________________________________________________________</w:t>
      </w:r>
    </w:p>
    <w:p w:rsidR="00E27CCF" w:rsidRPr="00D3611A" w:rsidRDefault="00E27CCF" w:rsidP="00D3611A">
      <w:pPr>
        <w:rPr>
          <w:sz w:val="20"/>
          <w:szCs w:val="20"/>
        </w:rPr>
      </w:pPr>
      <w:r w:rsidRPr="00D3611A">
        <w:rPr>
          <w:sz w:val="20"/>
          <w:szCs w:val="20"/>
        </w:rPr>
        <w:t>5 ___________________________________________________________________________</w:t>
      </w:r>
    </w:p>
    <w:p w:rsidR="00E27CCF" w:rsidRDefault="00E27CCF" w:rsidP="000B4505">
      <w:pPr>
        <w:rPr>
          <w:sz w:val="20"/>
          <w:szCs w:val="20"/>
        </w:rPr>
      </w:pPr>
      <w:r>
        <w:rPr>
          <w:b/>
          <w:sz w:val="20"/>
          <w:szCs w:val="20"/>
        </w:rPr>
        <w:t>Другие члены семьи, проживающие совместно: (</w:t>
      </w:r>
      <w:r>
        <w:rPr>
          <w:sz w:val="20"/>
          <w:szCs w:val="20"/>
        </w:rPr>
        <w:t>Ф.И.О. полностью, степень родства, дата рождения, мобильный телефон)</w:t>
      </w:r>
    </w:p>
    <w:p w:rsidR="00E27CCF" w:rsidRDefault="00E27CCF">
      <w:r>
        <w:rPr>
          <w:sz w:val="20"/>
          <w:szCs w:val="20"/>
        </w:rPr>
        <w:t>____________________________________________________________________________</w:t>
      </w:r>
    </w:p>
    <w:p w:rsidR="00E27CCF" w:rsidRDefault="00E27CCF">
      <w:r>
        <w:rPr>
          <w:sz w:val="20"/>
          <w:szCs w:val="20"/>
        </w:rPr>
        <w:t>____________________________________________________________________________</w:t>
      </w:r>
    </w:p>
    <w:p w:rsidR="00E27CCF" w:rsidRDefault="00E27CCF">
      <w:r>
        <w:rPr>
          <w:sz w:val="20"/>
          <w:szCs w:val="20"/>
        </w:rPr>
        <w:t>____________________________________________________________________________</w:t>
      </w:r>
    </w:p>
    <w:p w:rsidR="00E27CCF" w:rsidRPr="00D3611A" w:rsidRDefault="00E27CCF" w:rsidP="00D3611A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</w:t>
      </w:r>
    </w:p>
    <w:p w:rsidR="00E27CCF" w:rsidRPr="00D3611A" w:rsidRDefault="00E27CCF" w:rsidP="000B4505">
      <w:pPr>
        <w:jc w:val="center"/>
        <w:rPr>
          <w:b/>
          <w:sz w:val="20"/>
          <w:szCs w:val="20"/>
        </w:rPr>
      </w:pPr>
      <w:r w:rsidRPr="00D3611A">
        <w:rPr>
          <w:b/>
          <w:sz w:val="20"/>
          <w:szCs w:val="20"/>
        </w:rPr>
        <w:t>Социальный паспорт  учащегося  ___ «__»  класса</w:t>
      </w:r>
    </w:p>
    <w:p w:rsidR="00E27CCF" w:rsidRPr="00D3611A" w:rsidRDefault="00E27CCF" w:rsidP="000B4505">
      <w:pPr>
        <w:jc w:val="center"/>
        <w:rPr>
          <w:sz w:val="20"/>
          <w:szCs w:val="20"/>
        </w:rPr>
      </w:pPr>
      <w:r w:rsidRPr="00D3611A">
        <w:rPr>
          <w:sz w:val="20"/>
          <w:szCs w:val="20"/>
        </w:rPr>
        <w:t>ГУО «Средняя школа №13 г. Орши»</w:t>
      </w:r>
    </w:p>
    <w:p w:rsidR="00E27CCF" w:rsidRPr="00D3611A" w:rsidRDefault="00E27CCF" w:rsidP="000B4505">
      <w:pPr>
        <w:jc w:val="center"/>
        <w:rPr>
          <w:b/>
          <w:i/>
          <w:sz w:val="20"/>
          <w:szCs w:val="20"/>
          <w:u w:val="single"/>
        </w:rPr>
      </w:pPr>
      <w:r w:rsidRPr="00D3611A">
        <w:rPr>
          <w:b/>
          <w:i/>
          <w:sz w:val="20"/>
          <w:szCs w:val="20"/>
          <w:u w:val="single"/>
        </w:rPr>
        <w:t>Все графы обязательны для заполнения!</w:t>
      </w:r>
    </w:p>
    <w:p w:rsidR="00E27CCF" w:rsidRDefault="00E27CCF" w:rsidP="00D3611A">
      <w:pPr>
        <w:rPr>
          <w:b/>
          <w:sz w:val="20"/>
          <w:szCs w:val="20"/>
        </w:rPr>
      </w:pPr>
    </w:p>
    <w:p w:rsidR="00E27CCF" w:rsidRPr="00D3611A" w:rsidRDefault="00E27CCF" w:rsidP="00D3611A">
      <w:pPr>
        <w:rPr>
          <w:sz w:val="20"/>
          <w:szCs w:val="20"/>
        </w:rPr>
      </w:pPr>
      <w:r w:rsidRPr="00D3611A">
        <w:rPr>
          <w:b/>
          <w:sz w:val="20"/>
          <w:szCs w:val="20"/>
        </w:rPr>
        <w:t>Фамилия ___________________Имя ___________________Отчество</w:t>
      </w:r>
      <w:r w:rsidRPr="00D3611A">
        <w:rPr>
          <w:sz w:val="20"/>
          <w:szCs w:val="20"/>
        </w:rPr>
        <w:t>________________</w:t>
      </w:r>
    </w:p>
    <w:p w:rsidR="00E27CCF" w:rsidRPr="00D3611A" w:rsidRDefault="00E27CCF" w:rsidP="00D3611A">
      <w:pPr>
        <w:rPr>
          <w:sz w:val="20"/>
          <w:szCs w:val="20"/>
        </w:rPr>
      </w:pPr>
      <w:r w:rsidRPr="00D3611A">
        <w:rPr>
          <w:sz w:val="20"/>
          <w:szCs w:val="20"/>
        </w:rPr>
        <w:t>Дата рождения ________________________________</w:t>
      </w:r>
    </w:p>
    <w:p w:rsidR="00E27CCF" w:rsidRPr="00D3611A" w:rsidRDefault="00E27CCF" w:rsidP="00D3611A">
      <w:pPr>
        <w:rPr>
          <w:sz w:val="20"/>
          <w:szCs w:val="20"/>
        </w:rPr>
      </w:pPr>
      <w:r>
        <w:rPr>
          <w:sz w:val="20"/>
          <w:szCs w:val="20"/>
        </w:rPr>
        <w:t>А</w:t>
      </w:r>
      <w:r w:rsidRPr="00D3611A">
        <w:rPr>
          <w:sz w:val="20"/>
          <w:szCs w:val="20"/>
        </w:rPr>
        <w:t>дрес</w:t>
      </w:r>
      <w:r>
        <w:rPr>
          <w:sz w:val="20"/>
          <w:szCs w:val="20"/>
        </w:rPr>
        <w:t xml:space="preserve"> проживания, прописки</w:t>
      </w:r>
      <w:r w:rsidRPr="00D3611A">
        <w:rPr>
          <w:sz w:val="20"/>
          <w:szCs w:val="20"/>
        </w:rPr>
        <w:t xml:space="preserve"> :___________________________________</w:t>
      </w:r>
      <w:r>
        <w:rPr>
          <w:sz w:val="20"/>
          <w:szCs w:val="20"/>
        </w:rPr>
        <w:t>_______________</w:t>
      </w:r>
    </w:p>
    <w:p w:rsidR="00E27CCF" w:rsidRPr="00D3611A" w:rsidRDefault="00E27CCF" w:rsidP="00D3611A">
      <w:pPr>
        <w:rPr>
          <w:sz w:val="20"/>
          <w:szCs w:val="20"/>
        </w:rPr>
      </w:pPr>
      <w:r w:rsidRPr="00D3611A">
        <w:rPr>
          <w:sz w:val="20"/>
          <w:szCs w:val="20"/>
        </w:rPr>
        <w:t>Домашний телефон  _______________ Мобильный телефон: ________________________</w:t>
      </w:r>
    </w:p>
    <w:p w:rsidR="00E27CCF" w:rsidRPr="00D3611A" w:rsidRDefault="00E27CCF" w:rsidP="00D3611A">
      <w:pPr>
        <w:rPr>
          <w:sz w:val="20"/>
          <w:szCs w:val="20"/>
        </w:rPr>
      </w:pPr>
      <w:r w:rsidRPr="00D3611A">
        <w:rPr>
          <w:sz w:val="20"/>
          <w:szCs w:val="20"/>
        </w:rPr>
        <w:t xml:space="preserve">                                                                                                               (указать обязательно)</w:t>
      </w:r>
    </w:p>
    <w:p w:rsidR="00E27CCF" w:rsidRPr="00D3611A" w:rsidRDefault="00E27CCF" w:rsidP="00D3611A">
      <w:pPr>
        <w:rPr>
          <w:b/>
          <w:sz w:val="20"/>
          <w:szCs w:val="20"/>
        </w:rPr>
      </w:pPr>
    </w:p>
    <w:p w:rsidR="00E27CCF" w:rsidRPr="00D3611A" w:rsidRDefault="00E27CCF" w:rsidP="00D3611A">
      <w:pPr>
        <w:rPr>
          <w:b/>
          <w:i/>
          <w:sz w:val="20"/>
          <w:szCs w:val="20"/>
          <w:u w:val="single"/>
        </w:rPr>
      </w:pPr>
      <w:r w:rsidRPr="00D3611A">
        <w:rPr>
          <w:b/>
          <w:sz w:val="20"/>
          <w:szCs w:val="20"/>
        </w:rPr>
        <w:t>Семья  полная / не полная/ полная измененная/гражданский брак</w:t>
      </w:r>
      <w:r w:rsidRPr="00D3611A">
        <w:rPr>
          <w:sz w:val="20"/>
          <w:szCs w:val="20"/>
        </w:rPr>
        <w:t xml:space="preserve">  </w:t>
      </w:r>
      <w:r w:rsidRPr="00D3611A">
        <w:rPr>
          <w:b/>
          <w:i/>
          <w:sz w:val="20"/>
          <w:szCs w:val="20"/>
          <w:u w:val="single"/>
        </w:rPr>
        <w:t>(подчеркнуть)</w:t>
      </w:r>
    </w:p>
    <w:p w:rsidR="00E27CCF" w:rsidRPr="00D3611A" w:rsidRDefault="00E27CCF" w:rsidP="00D3611A">
      <w:pPr>
        <w:rPr>
          <w:b/>
          <w:i/>
          <w:sz w:val="20"/>
          <w:szCs w:val="20"/>
          <w:u w:val="single"/>
        </w:rPr>
      </w:pPr>
      <w:r w:rsidRPr="00D3611A">
        <w:rPr>
          <w:i/>
          <w:sz w:val="20"/>
          <w:szCs w:val="20"/>
          <w:u w:val="single"/>
        </w:rPr>
        <w:t>Если родители имеют</w:t>
      </w:r>
      <w:r w:rsidRPr="00D3611A">
        <w:rPr>
          <w:b/>
          <w:i/>
          <w:sz w:val="20"/>
          <w:szCs w:val="20"/>
          <w:u w:val="single"/>
        </w:rPr>
        <w:t xml:space="preserve"> инвалидность </w:t>
      </w:r>
      <w:r w:rsidRPr="00D3611A">
        <w:rPr>
          <w:i/>
          <w:sz w:val="20"/>
          <w:szCs w:val="20"/>
          <w:u w:val="single"/>
        </w:rPr>
        <w:t xml:space="preserve">укажите кто и группу </w:t>
      </w:r>
      <w:r w:rsidRPr="00D3611A">
        <w:rPr>
          <w:b/>
          <w:i/>
          <w:sz w:val="20"/>
          <w:szCs w:val="20"/>
          <w:u w:val="single"/>
        </w:rPr>
        <w:t>________________________</w:t>
      </w:r>
    </w:p>
    <w:p w:rsidR="00E27CCF" w:rsidRDefault="00E27CCF" w:rsidP="00D3611A">
      <w:pPr>
        <w:rPr>
          <w:sz w:val="20"/>
          <w:szCs w:val="20"/>
        </w:rPr>
      </w:pPr>
    </w:p>
    <w:p w:rsidR="00E27CCF" w:rsidRPr="00D3611A" w:rsidRDefault="00E27CCF" w:rsidP="00D3611A">
      <w:pPr>
        <w:rPr>
          <w:b/>
          <w:sz w:val="20"/>
          <w:szCs w:val="20"/>
        </w:rPr>
      </w:pPr>
      <w:r w:rsidRPr="00D3611A">
        <w:rPr>
          <w:b/>
          <w:sz w:val="20"/>
          <w:szCs w:val="20"/>
        </w:rPr>
        <w:t xml:space="preserve">Родители:                           </w:t>
      </w:r>
      <w:r w:rsidRPr="00D3611A">
        <w:rPr>
          <w:b/>
          <w:sz w:val="20"/>
          <w:szCs w:val="20"/>
          <w:u w:val="single"/>
        </w:rPr>
        <w:t>(Сведения об отце ребёнка указать обязательно!!!)</w:t>
      </w:r>
    </w:p>
    <w:p w:rsidR="00E27CCF" w:rsidRPr="00D3611A" w:rsidRDefault="00E27CCF" w:rsidP="00D3611A">
      <w:pPr>
        <w:rPr>
          <w:sz w:val="20"/>
          <w:szCs w:val="20"/>
        </w:rPr>
      </w:pPr>
      <w:r w:rsidRPr="00D3611A">
        <w:rPr>
          <w:b/>
          <w:sz w:val="20"/>
          <w:szCs w:val="20"/>
        </w:rPr>
        <w:t>Мать:</w:t>
      </w:r>
      <w:r w:rsidRPr="00D3611A">
        <w:rPr>
          <w:sz w:val="20"/>
          <w:szCs w:val="20"/>
        </w:rPr>
        <w:t xml:space="preserve">  Ф. И. О._______________________________________________________________</w:t>
      </w:r>
    </w:p>
    <w:p w:rsidR="00E27CCF" w:rsidRPr="00D3611A" w:rsidRDefault="00E27CCF" w:rsidP="00D3611A">
      <w:pPr>
        <w:rPr>
          <w:sz w:val="20"/>
          <w:szCs w:val="20"/>
        </w:rPr>
      </w:pPr>
      <w:r w:rsidRPr="00D3611A">
        <w:rPr>
          <w:sz w:val="20"/>
          <w:szCs w:val="20"/>
        </w:rPr>
        <w:t>Дата рождения: __________________    Мобильный телефон _______________________.</w:t>
      </w:r>
    </w:p>
    <w:p w:rsidR="00E27CCF" w:rsidRPr="00D3611A" w:rsidRDefault="00E27CCF" w:rsidP="00D3611A">
      <w:pPr>
        <w:rPr>
          <w:sz w:val="20"/>
          <w:szCs w:val="20"/>
        </w:rPr>
      </w:pPr>
      <w:r w:rsidRPr="00D3611A">
        <w:rPr>
          <w:sz w:val="20"/>
          <w:szCs w:val="20"/>
        </w:rPr>
        <w:t>Место работы________________________________________________________________</w:t>
      </w:r>
    </w:p>
    <w:p w:rsidR="00E27CCF" w:rsidRPr="00D3611A" w:rsidRDefault="00E27CCF" w:rsidP="00D3611A">
      <w:pPr>
        <w:rPr>
          <w:sz w:val="20"/>
          <w:szCs w:val="20"/>
        </w:rPr>
      </w:pPr>
      <w:r w:rsidRPr="00D3611A">
        <w:rPr>
          <w:b/>
          <w:sz w:val="20"/>
          <w:szCs w:val="20"/>
        </w:rPr>
        <w:t>Должность</w:t>
      </w:r>
      <w:r w:rsidRPr="00D3611A">
        <w:rPr>
          <w:sz w:val="20"/>
          <w:szCs w:val="20"/>
        </w:rPr>
        <w:t>__________________________________ ,рабочий телефон  ________________</w:t>
      </w:r>
    </w:p>
    <w:p w:rsidR="00E27CCF" w:rsidRPr="00D3611A" w:rsidRDefault="00E27CCF" w:rsidP="00D3611A">
      <w:pPr>
        <w:rPr>
          <w:sz w:val="20"/>
          <w:szCs w:val="20"/>
        </w:rPr>
      </w:pPr>
      <w:r w:rsidRPr="00D3611A">
        <w:rPr>
          <w:sz w:val="20"/>
          <w:szCs w:val="20"/>
        </w:rPr>
        <w:t>Если Вы не работаете, укажите последнее место работы_____________________________</w:t>
      </w:r>
    </w:p>
    <w:p w:rsidR="00E27CCF" w:rsidRPr="00D3611A" w:rsidRDefault="00E27CCF" w:rsidP="00D3611A">
      <w:pPr>
        <w:rPr>
          <w:sz w:val="20"/>
          <w:szCs w:val="20"/>
        </w:rPr>
      </w:pPr>
      <w:r w:rsidRPr="00D3611A">
        <w:rPr>
          <w:b/>
          <w:sz w:val="20"/>
          <w:szCs w:val="20"/>
        </w:rPr>
        <w:t>Образование</w:t>
      </w:r>
      <w:r w:rsidRPr="00D3611A">
        <w:rPr>
          <w:sz w:val="20"/>
          <w:szCs w:val="20"/>
        </w:rPr>
        <w:t xml:space="preserve"> (высшее, среднее специальное, неполное среднее, среднее)</w:t>
      </w:r>
    </w:p>
    <w:p w:rsidR="00E27CCF" w:rsidRPr="00D3611A" w:rsidRDefault="00E27CCF" w:rsidP="00D3611A">
      <w:pPr>
        <w:ind w:left="720"/>
        <w:rPr>
          <w:sz w:val="20"/>
          <w:szCs w:val="20"/>
        </w:rPr>
      </w:pPr>
      <w:r w:rsidRPr="00D3611A">
        <w:rPr>
          <w:b/>
          <w:sz w:val="20"/>
          <w:szCs w:val="20"/>
        </w:rPr>
        <w:t xml:space="preserve">                                                                  Личная подпись</w:t>
      </w:r>
      <w:r w:rsidRPr="00D3611A">
        <w:rPr>
          <w:sz w:val="20"/>
          <w:szCs w:val="20"/>
        </w:rPr>
        <w:t>___________________</w:t>
      </w:r>
    </w:p>
    <w:p w:rsidR="00E27CCF" w:rsidRPr="00D3611A" w:rsidRDefault="00E27CCF" w:rsidP="00D3611A">
      <w:pPr>
        <w:rPr>
          <w:sz w:val="20"/>
          <w:szCs w:val="20"/>
        </w:rPr>
      </w:pPr>
      <w:r w:rsidRPr="00D3611A">
        <w:rPr>
          <w:b/>
          <w:sz w:val="20"/>
          <w:szCs w:val="20"/>
        </w:rPr>
        <w:t>Отец:</w:t>
      </w:r>
      <w:r w:rsidRPr="00D3611A">
        <w:rPr>
          <w:sz w:val="20"/>
          <w:szCs w:val="20"/>
        </w:rPr>
        <w:t xml:space="preserve">  Ф. И. О._______________________________________________________________</w:t>
      </w:r>
    </w:p>
    <w:p w:rsidR="00E27CCF" w:rsidRPr="00D3611A" w:rsidRDefault="00E27CCF" w:rsidP="00D3611A">
      <w:pPr>
        <w:rPr>
          <w:sz w:val="20"/>
          <w:szCs w:val="20"/>
        </w:rPr>
      </w:pPr>
      <w:r w:rsidRPr="00D3611A">
        <w:rPr>
          <w:sz w:val="20"/>
          <w:szCs w:val="20"/>
        </w:rPr>
        <w:t>Дата рождения ____________________. Мобильный телефон _______________________.</w:t>
      </w:r>
    </w:p>
    <w:p w:rsidR="00E27CCF" w:rsidRPr="00D3611A" w:rsidRDefault="00E27CCF" w:rsidP="00D3611A">
      <w:pPr>
        <w:rPr>
          <w:sz w:val="20"/>
          <w:szCs w:val="20"/>
        </w:rPr>
      </w:pPr>
      <w:r w:rsidRPr="00D3611A">
        <w:rPr>
          <w:sz w:val="20"/>
          <w:szCs w:val="20"/>
        </w:rPr>
        <w:t>Место работы______________________________</w:t>
      </w:r>
    </w:p>
    <w:p w:rsidR="00E27CCF" w:rsidRPr="00D3611A" w:rsidRDefault="00E27CCF" w:rsidP="00D3611A">
      <w:pPr>
        <w:rPr>
          <w:sz w:val="20"/>
          <w:szCs w:val="20"/>
        </w:rPr>
      </w:pPr>
      <w:r w:rsidRPr="00D3611A">
        <w:rPr>
          <w:b/>
          <w:sz w:val="20"/>
          <w:szCs w:val="20"/>
        </w:rPr>
        <w:t xml:space="preserve">Должность </w:t>
      </w:r>
      <w:r w:rsidRPr="00D3611A">
        <w:rPr>
          <w:sz w:val="20"/>
          <w:szCs w:val="20"/>
        </w:rPr>
        <w:t>_________________________________, рабочий телефон  ________________</w:t>
      </w:r>
    </w:p>
    <w:p w:rsidR="00E27CCF" w:rsidRPr="00D3611A" w:rsidRDefault="00E27CCF" w:rsidP="00D3611A">
      <w:pPr>
        <w:rPr>
          <w:sz w:val="20"/>
          <w:szCs w:val="20"/>
        </w:rPr>
      </w:pPr>
      <w:r w:rsidRPr="00D3611A">
        <w:rPr>
          <w:b/>
          <w:sz w:val="20"/>
          <w:szCs w:val="20"/>
        </w:rPr>
        <w:t>Образование</w:t>
      </w:r>
      <w:r w:rsidRPr="00D3611A">
        <w:rPr>
          <w:sz w:val="20"/>
          <w:szCs w:val="20"/>
        </w:rPr>
        <w:t xml:space="preserve"> (высшее, среднее специальное, неполное среднее, среднее)</w:t>
      </w:r>
    </w:p>
    <w:p w:rsidR="00E27CCF" w:rsidRPr="00D3611A" w:rsidRDefault="00E27CCF" w:rsidP="00D3611A">
      <w:pPr>
        <w:rPr>
          <w:sz w:val="20"/>
          <w:szCs w:val="20"/>
        </w:rPr>
      </w:pPr>
      <w:r w:rsidRPr="00D3611A">
        <w:rPr>
          <w:sz w:val="20"/>
          <w:szCs w:val="20"/>
        </w:rPr>
        <w:t>Если Вы не работаете, укажите последнее место работы ___________________________</w:t>
      </w:r>
    </w:p>
    <w:p w:rsidR="00E27CCF" w:rsidRPr="00D3611A" w:rsidRDefault="00E27CCF" w:rsidP="00D3611A">
      <w:pPr>
        <w:rPr>
          <w:sz w:val="20"/>
          <w:szCs w:val="20"/>
        </w:rPr>
      </w:pPr>
      <w:r w:rsidRPr="00D3611A">
        <w:rPr>
          <w:b/>
          <w:sz w:val="20"/>
          <w:szCs w:val="20"/>
        </w:rPr>
        <w:t xml:space="preserve">                                                                           Личная подпись</w:t>
      </w:r>
      <w:r w:rsidRPr="00D3611A">
        <w:rPr>
          <w:sz w:val="20"/>
          <w:szCs w:val="20"/>
        </w:rPr>
        <w:t>_______________________</w:t>
      </w:r>
    </w:p>
    <w:p w:rsidR="00E27CCF" w:rsidRPr="00D3611A" w:rsidRDefault="00E27CCF" w:rsidP="00D3611A">
      <w:pPr>
        <w:rPr>
          <w:sz w:val="20"/>
          <w:szCs w:val="20"/>
        </w:rPr>
      </w:pPr>
      <w:r w:rsidRPr="00D3611A">
        <w:rPr>
          <w:b/>
          <w:sz w:val="20"/>
          <w:szCs w:val="20"/>
        </w:rPr>
        <w:t>Отчим/мачеха, гражданск___ муж/жена:</w:t>
      </w:r>
      <w:r w:rsidRPr="00D3611A">
        <w:rPr>
          <w:sz w:val="20"/>
          <w:szCs w:val="20"/>
        </w:rPr>
        <w:t xml:space="preserve"> </w:t>
      </w:r>
    </w:p>
    <w:p w:rsidR="00E27CCF" w:rsidRPr="00D3611A" w:rsidRDefault="00E27CCF" w:rsidP="00D3611A">
      <w:pPr>
        <w:rPr>
          <w:sz w:val="20"/>
          <w:szCs w:val="20"/>
        </w:rPr>
      </w:pPr>
      <w:r w:rsidRPr="00D3611A">
        <w:rPr>
          <w:sz w:val="20"/>
          <w:szCs w:val="20"/>
        </w:rPr>
        <w:t xml:space="preserve"> Ф. И. О.______________________________________</w:t>
      </w:r>
    </w:p>
    <w:p w:rsidR="00E27CCF" w:rsidRPr="00D3611A" w:rsidRDefault="00E27CCF" w:rsidP="00D3611A">
      <w:pPr>
        <w:rPr>
          <w:sz w:val="20"/>
          <w:szCs w:val="20"/>
        </w:rPr>
      </w:pPr>
      <w:r w:rsidRPr="00D3611A">
        <w:rPr>
          <w:sz w:val="20"/>
          <w:szCs w:val="20"/>
        </w:rPr>
        <w:t>Дата рождения ____________________. Мобильный телефон _______________________.</w:t>
      </w:r>
    </w:p>
    <w:p w:rsidR="00E27CCF" w:rsidRPr="00D3611A" w:rsidRDefault="00E27CCF" w:rsidP="00D3611A">
      <w:pPr>
        <w:rPr>
          <w:sz w:val="20"/>
          <w:szCs w:val="20"/>
        </w:rPr>
      </w:pPr>
      <w:r w:rsidRPr="00D3611A">
        <w:rPr>
          <w:sz w:val="20"/>
          <w:szCs w:val="20"/>
        </w:rPr>
        <w:t>Место работы______________________________</w:t>
      </w:r>
    </w:p>
    <w:p w:rsidR="00E27CCF" w:rsidRPr="00D3611A" w:rsidRDefault="00E27CCF" w:rsidP="00D3611A">
      <w:pPr>
        <w:rPr>
          <w:sz w:val="20"/>
          <w:szCs w:val="20"/>
        </w:rPr>
      </w:pPr>
      <w:r w:rsidRPr="00D3611A">
        <w:rPr>
          <w:b/>
          <w:sz w:val="20"/>
          <w:szCs w:val="20"/>
        </w:rPr>
        <w:t>Должность</w:t>
      </w:r>
      <w:r w:rsidRPr="00D3611A">
        <w:rPr>
          <w:sz w:val="20"/>
          <w:szCs w:val="20"/>
        </w:rPr>
        <w:t xml:space="preserve"> _________________________________, рабочий телефон  _________________</w:t>
      </w:r>
    </w:p>
    <w:p w:rsidR="00E27CCF" w:rsidRPr="00D3611A" w:rsidRDefault="00E27CCF" w:rsidP="00D3611A">
      <w:pPr>
        <w:rPr>
          <w:sz w:val="20"/>
          <w:szCs w:val="20"/>
        </w:rPr>
      </w:pPr>
      <w:r w:rsidRPr="00D3611A">
        <w:rPr>
          <w:sz w:val="20"/>
          <w:szCs w:val="20"/>
        </w:rPr>
        <w:t>Если Вы не работаете, укажите последнее место работы _____________________________</w:t>
      </w:r>
    </w:p>
    <w:p w:rsidR="00E27CCF" w:rsidRPr="00D3611A" w:rsidRDefault="00E27CCF" w:rsidP="00D3611A">
      <w:pPr>
        <w:rPr>
          <w:sz w:val="20"/>
          <w:szCs w:val="20"/>
        </w:rPr>
      </w:pPr>
      <w:r w:rsidRPr="00D3611A">
        <w:rPr>
          <w:sz w:val="20"/>
          <w:szCs w:val="20"/>
        </w:rPr>
        <w:t>Образование (высшее, среднее специальное, неполное среднее, среднее)</w:t>
      </w:r>
    </w:p>
    <w:p w:rsidR="00E27CCF" w:rsidRPr="00D3611A" w:rsidRDefault="00E27CCF" w:rsidP="00D3611A">
      <w:pPr>
        <w:ind w:left="720"/>
        <w:rPr>
          <w:sz w:val="20"/>
          <w:szCs w:val="20"/>
        </w:rPr>
      </w:pPr>
      <w:r w:rsidRPr="00D3611A">
        <w:rPr>
          <w:b/>
          <w:sz w:val="20"/>
          <w:szCs w:val="20"/>
        </w:rPr>
        <w:t xml:space="preserve">                                                                  Личная подпись</w:t>
      </w:r>
      <w:r w:rsidRPr="00D3611A">
        <w:rPr>
          <w:sz w:val="20"/>
          <w:szCs w:val="20"/>
        </w:rPr>
        <w:t>___________________</w:t>
      </w:r>
    </w:p>
    <w:p w:rsidR="00E27CCF" w:rsidRPr="00D3611A" w:rsidRDefault="00E27CCF" w:rsidP="00D3611A">
      <w:pPr>
        <w:rPr>
          <w:sz w:val="20"/>
          <w:szCs w:val="20"/>
        </w:rPr>
      </w:pPr>
      <w:r w:rsidRPr="00D3611A">
        <w:rPr>
          <w:sz w:val="20"/>
          <w:szCs w:val="20"/>
        </w:rPr>
        <w:t>Несовершеннолетние дети,  воспитывающиеся в семье (</w:t>
      </w:r>
      <w:r w:rsidRPr="00D3611A">
        <w:rPr>
          <w:b/>
          <w:sz w:val="20"/>
          <w:szCs w:val="20"/>
        </w:rPr>
        <w:t>Ф.И.О. (полностью) детей</w:t>
      </w:r>
      <w:r w:rsidRPr="00D3611A">
        <w:rPr>
          <w:sz w:val="20"/>
          <w:szCs w:val="20"/>
        </w:rPr>
        <w:t xml:space="preserve">, </w:t>
      </w:r>
    </w:p>
    <w:p w:rsidR="00E27CCF" w:rsidRPr="00D3611A" w:rsidRDefault="00E27CCF" w:rsidP="00D3611A">
      <w:pPr>
        <w:rPr>
          <w:sz w:val="20"/>
          <w:szCs w:val="20"/>
        </w:rPr>
      </w:pPr>
      <w:r w:rsidRPr="00D3611A">
        <w:rPr>
          <w:b/>
          <w:sz w:val="20"/>
          <w:szCs w:val="20"/>
        </w:rPr>
        <w:t xml:space="preserve">дата рождения, </w:t>
      </w:r>
      <w:r w:rsidRPr="00D3611A">
        <w:rPr>
          <w:sz w:val="20"/>
          <w:szCs w:val="20"/>
        </w:rPr>
        <w:t xml:space="preserve"> какое учреждение посещают (школа, класс, детский сад) </w:t>
      </w:r>
    </w:p>
    <w:p w:rsidR="00E27CCF" w:rsidRPr="00D3611A" w:rsidRDefault="00E27CCF" w:rsidP="00D3611A">
      <w:pPr>
        <w:rPr>
          <w:sz w:val="20"/>
          <w:szCs w:val="20"/>
        </w:rPr>
      </w:pPr>
      <w:r w:rsidRPr="00D3611A">
        <w:rPr>
          <w:sz w:val="20"/>
          <w:szCs w:val="20"/>
        </w:rPr>
        <w:t>1___________________________________________________________________________</w:t>
      </w:r>
    </w:p>
    <w:p w:rsidR="00E27CCF" w:rsidRPr="00D3611A" w:rsidRDefault="00E27CCF" w:rsidP="00D3611A">
      <w:pPr>
        <w:rPr>
          <w:sz w:val="20"/>
          <w:szCs w:val="20"/>
        </w:rPr>
      </w:pPr>
      <w:r w:rsidRPr="00D3611A">
        <w:rPr>
          <w:sz w:val="20"/>
          <w:szCs w:val="20"/>
        </w:rPr>
        <w:t>2___________________________________________________________________________</w:t>
      </w:r>
    </w:p>
    <w:p w:rsidR="00E27CCF" w:rsidRPr="00D3611A" w:rsidRDefault="00E27CCF" w:rsidP="00D3611A">
      <w:pPr>
        <w:rPr>
          <w:sz w:val="20"/>
          <w:szCs w:val="20"/>
        </w:rPr>
      </w:pPr>
      <w:r w:rsidRPr="00D3611A">
        <w:rPr>
          <w:sz w:val="20"/>
          <w:szCs w:val="20"/>
        </w:rPr>
        <w:t>3___________________________________________________________________________</w:t>
      </w:r>
    </w:p>
    <w:p w:rsidR="00E27CCF" w:rsidRPr="00D3611A" w:rsidRDefault="00E27CCF" w:rsidP="00D3611A">
      <w:pPr>
        <w:rPr>
          <w:sz w:val="20"/>
          <w:szCs w:val="20"/>
        </w:rPr>
      </w:pPr>
      <w:r w:rsidRPr="00D3611A">
        <w:rPr>
          <w:sz w:val="20"/>
          <w:szCs w:val="20"/>
        </w:rPr>
        <w:t>4___________________________________________________________________________</w:t>
      </w:r>
    </w:p>
    <w:p w:rsidR="00E27CCF" w:rsidRDefault="00E27CCF" w:rsidP="00D3611A">
      <w:pPr>
        <w:rPr>
          <w:sz w:val="20"/>
          <w:szCs w:val="20"/>
        </w:rPr>
      </w:pPr>
      <w:r w:rsidRPr="00D3611A">
        <w:rPr>
          <w:sz w:val="20"/>
          <w:szCs w:val="20"/>
        </w:rPr>
        <w:t>5 ___________________________________________________________________________</w:t>
      </w:r>
      <w:bookmarkStart w:id="0" w:name="_GoBack"/>
      <w:bookmarkEnd w:id="0"/>
    </w:p>
    <w:p w:rsidR="00E27CCF" w:rsidRDefault="00E27CCF" w:rsidP="00C87593">
      <w:pPr>
        <w:rPr>
          <w:sz w:val="20"/>
          <w:szCs w:val="20"/>
        </w:rPr>
      </w:pPr>
      <w:r>
        <w:rPr>
          <w:b/>
          <w:sz w:val="20"/>
          <w:szCs w:val="20"/>
        </w:rPr>
        <w:t>Другие члены семьи, проживающие совместно: (</w:t>
      </w:r>
      <w:r>
        <w:rPr>
          <w:sz w:val="20"/>
          <w:szCs w:val="20"/>
        </w:rPr>
        <w:t>Ф.И.О. полностью, степень родства, дата рождения, мобильный телефон)</w:t>
      </w:r>
    </w:p>
    <w:p w:rsidR="00E27CCF" w:rsidRDefault="00E27CCF" w:rsidP="00C87593">
      <w:r>
        <w:rPr>
          <w:sz w:val="20"/>
          <w:szCs w:val="20"/>
        </w:rPr>
        <w:t>____________________________________________________________________________</w:t>
      </w:r>
    </w:p>
    <w:p w:rsidR="00E27CCF" w:rsidRDefault="00E27CCF" w:rsidP="00C87593">
      <w:r>
        <w:rPr>
          <w:sz w:val="20"/>
          <w:szCs w:val="20"/>
        </w:rPr>
        <w:t>____________________________________________________________________________</w:t>
      </w:r>
    </w:p>
    <w:p w:rsidR="00E27CCF" w:rsidRDefault="00E27CCF" w:rsidP="00C87593">
      <w:r>
        <w:rPr>
          <w:sz w:val="20"/>
          <w:szCs w:val="20"/>
        </w:rPr>
        <w:t>____________________________________________________________________________</w:t>
      </w:r>
    </w:p>
    <w:p w:rsidR="00E27CCF" w:rsidRPr="00D3611A" w:rsidRDefault="00E27CCF" w:rsidP="00C87593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</w:t>
      </w:r>
    </w:p>
    <w:sectPr w:rsidR="00E27CCF" w:rsidRPr="00D3611A" w:rsidSect="00D3611A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681"/>
    <w:rsid w:val="000B4505"/>
    <w:rsid w:val="001F69F7"/>
    <w:rsid w:val="00291C80"/>
    <w:rsid w:val="003319B0"/>
    <w:rsid w:val="00334488"/>
    <w:rsid w:val="0064624A"/>
    <w:rsid w:val="006F2681"/>
    <w:rsid w:val="007B1079"/>
    <w:rsid w:val="007B587C"/>
    <w:rsid w:val="007F3318"/>
    <w:rsid w:val="00841A5C"/>
    <w:rsid w:val="008939D6"/>
    <w:rsid w:val="00C87593"/>
    <w:rsid w:val="00C92871"/>
    <w:rsid w:val="00D3611A"/>
    <w:rsid w:val="00E27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11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100</TotalTime>
  <Pages>1</Pages>
  <Words>1008</Words>
  <Characters>5748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123</cp:lastModifiedBy>
  <cp:revision>5</cp:revision>
  <cp:lastPrinted>2019-09-10T07:07:00Z</cp:lastPrinted>
  <dcterms:created xsi:type="dcterms:W3CDTF">2018-10-12T11:11:00Z</dcterms:created>
  <dcterms:modified xsi:type="dcterms:W3CDTF">2019-09-10T07:49:00Z</dcterms:modified>
</cp:coreProperties>
</file>