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C5" w:rsidRDefault="00530AC5" w:rsidP="00530AC5">
      <w:pPr>
        <w:spacing w:after="0"/>
        <w:jc w:val="right"/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  <w:t xml:space="preserve">Учитель обслуживающего труда </w:t>
      </w:r>
    </w:p>
    <w:p w:rsidR="00530AC5" w:rsidRDefault="00530AC5" w:rsidP="00530AC5">
      <w:pPr>
        <w:spacing w:after="0"/>
        <w:jc w:val="right"/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  <w:t xml:space="preserve">высшей квалификационной категории </w:t>
      </w:r>
    </w:p>
    <w:p w:rsidR="00530AC5" w:rsidRDefault="00530AC5" w:rsidP="00530AC5">
      <w:pPr>
        <w:spacing w:after="0"/>
        <w:jc w:val="right"/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  <w:t xml:space="preserve">СШ № 11 г. Лиды </w:t>
      </w:r>
    </w:p>
    <w:p w:rsidR="00530AC5" w:rsidRPr="00530AC5" w:rsidRDefault="00530AC5" w:rsidP="00530AC5">
      <w:pPr>
        <w:spacing w:after="0"/>
        <w:jc w:val="right"/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  <w:t xml:space="preserve">Корда Ольга </w:t>
      </w:r>
      <w:proofErr w:type="spellStart"/>
      <w:r w:rsidRPr="00530AC5"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  <w:t>Мечеславовна</w:t>
      </w:r>
      <w:proofErr w:type="spellEnd"/>
    </w:p>
    <w:p w:rsidR="00530AC5" w:rsidRDefault="00530AC5" w:rsidP="00530A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C61930" w:rsidRPr="00530AC5" w:rsidRDefault="00C61930" w:rsidP="00530A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/>
          <w:bCs/>
          <w:color w:val="000000"/>
          <w:sz w:val="30"/>
          <w:szCs w:val="30"/>
        </w:rPr>
        <w:t>Те</w:t>
      </w:r>
      <w:r w:rsidR="0081342C" w:rsidRPr="00530AC5">
        <w:rPr>
          <w:rFonts w:ascii="Times New Roman" w:hAnsi="Times New Roman" w:cs="Times New Roman"/>
          <w:b/>
          <w:bCs/>
          <w:color w:val="000000"/>
          <w:sz w:val="30"/>
          <w:szCs w:val="30"/>
        </w:rPr>
        <w:t>ма урока: Моделирование фартука</w:t>
      </w:r>
      <w:r w:rsidRPr="00530AC5">
        <w:rPr>
          <w:rFonts w:ascii="Times New Roman" w:hAnsi="Times New Roman" w:cs="Times New Roman"/>
          <w:b/>
          <w:bCs/>
          <w:color w:val="000000"/>
          <w:sz w:val="30"/>
          <w:szCs w:val="30"/>
        </w:rPr>
        <w:t>. 5 класс.</w:t>
      </w:r>
    </w:p>
    <w:p w:rsidR="00C61930" w:rsidRPr="00530AC5" w:rsidRDefault="00C61930" w:rsidP="00530AC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/>
          <w:bCs/>
          <w:color w:val="000000"/>
          <w:sz w:val="30"/>
          <w:szCs w:val="30"/>
        </w:rPr>
        <w:t>Цель</w:t>
      </w:r>
      <w:r w:rsidR="00232BC9" w:rsidRPr="00530AC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урока</w:t>
      </w:r>
      <w:r w:rsidRPr="00530AC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:  </w:t>
      </w:r>
    </w:p>
    <w:p w:rsidR="00C61930" w:rsidRPr="00530AC5" w:rsidRDefault="00232BC9" w:rsidP="00530AC5">
      <w:pPr>
        <w:spacing w:after="0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proofErr w:type="gramStart"/>
      <w:r w:rsidRPr="00530AC5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>Образовательная</w:t>
      </w:r>
      <w:r w:rsidR="00C61930" w:rsidRPr="00530AC5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>:</w:t>
      </w:r>
      <w:r w:rsidR="00C61930"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ознакомление учащихся с понятием «моделирование», правилами моделирования, с профессией «художник – модельер», «конструктор – модельер».</w:t>
      </w:r>
      <w:proofErr w:type="gramEnd"/>
      <w:r w:rsid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Н</w:t>
      </w:r>
      <w:r w:rsidR="00C61930"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аучить приемам технического моделирования фартука, изготовлению выкройки, расчёту ткани для пошива фартука</w:t>
      </w:r>
    </w:p>
    <w:p w:rsidR="00C61930" w:rsidRPr="00530AC5" w:rsidRDefault="00232BC9" w:rsidP="00530AC5">
      <w:pPr>
        <w:spacing w:after="0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>Развивающая</w:t>
      </w:r>
      <w:r w:rsidR="00C61930" w:rsidRPr="00530AC5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>:</w:t>
      </w:r>
      <w:r w:rsidR="00C61930"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развивать самостоятельность мышления, познавательные интересы, интеллектуальные способности. Развитие творческого мышления и воображения через моделирование фартука.</w:t>
      </w:r>
    </w:p>
    <w:p w:rsidR="00C61930" w:rsidRPr="00530AC5" w:rsidRDefault="00232BC9" w:rsidP="00530AC5">
      <w:pPr>
        <w:spacing w:after="0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>Воспитательная</w:t>
      </w:r>
      <w:r w:rsidR="00C61930" w:rsidRPr="00530AC5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>:</w:t>
      </w:r>
      <w:r w:rsidR="00C61930"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восп</w:t>
      </w: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итывать аккуратность</w:t>
      </w:r>
      <w:r w:rsidR="00C61930"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, эстетический вкус.</w:t>
      </w:r>
    </w:p>
    <w:p w:rsidR="00530AC5" w:rsidRDefault="00530AC5" w:rsidP="00530AC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C61930" w:rsidRPr="00530AC5" w:rsidRDefault="00C61930" w:rsidP="00530A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/>
          <w:bCs/>
          <w:color w:val="000000"/>
          <w:sz w:val="30"/>
          <w:szCs w:val="30"/>
        </w:rPr>
        <w:t>Ход урока</w:t>
      </w:r>
      <w:r w:rsidR="00530AC5">
        <w:rPr>
          <w:rFonts w:ascii="Times New Roman" w:hAnsi="Times New Roman" w:cs="Times New Roman"/>
          <w:b/>
          <w:bCs/>
          <w:color w:val="000000"/>
          <w:sz w:val="30"/>
          <w:szCs w:val="30"/>
        </w:rPr>
        <w:t>:</w:t>
      </w:r>
    </w:p>
    <w:p w:rsidR="00530AC5" w:rsidRDefault="00530AC5" w:rsidP="00530AC5">
      <w:pPr>
        <w:spacing w:after="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C61930" w:rsidRPr="00530AC5" w:rsidRDefault="00DB1EF3" w:rsidP="00530AC5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/>
          <w:bCs/>
          <w:color w:val="000000"/>
          <w:sz w:val="30"/>
          <w:szCs w:val="30"/>
        </w:rPr>
        <w:t>1.</w:t>
      </w:r>
      <w:r w:rsidR="00530AC5" w:rsidRPr="00530AC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C61930" w:rsidRPr="00530AC5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Ориентировочно-мотивационный этап.</w:t>
      </w:r>
    </w:p>
    <w:p w:rsidR="00C61930" w:rsidRPr="00530AC5" w:rsidRDefault="00232BC9" w:rsidP="00530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Приветствие учащихся, проверка</w:t>
      </w:r>
      <w:r w:rsidR="00F7517D"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их готовность к уроку,</w:t>
      </w:r>
      <w:r w:rsidR="0081342C"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настрой обучающихся </w:t>
      </w:r>
      <w:r w:rsidR="00C61930"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на работу. </w:t>
      </w:r>
    </w:p>
    <w:p w:rsidR="00C61930" w:rsidRPr="00530AC5" w:rsidRDefault="00DB1EF3" w:rsidP="00530AC5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/>
          <w:bCs/>
          <w:color w:val="000000"/>
          <w:sz w:val="30"/>
          <w:szCs w:val="30"/>
        </w:rPr>
        <w:t>2.</w:t>
      </w:r>
      <w:r w:rsidR="00530AC5" w:rsidRPr="00530AC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C61930" w:rsidRPr="00530AC5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Операционно-</w:t>
      </w:r>
      <w:proofErr w:type="spellStart"/>
      <w:r w:rsidR="00C61930" w:rsidRPr="00530AC5">
        <w:rPr>
          <w:rFonts w:ascii="Times New Roman" w:hAnsi="Times New Roman" w:cs="Times New Roman"/>
          <w:b/>
          <w:bCs/>
          <w:color w:val="000000"/>
          <w:sz w:val="30"/>
          <w:szCs w:val="30"/>
        </w:rPr>
        <w:t>деятельностный</w:t>
      </w:r>
      <w:proofErr w:type="spellEnd"/>
      <w:r w:rsidR="00C61930" w:rsidRPr="00530AC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этап:</w:t>
      </w:r>
    </w:p>
    <w:p w:rsidR="00C61930" w:rsidRPr="00530AC5" w:rsidRDefault="00530AC5" w:rsidP="00530AC5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2.1.</w:t>
      </w:r>
      <w:r w:rsidR="00C61930" w:rsidRPr="00530AC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Актуализация пройденного материала</w:t>
      </w:r>
    </w:p>
    <w:p w:rsidR="00C61930" w:rsidRPr="00530AC5" w:rsidRDefault="00C61930" w:rsidP="00530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Давайте </w:t>
      </w:r>
      <w:proofErr w:type="gramStart"/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вспомним с вами в какой последовательности идет</w:t>
      </w:r>
      <w:proofErr w:type="gramEnd"/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изготовление фартука. (Работа учащихся у доски)</w:t>
      </w:r>
    </w:p>
    <w:p w:rsidR="00C61930" w:rsidRPr="00530AC5" w:rsidRDefault="00C61930" w:rsidP="00530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1.Эскиз фартука</w:t>
      </w:r>
    </w:p>
    <w:p w:rsidR="00C61930" w:rsidRPr="00530AC5" w:rsidRDefault="00C61930" w:rsidP="00530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2.  Снятие мерок </w:t>
      </w:r>
    </w:p>
    <w:p w:rsidR="00C61930" w:rsidRPr="00530AC5" w:rsidRDefault="00C61930" w:rsidP="00530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3.  Построение чертежа фартука. </w:t>
      </w:r>
    </w:p>
    <w:p w:rsidR="00C61930" w:rsidRPr="00530AC5" w:rsidRDefault="00C61930" w:rsidP="00530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4.  Моделирование, изготовление выкройки.</w:t>
      </w:r>
    </w:p>
    <w:p w:rsidR="00C61930" w:rsidRPr="00530AC5" w:rsidRDefault="00C61930" w:rsidP="00530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5.  Раскрой. </w:t>
      </w:r>
    </w:p>
    <w:p w:rsidR="00C61930" w:rsidRPr="00530AC5" w:rsidRDefault="00C61930" w:rsidP="00530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6.  Пошив фартука</w:t>
      </w:r>
    </w:p>
    <w:p w:rsidR="00C61930" w:rsidRPr="00530AC5" w:rsidRDefault="00530AC5" w:rsidP="00530AC5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2.2. </w:t>
      </w:r>
      <w:r w:rsidR="0081342C" w:rsidRPr="00530AC5">
        <w:rPr>
          <w:rFonts w:ascii="Times New Roman" w:hAnsi="Times New Roman" w:cs="Times New Roman"/>
          <w:b/>
          <w:bCs/>
          <w:color w:val="000000"/>
          <w:sz w:val="30"/>
          <w:szCs w:val="30"/>
        </w:rPr>
        <w:t>Изучение</w:t>
      </w:r>
      <w:r w:rsidR="00C61930" w:rsidRPr="00530AC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нового материала.</w:t>
      </w:r>
    </w:p>
    <w:p w:rsidR="00F7517D" w:rsidRPr="00530AC5" w:rsidRDefault="00C61930" w:rsidP="00530AC5">
      <w:pPr>
        <w:pStyle w:val="a4"/>
        <w:spacing w:before="0" w:beforeAutospacing="0" w:after="0" w:afterAutospacing="0" w:line="300" w:lineRule="atLeast"/>
        <w:ind w:firstLine="709"/>
        <w:jc w:val="both"/>
        <w:rPr>
          <w:bCs/>
          <w:color w:val="000000"/>
          <w:sz w:val="30"/>
          <w:szCs w:val="30"/>
        </w:rPr>
      </w:pPr>
      <w:proofErr w:type="gramStart"/>
      <w:r w:rsidRPr="00530AC5">
        <w:rPr>
          <w:bCs/>
          <w:color w:val="000000"/>
          <w:sz w:val="30"/>
          <w:szCs w:val="30"/>
        </w:rPr>
        <w:t>Определите</w:t>
      </w:r>
      <w:proofErr w:type="gramEnd"/>
      <w:r w:rsidRPr="00530AC5">
        <w:rPr>
          <w:bCs/>
          <w:color w:val="000000"/>
          <w:sz w:val="30"/>
          <w:szCs w:val="30"/>
        </w:rPr>
        <w:t xml:space="preserve"> на каком этапе мы находимся? Правильно </w:t>
      </w:r>
      <w:proofErr w:type="gramStart"/>
      <w:r w:rsidRPr="00530AC5">
        <w:rPr>
          <w:bCs/>
          <w:color w:val="000000"/>
          <w:sz w:val="30"/>
          <w:szCs w:val="30"/>
        </w:rPr>
        <w:t>-м</w:t>
      </w:r>
      <w:proofErr w:type="gramEnd"/>
      <w:r w:rsidRPr="00530AC5">
        <w:rPr>
          <w:bCs/>
          <w:color w:val="000000"/>
          <w:sz w:val="30"/>
          <w:szCs w:val="30"/>
        </w:rPr>
        <w:t xml:space="preserve">оделирование. </w:t>
      </w:r>
      <w:r w:rsidR="00F7517D" w:rsidRPr="00530AC5">
        <w:rPr>
          <w:bCs/>
          <w:color w:val="000000"/>
          <w:sz w:val="30"/>
          <w:szCs w:val="30"/>
        </w:rPr>
        <w:t>(Запись темы урока в тетради.)</w:t>
      </w:r>
    </w:p>
    <w:p w:rsidR="00C61930" w:rsidRPr="00530AC5" w:rsidRDefault="00C61930" w:rsidP="00530AC5">
      <w:pPr>
        <w:pStyle w:val="a4"/>
        <w:spacing w:before="0" w:beforeAutospacing="0" w:after="0" w:afterAutospacing="0" w:line="300" w:lineRule="atLeast"/>
        <w:ind w:firstLine="709"/>
        <w:jc w:val="both"/>
        <w:rPr>
          <w:bCs/>
          <w:color w:val="000000"/>
          <w:sz w:val="30"/>
          <w:szCs w:val="30"/>
        </w:rPr>
      </w:pPr>
      <w:r w:rsidRPr="00530AC5">
        <w:rPr>
          <w:bCs/>
          <w:color w:val="000000"/>
          <w:sz w:val="30"/>
          <w:szCs w:val="30"/>
        </w:rPr>
        <w:t>Как вы думаете, что будет целью нашего урока? (ответы учащихся)</w:t>
      </w:r>
    </w:p>
    <w:p w:rsidR="00C61930" w:rsidRPr="00530AC5" w:rsidRDefault="00C61930" w:rsidP="00530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lastRenderedPageBreak/>
        <w:t>Работа по моделированию проводится в определенной последовательности:</w:t>
      </w:r>
    </w:p>
    <w:p w:rsidR="00C61930" w:rsidRPr="00530AC5" w:rsidRDefault="00C61930" w:rsidP="00530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-</w:t>
      </w:r>
      <w:r w:rsidR="00DB1EF3"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Ознакомление с фасонами изделия;</w:t>
      </w:r>
    </w:p>
    <w:p w:rsidR="00C61930" w:rsidRPr="00530AC5" w:rsidRDefault="00C61930" w:rsidP="00530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-  Ознакомление со способами изменения выкройки;</w:t>
      </w:r>
    </w:p>
    <w:p w:rsidR="00C61930" w:rsidRPr="00530AC5" w:rsidRDefault="00C61930" w:rsidP="00530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-  Выполнение элементов моделирования;</w:t>
      </w:r>
    </w:p>
    <w:p w:rsidR="00C61930" w:rsidRPr="00530AC5" w:rsidRDefault="00C61930" w:rsidP="00530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-  Ознакомление с сочетанием цветов. </w:t>
      </w:r>
    </w:p>
    <w:p w:rsidR="00C61930" w:rsidRPr="00530AC5" w:rsidRDefault="00F7517D" w:rsidP="00530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Ознакомление с фасонами фартука мы начнем с истории этого предмета одежды</w:t>
      </w:r>
      <w:r w:rsidR="00C61930"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. Данный элемент одежды является неотъемлемой частью национального костюма. Девочки посетили Центр ремёсел и традиционной культуры и сейчас нам расскажут о своём исследовании (сообщение учащейся «Из истории фартука»)</w:t>
      </w:r>
    </w:p>
    <w:p w:rsidR="00C61930" w:rsidRPr="00530AC5" w:rsidRDefault="00C61930" w:rsidP="00530AC5">
      <w:pPr>
        <w:pStyle w:val="a4"/>
        <w:spacing w:before="0" w:beforeAutospacing="0" w:after="0" w:afterAutospacing="0" w:line="300" w:lineRule="atLeast"/>
        <w:ind w:firstLine="709"/>
        <w:jc w:val="both"/>
        <w:rPr>
          <w:bCs/>
          <w:color w:val="000000"/>
          <w:sz w:val="30"/>
          <w:szCs w:val="30"/>
        </w:rPr>
      </w:pPr>
      <w:r w:rsidRPr="00530AC5">
        <w:rPr>
          <w:bCs/>
          <w:color w:val="000000"/>
          <w:sz w:val="30"/>
          <w:szCs w:val="30"/>
        </w:rPr>
        <w:t xml:space="preserve">Работа любого модельера начинается с формулы: </w:t>
      </w:r>
      <w:r w:rsidR="00530AC5" w:rsidRPr="00530AC5">
        <w:rPr>
          <w:bCs/>
          <w:color w:val="000000"/>
          <w:sz w:val="30"/>
          <w:szCs w:val="30"/>
        </w:rPr>
        <w:t>«</w:t>
      </w:r>
      <w:r w:rsidRPr="00530AC5">
        <w:rPr>
          <w:bCs/>
          <w:color w:val="000000"/>
          <w:sz w:val="30"/>
          <w:szCs w:val="30"/>
        </w:rPr>
        <w:t>для кого - для чего - из чего</w:t>
      </w:r>
      <w:r w:rsidR="00530AC5" w:rsidRPr="00530AC5">
        <w:rPr>
          <w:bCs/>
          <w:color w:val="000000"/>
          <w:sz w:val="30"/>
          <w:szCs w:val="30"/>
        </w:rPr>
        <w:t>»</w:t>
      </w:r>
      <w:r w:rsidRPr="00530AC5">
        <w:rPr>
          <w:bCs/>
          <w:color w:val="000000"/>
          <w:sz w:val="30"/>
          <w:szCs w:val="30"/>
        </w:rPr>
        <w:t xml:space="preserve"> Конструирование одежды тесно связано с моделированием. </w:t>
      </w:r>
      <w:proofErr w:type="gramStart"/>
      <w:r w:rsidRPr="00530AC5">
        <w:rPr>
          <w:bCs/>
          <w:color w:val="000000"/>
          <w:sz w:val="30"/>
          <w:szCs w:val="30"/>
        </w:rPr>
        <w:t>Термин «Моделирование» происходит от слова «Модель», т.е. образец, создаваемый художниками, модельерами,</w:t>
      </w:r>
      <w:r w:rsidR="00F7517D" w:rsidRPr="00530AC5">
        <w:rPr>
          <w:bCs/>
          <w:color w:val="000000"/>
          <w:sz w:val="30"/>
          <w:szCs w:val="30"/>
        </w:rPr>
        <w:t xml:space="preserve"> конструкторами.</w:t>
      </w:r>
      <w:proofErr w:type="gramEnd"/>
      <w:r w:rsidR="00F7517D" w:rsidRPr="00530AC5">
        <w:rPr>
          <w:bCs/>
          <w:color w:val="000000"/>
          <w:sz w:val="30"/>
          <w:szCs w:val="30"/>
        </w:rPr>
        <w:t xml:space="preserve"> Моделирование </w:t>
      </w:r>
      <w:r w:rsidRPr="00530AC5">
        <w:rPr>
          <w:bCs/>
          <w:color w:val="000000"/>
          <w:sz w:val="30"/>
          <w:szCs w:val="30"/>
        </w:rPr>
        <w:t>- процесс изменения чертежа изделия в соответствии с выбранной моделью (запись в тетради)</w:t>
      </w:r>
      <w:r w:rsidR="00530AC5">
        <w:rPr>
          <w:bCs/>
          <w:color w:val="000000"/>
          <w:sz w:val="30"/>
          <w:szCs w:val="30"/>
        </w:rPr>
        <w:t>.</w:t>
      </w:r>
    </w:p>
    <w:p w:rsidR="00C61930" w:rsidRPr="00530AC5" w:rsidRDefault="00C61930" w:rsidP="00530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Перед вами модели фартуков (работа с учебником стр.94)</w:t>
      </w:r>
      <w:r w:rsidR="00530AC5"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Кто создаёт модели? (ответы учащихся, профессия художник-модельер)</w:t>
      </w:r>
      <w:r w:rsidR="00530AC5"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</w:p>
    <w:p w:rsidR="00C61930" w:rsidRPr="00530AC5" w:rsidRDefault="00C61930" w:rsidP="00530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Мы видим модели совершенно разные. Почему они разные?</w:t>
      </w:r>
    </w:p>
    <w:p w:rsidR="00C61930" w:rsidRPr="00530AC5" w:rsidRDefault="00C61930" w:rsidP="00530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Я предлагаю вам подобрать детали и создать свой фартук (работа в парах и у доски)</w:t>
      </w:r>
      <w:r w:rsidR="00530AC5"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</w:p>
    <w:p w:rsidR="00C61930" w:rsidRPr="00530AC5" w:rsidRDefault="00C61930" w:rsidP="00530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Девочки работают, создавая модель фартука, подбирая нужные детали, используя различные заготовки карманов, грудки и нижней части.</w:t>
      </w:r>
    </w:p>
    <w:p w:rsidR="00C61930" w:rsidRPr="00530AC5" w:rsidRDefault="00C61930" w:rsidP="00530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 Как можно создать новую модель при помощи измененных деталей выкройки? (девочки создают модель)</w:t>
      </w:r>
      <w:r w:rsidR="00530AC5"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Отдельные детали изделия, </w:t>
      </w:r>
      <w:r w:rsidR="00F7517D"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входящие </w:t>
      </w: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в</w:t>
      </w:r>
      <w:r w:rsidR="0081342C"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один комплект должны </w:t>
      </w: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сочетаться между собой по форме: если нагрудник имеет верхний срез в виде уголка, то и нижняя часть фартука и карманы должны быть срезаны </w:t>
      </w:r>
      <w:proofErr w:type="gramStart"/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уголком</w:t>
      </w:r>
      <w:proofErr w:type="gramEnd"/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а не округлены. Если за основу принимается округлая форма: то надо скруглить срезы деталей фартука (карманов,  нагрудной  и  нижней части фартука).</w:t>
      </w:r>
    </w:p>
    <w:p w:rsidR="00C61930" w:rsidRPr="00530AC5" w:rsidRDefault="00C61930" w:rsidP="00530AC5">
      <w:pPr>
        <w:spacing w:after="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C61930" w:rsidRPr="00530AC5" w:rsidRDefault="00C61930" w:rsidP="00530A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703A7B4A" wp14:editId="0E98B528">
            <wp:extent cx="4581525" cy="3619971"/>
            <wp:effectExtent l="0" t="0" r="0" b="0"/>
            <wp:docPr id="1" name="Рисунок 1" descr="https://xn--j1ahfl.xn--p1ai/data/images/u153693/t1493711673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xn--j1ahfl.xn--p1ai/data/images/u153693/t1493711673a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57" cy="363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930" w:rsidRPr="00530AC5" w:rsidRDefault="00C61930" w:rsidP="00530AC5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  <w:t>Физкультминутка</w:t>
      </w:r>
    </w:p>
    <w:p w:rsidR="00C61930" w:rsidRPr="00530AC5" w:rsidRDefault="00C61930" w:rsidP="00530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Гимнастика для глаз: Сели прямо, удобно.</w:t>
      </w:r>
    </w:p>
    <w:p w:rsidR="00C61930" w:rsidRPr="00530AC5" w:rsidRDefault="00C61930" w:rsidP="00530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-Посмотрите направо, налево, вверх, вниз (вниз как можно глубже, чтобы увидеть пол)</w:t>
      </w:r>
      <w:r w:rsidR="00F7517D"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-5 раз</w:t>
      </w:r>
    </w:p>
    <w:p w:rsidR="00C61930" w:rsidRPr="00530AC5" w:rsidRDefault="00C61930" w:rsidP="00530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- Оглянулись на противоположную сторону стены, посмотрели. Смотрим на стену перед собой, закрыли глазки. Представили, что сзади. Открыли глаза-5 раз.</w:t>
      </w:r>
    </w:p>
    <w:p w:rsidR="00C61930" w:rsidRPr="00530AC5" w:rsidRDefault="00C61930" w:rsidP="00530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- Закрыть глаза, сжав сильно веки, открыть глаза-5 раз.</w:t>
      </w:r>
    </w:p>
    <w:p w:rsidR="00C61930" w:rsidRPr="00530AC5" w:rsidRDefault="00C61930" w:rsidP="00530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- Поставили ладошку перед глазами - посмотрели, отодвинули ладошку – посмотрели</w:t>
      </w:r>
      <w:r w:rsid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– </w:t>
      </w: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убрали ладошку - 5 раз.</w:t>
      </w:r>
    </w:p>
    <w:p w:rsidR="00C61930" w:rsidRPr="00530AC5" w:rsidRDefault="00530AC5" w:rsidP="00530AC5">
      <w:pPr>
        <w:spacing w:after="0"/>
        <w:ind w:firstLine="709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2.3. </w:t>
      </w:r>
      <w:r w:rsidR="00C61930" w:rsidRPr="00530AC5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Практическая работа.</w:t>
      </w:r>
    </w:p>
    <w:p w:rsidR="00C61930" w:rsidRPr="00530AC5" w:rsidRDefault="00C61930" w:rsidP="00530AC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 w:rsidRPr="00530AC5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Сейчас мы с вами будем конструкторам</w:t>
      </w:r>
      <w:proofErr w:type="gramStart"/>
      <w:r w:rsidRPr="00530AC5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и-</w:t>
      </w:r>
      <w:proofErr w:type="gramEnd"/>
      <w:r w:rsidRPr="00530AC5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модельерами.  Наша задача изменить </w:t>
      </w:r>
      <w:r w:rsidR="00F7517D" w:rsidRPr="00530AC5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форму деталей фартука</w:t>
      </w:r>
      <w:r w:rsidR="0081342C" w:rsidRPr="00530AC5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с помощью нанесения новых линий </w:t>
      </w:r>
      <w:r w:rsidRPr="00530AC5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и получить новые  фасоны фартуков.</w:t>
      </w:r>
    </w:p>
    <w:p w:rsidR="00C61930" w:rsidRPr="00530AC5" w:rsidRDefault="00C61930" w:rsidP="00530AC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color w:val="000000"/>
          <w:sz w:val="30"/>
          <w:szCs w:val="30"/>
        </w:rPr>
        <w:t>После изучения эскиза модели (работа с учебником стр. 95) приступают к изменению чертежа основы, т.е. к техническому моделированию. В нашем случае основные элементы технического моделирования – это:</w:t>
      </w:r>
    </w:p>
    <w:p w:rsidR="00C61930" w:rsidRPr="00530AC5" w:rsidRDefault="00C61930" w:rsidP="003D79E2">
      <w:pPr>
        <w:spacing w:after="0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color w:val="000000"/>
          <w:sz w:val="30"/>
          <w:szCs w:val="30"/>
        </w:rPr>
        <w:t>- изменение длины изделия;</w:t>
      </w:r>
    </w:p>
    <w:p w:rsidR="00C61930" w:rsidRPr="00530AC5" w:rsidRDefault="00C61930" w:rsidP="003D79E2">
      <w:pPr>
        <w:spacing w:after="0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color w:val="000000"/>
          <w:sz w:val="30"/>
          <w:szCs w:val="30"/>
        </w:rPr>
        <w:t>- изменение формы низа фартука;</w:t>
      </w:r>
    </w:p>
    <w:p w:rsidR="00C61930" w:rsidRPr="00530AC5" w:rsidRDefault="00C61930" w:rsidP="003D79E2">
      <w:pPr>
        <w:spacing w:after="0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color w:val="000000"/>
          <w:sz w:val="30"/>
          <w:szCs w:val="30"/>
        </w:rPr>
        <w:t>- изменение формы карманов.</w:t>
      </w:r>
    </w:p>
    <w:p w:rsidR="00C61930" w:rsidRPr="00530AC5" w:rsidRDefault="00C61930" w:rsidP="003D79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color w:val="000000"/>
          <w:sz w:val="30"/>
          <w:szCs w:val="30"/>
        </w:rPr>
        <w:lastRenderedPageBreak/>
        <w:t>Давайте рассмотрим, как можно изменить простой чертеж фартука.</w:t>
      </w:r>
      <w:r w:rsidR="003D79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Pr="00530AC5">
        <w:rPr>
          <w:rFonts w:ascii="Times New Roman" w:hAnsi="Times New Roman" w:cs="Times New Roman"/>
          <w:color w:val="000000"/>
          <w:sz w:val="30"/>
          <w:szCs w:val="30"/>
        </w:rPr>
        <w:t>(На доске показываю, как изменить форму низа фартука на одной модели.</w:t>
      </w:r>
      <w:proofErr w:type="gramEnd"/>
      <w:r w:rsidRPr="00530AC5">
        <w:rPr>
          <w:rFonts w:ascii="Times New Roman" w:hAnsi="Times New Roman" w:cs="Times New Roman"/>
          <w:color w:val="000000"/>
          <w:sz w:val="30"/>
          <w:szCs w:val="30"/>
        </w:rPr>
        <w:t xml:space="preserve"> Далее учащиеся работают самостоятельно, выполняют моделирование в соответствии своим эскизам. </w:t>
      </w:r>
    </w:p>
    <w:p w:rsidR="00C61930" w:rsidRPr="003D79E2" w:rsidRDefault="003D79E2" w:rsidP="003D79E2">
      <w:pPr>
        <w:spacing w:after="0"/>
        <w:ind w:firstLine="708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3D79E2">
        <w:rPr>
          <w:rFonts w:ascii="Times New Roman" w:hAnsi="Times New Roman" w:cs="Times New Roman"/>
          <w:b/>
          <w:color w:val="000000"/>
          <w:sz w:val="30"/>
          <w:szCs w:val="30"/>
        </w:rPr>
        <w:t>3</w:t>
      </w:r>
      <w:r w:rsidR="00C61930" w:rsidRPr="003D79E2">
        <w:rPr>
          <w:rFonts w:ascii="Times New Roman" w:hAnsi="Times New Roman" w:cs="Times New Roman"/>
          <w:b/>
          <w:color w:val="000000"/>
          <w:sz w:val="30"/>
          <w:szCs w:val="30"/>
        </w:rPr>
        <w:t>.</w:t>
      </w:r>
      <w:r w:rsidRPr="003D79E2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C61930" w:rsidRPr="003D79E2">
        <w:rPr>
          <w:rFonts w:ascii="Times New Roman" w:hAnsi="Times New Roman" w:cs="Times New Roman"/>
          <w:b/>
          <w:color w:val="000000"/>
          <w:sz w:val="30"/>
          <w:szCs w:val="30"/>
        </w:rPr>
        <w:t>Контрольно-коррекционный этап</w:t>
      </w:r>
    </w:p>
    <w:p w:rsidR="00C61930" w:rsidRPr="00530AC5" w:rsidRDefault="00C61930" w:rsidP="003D79E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color w:val="000000"/>
          <w:sz w:val="30"/>
          <w:szCs w:val="30"/>
        </w:rPr>
        <w:t>Обход рабочих мест.</w:t>
      </w:r>
    </w:p>
    <w:p w:rsidR="00C61930" w:rsidRPr="00530AC5" w:rsidRDefault="00C61930" w:rsidP="003D79E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color w:val="000000"/>
          <w:sz w:val="30"/>
          <w:szCs w:val="30"/>
        </w:rPr>
        <w:t>Индивидуальные инструктажи.</w:t>
      </w:r>
    </w:p>
    <w:p w:rsidR="00C61930" w:rsidRPr="00530AC5" w:rsidRDefault="00C61930" w:rsidP="003D79E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color w:val="000000"/>
          <w:sz w:val="30"/>
          <w:szCs w:val="30"/>
        </w:rPr>
        <w:t xml:space="preserve">Следующим этапом нашей работы будет изготовление выкройки. Может кто-нибудь скажет, что такое выкройка, чем она отличается от чертежа? (ответы учащихся)    </w:t>
      </w:r>
    </w:p>
    <w:p w:rsidR="00C61930" w:rsidRPr="00530AC5" w:rsidRDefault="00C61930" w:rsidP="003D79E2">
      <w:pPr>
        <w:pStyle w:val="a4"/>
        <w:spacing w:before="0" w:beforeAutospacing="0" w:after="0" w:afterAutospacing="0" w:line="300" w:lineRule="atLeast"/>
        <w:ind w:firstLine="851"/>
        <w:jc w:val="both"/>
        <w:rPr>
          <w:bCs/>
          <w:color w:val="000000"/>
          <w:sz w:val="30"/>
          <w:szCs w:val="30"/>
        </w:rPr>
      </w:pPr>
      <w:r w:rsidRPr="00530AC5">
        <w:rPr>
          <w:color w:val="000000"/>
          <w:sz w:val="30"/>
          <w:szCs w:val="30"/>
        </w:rPr>
        <w:t xml:space="preserve">  Выкройка</w:t>
      </w:r>
      <w:r w:rsidR="003D79E2">
        <w:rPr>
          <w:color w:val="000000"/>
          <w:sz w:val="30"/>
          <w:szCs w:val="30"/>
        </w:rPr>
        <w:t xml:space="preserve"> </w:t>
      </w:r>
      <w:r w:rsidRPr="00530AC5">
        <w:rPr>
          <w:color w:val="000000"/>
          <w:sz w:val="30"/>
          <w:szCs w:val="30"/>
        </w:rPr>
        <w:t xml:space="preserve">- это чертёж </w:t>
      </w:r>
      <w:proofErr w:type="gramStart"/>
      <w:r w:rsidRPr="00530AC5">
        <w:rPr>
          <w:color w:val="000000"/>
          <w:sz w:val="30"/>
          <w:szCs w:val="30"/>
        </w:rPr>
        <w:t>изделия</w:t>
      </w:r>
      <w:proofErr w:type="gramEnd"/>
      <w:r w:rsidRPr="00530AC5">
        <w:rPr>
          <w:color w:val="000000"/>
          <w:sz w:val="30"/>
          <w:szCs w:val="30"/>
        </w:rPr>
        <w:t xml:space="preserve"> вырезанный из бумаги</w:t>
      </w:r>
      <w:r w:rsidRPr="00530AC5">
        <w:rPr>
          <w:bCs/>
          <w:color w:val="000000"/>
          <w:sz w:val="30"/>
          <w:szCs w:val="30"/>
        </w:rPr>
        <w:t xml:space="preserve"> (запись в тетради)</w:t>
      </w:r>
      <w:r w:rsidR="003D79E2">
        <w:rPr>
          <w:bCs/>
          <w:color w:val="000000"/>
          <w:sz w:val="30"/>
          <w:szCs w:val="30"/>
        </w:rPr>
        <w:t>.</w:t>
      </w:r>
    </w:p>
    <w:p w:rsidR="00C61930" w:rsidRPr="00530AC5" w:rsidRDefault="00C61930" w:rsidP="003D79E2">
      <w:pPr>
        <w:pStyle w:val="a4"/>
        <w:spacing w:before="0" w:beforeAutospacing="0" w:after="0" w:afterAutospacing="0" w:line="300" w:lineRule="atLeast"/>
        <w:ind w:firstLine="851"/>
        <w:jc w:val="both"/>
        <w:rPr>
          <w:bCs/>
          <w:color w:val="000000"/>
          <w:sz w:val="30"/>
          <w:szCs w:val="30"/>
        </w:rPr>
      </w:pPr>
      <w:proofErr w:type="gramStart"/>
      <w:r w:rsidRPr="00530AC5">
        <w:rPr>
          <w:bCs/>
          <w:color w:val="000000"/>
          <w:sz w:val="30"/>
          <w:szCs w:val="30"/>
        </w:rPr>
        <w:t>Сейчас вам необходимо подписать все линии на чертеже и его вырезать (работа с учебником (стр.97)</w:t>
      </w:r>
      <w:proofErr w:type="gramEnd"/>
    </w:p>
    <w:p w:rsidR="00C61930" w:rsidRPr="00530AC5" w:rsidRDefault="00C61930" w:rsidP="003D79E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color w:val="000000"/>
          <w:sz w:val="30"/>
          <w:szCs w:val="30"/>
        </w:rPr>
        <w:t>Но прежде давайте вспомним правила безопасной работы с ножницами (ответы учащихся).</w:t>
      </w:r>
    </w:p>
    <w:p w:rsidR="00C61930" w:rsidRPr="00530AC5" w:rsidRDefault="00C61930" w:rsidP="003D79E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color w:val="000000"/>
          <w:sz w:val="30"/>
          <w:szCs w:val="30"/>
        </w:rPr>
        <w:t xml:space="preserve">Выкройка у нас готова. </w:t>
      </w:r>
      <w:r w:rsidR="00F7517D" w:rsidRPr="00530AC5">
        <w:rPr>
          <w:rFonts w:ascii="Times New Roman" w:hAnsi="Times New Roman" w:cs="Times New Roman"/>
          <w:color w:val="000000"/>
          <w:sz w:val="30"/>
          <w:szCs w:val="30"/>
        </w:rPr>
        <w:t>А как вы думаете, что нам ещё</w:t>
      </w:r>
      <w:r w:rsidRPr="00530AC5">
        <w:rPr>
          <w:rFonts w:ascii="Times New Roman" w:hAnsi="Times New Roman" w:cs="Times New Roman"/>
          <w:color w:val="000000"/>
          <w:sz w:val="30"/>
          <w:szCs w:val="30"/>
        </w:rPr>
        <w:t xml:space="preserve"> необходимо </w:t>
      </w:r>
      <w:r w:rsidR="00F7517D" w:rsidRPr="00530AC5">
        <w:rPr>
          <w:rFonts w:ascii="Times New Roman" w:hAnsi="Times New Roman" w:cs="Times New Roman"/>
          <w:color w:val="000000"/>
          <w:sz w:val="30"/>
          <w:szCs w:val="30"/>
        </w:rPr>
        <w:t>для того, чтобы изготовить фартук</w:t>
      </w:r>
      <w:r w:rsidR="0081342C" w:rsidRPr="00530AC5">
        <w:rPr>
          <w:rFonts w:ascii="Times New Roman" w:hAnsi="Times New Roman" w:cs="Times New Roman"/>
          <w:color w:val="000000"/>
          <w:sz w:val="30"/>
          <w:szCs w:val="30"/>
        </w:rPr>
        <w:t>?</w:t>
      </w:r>
      <w:r w:rsidR="00F7517D" w:rsidRPr="00530AC5">
        <w:rPr>
          <w:rFonts w:ascii="Times New Roman" w:hAnsi="Times New Roman" w:cs="Times New Roman"/>
          <w:color w:val="000000"/>
          <w:sz w:val="30"/>
          <w:szCs w:val="30"/>
        </w:rPr>
        <w:t xml:space="preserve"> (ответ</w:t>
      </w:r>
      <w:r w:rsidR="0081342C" w:rsidRPr="00530AC5">
        <w:rPr>
          <w:rFonts w:ascii="Times New Roman" w:hAnsi="Times New Roman" w:cs="Times New Roman"/>
          <w:color w:val="000000"/>
          <w:sz w:val="30"/>
          <w:szCs w:val="30"/>
        </w:rPr>
        <w:t xml:space="preserve"> учащихся)</w:t>
      </w:r>
    </w:p>
    <w:p w:rsidR="0081342C" w:rsidRPr="00530AC5" w:rsidRDefault="0081342C" w:rsidP="003D79E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color w:val="000000"/>
          <w:sz w:val="30"/>
          <w:szCs w:val="30"/>
        </w:rPr>
        <w:t>Сколько ткани необходимо купить? Какую мерку нам необходимо взять для расчёта?</w:t>
      </w:r>
    </w:p>
    <w:p w:rsidR="0081342C" w:rsidRPr="00530AC5" w:rsidRDefault="0081342C" w:rsidP="003D79E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color w:val="000000"/>
          <w:sz w:val="30"/>
          <w:szCs w:val="30"/>
        </w:rPr>
        <w:t xml:space="preserve">Расчёт количества ткани для фартука </w:t>
      </w:r>
      <w:proofErr w:type="spellStart"/>
      <w:r w:rsidRPr="00530AC5">
        <w:rPr>
          <w:rFonts w:ascii="Times New Roman" w:hAnsi="Times New Roman" w:cs="Times New Roman"/>
          <w:color w:val="000000"/>
          <w:sz w:val="30"/>
          <w:szCs w:val="30"/>
        </w:rPr>
        <w:t>Ди</w:t>
      </w:r>
      <w:proofErr w:type="spellEnd"/>
      <w:r w:rsidRPr="00530AC5">
        <w:rPr>
          <w:rFonts w:ascii="Times New Roman" w:hAnsi="Times New Roman" w:cs="Times New Roman"/>
          <w:color w:val="000000"/>
          <w:sz w:val="30"/>
          <w:szCs w:val="30"/>
        </w:rPr>
        <w:t xml:space="preserve"> + 10 см (учащиеся записывают в тетрадь и рассчитывают количество ткани по своей мерке)</w:t>
      </w:r>
    </w:p>
    <w:p w:rsidR="0081342C" w:rsidRPr="00530AC5" w:rsidRDefault="0081342C" w:rsidP="003D79E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color w:val="000000"/>
          <w:sz w:val="30"/>
          <w:szCs w:val="30"/>
        </w:rPr>
        <w:t>Для чего мы прибавляем 10 см? (ответы учащихся)</w:t>
      </w:r>
    </w:p>
    <w:p w:rsidR="00C61930" w:rsidRPr="003D79E2" w:rsidRDefault="003D79E2" w:rsidP="003D79E2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3D79E2">
        <w:rPr>
          <w:rFonts w:ascii="Times New Roman" w:hAnsi="Times New Roman" w:cs="Times New Roman"/>
          <w:b/>
          <w:color w:val="000000"/>
          <w:sz w:val="30"/>
          <w:szCs w:val="30"/>
        </w:rPr>
        <w:t>4</w:t>
      </w:r>
      <w:r w:rsidR="00C61930" w:rsidRPr="003D79E2">
        <w:rPr>
          <w:rFonts w:ascii="Times New Roman" w:hAnsi="Times New Roman" w:cs="Times New Roman"/>
          <w:b/>
          <w:color w:val="000000"/>
          <w:sz w:val="30"/>
          <w:szCs w:val="30"/>
        </w:rPr>
        <w:t>.</w:t>
      </w:r>
      <w:r w:rsidRPr="003D79E2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proofErr w:type="spellStart"/>
      <w:r w:rsidR="00C61930" w:rsidRPr="003D79E2">
        <w:rPr>
          <w:rFonts w:ascii="Times New Roman" w:hAnsi="Times New Roman" w:cs="Times New Roman"/>
          <w:b/>
          <w:color w:val="000000"/>
          <w:sz w:val="30"/>
          <w:szCs w:val="30"/>
        </w:rPr>
        <w:t>Рефликсионно</w:t>
      </w:r>
      <w:proofErr w:type="spellEnd"/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C61930" w:rsidRPr="003D79E2">
        <w:rPr>
          <w:rFonts w:ascii="Times New Roman" w:hAnsi="Times New Roman" w:cs="Times New Roman"/>
          <w:b/>
          <w:color w:val="000000"/>
          <w:sz w:val="30"/>
          <w:szCs w:val="30"/>
        </w:rPr>
        <w:t>- оценочный этап</w:t>
      </w:r>
    </w:p>
    <w:p w:rsidR="00C61930" w:rsidRPr="00530AC5" w:rsidRDefault="00C61930" w:rsidP="003D79E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Вы умницы. Тему урока усвоили. Мне очень понравилось работать сегодня с вами. </w:t>
      </w:r>
    </w:p>
    <w:p w:rsidR="00C61930" w:rsidRPr="00530AC5" w:rsidRDefault="00C61930" w:rsidP="003D79E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А, теперь поделитесь мнениями об уроке. Попрошу желающих вытянуть карточку и высказать своё мнение</w:t>
      </w:r>
    </w:p>
    <w:p w:rsidR="00C61930" w:rsidRPr="00530AC5" w:rsidRDefault="00C61930" w:rsidP="003D79E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было интересно…</w:t>
      </w:r>
    </w:p>
    <w:p w:rsidR="00C61930" w:rsidRPr="00530AC5" w:rsidRDefault="00C61930" w:rsidP="003D79E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было трудно…</w:t>
      </w:r>
    </w:p>
    <w:p w:rsidR="00C61930" w:rsidRPr="00530AC5" w:rsidRDefault="00C61930" w:rsidP="003D79E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теперь я могу…</w:t>
      </w:r>
    </w:p>
    <w:p w:rsidR="00C61930" w:rsidRPr="00530AC5" w:rsidRDefault="00C61930" w:rsidP="003D79E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я научилась…</w:t>
      </w:r>
      <w:bookmarkStart w:id="0" w:name="_GoBack"/>
      <w:bookmarkEnd w:id="0"/>
    </w:p>
    <w:p w:rsidR="00C61930" w:rsidRPr="00530AC5" w:rsidRDefault="00C61930" w:rsidP="003D79E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меня удивило…</w:t>
      </w:r>
    </w:p>
    <w:p w:rsidR="00C61930" w:rsidRPr="00530AC5" w:rsidRDefault="00C61930" w:rsidP="003D79E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30AC5">
        <w:rPr>
          <w:rFonts w:ascii="Times New Roman" w:hAnsi="Times New Roman" w:cs="Times New Roman"/>
          <w:bCs/>
          <w:color w:val="000000"/>
          <w:sz w:val="30"/>
          <w:szCs w:val="30"/>
        </w:rPr>
        <w:t>мне захотелось…</w:t>
      </w:r>
    </w:p>
    <w:p w:rsidR="00C61930" w:rsidRPr="003D79E2" w:rsidRDefault="00C61930" w:rsidP="003D79E2">
      <w:pPr>
        <w:spacing w:after="0"/>
        <w:ind w:firstLine="709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3D79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Выставление оценок.</w:t>
      </w:r>
    </w:p>
    <w:p w:rsidR="00C865F0" w:rsidRPr="003D79E2" w:rsidRDefault="00C61930" w:rsidP="003D79E2">
      <w:pPr>
        <w:spacing w:after="0"/>
        <w:ind w:firstLine="709"/>
        <w:rPr>
          <w:b/>
          <w:sz w:val="30"/>
          <w:szCs w:val="30"/>
        </w:rPr>
      </w:pPr>
      <w:r w:rsidRPr="003D79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Уборка учебных мест</w:t>
      </w:r>
    </w:p>
    <w:sectPr w:rsidR="00C865F0" w:rsidRPr="003D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F630E"/>
    <w:multiLevelType w:val="hybridMultilevel"/>
    <w:tmpl w:val="973ED53A"/>
    <w:lvl w:ilvl="0" w:tplc="C4EC3548">
      <w:start w:val="1"/>
      <w:numFmt w:val="decimal"/>
      <w:lvlText w:val="%1."/>
      <w:lvlJc w:val="left"/>
      <w:pPr>
        <w:ind w:left="31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30"/>
    <w:rsid w:val="00023789"/>
    <w:rsid w:val="00232BC9"/>
    <w:rsid w:val="003D79E2"/>
    <w:rsid w:val="00530AC5"/>
    <w:rsid w:val="0081342C"/>
    <w:rsid w:val="00BE7111"/>
    <w:rsid w:val="00C61930"/>
    <w:rsid w:val="00C865F0"/>
    <w:rsid w:val="00C9199F"/>
    <w:rsid w:val="00D8306C"/>
    <w:rsid w:val="00DB1EF3"/>
    <w:rsid w:val="00E72172"/>
    <w:rsid w:val="00F7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30"/>
    <w:pPr>
      <w:ind w:left="720"/>
      <w:contextualSpacing/>
    </w:pPr>
  </w:style>
  <w:style w:type="paragraph" w:styleId="a4">
    <w:name w:val="Normal (Web)"/>
    <w:basedOn w:val="a"/>
    <w:uiPriority w:val="99"/>
    <w:rsid w:val="00C6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30"/>
    <w:pPr>
      <w:ind w:left="720"/>
      <w:contextualSpacing/>
    </w:pPr>
  </w:style>
  <w:style w:type="paragraph" w:styleId="a4">
    <w:name w:val="Normal (Web)"/>
    <w:basedOn w:val="a"/>
    <w:uiPriority w:val="99"/>
    <w:rsid w:val="00C6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1;&#1088;&#1086;&#1082;\&#1091;&#1088;&#1086;&#1082;%208&#1082;&#1083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урок 8кл</Template>
  <TotalTime>68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Adimin</cp:lastModifiedBy>
  <cp:revision>4</cp:revision>
  <dcterms:created xsi:type="dcterms:W3CDTF">2019-12-18T14:39:00Z</dcterms:created>
  <dcterms:modified xsi:type="dcterms:W3CDTF">2019-12-19T20:32:00Z</dcterms:modified>
</cp:coreProperties>
</file>