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63" w:rsidRPr="00AC3E96" w:rsidRDefault="00C02063" w:rsidP="009445F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C3E96"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«Карта интересов» </w:t>
      </w:r>
      <w:r w:rsidRPr="00AC3E96"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br/>
      </w:r>
      <w:r w:rsidRPr="00AC3E9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А.Е. Голомшток</w:t>
      </w:r>
    </w:p>
    <w:p w:rsidR="00C02063" w:rsidRPr="00AC3E96" w:rsidRDefault="00C02063" w:rsidP="009445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Опросник разработан А.Е. Голомштоком. Предназначен для изучения интересов и с</w:t>
      </w:r>
      <w:bookmarkStart w:id="0" w:name="_GoBack"/>
      <w:bookmarkEnd w:id="0"/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клонностей школьников старших классов в различных сферах деятельности. Голомшток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</w:p>
    <w:p w:rsidR="00C02063" w:rsidRPr="00AC3E96" w:rsidRDefault="00C02063" w:rsidP="00AC3E9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 для определения ведущих интересов Вам предлагается перечень вопросов.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Если Вам очень нравится то, о чем спрашивается в вопросе,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бланке ответов рядом с его номер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ом поставьте два плюса ("++"),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если прос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то нравится - один плюс ("+"),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если не знае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те, сомневаетесь - ноль ("0"),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если н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 нравится - один минус ("-"),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 если очень не нравиться - два минуса ("--").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не пропуская ни одного из них.</w:t>
      </w:r>
    </w:p>
    <w:p w:rsidR="00C02063" w:rsidRPr="00AC3E96" w:rsidRDefault="00C02063" w:rsidP="009445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 опросника</w:t>
      </w:r>
    </w:p>
    <w:p w:rsidR="00C02063" w:rsidRPr="00AC3E96" w:rsidRDefault="00C02063" w:rsidP="009445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Любите ли Вы? Нравится ли Вам? Хотели бы Вы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жизнью растений и животных.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Занятия и чтение книг по географии.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ать художественную или научно-по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пулярную литературу о геологических экспедициях.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Уроки и книги по анатомии и физиологии человека.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ежедневную домашнюю работу.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об открытиях в химии или о жизни и деятельности выдающихся химиков.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технические журналы.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разными металлами и их свойствами.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Узнавать о разных породах древесины и об их практическом применении.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Узнавать о достижениях в области строительства.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летчиках.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военной техникой.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 об исторических событиях.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произведения классиков русской и зарубежной литературы.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и обсуждать публицистические статьи и очерки.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Обсуждать текущие дела и события в учебном заведении, городе, стране.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педагогической работой.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работе милиции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Заботиться о порядке в собственных вещах, красивом виде помещения.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математика".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экономическую географию.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иностранным языком.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художников, историей искусства.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спортивные газеты, журналы, литературу о спорте.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биологию, ботанику, зоологию.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странами по книгам и телепередачам.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о жизни и деятельности знаменитых геологов.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достижениями медицины.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с экскурсиями предприятия легкой промышленности.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физика".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химические явления в природе.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новейшими достижениями техники.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работой радиотехника, электрика.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изготовлением изделий из дерева (например, мебели).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работой строителей.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литературу о средствах передвижения.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о моряках.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Обсуждать текущие политические события в стране и за рубежом.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литературно-критические статьи.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Слушать радио, смотреть теленовости и тематические телепередачи.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Узнавать о событиях, происходящих в городе, стране.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Объяснять учащимся трудные для понимания вопросы.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Справедливо рассудить поступок знакомого или литературного героя.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Обеспечивать семью продуктами, организовывать питание членов семьи.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экономическими передачами по телевидению.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художественную литературу на иностранном языке.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художественным оформлением праздников.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театр.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Слушать оперную или симфоническую музыку.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спортивные соревнования, смотреть спортивные передачи.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биологии.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географии.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Коллекционировать минералы.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Готовить обед дома.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Осуществлять демонстрацию физических опытов.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организации опытов с химическими веществами.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Ремонтировать различные механизмы.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Производить замеры в электросетях с помощью приборов (вольтметра, амперметра).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Конструировать различные предметы и детали из металла.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Художественно обрабатывать дерево (вырезать, выпиливать).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Набрасывать эскизы или выполнять чертежи строительных объектов.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интерес к автомобильному транспорту.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Увлекаться парашютным спортом, авиамоделизмом.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спортивной стрельбой.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историю возникновения различных народов и государств.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Писать стихи.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проведением и жизнью других людей.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организационную общественную работу.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Проводить время с маленькими детьми, заниматься и играть с ними.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Устанавливать дисциплину среди сверстников.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работой работников сферы обслуживания (повар, официант, продавец).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математических олимпиадах.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Просматривать экономические обзоры в газетах и журналах.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Слушать радиопередачи на иностранном языке.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музеи, художественные выставки.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Публично выступать.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Играть на музыкальном инструменте.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ростом и развитием животных, растений.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Собирать книги по географии.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краеведческий музей.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Вникать в работу врача, фармацевта.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Шить для себя.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физикой.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химией.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Работать с техникой.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устройством электроаппаратуры.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слесарным делом.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столярные работы.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отделочных ремонтных работах.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Помогать милиции в работе с пешеходами по правилам уличного движения.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Быть членом гребных и яхт-клубов.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военизированных играх.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Быть членом литературного клуба.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Наблюдать за ведением журналистами телепередач.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Публично выступать с сообщениями и докладами.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работу детей.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Устанавливать скрытые причины поступков и поведения людей.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различные услуги другим людям.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Решать сложные математические задачи.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Точно вести расчет своих денежных средств.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курсы по изучению иностранного языка.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в художественной секции.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художественной самодеятельности.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музыкальную школу.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Заниматься в спортивной секции.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биологических олимпиадах и конкурсах.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геологической экспедиции.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Ухаживать за больными.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кулинарные конкурсы и выставки.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конкурсных мероприятиях по физике.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химии.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Разбираться в технических схемах и чертежах.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Разбираться в сложных радиосхемах.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новой техникой, наблюдать за работой промышленного оборудования.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Мастерить что-нибудь из дерева своими руками.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Помогать в строительных работах.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обслуживании и ремонте автомобиля.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Мечтать о самостоятельных полетах на самолете.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Строго выполнять распорядок дня.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Публично выступать с докладами на исторические темы.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Работать с литературными источниками.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дискуссиях, конференциях.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коллективные мероприятия.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Обсуждать вопросы воспитания детей и подростков.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Помогать работникам милиции.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Постоянно общаться с различными людьми.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математических олимпиадах, конференциях.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вопросами ценообразования, начисления заработной платы.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Общаться на иностранном языке.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художественных выставках.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участие в театральных постановках.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музыкальных конкурсах.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Регулярно тренироваться и участвовать в спортивных соревнованиях.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Выращивать растения, ухаживать за домашними животными.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Проводить топографическую съемку местности.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Совершать длительные, трудные походы.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деятельностью медицинских работников.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Шить, кроить, создавать модели одежды.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физике.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с экскурсиями химические предприятия.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выставках технического творчества.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Ремонтировать аудиотехнику.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Работать на станке.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по чертежам столярные работы.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Принимать сезонное участие в строительстве.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правила дорожного движения для водителей.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морское дело.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Читать воспоминания главнокомандующих и полководцев.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 родного края.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Писать рассказы.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Писать заметки или очерки в газету.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общественные поручения.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детские игровые и праздничные мероприятия.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Изучать законодательные документы, гражданское право.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Удовлетворять потребности людей в тех или иных услугах.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математические расчеты по формулам.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Интересоваться проблемами региональной экономики.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Участвовать в олимпиадах по иностранному языку.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Посещать художественные музеи.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Играть на сцене в спектаклях.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Слушать классическую музыку.</w:t>
      </w:r>
    </w:p>
    <w:p w:rsidR="00C02063" w:rsidRPr="00AC3E96" w:rsidRDefault="00C02063" w:rsidP="00AC3E9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Помогать преподавателю физкультуры в проведении занятия.</w:t>
      </w:r>
    </w:p>
    <w:p w:rsidR="00C02063" w:rsidRPr="00AC3E96" w:rsidRDefault="00C02063" w:rsidP="009445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C02063" w:rsidRPr="00AC3E96" w:rsidRDefault="00C02063" w:rsidP="009445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6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 каждый знак "+" в бланке ответов проставляется +1 балл, за каждый знак "-"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27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Исходя из структуры бланка ответов определяются следующие виды профессиональных интересов (по столбцам).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8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45"/>
        <w:gridCol w:w="2586"/>
      </w:tblGrid>
      <w:tr w:rsidR="00C02063" w:rsidRPr="00AC3E96">
        <w:trPr>
          <w:jc w:val="center"/>
        </w:trPr>
        <w:tc>
          <w:tcPr>
            <w:tcW w:w="0" w:type="auto"/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Медицина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История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C02063" w:rsidRPr="00AC3E96" w:rsidRDefault="00C02063" w:rsidP="009445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уровни выраженности: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9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-12 до -6 - высшая степень отрицания данного интереса;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30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-5 до -1 - интерес отрицается;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31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+1 до +4 - интерес выражен слабо;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2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+5 до +7 - выраженный интерес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33" type="#_x0000_t75" alt="http://testoteka.narod.ru/0.png" style="width:22.5pt;height:7.5pt;visibility:visible">
            <v:imagedata r:id="rId5" o:title=""/>
          </v:shape>
        </w:pic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+8 до +12 - ярко выраженный интерес.</w:t>
      </w:r>
    </w:p>
    <w:p w:rsidR="00C02063" w:rsidRPr="00AC3E96" w:rsidRDefault="00C02063" w:rsidP="009445F6">
      <w:pPr>
        <w:spacing w:after="27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C3E9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ответов к опроснику "Карта интересов"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C3E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Ф.И.О. ___________________________ возраст ______ дата заполнения _____________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C02063" w:rsidRPr="00AC3E9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2063" w:rsidRPr="00AC3E96" w:rsidRDefault="00C02063" w:rsidP="0094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063" w:rsidRPr="00AC3E96" w:rsidRDefault="00C02063">
      <w:pPr>
        <w:rPr>
          <w:rFonts w:ascii="Times New Roman" w:hAnsi="Times New Roman" w:cs="Times New Roman"/>
        </w:rPr>
      </w:pPr>
      <w:r w:rsidRPr="00AC3E96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C02063" w:rsidRPr="00AC3E96" w:rsidSect="00DD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775"/>
    <w:multiLevelType w:val="multilevel"/>
    <w:tmpl w:val="1AA0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4F9"/>
    <w:rsid w:val="00005336"/>
    <w:rsid w:val="002F54F9"/>
    <w:rsid w:val="00894456"/>
    <w:rsid w:val="009445F6"/>
    <w:rsid w:val="00AC3E96"/>
    <w:rsid w:val="00C02063"/>
    <w:rsid w:val="00DD539A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1717</Words>
  <Characters>9790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2007</cp:lastModifiedBy>
  <cp:revision>3</cp:revision>
  <dcterms:created xsi:type="dcterms:W3CDTF">2017-04-18T16:00:00Z</dcterms:created>
  <dcterms:modified xsi:type="dcterms:W3CDTF">2017-04-20T05:57:00Z</dcterms:modified>
</cp:coreProperties>
</file>