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B7" w:rsidRPr="00F0066F" w:rsidRDefault="00ED50B7" w:rsidP="00F0066F">
      <w:pPr>
        <w:spacing w:after="0" w:line="240" w:lineRule="auto"/>
        <w:ind w:left="5760"/>
        <w:rPr>
          <w:rFonts w:ascii="Times New Roman" w:hAnsi="Times New Roman"/>
          <w:sz w:val="24"/>
          <w:szCs w:val="24"/>
          <w:lang w:val="be-BY"/>
        </w:rPr>
      </w:pPr>
      <w:r w:rsidRPr="00F0066F">
        <w:rPr>
          <w:rFonts w:ascii="Times New Roman" w:hAnsi="Times New Roman"/>
          <w:sz w:val="24"/>
          <w:szCs w:val="24"/>
          <w:lang w:val="be-BY"/>
        </w:rPr>
        <w:t>УЗГОДНЕНА</w:t>
      </w:r>
    </w:p>
    <w:p w:rsidR="00ED50B7" w:rsidRPr="00F0066F" w:rsidRDefault="00ED50B7" w:rsidP="00F0066F">
      <w:pPr>
        <w:spacing w:after="0" w:line="240" w:lineRule="auto"/>
        <w:ind w:left="5760"/>
        <w:rPr>
          <w:rFonts w:ascii="Times New Roman" w:hAnsi="Times New Roman"/>
          <w:sz w:val="24"/>
          <w:szCs w:val="24"/>
          <w:lang w:val="be-BY"/>
        </w:rPr>
      </w:pPr>
      <w:r w:rsidRPr="00F0066F">
        <w:rPr>
          <w:rFonts w:ascii="Times New Roman" w:hAnsi="Times New Roman"/>
          <w:sz w:val="24"/>
          <w:szCs w:val="24"/>
          <w:lang w:val="be-BY"/>
        </w:rPr>
        <w:t>Намеснік загадчыка па асноўнай дзейнасці</w:t>
      </w:r>
    </w:p>
    <w:p w:rsidR="00ED50B7" w:rsidRPr="00F0066F" w:rsidRDefault="00ED50B7" w:rsidP="00F0066F">
      <w:pPr>
        <w:spacing w:after="0" w:line="240" w:lineRule="auto"/>
        <w:ind w:left="5760"/>
        <w:rPr>
          <w:rFonts w:ascii="Times New Roman" w:hAnsi="Times New Roman"/>
          <w:sz w:val="24"/>
          <w:szCs w:val="24"/>
          <w:lang w:val="be-BY"/>
        </w:rPr>
      </w:pPr>
      <w:r w:rsidRPr="00F0066F">
        <w:rPr>
          <w:rFonts w:ascii="Times New Roman" w:hAnsi="Times New Roman"/>
          <w:sz w:val="24"/>
          <w:szCs w:val="24"/>
          <w:lang w:val="be-BY"/>
        </w:rPr>
        <w:t>___________ Ж.Н. Казура</w:t>
      </w: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ED50B7" w:rsidRDefault="00ED50B7" w:rsidP="00F006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F0066F">
        <w:rPr>
          <w:rFonts w:ascii="Times New Roman" w:hAnsi="Times New Roman"/>
          <w:sz w:val="28"/>
          <w:szCs w:val="28"/>
          <w:lang w:val="be-BY"/>
        </w:rPr>
        <w:t xml:space="preserve">Дзяржаўная ўстанова адукацыі </w:t>
      </w: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F0066F">
        <w:rPr>
          <w:rFonts w:ascii="Times New Roman" w:hAnsi="Times New Roman"/>
          <w:sz w:val="28"/>
          <w:szCs w:val="28"/>
          <w:lang w:val="be-BY"/>
        </w:rPr>
        <w:t>“Яслі-сад аг. Нарач”</w:t>
      </w: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b/>
          <w:color w:val="0000FF"/>
          <w:sz w:val="72"/>
          <w:szCs w:val="72"/>
          <w:lang w:val="be-BY"/>
        </w:rPr>
      </w:pPr>
      <w:r w:rsidRPr="00F0066F">
        <w:rPr>
          <w:rFonts w:ascii="Times New Roman" w:hAnsi="Times New Roman"/>
          <w:b/>
          <w:color w:val="0000FF"/>
          <w:sz w:val="72"/>
          <w:szCs w:val="72"/>
          <w:lang w:val="be-BY"/>
        </w:rPr>
        <w:t xml:space="preserve"> «ТРЭНІРОЎКА ФУТБАЛІСТАЎ”</w:t>
      </w: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be-BY"/>
        </w:rPr>
      </w:pPr>
      <w:r w:rsidRPr="00F0066F">
        <w:rPr>
          <w:rFonts w:ascii="Times New Roman" w:hAnsi="Times New Roman"/>
          <w:b/>
          <w:sz w:val="36"/>
          <w:szCs w:val="36"/>
          <w:lang w:val="be-BY"/>
        </w:rPr>
        <w:t>Фізкультурная забава</w:t>
      </w: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be-BY"/>
        </w:rPr>
      </w:pPr>
      <w:r w:rsidRPr="00F0066F">
        <w:rPr>
          <w:rFonts w:ascii="Times New Roman" w:hAnsi="Times New Roman"/>
          <w:b/>
          <w:sz w:val="36"/>
          <w:szCs w:val="36"/>
          <w:lang w:val="be-BY"/>
        </w:rPr>
        <w:t>для сярэдняй і старэйшай групы</w:t>
      </w: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0;margin-top:9.95pt;width:306pt;height:267.75pt;z-index:251658240;visibility:visible">
            <v:imagedata r:id="rId4" o:title=""/>
          </v:shape>
        </w:pict>
      </w: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ind w:left="6300"/>
        <w:rPr>
          <w:rFonts w:ascii="Times New Roman" w:hAnsi="Times New Roman"/>
          <w:sz w:val="28"/>
          <w:szCs w:val="28"/>
          <w:lang w:val="be-BY"/>
        </w:rPr>
      </w:pPr>
      <w:r w:rsidRPr="00F0066F">
        <w:rPr>
          <w:rFonts w:ascii="Times New Roman" w:hAnsi="Times New Roman"/>
          <w:sz w:val="28"/>
          <w:szCs w:val="28"/>
          <w:lang w:val="be-BY"/>
        </w:rPr>
        <w:t>Падрыхтавала:</w:t>
      </w:r>
    </w:p>
    <w:p w:rsidR="00ED50B7" w:rsidRPr="00F0066F" w:rsidRDefault="00ED50B7" w:rsidP="00F0066F">
      <w:pPr>
        <w:spacing w:after="0" w:line="240" w:lineRule="auto"/>
        <w:ind w:left="6300"/>
        <w:rPr>
          <w:rFonts w:ascii="Times New Roman" w:hAnsi="Times New Roman"/>
          <w:sz w:val="28"/>
          <w:szCs w:val="28"/>
          <w:lang w:val="be-BY"/>
        </w:rPr>
      </w:pPr>
      <w:r w:rsidRPr="00F0066F">
        <w:rPr>
          <w:rFonts w:ascii="Times New Roman" w:hAnsi="Times New Roman"/>
          <w:sz w:val="28"/>
          <w:szCs w:val="28"/>
          <w:lang w:val="be-BY"/>
        </w:rPr>
        <w:t>Кіраўнік фізічнага выхавання</w:t>
      </w:r>
    </w:p>
    <w:p w:rsidR="00ED50B7" w:rsidRPr="00F0066F" w:rsidRDefault="00ED50B7" w:rsidP="00F0066F">
      <w:pPr>
        <w:spacing w:after="0" w:line="240" w:lineRule="auto"/>
        <w:ind w:left="6300"/>
        <w:rPr>
          <w:rFonts w:ascii="Times New Roman" w:hAnsi="Times New Roman"/>
          <w:sz w:val="28"/>
          <w:szCs w:val="28"/>
          <w:lang w:val="be-BY"/>
        </w:rPr>
      </w:pPr>
      <w:r w:rsidRPr="00F0066F">
        <w:rPr>
          <w:rFonts w:ascii="Times New Roman" w:hAnsi="Times New Roman"/>
          <w:sz w:val="28"/>
          <w:szCs w:val="28"/>
          <w:lang w:val="be-BY"/>
        </w:rPr>
        <w:t>З. Л. Серада</w:t>
      </w:r>
    </w:p>
    <w:p w:rsidR="00ED50B7" w:rsidRPr="00F0066F" w:rsidRDefault="00ED50B7" w:rsidP="00F0066F">
      <w:pPr>
        <w:spacing w:after="0" w:line="240" w:lineRule="auto"/>
        <w:ind w:left="6300"/>
        <w:rPr>
          <w:rFonts w:ascii="Times New Roman" w:hAnsi="Times New Roman"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ind w:left="6300"/>
        <w:rPr>
          <w:rFonts w:ascii="Times New Roman" w:hAnsi="Times New Roman"/>
          <w:sz w:val="28"/>
          <w:szCs w:val="28"/>
          <w:lang w:val="be-BY"/>
        </w:rPr>
      </w:pPr>
      <w:r w:rsidRPr="00F0066F">
        <w:rPr>
          <w:rFonts w:ascii="Times New Roman" w:hAnsi="Times New Roman"/>
          <w:sz w:val="28"/>
          <w:szCs w:val="28"/>
          <w:lang w:val="be-BY"/>
        </w:rPr>
        <w:t>Дата правядзення</w:t>
      </w:r>
    </w:p>
    <w:p w:rsidR="00ED50B7" w:rsidRPr="00F0066F" w:rsidRDefault="00ED50B7" w:rsidP="00F0066F">
      <w:pPr>
        <w:spacing w:after="0" w:line="240" w:lineRule="auto"/>
        <w:ind w:left="6300"/>
        <w:rPr>
          <w:rFonts w:ascii="Times New Roman" w:hAnsi="Times New Roman"/>
          <w:sz w:val="28"/>
          <w:szCs w:val="28"/>
          <w:lang w:val="be-BY"/>
        </w:rPr>
      </w:pPr>
      <w:r w:rsidRPr="00F0066F">
        <w:rPr>
          <w:rFonts w:ascii="Times New Roman" w:hAnsi="Times New Roman"/>
          <w:sz w:val="28"/>
          <w:szCs w:val="28"/>
          <w:lang w:val="be-BY"/>
        </w:rPr>
        <w:t>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be-BY"/>
        </w:rPr>
        <w:t>_____________________________</w:t>
      </w: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ED50B7" w:rsidRDefault="00ED50B7" w:rsidP="00F006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ED50B7" w:rsidRPr="00F0066F" w:rsidRDefault="00ED50B7" w:rsidP="00F006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F0066F">
        <w:rPr>
          <w:rFonts w:ascii="Times New Roman" w:hAnsi="Times New Roman"/>
          <w:sz w:val="28"/>
          <w:szCs w:val="28"/>
          <w:lang w:val="be-BY"/>
        </w:rPr>
        <w:t>НАРАЧ, 2013</w:t>
      </w:r>
    </w:p>
    <w:p w:rsidR="00ED50B7" w:rsidRPr="00F0066F" w:rsidRDefault="00ED50B7" w:rsidP="00F0066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br w:type="page"/>
      </w:r>
      <w:r w:rsidRPr="00F0066F">
        <w:rPr>
          <w:rFonts w:ascii="Times New Roman" w:hAnsi="Times New Roman"/>
          <w:b/>
          <w:sz w:val="32"/>
          <w:szCs w:val="32"/>
          <w:lang w:val="be-BY"/>
        </w:rPr>
        <w:t>Фізкультурная забава</w:t>
      </w:r>
    </w:p>
    <w:p w:rsidR="00ED50B7" w:rsidRPr="00F0066F" w:rsidRDefault="00ED50B7" w:rsidP="00F0066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be-BY"/>
        </w:rPr>
      </w:pPr>
      <w:r w:rsidRPr="00F0066F">
        <w:rPr>
          <w:rFonts w:ascii="Times New Roman" w:hAnsi="Times New Roman"/>
          <w:b/>
          <w:sz w:val="36"/>
          <w:szCs w:val="36"/>
          <w:lang w:val="be-BY"/>
        </w:rPr>
        <w:t>“Трэніроўка футбалістаў”</w:t>
      </w:r>
    </w:p>
    <w:p w:rsidR="00ED50B7" w:rsidRDefault="00ED50B7" w:rsidP="00D32C30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Мэта:</w:t>
      </w:r>
      <w:r>
        <w:rPr>
          <w:rFonts w:ascii="Times New Roman" w:hAnsi="Times New Roman"/>
          <w:sz w:val="28"/>
          <w:szCs w:val="28"/>
          <w:lang w:val="be-BY"/>
        </w:rPr>
        <w:t xml:space="preserve"> Практыкаваць у вядзенні мяча, развіваць фізічныя якасці праз гулянёвую дзейнасць, выхоўваць уменне дзейнічаць разам, ствараць станоўчы эмацыянальны настрой.</w:t>
      </w:r>
    </w:p>
    <w:p w:rsidR="00ED50B7" w:rsidRDefault="00ED50B7" w:rsidP="00D32C30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Абсталяванне: мячы гумавыя, кубікі або кеглі, свісток.</w:t>
      </w:r>
    </w:p>
    <w:p w:rsidR="00ED50B7" w:rsidRPr="00F0066F" w:rsidRDefault="00ED50B7" w:rsidP="00D32C3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F0066F">
        <w:rPr>
          <w:rFonts w:ascii="Times New Roman" w:hAnsi="Times New Roman"/>
          <w:b/>
          <w:sz w:val="28"/>
          <w:szCs w:val="28"/>
          <w:lang w:val="be-BY"/>
        </w:rPr>
        <w:t>Ход забавы</w:t>
      </w:r>
    </w:p>
    <w:p w:rsidR="00ED50B7" w:rsidRDefault="00ED50B7" w:rsidP="00D32C30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Педагог</w:t>
      </w:r>
      <w:r w:rsidRPr="00D32C3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be-BY"/>
        </w:rPr>
        <w:t>Дзеці, вы бачылі футбольны мяч? Што вы можыце сказаць аб спарцменах-футбалістах, якія яны? А вы б хацелі стаць такімі ж вынослівымі, спрытнымі, хуткімі? Тады я прапаную правесці футбольную трэніроўку. Згодны? Давайце ўявім сабе, што мы знаходзімся на футбольным полі.</w:t>
      </w:r>
    </w:p>
    <w:p w:rsidR="00ED50B7" w:rsidRPr="0072078E" w:rsidRDefault="00ED50B7" w:rsidP="00D32C30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72078E">
        <w:rPr>
          <w:rFonts w:ascii="Times New Roman" w:hAnsi="Times New Roman"/>
          <w:b/>
          <w:sz w:val="28"/>
          <w:szCs w:val="28"/>
          <w:lang w:val="be-BY"/>
        </w:rPr>
        <w:t xml:space="preserve">1. “Футбалісты выходзяць на поле” </w:t>
      </w:r>
    </w:p>
    <w:p w:rsidR="00ED50B7" w:rsidRDefault="00ED50B7" w:rsidP="00D32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пастраенне ў калону па-аднаму</w:t>
      </w:r>
    </w:p>
    <w:p w:rsidR="00ED50B7" w:rsidRDefault="00ED50B7" w:rsidP="00D32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хадзьба ў калоне па-аднаму 10 сек.</w:t>
      </w:r>
    </w:p>
    <w:p w:rsidR="00ED50B7" w:rsidRDefault="00ED50B7" w:rsidP="00D32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бег у калоне па-аднаму 30 сек.</w:t>
      </w:r>
    </w:p>
    <w:p w:rsidR="00ED50B7" w:rsidRDefault="00ED50B7" w:rsidP="00D32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бег спіной наперад ( глядзець праз правае плячо) 15 сек.</w:t>
      </w:r>
    </w:p>
    <w:p w:rsidR="00ED50B7" w:rsidRDefault="00ED50B7" w:rsidP="00D32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бег у калоне па-аднаму 30 сек.</w:t>
      </w:r>
    </w:p>
    <w:p w:rsidR="00ED50B7" w:rsidRDefault="00ED50B7" w:rsidP="00D32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бег з высокім падыманнем каленяў 10 сек.</w:t>
      </w:r>
    </w:p>
    <w:p w:rsidR="00ED50B7" w:rsidRDefault="00ED50B7" w:rsidP="00D32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бег са зменай напрамку 35 сек.</w:t>
      </w:r>
    </w:p>
    <w:p w:rsidR="00ED50B7" w:rsidRDefault="00ED50B7" w:rsidP="00D32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хадзьба ў калоне па-аднаму 20 сек.</w:t>
      </w:r>
    </w:p>
    <w:p w:rsidR="00ED50B7" w:rsidRDefault="00ED50B7" w:rsidP="00D32C30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D50B7" w:rsidRPr="0072078E" w:rsidRDefault="00ED50B7" w:rsidP="00F006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72078E">
        <w:rPr>
          <w:rFonts w:ascii="Times New Roman" w:hAnsi="Times New Roman"/>
          <w:b/>
          <w:sz w:val="28"/>
          <w:szCs w:val="28"/>
          <w:lang w:val="be-BY"/>
        </w:rPr>
        <w:t>2. “Размінка футбалістаў”</w:t>
      </w:r>
    </w:p>
    <w:p w:rsidR="00ED50B7" w:rsidRPr="00D32C30" w:rsidRDefault="00ED50B7" w:rsidP="00F00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C30">
        <w:rPr>
          <w:rFonts w:ascii="Times New Roman" w:hAnsi="Times New Roman"/>
          <w:sz w:val="28"/>
          <w:szCs w:val="28"/>
        </w:rPr>
        <w:t>«Разминка футболистов» (общеразвивающие упражнения)</w:t>
      </w:r>
      <w:r w:rsidRPr="00D32C30">
        <w:rPr>
          <w:rFonts w:ascii="Times New Roman" w:hAnsi="Times New Roman"/>
          <w:sz w:val="28"/>
          <w:szCs w:val="28"/>
        </w:rPr>
        <w:tab/>
      </w:r>
    </w:p>
    <w:p w:rsidR="00ED50B7" w:rsidRDefault="00ED50B7" w:rsidP="00F0066F">
      <w:pPr>
        <w:tabs>
          <w:tab w:val="left" w:pos="708"/>
          <w:tab w:val="left" w:pos="1416"/>
          <w:tab w:val="left" w:pos="2124"/>
          <w:tab w:val="left" w:pos="38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w:pict>
          <v:oval id="_x0000_s1027" style="position:absolute;left:0;text-align:left;margin-left:198pt;margin-top:10.85pt;width:27pt;height:27pt;z-index:251657216">
            <v:textbox>
              <w:txbxContent>
                <w:p w:rsidR="00ED50B7" w:rsidRPr="0072078E" w:rsidRDefault="00ED50B7">
                  <w:pPr>
                    <w:rPr>
                      <w:sz w:val="28"/>
                      <w:szCs w:val="28"/>
                      <w:lang w:val="be-BY"/>
                    </w:rPr>
                  </w:pPr>
                  <w:r w:rsidRPr="0072078E">
                    <w:rPr>
                      <w:sz w:val="28"/>
                      <w:szCs w:val="28"/>
                      <w:lang w:val="be-BY"/>
                    </w:rPr>
                    <w:t>1</w:t>
                  </w:r>
                </w:p>
              </w:txbxContent>
            </v:textbox>
          </v:oval>
        </w:pict>
      </w:r>
      <w:r w:rsidRPr="00D32C30">
        <w:rPr>
          <w:rFonts w:ascii="Times New Roman" w:hAnsi="Times New Roman"/>
          <w:sz w:val="28"/>
          <w:szCs w:val="28"/>
        </w:rPr>
        <w:t xml:space="preserve"> </w:t>
      </w:r>
      <w:r w:rsidRPr="00D32C30">
        <w:rPr>
          <w:rFonts w:ascii="Times New Roman" w:hAnsi="Times New Roman"/>
          <w:sz w:val="28"/>
          <w:szCs w:val="28"/>
        </w:rPr>
        <w:tab/>
      </w:r>
    </w:p>
    <w:p w:rsidR="00ED50B7" w:rsidRDefault="00ED50B7" w:rsidP="00F0066F">
      <w:pPr>
        <w:tabs>
          <w:tab w:val="left" w:pos="708"/>
          <w:tab w:val="left" w:pos="1416"/>
          <w:tab w:val="left" w:pos="2124"/>
          <w:tab w:val="left" w:pos="38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Комплекс АРП </w:t>
      </w:r>
      <w:r>
        <w:rPr>
          <w:rFonts w:ascii="Times New Roman" w:hAnsi="Times New Roman"/>
          <w:sz w:val="28"/>
          <w:szCs w:val="28"/>
          <w:lang w:val="be-BY"/>
        </w:rPr>
        <w:tab/>
        <w:t>стар. 20, зан. 5</w:t>
      </w:r>
    </w:p>
    <w:p w:rsidR="00ED50B7" w:rsidRPr="0072078E" w:rsidRDefault="00ED50B7" w:rsidP="00F0066F">
      <w:pPr>
        <w:tabs>
          <w:tab w:val="left" w:pos="708"/>
          <w:tab w:val="left" w:pos="1416"/>
          <w:tab w:val="left" w:pos="2124"/>
          <w:tab w:val="left" w:pos="38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D50B7" w:rsidRDefault="00ED50B7" w:rsidP="00F006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D50B7" w:rsidRPr="0072078E" w:rsidRDefault="00ED50B7" w:rsidP="00F006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32C30">
        <w:rPr>
          <w:rFonts w:ascii="Times New Roman" w:hAnsi="Times New Roman"/>
          <w:sz w:val="28"/>
          <w:szCs w:val="28"/>
        </w:rPr>
        <w:t xml:space="preserve"> </w:t>
      </w:r>
      <w:r w:rsidRPr="0072078E">
        <w:rPr>
          <w:rFonts w:ascii="Times New Roman" w:hAnsi="Times New Roman"/>
          <w:b/>
          <w:sz w:val="28"/>
          <w:szCs w:val="28"/>
          <w:lang w:val="be-BY"/>
        </w:rPr>
        <w:t xml:space="preserve">3. “Трэніроўка футбалістаў” </w:t>
      </w:r>
    </w:p>
    <w:p w:rsidR="00ED50B7" w:rsidRDefault="00ED50B7" w:rsidP="00F006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Вядзенне мяча нагой у прамым накірунку, вядзенне мяча паміж прадметамі</w:t>
      </w:r>
    </w:p>
    <w:p w:rsidR="00ED50B7" w:rsidRPr="0072078E" w:rsidRDefault="00ED50B7" w:rsidP="00F006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3 разы па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/>
            <w:sz w:val="28"/>
            <w:szCs w:val="28"/>
            <w:lang w:val="be-BY"/>
          </w:rPr>
          <w:t>10 м</w:t>
        </w:r>
      </w:smartTag>
    </w:p>
    <w:p w:rsidR="00ED50B7" w:rsidRPr="0072078E" w:rsidRDefault="00ED50B7" w:rsidP="00F006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Перадача мяча нагой у парах 10 – 12 разоў</w:t>
      </w:r>
    </w:p>
    <w:p w:rsidR="00ED50B7" w:rsidRPr="0072078E" w:rsidRDefault="00ED50B7" w:rsidP="00F006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72078E">
        <w:rPr>
          <w:rFonts w:ascii="Times New Roman" w:hAnsi="Times New Roman"/>
          <w:b/>
          <w:sz w:val="28"/>
          <w:szCs w:val="28"/>
          <w:lang w:val="be-BY"/>
        </w:rPr>
        <w:t>4. “Таварыская сустрэча”</w:t>
      </w:r>
    </w:p>
    <w:p w:rsidR="00ED50B7" w:rsidRPr="0072078E" w:rsidRDefault="00ED50B7" w:rsidP="00F006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2078E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Гульня ў мініфутбол двюмя камандамі 2 таймы па 3 мінуты.</w:t>
      </w:r>
    </w:p>
    <w:p w:rsidR="00ED50B7" w:rsidRPr="0072078E" w:rsidRDefault="00ED50B7" w:rsidP="00F006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D50B7" w:rsidRPr="00D32C30" w:rsidRDefault="00ED50B7" w:rsidP="00D32C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Педагог: Добра мы з вамі патрэніраваліся. Мне здаецца, што кожны з вас праявіў якасці сапраўднага спарцмена – футбаліста. Я за вас вельмі рада! Наша трэніроўка закончылася. Да нровай сустрэчы!</w:t>
      </w:r>
      <w:r w:rsidRPr="00D32C30">
        <w:rPr>
          <w:rFonts w:ascii="Times New Roman" w:hAnsi="Times New Roman"/>
          <w:sz w:val="28"/>
          <w:szCs w:val="28"/>
        </w:rPr>
        <w:tab/>
      </w:r>
    </w:p>
    <w:p w:rsidR="00ED50B7" w:rsidRPr="00D32C30" w:rsidRDefault="00ED50B7" w:rsidP="0072078E">
      <w:pPr>
        <w:spacing w:line="240" w:lineRule="auto"/>
        <w:jc w:val="both"/>
      </w:pPr>
      <w:r w:rsidRPr="00D32C30">
        <w:t xml:space="preserve"> </w:t>
      </w:r>
      <w:r w:rsidRPr="00D32C30">
        <w:tab/>
      </w:r>
    </w:p>
    <w:sectPr w:rsidR="00ED50B7" w:rsidRPr="00D32C30" w:rsidSect="00F0066F"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000080"/>
        <w:left w:val="single" w:sz="18" w:space="24" w:color="000080"/>
        <w:bottom w:val="single" w:sz="18" w:space="24" w:color="000080"/>
        <w:right w:val="single" w:sz="18" w:space="24" w:color="0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AF6"/>
    <w:rsid w:val="00057AF6"/>
    <w:rsid w:val="00295842"/>
    <w:rsid w:val="003B1131"/>
    <w:rsid w:val="0072078E"/>
    <w:rsid w:val="00734C59"/>
    <w:rsid w:val="00D32C30"/>
    <w:rsid w:val="00ED50B7"/>
    <w:rsid w:val="00F0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285</Words>
  <Characters>1626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2013-09-10T05:17:00Z</dcterms:created>
  <dcterms:modified xsi:type="dcterms:W3CDTF">2013-12-03T11:19:00Z</dcterms:modified>
</cp:coreProperties>
</file>