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80" w:rsidRPr="003C292F" w:rsidRDefault="00420980" w:rsidP="003C292F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  <w:r w:rsidRPr="003C292F">
        <w:rPr>
          <w:rFonts w:ascii="Times New Roman" w:hAnsi="Times New Roman"/>
          <w:sz w:val="28"/>
          <w:szCs w:val="28"/>
        </w:rPr>
        <w:t>УЗГОДНЕНА</w:t>
      </w:r>
    </w:p>
    <w:p w:rsidR="00420980" w:rsidRPr="003C292F" w:rsidRDefault="00420980" w:rsidP="003C292F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  <w:r w:rsidRPr="003C292F">
        <w:rPr>
          <w:rFonts w:ascii="Times New Roman" w:hAnsi="Times New Roman"/>
          <w:sz w:val="28"/>
          <w:szCs w:val="28"/>
        </w:rPr>
        <w:t>Намеснік загадчыка па асноўнай дзейнасці</w:t>
      </w:r>
    </w:p>
    <w:p w:rsidR="00420980" w:rsidRPr="003C292F" w:rsidRDefault="00420980" w:rsidP="003C292F">
      <w:pPr>
        <w:spacing w:after="0" w:line="240" w:lineRule="auto"/>
        <w:ind w:left="6120"/>
        <w:rPr>
          <w:rFonts w:ascii="Times New Roman" w:hAnsi="Times New Roman"/>
          <w:sz w:val="28"/>
          <w:szCs w:val="28"/>
        </w:rPr>
      </w:pPr>
      <w:r w:rsidRPr="003C292F">
        <w:rPr>
          <w:rFonts w:ascii="Times New Roman" w:hAnsi="Times New Roman"/>
          <w:sz w:val="28"/>
          <w:szCs w:val="28"/>
        </w:rPr>
        <w:t>___________ Ж.Н. Казура</w:t>
      </w:r>
    </w:p>
    <w:p w:rsidR="00420980" w:rsidRPr="003C292F" w:rsidRDefault="00420980" w:rsidP="003C29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980" w:rsidRPr="003C292F" w:rsidRDefault="00420980" w:rsidP="003C2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292F">
        <w:rPr>
          <w:rFonts w:ascii="Times New Roman" w:hAnsi="Times New Roman"/>
          <w:sz w:val="28"/>
          <w:szCs w:val="28"/>
        </w:rPr>
        <w:t>Дзяржаўная ўстанова адукацыі</w:t>
      </w:r>
    </w:p>
    <w:p w:rsidR="00420980" w:rsidRPr="003C292F" w:rsidRDefault="00420980" w:rsidP="003C2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292F">
        <w:rPr>
          <w:rFonts w:ascii="Times New Roman" w:hAnsi="Times New Roman"/>
          <w:sz w:val="28"/>
          <w:szCs w:val="28"/>
        </w:rPr>
        <w:t>“Яслі-сад аг. Нарач”</w:t>
      </w:r>
    </w:p>
    <w:p w:rsidR="00420980" w:rsidRPr="003C292F" w:rsidRDefault="00420980" w:rsidP="003C29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980" w:rsidRPr="003C292F" w:rsidRDefault="00420980" w:rsidP="003C29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980" w:rsidRPr="003C292F" w:rsidRDefault="00420980" w:rsidP="003C29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980" w:rsidRPr="003C292F" w:rsidRDefault="00420980" w:rsidP="003C29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980" w:rsidRPr="00370191" w:rsidRDefault="00420980" w:rsidP="003C292F">
      <w:pPr>
        <w:spacing w:after="0" w:line="240" w:lineRule="auto"/>
        <w:jc w:val="center"/>
        <w:rPr>
          <w:rFonts w:ascii="Times New Roman" w:hAnsi="Times New Roman"/>
          <w:b/>
          <w:color w:val="CC0099"/>
          <w:sz w:val="44"/>
          <w:szCs w:val="44"/>
          <w:lang w:val="be-BY"/>
        </w:rPr>
      </w:pPr>
      <w:r w:rsidRPr="00370191">
        <w:rPr>
          <w:rFonts w:ascii="Times New Roman" w:hAnsi="Times New Roman"/>
          <w:b/>
          <w:color w:val="CC0099"/>
          <w:sz w:val="44"/>
          <w:szCs w:val="44"/>
          <w:lang w:val="be-BY"/>
        </w:rPr>
        <w:t xml:space="preserve">ДАПАМОЖАМ ЗАЙКУ </w:t>
      </w:r>
    </w:p>
    <w:p w:rsidR="00420980" w:rsidRPr="00370191" w:rsidRDefault="00420980" w:rsidP="003C292F">
      <w:pPr>
        <w:spacing w:after="0" w:line="240" w:lineRule="auto"/>
        <w:jc w:val="center"/>
        <w:rPr>
          <w:rFonts w:ascii="Times New Roman" w:hAnsi="Times New Roman"/>
          <w:b/>
          <w:color w:val="CC0099"/>
          <w:sz w:val="44"/>
          <w:szCs w:val="44"/>
          <w:lang w:val="be-BY"/>
        </w:rPr>
      </w:pPr>
      <w:r w:rsidRPr="00370191">
        <w:rPr>
          <w:rFonts w:ascii="Times New Roman" w:hAnsi="Times New Roman"/>
          <w:b/>
          <w:color w:val="CC0099"/>
          <w:sz w:val="44"/>
          <w:szCs w:val="44"/>
          <w:lang w:val="be-BY"/>
        </w:rPr>
        <w:t>БЫЦЬ ЗДАРОВЫМ</w:t>
      </w:r>
    </w:p>
    <w:p w:rsidR="00420980" w:rsidRPr="003C292F" w:rsidRDefault="00420980" w:rsidP="003C2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980" w:rsidRPr="003E30E4" w:rsidRDefault="00420980" w:rsidP="003C292F">
      <w:pPr>
        <w:spacing w:after="0" w:line="240" w:lineRule="auto"/>
        <w:jc w:val="center"/>
        <w:rPr>
          <w:rFonts w:ascii="Times New Roman" w:hAnsi="Times New Roman"/>
          <w:color w:val="993366"/>
          <w:sz w:val="32"/>
          <w:szCs w:val="32"/>
        </w:rPr>
      </w:pPr>
      <w:r w:rsidRPr="003E30E4">
        <w:rPr>
          <w:rFonts w:ascii="Times New Roman" w:hAnsi="Times New Roman"/>
          <w:color w:val="993366"/>
          <w:sz w:val="32"/>
          <w:szCs w:val="32"/>
        </w:rPr>
        <w:t>Фізкультурная забава</w:t>
      </w:r>
    </w:p>
    <w:p w:rsidR="00420980" w:rsidRDefault="00420980" w:rsidP="003C292F">
      <w:pPr>
        <w:spacing w:after="0" w:line="240" w:lineRule="auto"/>
        <w:jc w:val="center"/>
        <w:rPr>
          <w:rFonts w:ascii="Times New Roman" w:hAnsi="Times New Roman"/>
          <w:color w:val="993366"/>
          <w:sz w:val="32"/>
          <w:szCs w:val="32"/>
          <w:lang w:val="be-BY"/>
        </w:rPr>
      </w:pPr>
    </w:p>
    <w:p w:rsidR="00420980" w:rsidRPr="003E30E4" w:rsidRDefault="00420980" w:rsidP="003C292F">
      <w:pPr>
        <w:spacing w:after="0" w:line="240" w:lineRule="auto"/>
        <w:jc w:val="center"/>
        <w:rPr>
          <w:rFonts w:ascii="Times New Roman" w:hAnsi="Times New Roman"/>
          <w:color w:val="993366"/>
          <w:sz w:val="32"/>
          <w:szCs w:val="32"/>
        </w:rPr>
      </w:pPr>
      <w:r w:rsidRPr="003E30E4">
        <w:rPr>
          <w:rFonts w:ascii="Times New Roman" w:hAnsi="Times New Roman"/>
          <w:color w:val="993366"/>
          <w:sz w:val="32"/>
          <w:szCs w:val="32"/>
        </w:rPr>
        <w:t xml:space="preserve">для </w:t>
      </w:r>
      <w:r w:rsidRPr="003E30E4">
        <w:rPr>
          <w:rFonts w:ascii="Times New Roman" w:hAnsi="Times New Roman"/>
          <w:color w:val="993366"/>
          <w:sz w:val="32"/>
          <w:szCs w:val="32"/>
          <w:lang w:val="be-BY"/>
        </w:rPr>
        <w:t>малодшай групы</w:t>
      </w:r>
    </w:p>
    <w:p w:rsidR="00420980" w:rsidRPr="003C292F" w:rsidRDefault="00420980" w:rsidP="003701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_x0000_s1026" style="position:absolute;margin-left:243pt;margin-top:34.05pt;width:81pt;height:81pt;z-index:251655680" coordorigin="441,2754" coordsize="6120,5940">
            <v:oval id="_x0000_s1027" style="position:absolute;left:1701;top:2937;width:1424;height:2520;rotation:-2087167fd" o:regroupid="1" fillcolor="#f9c" strokecolor="fuchsia"/>
            <v:oval id="_x0000_s1028" style="position:absolute;left:4589;top:4186;width:1424;height:2520;rotation:5373305fd" o:regroupid="1" fillcolor="#f9c" strokecolor="fuchsia"/>
            <v:oval id="_x0000_s1029" style="position:absolute;left:3498;top:2754;width:1424;height:2520;rotation:1621340fd" o:regroupid="1" fillcolor="#f9c" strokecolor="fuchsia"/>
            <v:oval id="_x0000_s1030" style="position:absolute;left:2241;top:6174;width:1424;height:2520;rotation:-10301587fd" o:regroupid="1" fillcolor="#f9c" strokecolor="fuchsia"/>
            <v:oval id="_x0000_s1031" style="position:absolute;left:4041;top:5814;width:1424;height:2520;rotation:-2679378fd" o:regroupid="1" fillcolor="#f9c" strokecolor="fuchsia"/>
            <v:oval id="_x0000_s1032" style="position:absolute;left:989;top:4906;width:1424;height:2520;rotation:-7075084fd" o:regroupid="1" fillcolor="#f9c" strokecolor="fuchsia"/>
            <v:oval id="_x0000_s1033" style="position:absolute;left:2601;top:4914;width:1800;height:1652" fillcolor="#fc0" strokecolor="#f60"/>
          </v:group>
        </w:pict>
      </w:r>
      <w:r>
        <w:rPr>
          <w:noProof/>
          <w:lang w:eastAsia="ru-RU"/>
        </w:rPr>
        <w:pict>
          <v:group id="_x0000_s1034" style="position:absolute;margin-left:-36pt;margin-top:54pt;width:81pt;height:81pt;z-index:251659776" coordorigin="441,2754" coordsize="6120,5940">
            <v:oval id="_x0000_s1035" style="position:absolute;left:1701;top:2937;width:1424;height:2520;rotation:-2087167fd" fillcolor="#f9c" strokecolor="fuchsia"/>
            <v:oval id="_x0000_s1036" style="position:absolute;left:4589;top:4186;width:1424;height:2520;rotation:5373305fd" fillcolor="#f9c" strokecolor="fuchsia"/>
            <v:oval id="_x0000_s1037" style="position:absolute;left:3498;top:2754;width:1424;height:2520;rotation:1621340fd" fillcolor="#f9c" strokecolor="fuchsia"/>
            <v:oval id="_x0000_s1038" style="position:absolute;left:2241;top:6174;width:1424;height:2520;rotation:-10301587fd" fillcolor="#f9c" strokecolor="fuchsia"/>
            <v:oval id="_x0000_s1039" style="position:absolute;left:4041;top:5814;width:1424;height:2520;rotation:-2679378fd" fillcolor="#f9c" strokecolor="fuchsia"/>
            <v:oval id="_x0000_s1040" style="position:absolute;left:989;top:4906;width:1424;height:2520;rotation:-7075084fd" fillcolor="#f9c" strokecolor="fuchsia"/>
            <v:oval id="_x0000_s1041" style="position:absolute;left:2601;top:4914;width:1800;height:1652" fillcolor="#fc0" strokecolor="#f60"/>
          </v:group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s1042" type="#_x0000_t75" style="position:absolute;margin-left:45pt;margin-top:42.65pt;width:260.4pt;height:351pt;z-index:-251661824;visibility:visible" wrapcoords="-108 0 -108 21512 21600 21512 21600 0 -108 0">
            <v:imagedata r:id="rId5" o:title="" croptop="48230f" cropbottom="465f" cropleft="46840f" cropright="960f"/>
          </v:shape>
        </w:pict>
      </w:r>
      <w:r>
        <w:rPr>
          <w:noProof/>
          <w:lang w:eastAsia="ru-RU"/>
        </w:rPr>
      </w:r>
      <w:r w:rsidRPr="003E30E4">
        <w:rPr>
          <w:rFonts w:ascii="Times New Roman" w:hAnsi="Times New Roman"/>
          <w:b/>
          <w:color w:val="FF00FF"/>
          <w:sz w:val="44"/>
          <w:szCs w:val="44"/>
          <w:lang w:val="be-BY"/>
        </w:rPr>
        <w:pict>
          <v:group id="_x0000_s1043" editas="canvas" style="width:306pt;height:90pt;mso-position-horizontal-relative:char;mso-position-vertical-relative:line" coordorigin="2281,8752" coordsize="4800,1394">
            <o:lock v:ext="edit" aspectratio="t"/>
            <v:shape id="_x0000_s1044" type="#_x0000_t75" style="position:absolute;left:2281;top:8752;width:4800;height:1394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420980" w:rsidRPr="003C292F" w:rsidRDefault="00420980" w:rsidP="003C292F">
      <w:pPr>
        <w:spacing w:after="0" w:line="240" w:lineRule="auto"/>
        <w:ind w:left="6840"/>
        <w:rPr>
          <w:rFonts w:ascii="Times New Roman" w:hAnsi="Times New Roman"/>
          <w:sz w:val="28"/>
          <w:szCs w:val="28"/>
        </w:rPr>
      </w:pPr>
      <w:r w:rsidRPr="003C292F">
        <w:rPr>
          <w:rFonts w:ascii="Times New Roman" w:hAnsi="Times New Roman"/>
          <w:sz w:val="28"/>
          <w:szCs w:val="28"/>
        </w:rPr>
        <w:t>Падрыхтавала:</w:t>
      </w:r>
    </w:p>
    <w:p w:rsidR="00420980" w:rsidRPr="003C292F" w:rsidRDefault="00420980" w:rsidP="003C292F">
      <w:pPr>
        <w:spacing w:after="0" w:line="240" w:lineRule="auto"/>
        <w:ind w:left="6840"/>
        <w:rPr>
          <w:rFonts w:ascii="Times New Roman" w:hAnsi="Times New Roman"/>
          <w:sz w:val="28"/>
          <w:szCs w:val="28"/>
        </w:rPr>
      </w:pPr>
      <w:r w:rsidRPr="003C292F">
        <w:rPr>
          <w:rFonts w:ascii="Times New Roman" w:hAnsi="Times New Roman"/>
          <w:sz w:val="28"/>
          <w:szCs w:val="28"/>
        </w:rPr>
        <w:t>Кіраўнік фізічнага выхавання</w:t>
      </w:r>
    </w:p>
    <w:p w:rsidR="00420980" w:rsidRPr="003C292F" w:rsidRDefault="00420980" w:rsidP="003C292F">
      <w:pPr>
        <w:spacing w:after="0" w:line="240" w:lineRule="auto"/>
        <w:ind w:left="6840"/>
        <w:rPr>
          <w:rFonts w:ascii="Times New Roman" w:hAnsi="Times New Roman"/>
          <w:sz w:val="28"/>
          <w:szCs w:val="28"/>
        </w:rPr>
      </w:pPr>
      <w:r w:rsidRPr="003C292F">
        <w:rPr>
          <w:rFonts w:ascii="Times New Roman" w:hAnsi="Times New Roman"/>
          <w:sz w:val="28"/>
          <w:szCs w:val="28"/>
        </w:rPr>
        <w:t>З. Л. Серада</w:t>
      </w:r>
    </w:p>
    <w:p w:rsidR="00420980" w:rsidRPr="003C292F" w:rsidRDefault="00420980" w:rsidP="003C29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980" w:rsidRPr="003C292F" w:rsidRDefault="00420980" w:rsidP="003C292F">
      <w:pPr>
        <w:spacing w:after="0" w:line="240" w:lineRule="auto"/>
        <w:ind w:left="684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_x0000_s1045" style="position:absolute;left:0;text-align:left;margin-left:-63pt;margin-top:7.35pt;width:81pt;height:81pt;z-index:251656704" coordorigin="441,2754" coordsize="6120,5940">
            <v:oval id="_x0000_s1046" style="position:absolute;left:1701;top:2937;width:1424;height:2520;rotation:-2087167fd" fillcolor="#f9c" strokecolor="fuchsia"/>
            <v:oval id="_x0000_s1047" style="position:absolute;left:4589;top:4186;width:1424;height:2520;rotation:5373305fd" fillcolor="#f9c" strokecolor="fuchsia"/>
            <v:oval id="_x0000_s1048" style="position:absolute;left:3498;top:2754;width:1424;height:2520;rotation:1621340fd" fillcolor="#f9c" strokecolor="fuchsia"/>
            <v:oval id="_x0000_s1049" style="position:absolute;left:2241;top:6174;width:1424;height:2520;rotation:-10301587fd" fillcolor="#f9c" strokecolor="fuchsia"/>
            <v:oval id="_x0000_s1050" style="position:absolute;left:4041;top:5814;width:1424;height:2520;rotation:-2679378fd" fillcolor="#f9c" strokecolor="fuchsia"/>
            <v:oval id="_x0000_s1051" style="position:absolute;left:989;top:4906;width:1424;height:2520;rotation:-7075084fd" fillcolor="#f9c" strokecolor="fuchsia"/>
            <v:oval id="_x0000_s1052" style="position:absolute;left:2601;top:4914;width:1800;height:1652" fillcolor="#fc0" strokecolor="#f60"/>
          </v:group>
        </w:pict>
      </w:r>
      <w:r w:rsidRPr="003C292F">
        <w:rPr>
          <w:rFonts w:ascii="Times New Roman" w:hAnsi="Times New Roman"/>
          <w:sz w:val="28"/>
          <w:szCs w:val="28"/>
        </w:rPr>
        <w:t>Дата правядзення</w:t>
      </w:r>
    </w:p>
    <w:p w:rsidR="00420980" w:rsidRPr="003C292F" w:rsidRDefault="00420980" w:rsidP="003C292F">
      <w:pPr>
        <w:spacing w:after="0" w:line="240" w:lineRule="auto"/>
        <w:ind w:left="6840"/>
        <w:rPr>
          <w:rFonts w:ascii="Times New Roman" w:hAnsi="Times New Roman"/>
          <w:sz w:val="28"/>
          <w:szCs w:val="28"/>
        </w:rPr>
      </w:pPr>
      <w:r w:rsidRPr="003C292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20980" w:rsidRPr="003C292F" w:rsidRDefault="00420980" w:rsidP="003C29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980" w:rsidRPr="003C292F" w:rsidRDefault="00420980" w:rsidP="003C29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980" w:rsidRPr="003C292F" w:rsidRDefault="00420980" w:rsidP="003C29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_x0000_s1053" style="position:absolute;margin-left:315pt;margin-top:1.3pt;width:81pt;height:81pt;z-index:251657728" coordorigin="441,2754" coordsize="6120,5940">
            <v:oval id="_x0000_s1054" style="position:absolute;left:1701;top:2937;width:1424;height:2520;rotation:-2087167fd" fillcolor="#f9c" strokecolor="fuchsia"/>
            <v:oval id="_x0000_s1055" style="position:absolute;left:4589;top:4186;width:1424;height:2520;rotation:5373305fd" fillcolor="#f9c" strokecolor="fuchsia"/>
            <v:oval id="_x0000_s1056" style="position:absolute;left:3498;top:2754;width:1424;height:2520;rotation:1621340fd" fillcolor="#f9c" strokecolor="fuchsia"/>
            <v:oval id="_x0000_s1057" style="position:absolute;left:2241;top:6174;width:1424;height:2520;rotation:-10301587fd" fillcolor="#f9c" strokecolor="fuchsia"/>
            <v:oval id="_x0000_s1058" style="position:absolute;left:4041;top:5814;width:1424;height:2520;rotation:-2679378fd" fillcolor="#f9c" strokecolor="fuchsia"/>
            <v:oval id="_x0000_s1059" style="position:absolute;left:989;top:4906;width:1424;height:2520;rotation:-7075084fd" fillcolor="#f9c" strokecolor="fuchsia"/>
            <v:oval id="_x0000_s1060" style="position:absolute;left:2601;top:4914;width:1800;height:1652" fillcolor="#fc0" strokecolor="#f60"/>
          </v:group>
        </w:pict>
      </w:r>
      <w:r>
        <w:rPr>
          <w:noProof/>
          <w:lang w:eastAsia="ru-RU"/>
        </w:rPr>
        <w:pict>
          <v:group id="_x0000_s1061" style="position:absolute;margin-left:-27pt;margin-top:10.3pt;width:81pt;height:81pt;z-index:251658752" coordorigin="441,2754" coordsize="6120,5940">
            <v:oval id="_x0000_s1062" style="position:absolute;left:1701;top:2937;width:1424;height:2520;rotation:-2087167fd" fillcolor="#f9c" strokecolor="fuchsia"/>
            <v:oval id="_x0000_s1063" style="position:absolute;left:4589;top:4186;width:1424;height:2520;rotation:5373305fd" fillcolor="#f9c" strokecolor="fuchsia"/>
            <v:oval id="_x0000_s1064" style="position:absolute;left:3498;top:2754;width:1424;height:2520;rotation:1621340fd" fillcolor="#f9c" strokecolor="fuchsia"/>
            <v:oval id="_x0000_s1065" style="position:absolute;left:2241;top:6174;width:1424;height:2520;rotation:-10301587fd" fillcolor="#f9c" strokecolor="fuchsia"/>
            <v:oval id="_x0000_s1066" style="position:absolute;left:4041;top:5814;width:1424;height:2520;rotation:-2679378fd" fillcolor="#f9c" strokecolor="fuchsia"/>
            <v:oval id="_x0000_s1067" style="position:absolute;left:989;top:4906;width:1424;height:2520;rotation:-7075084fd" fillcolor="#f9c" strokecolor="fuchsia"/>
            <v:oval id="_x0000_s1068" style="position:absolute;left:2601;top:4914;width:1800;height:1652" fillcolor="#fc0" strokecolor="#f60"/>
          </v:group>
        </w:pict>
      </w:r>
    </w:p>
    <w:p w:rsidR="00420980" w:rsidRPr="003C292F" w:rsidRDefault="00420980" w:rsidP="003C29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980" w:rsidRDefault="00420980" w:rsidP="003C29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3C29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20980" w:rsidRPr="003C292F" w:rsidRDefault="00420980" w:rsidP="003C2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292F">
        <w:rPr>
          <w:rFonts w:ascii="Times New Roman" w:hAnsi="Times New Roman"/>
          <w:sz w:val="28"/>
          <w:szCs w:val="28"/>
        </w:rPr>
        <w:t>НАРАЧ, 2013</w:t>
      </w:r>
    </w:p>
    <w:p w:rsidR="00420980" w:rsidRPr="003C292F" w:rsidRDefault="00420980" w:rsidP="00E7202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  <w:lang w:val="be-BY"/>
        </w:rPr>
        <w:br w:type="page"/>
      </w:r>
      <w:r w:rsidRPr="003C292F">
        <w:rPr>
          <w:rFonts w:ascii="Times New Roman" w:hAnsi="Times New Roman"/>
          <w:b/>
          <w:sz w:val="32"/>
          <w:szCs w:val="32"/>
        </w:rPr>
        <w:t>Дапаможам зайку быць здаровым</w:t>
      </w:r>
    </w:p>
    <w:p w:rsidR="00420980" w:rsidRDefault="00420980" w:rsidP="00E720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>зкультурная забава для малодшай группы</w:t>
      </w:r>
    </w:p>
    <w:p w:rsidR="00420980" w:rsidRDefault="00420980" w:rsidP="00E72024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>Мэ</w:t>
      </w:r>
      <w:r w:rsidRPr="003C292F">
        <w:rPr>
          <w:rFonts w:ascii="Times New Roman" w:hAnsi="Times New Roman"/>
          <w:b/>
          <w:sz w:val="28"/>
          <w:szCs w:val="28"/>
        </w:rPr>
        <w:t>та:</w:t>
      </w:r>
      <w:r>
        <w:rPr>
          <w:rFonts w:ascii="Times New Roman" w:hAnsi="Times New Roman"/>
          <w:sz w:val="28"/>
          <w:szCs w:val="28"/>
        </w:rPr>
        <w:t xml:space="preserve"> фарм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 xml:space="preserve">раваць рухальныя </w:t>
      </w:r>
      <w:r>
        <w:rPr>
          <w:rFonts w:ascii="Times New Roman" w:hAnsi="Times New Roman"/>
          <w:sz w:val="28"/>
          <w:szCs w:val="28"/>
          <w:lang w:val="be-BY"/>
        </w:rPr>
        <w:t>ў</w:t>
      </w:r>
      <w:r>
        <w:rPr>
          <w:rFonts w:ascii="Times New Roman" w:hAnsi="Times New Roman"/>
          <w:sz w:val="28"/>
          <w:szCs w:val="28"/>
        </w:rPr>
        <w:t>менн</w:t>
      </w:r>
      <w:r>
        <w:rPr>
          <w:rFonts w:ascii="Times New Roman" w:hAnsi="Times New Roman"/>
          <w:sz w:val="28"/>
          <w:szCs w:val="28"/>
          <w:lang w:val="be-BY"/>
        </w:rPr>
        <w:t>і і навыкі, развіваць каардынацыю і рытмічнасць рухаў; выхоўваць жаданне дапамагаць іншым.</w:t>
      </w:r>
    </w:p>
    <w:p w:rsidR="00420980" w:rsidRDefault="00420980" w:rsidP="00E72024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/>
          <w:sz w:val="28"/>
          <w:szCs w:val="28"/>
          <w:lang w:val="be-BY"/>
        </w:rPr>
        <w:t xml:space="preserve"> паветраны шарык, касцюм зайчыка, домік і фанеры, паласа перашкод: 2 гімнастычныя лаўкі, 2 абручы, стойкі з перакладзінамі, папяровыя кветачкі.</w:t>
      </w:r>
    </w:p>
    <w:p w:rsidR="00420980" w:rsidRPr="003C292F" w:rsidRDefault="00420980" w:rsidP="00E72024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Ход забавы</w:t>
      </w:r>
    </w:p>
    <w:p w:rsidR="00420980" w:rsidRDefault="00420980" w:rsidP="00E72024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Вядучы:</w:t>
      </w:r>
      <w:r>
        <w:rPr>
          <w:rFonts w:ascii="Times New Roman" w:hAnsi="Times New Roman"/>
          <w:sz w:val="28"/>
          <w:szCs w:val="28"/>
          <w:lang w:val="be-BY"/>
        </w:rPr>
        <w:t xml:space="preserve"> Ой, глядзіце, да нас на паветраным шарыку прыляцела пісьмо. Ад каго ж яно?</w:t>
      </w:r>
    </w:p>
    <w:p w:rsidR="00420980" w:rsidRDefault="00420980" w:rsidP="00E72024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“Прывітанне, дзеці! Пішыць вам зайчык Вася. Я даўна збіраўся да вас у госці, але не атрымліваецца. То насмарк, то ангіна, то грыпа. А так хацелася б з вамі пагуляць.”</w:t>
      </w:r>
    </w:p>
    <w:p w:rsidR="00420980" w:rsidRDefault="00420980" w:rsidP="00E72024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Дзеці, зайчык Вася захварэў. А давайце мы адправімся да яго ў госці і раскажам, што трэба рабіць, каб быць здаровым. Згодны? Тады адпраўляемся ў дарогу!</w:t>
      </w:r>
    </w:p>
    <w:p w:rsidR="00420980" w:rsidRDefault="00420980" w:rsidP="00E72024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Музычна-гульнявая гімнастыка з выкарыстаннем масажных дарожак.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Шли по узенькой дорожке наши маленькие ножки,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Руки тоже помогали, все махали да махали.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Остановка. Сели. Встали. Снова дружно зашагали.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Хлынул ливень, грянул гром. Мы на цыпочках идем.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Отряхнули руки, ноги, не устали мы с дороги.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Превратились дети в мишек,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Прогуляться мишки вышли,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Бурые, мохнатые,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мишки косолапые.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Превратились в петушков,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Ножки поднимаем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«Ку-ка-ре-ку, ку-ка-ре-ку», -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песню распеваем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превратились все в лошадок,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и теперь спешим, спешим,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на лошадках, на лошадках,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Резво скачут малыши.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Побежали наши ножки,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Побежали по дорожке,</w:t>
      </w:r>
    </w:p>
    <w:p w:rsidR="00420980" w:rsidRPr="00E72024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E72024">
        <w:rPr>
          <w:rFonts w:ascii="Times New Roman" w:hAnsi="Times New Roman"/>
          <w:sz w:val="28"/>
          <w:szCs w:val="28"/>
        </w:rPr>
        <w:t>И пока мы не устанем,</w:t>
      </w:r>
    </w:p>
    <w:p w:rsidR="00420980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  <w:lang w:val="be-BY"/>
        </w:rPr>
      </w:pPr>
      <w:r w:rsidRPr="00E72024">
        <w:rPr>
          <w:rFonts w:ascii="Times New Roman" w:hAnsi="Times New Roman"/>
          <w:sz w:val="28"/>
          <w:szCs w:val="28"/>
        </w:rPr>
        <w:t>мы бежать не перестанем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420980" w:rsidRDefault="00420980" w:rsidP="00E72024">
      <w:pPr>
        <w:spacing w:after="0" w:line="240" w:lineRule="auto"/>
        <w:ind w:left="1080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C110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Прыбеглі на палянку. А на палянцы столькі кветак! Давайце адпачнём і панюхаем кветкі.</w:t>
      </w:r>
    </w:p>
    <w:p w:rsidR="00420980" w:rsidRPr="00C1102F" w:rsidRDefault="00420980" w:rsidP="00C1102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C1102F">
        <w:rPr>
          <w:rFonts w:ascii="Times New Roman" w:hAnsi="Times New Roman"/>
          <w:b/>
          <w:sz w:val="28"/>
          <w:szCs w:val="28"/>
          <w:lang w:val="be-BY"/>
        </w:rPr>
        <w:t>Практыкаванне на дыханне “Вакол кветачкі”</w:t>
      </w:r>
    </w:p>
    <w:p w:rsidR="00420980" w:rsidRDefault="00420980" w:rsidP="00C110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C1102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Дзець размяшчаюцца адвольна (стаяць, сядзяць), рукі зжаты ў кулачкі. Па камандзе адводзяць спачатку вялікія пальцы, затым указальныя, сярэднія, безыменныя і мезенныя. Пры гэтым выконваееца глыбокі ўдых праз нос (кветачка распусцілася). Затым паслядоўна на выдых пальчыкі сціскаюцца ў кулачок (кветачка закрылася).</w:t>
      </w:r>
    </w:p>
    <w:p w:rsidR="00420980" w:rsidRDefault="00420980" w:rsidP="00C1102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3C29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Вядучы:</w:t>
      </w:r>
      <w:r>
        <w:rPr>
          <w:rFonts w:ascii="Times New Roman" w:hAnsi="Times New Roman"/>
          <w:sz w:val="28"/>
          <w:szCs w:val="28"/>
          <w:lang w:val="be-BY"/>
        </w:rPr>
        <w:t xml:space="preserve"> Пара адпраўляцца ў дарогу. Зайчык засумаваў па нас. Дарога будзе нялёгкая. Неадходна прайсці па мосціку, прапаўсці па бярвенчыку, пераскочыць ямкі, пралезці пад дрэвамі.</w:t>
      </w:r>
    </w:p>
    <w:p w:rsidR="00420980" w:rsidRDefault="00420980" w:rsidP="00C1102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C1102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Дзеці пераадольваюць паласу перашкод і становяцца ў шарэнгу.</w:t>
      </w:r>
    </w:p>
    <w:p w:rsidR="00420980" w:rsidRDefault="00420980" w:rsidP="00C1102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C110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Вядучы:</w:t>
      </w:r>
      <w:r>
        <w:rPr>
          <w:rFonts w:ascii="Times New Roman" w:hAnsi="Times New Roman"/>
          <w:sz w:val="28"/>
          <w:szCs w:val="28"/>
          <w:lang w:val="be-BY"/>
        </w:rPr>
        <w:t xml:space="preserve"> вось мы і прыйшлі да зайчыка. (Стукае ў домік)</w:t>
      </w:r>
    </w:p>
    <w:p w:rsidR="00420980" w:rsidRDefault="00420980" w:rsidP="00C110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C110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Зайка</w:t>
      </w:r>
      <w:r>
        <w:rPr>
          <w:rFonts w:ascii="Times New Roman" w:hAnsi="Times New Roman"/>
          <w:sz w:val="28"/>
          <w:szCs w:val="28"/>
          <w:lang w:val="be-BY"/>
        </w:rPr>
        <w:t xml:space="preserve"> (чхае і кашляе): Добры дзень, дзеткі! А вось усё хварэю. Дзякуй, што вы наведалі мяне.</w:t>
      </w:r>
    </w:p>
    <w:p w:rsidR="00420980" w:rsidRDefault="00420980" w:rsidP="00C110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C110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Вядучы:</w:t>
      </w:r>
      <w:r>
        <w:rPr>
          <w:rFonts w:ascii="Times New Roman" w:hAnsi="Times New Roman"/>
          <w:sz w:val="28"/>
          <w:szCs w:val="28"/>
          <w:lang w:val="be-BY"/>
        </w:rPr>
        <w:t xml:space="preserve"> Мы з дзецьмі адправіліся ў шлях, каб дапамагчы табе стаць здаровым і дужым! </w:t>
      </w:r>
    </w:p>
    <w:p w:rsidR="00420980" w:rsidRDefault="00420980" w:rsidP="00C110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C110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Зайка:</w:t>
      </w:r>
      <w:r>
        <w:rPr>
          <w:rFonts w:ascii="Times New Roman" w:hAnsi="Times New Roman"/>
          <w:sz w:val="28"/>
          <w:szCs w:val="28"/>
          <w:lang w:val="be-BY"/>
        </w:rPr>
        <w:t xml:space="preserve"> Дзеці, а вы таксама часта хварэеце? </w:t>
      </w:r>
    </w:p>
    <w:p w:rsidR="00420980" w:rsidRDefault="00420980" w:rsidP="00C110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C110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Мы клапоцімся аб сваім здароўі, і каб не хварэць кожную раніцу робім зарадку.</w:t>
      </w:r>
    </w:p>
    <w:p w:rsidR="00420980" w:rsidRDefault="00420980" w:rsidP="00C110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C110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Зацка:</w:t>
      </w:r>
      <w:r>
        <w:rPr>
          <w:rFonts w:ascii="Times New Roman" w:hAnsi="Times New Roman"/>
          <w:sz w:val="28"/>
          <w:szCs w:val="28"/>
          <w:lang w:val="be-BY"/>
        </w:rPr>
        <w:t xml:space="preserve"> А мяне навучыце?</w:t>
      </w:r>
    </w:p>
    <w:p w:rsidR="00420980" w:rsidRDefault="00420980" w:rsidP="00C110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C110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Вядучы:</w:t>
      </w:r>
      <w:r>
        <w:rPr>
          <w:rFonts w:ascii="Times New Roman" w:hAnsi="Times New Roman"/>
          <w:sz w:val="28"/>
          <w:szCs w:val="28"/>
          <w:lang w:val="be-BY"/>
        </w:rPr>
        <w:t xml:space="preserve"> Канечна! Глядзі і паўтарай!</w:t>
      </w:r>
    </w:p>
    <w:p w:rsidR="00420980" w:rsidRDefault="00420980" w:rsidP="00C110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Pr="003C292F" w:rsidRDefault="00420980" w:rsidP="003C29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АРП “Зайчыкі”</w:t>
      </w:r>
    </w:p>
    <w:p w:rsidR="00420980" w:rsidRDefault="00420980" w:rsidP="00C1102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Гляньте, детки, на лужок,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Встали заиньки в кружок.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 xml:space="preserve">Не хотят болеть зайчишки – 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Делают зарядку.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Повторяют ребятишки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С ними по порядку.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1. зайки сели на качели,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покачаться захотели.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 xml:space="preserve">Вверх и вниз, вверх и вниз – 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Прямо в небо понеслись. (качают руками вперед, назад)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2. посмотрите, как же ловко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зайцы спрятали морковку.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 xml:space="preserve">Показали и опять – 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той морковки не видать (прячут руки за спину и вытягивают вперед)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 xml:space="preserve">3.наклоняемся вперед – 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каждый пусть морковь сорвет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хлоп – раз, еще раз,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урожай большой у нас. (наклоняются и хлопают внизу)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4. на спине лежат зайчишки,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все зайчишки-шалунишки,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ножки дружно все сгибают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по коленкам ударяют. (лежа на спине – сгибают ноги в коленях и ударяют по коленям кулачками)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 xml:space="preserve">5. раз, два, три, четыре, пять, 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зайки начали скакать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 xml:space="preserve">зайки начали скакать – 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как бы зайкам не устать.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 xml:space="preserve">Одуванчики летят, 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нос щекочут у зайчат.</w:t>
      </w:r>
    </w:p>
    <w:p w:rsidR="00420980" w:rsidRPr="00786219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786219">
        <w:rPr>
          <w:rFonts w:ascii="Times New Roman" w:hAnsi="Times New Roman"/>
          <w:sz w:val="28"/>
          <w:szCs w:val="28"/>
        </w:rPr>
        <w:t>Дуйте-ка на них, ребята,</w:t>
      </w:r>
    </w:p>
    <w:p w:rsidR="00420980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  <w:lang w:val="be-BY"/>
        </w:rPr>
      </w:pPr>
      <w:r w:rsidRPr="00786219">
        <w:rPr>
          <w:rFonts w:ascii="Times New Roman" w:hAnsi="Times New Roman"/>
          <w:sz w:val="28"/>
          <w:szCs w:val="28"/>
        </w:rPr>
        <w:t xml:space="preserve">Отдохнут пускай зайчата. </w:t>
      </w:r>
    </w:p>
    <w:p w:rsidR="00420980" w:rsidRDefault="00420980" w:rsidP="00786219">
      <w:pPr>
        <w:spacing w:after="0" w:line="240" w:lineRule="auto"/>
        <w:ind w:left="1620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786219">
      <w:pPr>
        <w:spacing w:after="0" w:line="240" w:lineRule="auto"/>
        <w:ind w:left="1620"/>
        <w:rPr>
          <w:rFonts w:ascii="Times New Roman" w:hAnsi="Times New Roman"/>
          <w:b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Дыхальнае практыкаванне “Падзьмі на дзьмухавец”</w:t>
      </w:r>
    </w:p>
    <w:p w:rsidR="00420980" w:rsidRPr="003C292F" w:rsidRDefault="00420980" w:rsidP="00786219">
      <w:pPr>
        <w:spacing w:after="0" w:line="240" w:lineRule="auto"/>
        <w:ind w:left="1620"/>
        <w:rPr>
          <w:rFonts w:ascii="Times New Roman" w:hAnsi="Times New Roman"/>
          <w:b/>
          <w:sz w:val="28"/>
          <w:szCs w:val="28"/>
          <w:lang w:val="be-BY"/>
        </w:rPr>
      </w:pP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Зайка:</w:t>
      </w:r>
      <w:r>
        <w:rPr>
          <w:rFonts w:ascii="Times New Roman" w:hAnsi="Times New Roman"/>
          <w:sz w:val="28"/>
          <w:szCs w:val="28"/>
          <w:lang w:val="be-BY"/>
        </w:rPr>
        <w:t xml:space="preserve"> Як цудоўна! Я таксама кожны дзень буду рабіць зарадку!</w:t>
      </w: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Вядучы:</w:t>
      </w:r>
      <w:r>
        <w:rPr>
          <w:rFonts w:ascii="Times New Roman" w:hAnsi="Times New Roman"/>
          <w:sz w:val="28"/>
          <w:szCs w:val="28"/>
          <w:lang w:val="be-BY"/>
        </w:rPr>
        <w:t xml:space="preserve"> Акрамя зарадкі трэба яшчэ гуляць у рухомыя гульні.</w:t>
      </w: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Зайка: Дык я не ведаю такіх гульняў.</w:t>
      </w: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Вядучы: Нічога. Дзеці цябе навучаць.</w:t>
      </w: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Pr="003C292F" w:rsidRDefault="00420980" w:rsidP="003C29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Р/г “Зайцы і воўк”</w:t>
      </w: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Зайчык:</w:t>
      </w:r>
      <w:r>
        <w:rPr>
          <w:rFonts w:ascii="Times New Roman" w:hAnsi="Times New Roman"/>
          <w:sz w:val="28"/>
          <w:szCs w:val="28"/>
          <w:lang w:val="be-BY"/>
        </w:rPr>
        <w:t xml:space="preserve"> Зразумеў! Каб быць здаровым, трэба рабіць зарадку, бегаць і скакаць.</w:t>
      </w: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Вядучы:</w:t>
      </w:r>
      <w:r>
        <w:rPr>
          <w:rFonts w:ascii="Times New Roman" w:hAnsi="Times New Roman"/>
          <w:sz w:val="28"/>
          <w:szCs w:val="28"/>
          <w:lang w:val="be-BY"/>
        </w:rPr>
        <w:t xml:space="preserve"> Так. А яшчэ трэба есці садавіну і агародніну. Уёй шмат вітамінаў.</w:t>
      </w: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Зайчык:</w:t>
      </w:r>
      <w:r>
        <w:rPr>
          <w:rFonts w:ascii="Times New Roman" w:hAnsi="Times New Roman"/>
          <w:sz w:val="28"/>
          <w:szCs w:val="28"/>
          <w:lang w:val="be-BY"/>
        </w:rPr>
        <w:t xml:space="preserve"> Садавіну я люблю! І сам магу вас пачаставаць. (Выносіць з хатку брудную млркву)</w:t>
      </w: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Вядучы:</w:t>
      </w:r>
      <w:r>
        <w:rPr>
          <w:rFonts w:ascii="Times New Roman" w:hAnsi="Times New Roman"/>
          <w:sz w:val="28"/>
          <w:szCs w:val="28"/>
          <w:lang w:val="be-BY"/>
        </w:rPr>
        <w:t xml:space="preserve"> Дзеці, паглядзіце, якая брудная морква!</w:t>
      </w: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Зайка: Нічога, у жываце пачысцее!</w:t>
      </w: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Вядучы:</w:t>
      </w:r>
      <w:r>
        <w:rPr>
          <w:rFonts w:ascii="Times New Roman" w:hAnsi="Times New Roman"/>
          <w:sz w:val="28"/>
          <w:szCs w:val="28"/>
          <w:lang w:val="be-BY"/>
        </w:rPr>
        <w:t xml:space="preserve"> Дзеці, ці правільна гаворыць зайка? Раскажыце, што трэба рабіць перад тым, як есці садавіну і агародніну?</w:t>
      </w: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Зайка:</w:t>
      </w:r>
      <w:r>
        <w:rPr>
          <w:rFonts w:ascii="Times New Roman" w:hAnsi="Times New Roman"/>
          <w:sz w:val="28"/>
          <w:szCs w:val="28"/>
          <w:lang w:val="be-BY"/>
        </w:rPr>
        <w:t xml:space="preserve"> Я ўсё думаю, чаму мне так часта жывот баліць? А цяпер зразумеў! Бо еў нямытую моркву!</w:t>
      </w: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Вядучы:</w:t>
      </w:r>
      <w:r>
        <w:rPr>
          <w:rFonts w:ascii="Times New Roman" w:hAnsi="Times New Roman"/>
          <w:sz w:val="28"/>
          <w:szCs w:val="28"/>
          <w:lang w:val="be-BY"/>
        </w:rPr>
        <w:t xml:space="preserve"> А што гэта за шышка ў цябе на лбу? </w:t>
      </w: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Зайка:</w:t>
      </w:r>
      <w:r>
        <w:rPr>
          <w:rFonts w:ascii="Times New Roman" w:hAnsi="Times New Roman"/>
          <w:sz w:val="28"/>
          <w:szCs w:val="28"/>
          <w:lang w:val="be-BY"/>
        </w:rPr>
        <w:t xml:space="preserve"> Дык па лесе бегаў і з дрэвам не размінуўся!</w:t>
      </w: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Вядучы:</w:t>
      </w:r>
      <w:r>
        <w:rPr>
          <w:rFonts w:ascii="Times New Roman" w:hAnsi="Times New Roman"/>
          <w:sz w:val="28"/>
          <w:szCs w:val="28"/>
          <w:lang w:val="be-BY"/>
        </w:rPr>
        <w:t xml:space="preserve"> Каб шышка хутчэй сышла, трэба халодны камрэс прыкладаць! Дзеці і то ведаюць гэта!</w:t>
      </w:r>
    </w:p>
    <w:p w:rsidR="00420980" w:rsidRDefault="00420980" w:rsidP="0078621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Pr="003C292F" w:rsidRDefault="00420980" w:rsidP="003C29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Гульнявы масаж “Зайка”</w:t>
      </w:r>
    </w:p>
    <w:p w:rsidR="00420980" w:rsidRPr="00114A9D" w:rsidRDefault="00420980" w:rsidP="00114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980" w:rsidRPr="00114A9D" w:rsidRDefault="00420980" w:rsidP="00114A9D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114A9D">
        <w:rPr>
          <w:rFonts w:ascii="Times New Roman" w:hAnsi="Times New Roman"/>
          <w:sz w:val="28"/>
          <w:szCs w:val="28"/>
        </w:rPr>
        <w:t>Тили – тили –тили - бом! Сбил  сосну зайчишка лбом!</w:t>
      </w:r>
    </w:p>
    <w:p w:rsidR="00420980" w:rsidRPr="00114A9D" w:rsidRDefault="00420980" w:rsidP="00114A9D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114A9D">
        <w:rPr>
          <w:rFonts w:ascii="Times New Roman" w:hAnsi="Times New Roman"/>
          <w:sz w:val="28"/>
          <w:szCs w:val="28"/>
        </w:rPr>
        <w:t>(приставить ладони козырьком колбу и энергично разводить их в стороны и сводить вместе).</w:t>
      </w:r>
    </w:p>
    <w:p w:rsidR="00420980" w:rsidRPr="00114A9D" w:rsidRDefault="00420980" w:rsidP="00114A9D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114A9D">
        <w:rPr>
          <w:rFonts w:ascii="Times New Roman" w:hAnsi="Times New Roman"/>
          <w:sz w:val="28"/>
          <w:szCs w:val="28"/>
        </w:rPr>
        <w:t>Жалко мне зайчишку, носит зайка шишку.</w:t>
      </w:r>
    </w:p>
    <w:p w:rsidR="00420980" w:rsidRPr="00114A9D" w:rsidRDefault="00420980" w:rsidP="00114A9D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114A9D">
        <w:rPr>
          <w:rFonts w:ascii="Times New Roman" w:hAnsi="Times New Roman"/>
          <w:sz w:val="28"/>
          <w:szCs w:val="28"/>
        </w:rPr>
        <w:t>(кулачками проводить по крыльям носа от переносицы к щекам)</w:t>
      </w:r>
    </w:p>
    <w:p w:rsidR="00420980" w:rsidRPr="00114A9D" w:rsidRDefault="00420980" w:rsidP="00114A9D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114A9D">
        <w:rPr>
          <w:rFonts w:ascii="Times New Roman" w:hAnsi="Times New Roman"/>
          <w:sz w:val="28"/>
          <w:szCs w:val="28"/>
        </w:rPr>
        <w:t>Поскорее сбегай в лес, сделай заиньке компресс.</w:t>
      </w:r>
    </w:p>
    <w:p w:rsidR="00420980" w:rsidRDefault="00420980" w:rsidP="00114A9D">
      <w:pPr>
        <w:spacing w:after="0" w:line="240" w:lineRule="auto"/>
        <w:ind w:left="540"/>
        <w:rPr>
          <w:rFonts w:ascii="Times New Roman" w:hAnsi="Times New Roman"/>
          <w:sz w:val="28"/>
          <w:szCs w:val="28"/>
          <w:lang w:val="be-BY"/>
        </w:rPr>
      </w:pPr>
      <w:r w:rsidRPr="00114A9D">
        <w:rPr>
          <w:rFonts w:ascii="Times New Roman" w:hAnsi="Times New Roman"/>
          <w:sz w:val="28"/>
          <w:szCs w:val="28"/>
        </w:rPr>
        <w:t>(раздвинуть указательный и средний пальцы, остальные сжать в кулак, массировать точки, находящиеся перед и за ухом).</w:t>
      </w:r>
    </w:p>
    <w:p w:rsidR="00420980" w:rsidRPr="00114A9D" w:rsidRDefault="00420980" w:rsidP="00114A9D">
      <w:pPr>
        <w:spacing w:after="0" w:line="240" w:lineRule="auto"/>
        <w:ind w:left="540"/>
        <w:rPr>
          <w:rFonts w:ascii="Times New Roman" w:hAnsi="Times New Roman"/>
          <w:sz w:val="28"/>
          <w:szCs w:val="28"/>
          <w:lang w:val="be-BY"/>
        </w:rPr>
      </w:pPr>
    </w:p>
    <w:p w:rsidR="00420980" w:rsidRDefault="00420980" w:rsidP="00114A9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C292F">
        <w:rPr>
          <w:rFonts w:ascii="Times New Roman" w:hAnsi="Times New Roman"/>
          <w:b/>
          <w:sz w:val="28"/>
          <w:szCs w:val="28"/>
          <w:lang w:val="be-BY"/>
        </w:rPr>
        <w:t>Зайка:</w:t>
      </w:r>
      <w:r>
        <w:rPr>
          <w:rFonts w:ascii="Times New Roman" w:hAnsi="Times New Roman"/>
          <w:sz w:val="28"/>
          <w:szCs w:val="28"/>
          <w:lang w:val="be-BY"/>
        </w:rPr>
        <w:t xml:space="preserve"> Дзякуй, што расказалі мне, як быць здаровым. Я нават ужо паздаравеў! За гэта я пачастую вас.</w:t>
      </w:r>
    </w:p>
    <w:p w:rsidR="00420980" w:rsidRDefault="00420980" w:rsidP="00114A9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20980" w:rsidRPr="00114A9D" w:rsidRDefault="00420980" w:rsidP="00114A9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Зайка раздае дзецям пачастункі. Дзеці развітваюцца з ім і ідуць у групу.</w:t>
      </w:r>
    </w:p>
    <w:p w:rsidR="00420980" w:rsidRPr="00114A9D" w:rsidRDefault="00420980" w:rsidP="002E0831">
      <w:pPr>
        <w:rPr>
          <w:lang w:val="be-BY"/>
        </w:rPr>
      </w:pPr>
    </w:p>
    <w:sectPr w:rsidR="00420980" w:rsidRPr="00114A9D" w:rsidSect="003E30E4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993366"/>
        <w:left w:val="single" w:sz="24" w:space="24" w:color="993366"/>
        <w:bottom w:val="single" w:sz="24" w:space="24" w:color="993366"/>
        <w:right w:val="single" w:sz="24" w:space="24" w:color="9933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5C60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485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D2CB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9924F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E2A3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185D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F83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681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6CE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742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831"/>
    <w:rsid w:val="00114A9D"/>
    <w:rsid w:val="00241B1F"/>
    <w:rsid w:val="002E0831"/>
    <w:rsid w:val="00370191"/>
    <w:rsid w:val="00380703"/>
    <w:rsid w:val="003C292F"/>
    <w:rsid w:val="003E30E4"/>
    <w:rsid w:val="00420980"/>
    <w:rsid w:val="00786219"/>
    <w:rsid w:val="00AE06E1"/>
    <w:rsid w:val="00C1102F"/>
    <w:rsid w:val="00E7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5</Pages>
  <Words>821</Words>
  <Characters>4685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2013-09-10T05:13:00Z</dcterms:created>
  <dcterms:modified xsi:type="dcterms:W3CDTF">2014-01-11T08:43:00Z</dcterms:modified>
</cp:coreProperties>
</file>