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35" w:rsidRDefault="00823635" w:rsidP="007952E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>Дзяржаўная ўстанова адукацыі</w:t>
      </w:r>
    </w:p>
    <w:p w:rsidR="00823635" w:rsidRDefault="00823635" w:rsidP="007952E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>“Яслі-сад аг. Нарач”</w:t>
      </w:r>
    </w:p>
    <w:p w:rsidR="00823635" w:rsidRDefault="00823635" w:rsidP="007952E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823635" w:rsidRDefault="00823635" w:rsidP="007952E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823635" w:rsidRDefault="00823635" w:rsidP="007952E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823635" w:rsidRDefault="00823635" w:rsidP="007952E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823635" w:rsidRDefault="00823635" w:rsidP="007952E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823635" w:rsidRDefault="00823635" w:rsidP="007952E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823635" w:rsidRDefault="00823635" w:rsidP="007952E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823635" w:rsidRDefault="00823635" w:rsidP="007952E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823635" w:rsidRDefault="00823635" w:rsidP="007952E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823635" w:rsidRDefault="00823635" w:rsidP="007952E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823635" w:rsidRDefault="00823635" w:rsidP="007952E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823635" w:rsidRDefault="00823635" w:rsidP="007952E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823635" w:rsidRPr="007952EA" w:rsidRDefault="00823635" w:rsidP="007952EA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lang w:val="be-BY"/>
        </w:rPr>
      </w:pPr>
      <w:r w:rsidRPr="007952EA">
        <w:rPr>
          <w:rFonts w:ascii="Times New Roman" w:hAnsi="Times New Roman"/>
          <w:b/>
          <w:sz w:val="48"/>
          <w:szCs w:val="48"/>
          <w:lang w:val="be-BY"/>
        </w:rPr>
        <w:t>Літаратурнае выхаванне ў сям’і.</w:t>
      </w:r>
    </w:p>
    <w:p w:rsidR="00823635" w:rsidRDefault="00823635" w:rsidP="007952EA">
      <w:pPr>
        <w:spacing w:after="0" w:line="240" w:lineRule="auto"/>
        <w:contextualSpacing/>
        <w:jc w:val="center"/>
        <w:rPr>
          <w:rFonts w:ascii="Times New Roman" w:hAnsi="Times New Roman"/>
          <w:sz w:val="36"/>
          <w:szCs w:val="36"/>
          <w:lang w:val="be-BY"/>
        </w:rPr>
      </w:pPr>
    </w:p>
    <w:p w:rsidR="00823635" w:rsidRDefault="00823635" w:rsidP="007952E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7952EA">
        <w:rPr>
          <w:rFonts w:ascii="Times New Roman" w:hAnsi="Times New Roman"/>
          <w:sz w:val="36"/>
          <w:szCs w:val="36"/>
          <w:lang w:val="be-BY"/>
        </w:rPr>
        <w:t>Сцэнарый бацькоўскага сходу</w:t>
      </w:r>
      <w:r>
        <w:rPr>
          <w:rFonts w:ascii="Times New Roman" w:hAnsi="Times New Roman"/>
          <w:b/>
          <w:sz w:val="32"/>
          <w:szCs w:val="32"/>
          <w:lang w:val="be-BY"/>
        </w:rPr>
        <w:t xml:space="preserve"> </w:t>
      </w:r>
    </w:p>
    <w:p w:rsidR="00823635" w:rsidRDefault="00823635" w:rsidP="007952E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823635" w:rsidRDefault="00823635" w:rsidP="007952E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823635" w:rsidRDefault="00823635" w:rsidP="007952E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823635" w:rsidRDefault="00823635" w:rsidP="007952E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823635" w:rsidRDefault="00823635" w:rsidP="007952E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823635" w:rsidRDefault="00823635" w:rsidP="007952E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823635" w:rsidRDefault="00823635" w:rsidP="007952E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823635" w:rsidRDefault="00823635" w:rsidP="007952E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823635" w:rsidRDefault="00823635" w:rsidP="007952E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823635" w:rsidRPr="007952EA" w:rsidRDefault="00823635" w:rsidP="007952EA">
      <w:pPr>
        <w:spacing w:after="0" w:line="240" w:lineRule="auto"/>
        <w:ind w:left="5580"/>
        <w:contextualSpacing/>
        <w:rPr>
          <w:rFonts w:ascii="Times New Roman" w:hAnsi="Times New Roman"/>
          <w:sz w:val="28"/>
          <w:szCs w:val="28"/>
          <w:lang w:val="be-BY"/>
        </w:rPr>
      </w:pPr>
      <w:r w:rsidRPr="007952EA">
        <w:rPr>
          <w:rFonts w:ascii="Times New Roman" w:hAnsi="Times New Roman"/>
          <w:sz w:val="28"/>
          <w:szCs w:val="28"/>
          <w:lang w:val="be-BY"/>
        </w:rPr>
        <w:t>Падрыхтавала і правяла</w:t>
      </w:r>
      <w:r>
        <w:rPr>
          <w:rFonts w:ascii="Times New Roman" w:hAnsi="Times New Roman"/>
          <w:sz w:val="28"/>
          <w:szCs w:val="28"/>
          <w:lang w:val="be-BY"/>
        </w:rPr>
        <w:t>:</w:t>
      </w:r>
    </w:p>
    <w:p w:rsidR="00823635" w:rsidRPr="007952EA" w:rsidRDefault="00823635" w:rsidP="007952EA">
      <w:pPr>
        <w:spacing w:after="0" w:line="240" w:lineRule="auto"/>
        <w:ind w:left="5580"/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</w:t>
      </w:r>
      <w:r w:rsidRPr="007952EA">
        <w:rPr>
          <w:rFonts w:ascii="Times New Roman" w:hAnsi="Times New Roman"/>
          <w:sz w:val="28"/>
          <w:szCs w:val="28"/>
          <w:lang w:val="be-BY"/>
        </w:rPr>
        <w:t xml:space="preserve">астаўнік-дэфектолаг </w:t>
      </w:r>
    </w:p>
    <w:p w:rsidR="00823635" w:rsidRPr="007952EA" w:rsidRDefault="00823635" w:rsidP="007952EA">
      <w:pPr>
        <w:spacing w:after="0" w:line="240" w:lineRule="auto"/>
        <w:ind w:left="5580"/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</w:t>
      </w:r>
      <w:r w:rsidRPr="007952EA">
        <w:rPr>
          <w:rFonts w:ascii="Times New Roman" w:hAnsi="Times New Roman"/>
          <w:sz w:val="28"/>
          <w:szCs w:val="28"/>
          <w:lang w:val="be-BY"/>
        </w:rPr>
        <w:t>ругой кваліфікацыйнай катэгорыі</w:t>
      </w:r>
    </w:p>
    <w:p w:rsidR="00823635" w:rsidRDefault="00823635" w:rsidP="007952EA">
      <w:pPr>
        <w:spacing w:after="0" w:line="240" w:lineRule="auto"/>
        <w:ind w:left="5580"/>
        <w:contextualSpacing/>
        <w:rPr>
          <w:rFonts w:ascii="Times New Roman" w:hAnsi="Times New Roman"/>
          <w:sz w:val="28"/>
          <w:szCs w:val="28"/>
          <w:lang w:val="be-BY"/>
        </w:rPr>
      </w:pPr>
      <w:r w:rsidRPr="007952EA">
        <w:rPr>
          <w:rFonts w:ascii="Times New Roman" w:hAnsi="Times New Roman"/>
          <w:sz w:val="28"/>
          <w:szCs w:val="28"/>
          <w:lang w:val="be-BY"/>
        </w:rPr>
        <w:t>Серада З.Л.</w:t>
      </w:r>
    </w:p>
    <w:p w:rsidR="00823635" w:rsidRDefault="00823635" w:rsidP="007952E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823635" w:rsidRDefault="00823635" w:rsidP="007952E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823635" w:rsidRDefault="00823635" w:rsidP="007952E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823635" w:rsidRDefault="00823635" w:rsidP="007952E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823635" w:rsidRDefault="00823635" w:rsidP="007952E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823635" w:rsidRDefault="00823635" w:rsidP="007952E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823635" w:rsidRDefault="00823635" w:rsidP="007952E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823635" w:rsidRPr="00430A8B" w:rsidRDefault="00823635" w:rsidP="007952E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7952EA">
        <w:rPr>
          <w:rFonts w:ascii="Times New Roman" w:hAnsi="Times New Roman"/>
          <w:sz w:val="28"/>
          <w:szCs w:val="28"/>
          <w:lang w:val="be-BY"/>
        </w:rPr>
        <w:t>2015</w:t>
      </w:r>
      <w:r>
        <w:rPr>
          <w:rFonts w:ascii="Times New Roman" w:hAnsi="Times New Roman"/>
          <w:b/>
          <w:sz w:val="32"/>
          <w:szCs w:val="32"/>
          <w:lang w:val="be-BY"/>
        </w:rPr>
        <w:br w:type="page"/>
      </w:r>
      <w:r w:rsidRPr="00430A8B">
        <w:rPr>
          <w:rFonts w:ascii="Times New Roman" w:hAnsi="Times New Roman"/>
          <w:b/>
          <w:sz w:val="32"/>
          <w:szCs w:val="32"/>
          <w:lang w:val="be-BY"/>
        </w:rPr>
        <w:t>Літаратурнае выхаванне ў сям’і.</w:t>
      </w:r>
    </w:p>
    <w:p w:rsidR="00823635" w:rsidRDefault="00823635" w:rsidP="00D0219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Сцэнарый б</w:t>
      </w:r>
      <w:r w:rsidRPr="00430A8B">
        <w:rPr>
          <w:rFonts w:ascii="Times New Roman" w:hAnsi="Times New Roman"/>
          <w:sz w:val="28"/>
          <w:szCs w:val="28"/>
          <w:lang w:val="be-BY"/>
        </w:rPr>
        <w:t>ацькоўск</w:t>
      </w:r>
      <w:r>
        <w:rPr>
          <w:rFonts w:ascii="Times New Roman" w:hAnsi="Times New Roman"/>
          <w:sz w:val="28"/>
          <w:szCs w:val="28"/>
          <w:lang w:val="be-BY"/>
        </w:rPr>
        <w:t>ага</w:t>
      </w:r>
      <w:r w:rsidRPr="00430A8B">
        <w:rPr>
          <w:rFonts w:ascii="Times New Roman" w:hAnsi="Times New Roman"/>
          <w:sz w:val="28"/>
          <w:szCs w:val="28"/>
          <w:lang w:val="be-BY"/>
        </w:rPr>
        <w:t xml:space="preserve"> сход</w:t>
      </w:r>
      <w:r>
        <w:rPr>
          <w:rFonts w:ascii="Times New Roman" w:hAnsi="Times New Roman"/>
          <w:sz w:val="28"/>
          <w:szCs w:val="28"/>
          <w:lang w:val="be-BY"/>
        </w:rPr>
        <w:t>у</w:t>
      </w:r>
    </w:p>
    <w:p w:rsidR="00823635" w:rsidRDefault="00823635" w:rsidP="00D0219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823635" w:rsidRPr="00430A8B" w:rsidRDefault="00823635" w:rsidP="00430A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5428DF">
        <w:rPr>
          <w:rFonts w:ascii="Times New Roman" w:hAnsi="Times New Roman"/>
          <w:b/>
          <w:sz w:val="28"/>
          <w:szCs w:val="28"/>
          <w:lang w:val="be-BY"/>
        </w:rPr>
        <w:t>Мэта:</w:t>
      </w:r>
      <w:r>
        <w:rPr>
          <w:rFonts w:ascii="Times New Roman" w:hAnsi="Times New Roman"/>
          <w:sz w:val="28"/>
          <w:szCs w:val="28"/>
          <w:lang w:val="be-BY"/>
        </w:rPr>
        <w:t xml:space="preserve"> павысіць узровень кампетэнтнасці бацькоў у пытаннях выхавання ў дзяцей любві да кнігі, чытання; пашырыць уяўленні аб значэнні кнігі і маўленчых зносін для развіцця маўлення і пазнавальных здольнасцей дзяцей; пазнаёміць з асноўнымі крытэрыямі для выбару дзіцячай кнігі; з некаторымі метадамі завучвання вершаў з дзецьмі дашкольнага ўзросту.</w:t>
      </w:r>
    </w:p>
    <w:p w:rsidR="00823635" w:rsidRDefault="00823635" w:rsidP="00D0219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823635" w:rsidRPr="00D02190" w:rsidRDefault="00823635" w:rsidP="00D0219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D02190">
        <w:rPr>
          <w:rFonts w:ascii="Times New Roman" w:hAnsi="Times New Roman"/>
          <w:b/>
          <w:sz w:val="28"/>
          <w:szCs w:val="28"/>
          <w:lang w:val="be-BY"/>
        </w:rPr>
        <w:t>Размінка “Складзі карцінку”</w:t>
      </w:r>
    </w:p>
    <w:p w:rsidR="00823635" w:rsidRDefault="00823635" w:rsidP="00CD4173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Удзельнікам прапануецца скласці разрэзаную карцінку, не ўступаючы адзін з адным у зносіны. Нельга нічога пакадказваць словамі, жэстамі, мімікай. </w:t>
      </w:r>
    </w:p>
    <w:p w:rsidR="00823635" w:rsidRDefault="00823635" w:rsidP="00CD41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Паважаныя ўдзельнікі, якія цяжкасці вы адчулі, выконваючы заданне?</w:t>
      </w:r>
    </w:p>
    <w:p w:rsidR="00823635" w:rsidRDefault="00823635" w:rsidP="00CD41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Вам складана было яго выконваць, таму што нельга было ўступаць у зносіны адзін з адным.</w:t>
      </w:r>
      <w:r w:rsidRPr="00646C1B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823635" w:rsidRDefault="00823635" w:rsidP="00CD41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23635" w:rsidRPr="00CD4173" w:rsidRDefault="00823635" w:rsidP="00CD4173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CD4173">
        <w:rPr>
          <w:rFonts w:ascii="Times New Roman" w:hAnsi="Times New Roman"/>
          <w:b/>
          <w:sz w:val="28"/>
          <w:szCs w:val="28"/>
          <w:lang w:val="be-BY"/>
        </w:rPr>
        <w:t>Інфармацыя</w:t>
      </w:r>
    </w:p>
    <w:p w:rsidR="00823635" w:rsidRDefault="00823635" w:rsidP="00CD417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Без магчымасці размаўляць адзін з адным мы не зможам зрабіць ні адну важную справу. Менавіта ўзнікненне маўленне вылучыла калісці чалавека са свету жывёл і дазволіла дасягнуць сённяшняга прагрэсу. Чаму ж сёння мы гаворым пра праблему развіцця маўлення і маўленчых зносін у дзяцей? Прычын для гэтага існуе вельмі шмат. Іх умона можна падзяліць на некалькі груп:</w:t>
      </w:r>
    </w:p>
    <w:p w:rsidR="00823635" w:rsidRDefault="00823635" w:rsidP="00CD417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Экалогія (неблагапрыемныя фактары асяроддзя, неякасныя прадукты харчавання)</w:t>
      </w:r>
    </w:p>
    <w:p w:rsidR="00823635" w:rsidRDefault="00823635" w:rsidP="00CD417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Натальная і прынатальная паталогія (парушэнні развіцця плода, родавыя траўмы)</w:t>
      </w:r>
    </w:p>
    <w:p w:rsidR="00823635" w:rsidRDefault="00823635" w:rsidP="00CD417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Моўная дэпрывацыя (адсутнасць дастаковай колькасці зносін з дарослым)</w:t>
      </w:r>
    </w:p>
    <w:p w:rsidR="00823635" w:rsidRDefault="00823635" w:rsidP="00CD417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Сучасныя дасягненні прагрэсу (зніжэнне неабходнасці ў моўных кантактах)</w:t>
      </w:r>
    </w:p>
    <w:p w:rsidR="00823635" w:rsidRDefault="00823635" w:rsidP="00965AB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Менавіта зносіны адзін з адным, жывая мова з’яўляюцца самым значным сродкам развіцця маўлення ў дзяцей. Чытанне дзецям услых – гэта таксама ўзор жывой мовы. Кніга гэта і крыніца ведаў, сродак разумовага развіцця, і спосаб выхавання асноўных маральных якасцей, і шлях да засваення правільнай літаратурнай мовы.</w:t>
      </w:r>
    </w:p>
    <w:p w:rsidR="00823635" w:rsidRDefault="00823635" w:rsidP="00CD41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23635" w:rsidRPr="00CD4173" w:rsidRDefault="00823635" w:rsidP="00CD417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CD4173">
        <w:rPr>
          <w:rFonts w:ascii="Times New Roman" w:hAnsi="Times New Roman"/>
          <w:b/>
          <w:sz w:val="28"/>
          <w:szCs w:val="28"/>
          <w:lang w:val="be-BY"/>
        </w:rPr>
        <w:t>Пытанні віктарыны:</w:t>
      </w:r>
    </w:p>
    <w:p w:rsidR="00823635" w:rsidRDefault="00823635" w:rsidP="00CD41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 якога ўзросту неабходна пачынаць размаўляць з дзецьмі?</w:t>
      </w:r>
    </w:p>
    <w:p w:rsidR="00823635" w:rsidRDefault="00823635" w:rsidP="00CD41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Колькі хвілін у дзень неабходна размаўляць з дзецьмі?</w:t>
      </w:r>
    </w:p>
    <w:p w:rsidR="00823635" w:rsidRDefault="00823635" w:rsidP="00A314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Калі пачынаць чытаць дзецям кнігі?</w:t>
      </w:r>
    </w:p>
    <w:p w:rsidR="00823635" w:rsidRDefault="00823635" w:rsidP="00A314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23635" w:rsidRDefault="00823635" w:rsidP="00A3140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823635" w:rsidRDefault="00823635" w:rsidP="00A3140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823635" w:rsidRPr="00A31408" w:rsidRDefault="00823635" w:rsidP="00A3140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A31408">
        <w:rPr>
          <w:rFonts w:ascii="Times New Roman" w:hAnsi="Times New Roman"/>
          <w:b/>
          <w:sz w:val="28"/>
          <w:szCs w:val="28"/>
          <w:lang w:val="be-BY"/>
        </w:rPr>
        <w:t>Інфармацыя</w:t>
      </w:r>
    </w:p>
    <w:p w:rsidR="00823635" w:rsidRPr="00A31408" w:rsidRDefault="00823635" w:rsidP="00A3140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A31408">
        <w:rPr>
          <w:rFonts w:ascii="Times New Roman" w:hAnsi="Times New Roman"/>
          <w:b/>
          <w:sz w:val="28"/>
          <w:szCs w:val="28"/>
          <w:lang w:val="be-BY"/>
        </w:rPr>
        <w:t>Развіццё слыхавай увагі ў дзяцей</w:t>
      </w:r>
    </w:p>
    <w:p w:rsidR="00823635" w:rsidRPr="00A31408" w:rsidRDefault="00823635" w:rsidP="00A31408">
      <w:pPr>
        <w:spacing w:after="0" w:line="240" w:lineRule="auto"/>
        <w:contextualSpacing/>
        <w:jc w:val="both"/>
        <w:rPr>
          <w:rFonts w:ascii="Times New Roman" w:hAnsi="Times New Roman"/>
          <w:color w:val="FF3300"/>
          <w:sz w:val="28"/>
          <w:szCs w:val="28"/>
          <w:lang w:val="be-BY"/>
        </w:rPr>
      </w:pPr>
    </w:p>
    <w:p w:rsidR="00823635" w:rsidRDefault="00823635" w:rsidP="00A3140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Для таго, каб дзіця пачало гаварыць, неабходна, каб яно, перш за ўсё, навучылася чуць і слухаць мову, вылучаць моўныя гукі з шэрагу іншых, адрозніваць інтанацыю, сілу голаса, тэмбр. Менавіта таму, з самага нараджэння з ім неабходна размаўляць. Яно не разумее сэнсу слоў, але навучыцца адрозніваць мову ад іншых гукаў, а пасля будзе па інтанацыі разумець ваш настрой, пазнаваць блізкіх па тэмбру голаса. А галоўнае, дзіця навучыцца ўтрымліваць увагу на мове людзей, слухаць мову. А чуць і слухаць – зусім розныя паняцці.</w:t>
      </w:r>
    </w:p>
    <w:p w:rsidR="00823635" w:rsidRDefault="00823635" w:rsidP="0001365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З самага маленства трэба чытаць дзецям кнігі. Пасадзіце дзяця на калені, вазьміце невялікую кніжачку з прыгожымі малюнкамі і пачынайце чытаць, а яшчэ лепш, расказваць. І зусім не важна, што сэнс дзіцяці недаступны. Затое яно адчувае ваша цяпло, ваш меладычны голас, засяродзіць увагу на мове чытача і будзе вучыцца яе слухаць. Паступова, з цягам часу яно навучыцца разумець сэнс, будзе запамінаць назвы герояў на карцінках, засвойваць гукаперайманні. </w:t>
      </w:r>
    </w:p>
    <w:p w:rsidR="00823635" w:rsidRDefault="00823635" w:rsidP="0001365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23635" w:rsidRPr="00965AB4" w:rsidRDefault="00823635" w:rsidP="00965AB4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965AB4">
        <w:rPr>
          <w:rFonts w:ascii="Times New Roman" w:hAnsi="Times New Roman"/>
          <w:b/>
          <w:sz w:val="28"/>
          <w:szCs w:val="28"/>
          <w:lang w:val="be-BY"/>
        </w:rPr>
        <w:t>Конкурс</w:t>
      </w:r>
    </w:p>
    <w:p w:rsidR="00823635" w:rsidRPr="00965AB4" w:rsidRDefault="00823635" w:rsidP="00965AB4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965AB4">
        <w:rPr>
          <w:rFonts w:ascii="Times New Roman" w:hAnsi="Times New Roman"/>
          <w:b/>
          <w:sz w:val="28"/>
          <w:szCs w:val="28"/>
          <w:lang w:val="be-BY"/>
        </w:rPr>
        <w:t>Якія казкі чытаць дзецям?</w:t>
      </w:r>
    </w:p>
    <w:p w:rsidR="00823635" w:rsidRDefault="00823635" w:rsidP="0001365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23635" w:rsidRDefault="00823635" w:rsidP="0001365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Дашкольны ўзрост падзяляецца на малодшы, сярэдні і старэйшы. Кожнай камандзе я дам ілюстрацыі трох казак для рознага ўзросту. Вам неабходна вызначыць, у якой паслядоўнасці трэба знаёміць дзяцей з гэтымі казкамі. </w:t>
      </w:r>
    </w:p>
    <w:p w:rsidR="00823635" w:rsidRDefault="00823635" w:rsidP="00965A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Рэпка, Пшанічны каласок, Хаўрошачка.</w:t>
      </w:r>
    </w:p>
    <w:p w:rsidR="00823635" w:rsidRDefault="00823635" w:rsidP="00965A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Рукавічка, Курачка Рабка, Марозка.</w:t>
      </w:r>
    </w:p>
    <w:p w:rsidR="00823635" w:rsidRDefault="00823635" w:rsidP="00965A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Казляняткі і Воўк, Зайкава Хатка, Сіўка-Бурка.</w:t>
      </w:r>
    </w:p>
    <w:p w:rsidR="00823635" w:rsidRDefault="00823635" w:rsidP="0025272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23635" w:rsidRDefault="00823635" w:rsidP="0025272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Для дзяцей 2 – 4 год падыйдуць казкі пра жывёл з простымі, зразумелымі дзеяннямі і з’явамі. Творы пра людзей можна чытаць дзецям з 4 – 5 гадоў. У гэтым узросце не трэба чытаць чарадзейныя казкі, таму дзеці яшчэ ўсё ўспрымаюць буквальна, не здольны адрозніць рэальнасць і вымысел. Творы, у якіх успамінаюцца калдуны, ведзьмы, чудзішчы могуць дрэнна паўсплываць на псіхіку дзяцей. </w:t>
      </w:r>
    </w:p>
    <w:p w:rsidR="00823635" w:rsidRDefault="00823635" w:rsidP="0025272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Чарадзейныя творы рэкамендуецца чытаць толькі з 6-ць гадоў, калі дзіця ўжо можа разумець жарты, адрозніваць казачны свет ад рэальнага. Самае галоўнае, каб творы былі са станоўчым канцом, дзе дабро перамагае зло.</w:t>
      </w:r>
    </w:p>
    <w:p w:rsidR="00823635" w:rsidRDefault="00823635" w:rsidP="00105ADB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D02190">
        <w:rPr>
          <w:rFonts w:ascii="Times New Roman" w:hAnsi="Times New Roman"/>
          <w:b/>
          <w:sz w:val="28"/>
          <w:szCs w:val="28"/>
          <w:lang w:val="be-BY"/>
        </w:rPr>
        <w:t>Конкурс “Казачная кладавая”</w:t>
      </w:r>
    </w:p>
    <w:p w:rsidR="00823635" w:rsidRDefault="00823635" w:rsidP="0025272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 цяпер мы праверым, наколькі добра вы помніце творы для дзяцей. Я буду даставаць прадметы з сундука, а вы павінны сказаць, якому герою ён належыў, або ў якой казцы ўспамінаўся і хто аўтар казкі.</w:t>
      </w:r>
    </w:p>
    <w:p w:rsidR="00823635" w:rsidRPr="00646C1B" w:rsidRDefault="00823635" w:rsidP="00A314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23635" w:rsidRDefault="00823635" w:rsidP="00D0219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Калпак, залаты ключык (А. Талстой “Золотой клю</w:t>
      </w:r>
      <w:r>
        <w:rPr>
          <w:rFonts w:ascii="Times New Roman" w:hAnsi="Times New Roman"/>
          <w:sz w:val="28"/>
          <w:szCs w:val="28"/>
        </w:rPr>
        <w:t>чик или приключения Буратино</w:t>
      </w:r>
      <w:r>
        <w:rPr>
          <w:rFonts w:ascii="Times New Roman" w:hAnsi="Times New Roman"/>
          <w:sz w:val="28"/>
          <w:szCs w:val="28"/>
          <w:lang w:val="be-BY"/>
        </w:rPr>
        <w:t>”)</w:t>
      </w:r>
    </w:p>
    <w:p w:rsidR="00823635" w:rsidRDefault="00823635" w:rsidP="00D0219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Туфелька (Ш. Перро “Золушка”)</w:t>
      </w:r>
    </w:p>
    <w:p w:rsidR="00823635" w:rsidRDefault="00823635" w:rsidP="00D0219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Яблык (А. Пушкін “</w:t>
      </w:r>
      <w:r w:rsidRPr="00B63BA8">
        <w:rPr>
          <w:rFonts w:ascii="Times New Roman" w:hAnsi="Times New Roman"/>
          <w:sz w:val="28"/>
          <w:szCs w:val="28"/>
          <w:lang w:val="be-BY"/>
        </w:rPr>
        <w:t>Сказка о мертвой царевне и о семи богатырях</w:t>
      </w:r>
      <w:r>
        <w:rPr>
          <w:rFonts w:ascii="Times New Roman" w:hAnsi="Times New Roman"/>
          <w:sz w:val="28"/>
          <w:szCs w:val="28"/>
          <w:lang w:val="be-BY"/>
        </w:rPr>
        <w:t>”)</w:t>
      </w:r>
    </w:p>
    <w:p w:rsidR="00823635" w:rsidRDefault="00823635" w:rsidP="00D0219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Большая голубая шляпа (Н. Носаў </w:t>
      </w:r>
      <w:r w:rsidRPr="00B63BA8">
        <w:rPr>
          <w:rFonts w:ascii="Times New Roman" w:hAnsi="Times New Roman"/>
          <w:sz w:val="28"/>
          <w:szCs w:val="28"/>
          <w:lang w:val="be-BY"/>
        </w:rPr>
        <w:t>«Незнайка в солнечном городе»)</w:t>
      </w:r>
    </w:p>
    <w:p w:rsidR="00823635" w:rsidRPr="00B63BA8" w:rsidRDefault="00823635" w:rsidP="00D0219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Сетка (А Пушкін </w:t>
      </w:r>
      <w:r w:rsidRPr="00B63BA8">
        <w:rPr>
          <w:rFonts w:ascii="Times New Roman" w:hAnsi="Times New Roman"/>
          <w:sz w:val="28"/>
          <w:szCs w:val="28"/>
          <w:lang w:val="be-BY"/>
        </w:rPr>
        <w:t>«Сказка о рыбаке и рыбке»)</w:t>
      </w:r>
    </w:p>
    <w:p w:rsidR="00823635" w:rsidRDefault="00823635" w:rsidP="00D0219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Палавінка грэцкага арэха (Г. Андэрсэн </w:t>
      </w:r>
      <w:r w:rsidRPr="00B63BA8">
        <w:rPr>
          <w:rFonts w:ascii="Times New Roman" w:hAnsi="Times New Roman"/>
          <w:sz w:val="28"/>
          <w:szCs w:val="28"/>
          <w:lang w:val="be-BY"/>
        </w:rPr>
        <w:t>«Дюймовочка»</w:t>
      </w:r>
      <w:r>
        <w:rPr>
          <w:rFonts w:ascii="Times New Roman" w:hAnsi="Times New Roman"/>
          <w:sz w:val="28"/>
          <w:szCs w:val="28"/>
          <w:lang w:val="be-BY"/>
        </w:rPr>
        <w:t>)</w:t>
      </w:r>
    </w:p>
    <w:p w:rsidR="00823635" w:rsidRDefault="00823635" w:rsidP="00D0219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Люстэрка (А Пушкін “</w:t>
      </w:r>
      <w:r w:rsidRPr="00B63BA8">
        <w:rPr>
          <w:rFonts w:ascii="Times New Roman" w:hAnsi="Times New Roman"/>
          <w:sz w:val="28"/>
          <w:szCs w:val="28"/>
          <w:lang w:val="be-BY"/>
        </w:rPr>
        <w:t>Сказка о мертвой царевне и о семи богатырях»)</w:t>
      </w:r>
    </w:p>
    <w:p w:rsidR="00823635" w:rsidRDefault="00823635" w:rsidP="00D0219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Чырвоная кветачка (Сяргей Аксаков “Аленький цветочек”)</w:t>
      </w:r>
      <w:r w:rsidRPr="00B63BA8">
        <w:rPr>
          <w:rFonts w:ascii="Times New Roman" w:hAnsi="Times New Roman"/>
          <w:sz w:val="28"/>
          <w:szCs w:val="28"/>
          <w:lang w:val="be-BY"/>
        </w:rPr>
        <w:t xml:space="preserve">          </w:t>
      </w:r>
    </w:p>
    <w:p w:rsidR="00823635" w:rsidRDefault="00823635" w:rsidP="00D0219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823635" w:rsidRDefault="00823635" w:rsidP="00D0219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823635" w:rsidRDefault="00823635" w:rsidP="00D0219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Конкурс “Абуй казачных герояў”</w:t>
      </w:r>
    </w:p>
    <w:p w:rsidR="00823635" w:rsidRPr="00105ADB" w:rsidRDefault="00823635" w:rsidP="00105A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105ADB">
        <w:rPr>
          <w:rFonts w:ascii="Times New Roman" w:hAnsi="Times New Roman"/>
          <w:sz w:val="28"/>
          <w:szCs w:val="28"/>
          <w:lang w:val="be-BY"/>
        </w:rPr>
        <w:t>Удзельнікі падбіраюць казачным героям адпаведны абутак.</w:t>
      </w:r>
    </w:p>
    <w:p w:rsidR="00823635" w:rsidRDefault="00823635" w:rsidP="00D0219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823635" w:rsidRPr="00D02190" w:rsidRDefault="00823635" w:rsidP="00D0219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D02190">
        <w:rPr>
          <w:rFonts w:ascii="Times New Roman" w:hAnsi="Times New Roman"/>
          <w:b/>
          <w:sz w:val="28"/>
          <w:szCs w:val="28"/>
          <w:lang w:val="be-BY"/>
        </w:rPr>
        <w:t>Гульня “Хто ёсць хто?”</w:t>
      </w:r>
    </w:p>
    <w:p w:rsidR="00823635" w:rsidRPr="00B63BA8" w:rsidRDefault="00823635" w:rsidP="00D0219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</w:p>
    <w:p w:rsidR="00823635" w:rsidRPr="00B63BA8" w:rsidRDefault="00823635" w:rsidP="00D0219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        Матроскі</w:t>
      </w:r>
      <w:r w:rsidRPr="00B63BA8">
        <w:rPr>
          <w:rFonts w:ascii="Times New Roman" w:hAnsi="Times New Roman"/>
          <w:sz w:val="28"/>
          <w:szCs w:val="28"/>
          <w:lang w:val="be-BY"/>
        </w:rPr>
        <w:t>н (кот)</w:t>
      </w:r>
    </w:p>
    <w:p w:rsidR="00823635" w:rsidRPr="00B63BA8" w:rsidRDefault="00823635" w:rsidP="00D0219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B63BA8">
        <w:rPr>
          <w:rFonts w:ascii="Times New Roman" w:hAnsi="Times New Roman"/>
          <w:sz w:val="28"/>
          <w:szCs w:val="28"/>
          <w:lang w:val="be-BY"/>
        </w:rPr>
        <w:t>-         М</w:t>
      </w:r>
      <w:r>
        <w:rPr>
          <w:rFonts w:ascii="Times New Roman" w:hAnsi="Times New Roman"/>
          <w:sz w:val="28"/>
          <w:szCs w:val="28"/>
          <w:lang w:val="be-BY"/>
        </w:rPr>
        <w:t>ыйдадзір (умывальні</w:t>
      </w:r>
      <w:r w:rsidRPr="00B63BA8">
        <w:rPr>
          <w:rFonts w:ascii="Times New Roman" w:hAnsi="Times New Roman"/>
          <w:sz w:val="28"/>
          <w:szCs w:val="28"/>
          <w:lang w:val="be-BY"/>
        </w:rPr>
        <w:t>к)</w:t>
      </w:r>
    </w:p>
    <w:p w:rsidR="00823635" w:rsidRPr="00B63BA8" w:rsidRDefault="00823635" w:rsidP="00D0219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B63BA8">
        <w:rPr>
          <w:rFonts w:ascii="Times New Roman" w:hAnsi="Times New Roman"/>
          <w:sz w:val="28"/>
          <w:szCs w:val="28"/>
          <w:lang w:val="be-BY"/>
        </w:rPr>
        <w:t>-         Б</w:t>
      </w:r>
      <w:r>
        <w:rPr>
          <w:rFonts w:ascii="Times New Roman" w:hAnsi="Times New Roman"/>
          <w:sz w:val="28"/>
          <w:szCs w:val="28"/>
          <w:lang w:val="be-BY"/>
        </w:rPr>
        <w:t>аніфацый (леў</w:t>
      </w:r>
      <w:r w:rsidRPr="00B63BA8">
        <w:rPr>
          <w:rFonts w:ascii="Times New Roman" w:hAnsi="Times New Roman"/>
          <w:sz w:val="28"/>
          <w:szCs w:val="28"/>
          <w:lang w:val="be-BY"/>
        </w:rPr>
        <w:t>)</w:t>
      </w:r>
    </w:p>
    <w:p w:rsidR="00823635" w:rsidRPr="00B63BA8" w:rsidRDefault="00823635" w:rsidP="00D0219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        Гена (кракадзі</w:t>
      </w:r>
      <w:r w:rsidRPr="00B63BA8">
        <w:rPr>
          <w:rFonts w:ascii="Times New Roman" w:hAnsi="Times New Roman"/>
          <w:sz w:val="28"/>
          <w:szCs w:val="28"/>
          <w:lang w:val="be-BY"/>
        </w:rPr>
        <w:t>л)</w:t>
      </w:r>
    </w:p>
    <w:p w:rsidR="00823635" w:rsidRPr="00B63BA8" w:rsidRDefault="00823635" w:rsidP="00D0219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B63BA8">
        <w:rPr>
          <w:rFonts w:ascii="Times New Roman" w:hAnsi="Times New Roman"/>
          <w:sz w:val="28"/>
          <w:szCs w:val="28"/>
          <w:lang w:val="be-BY"/>
        </w:rPr>
        <w:t>-         Д</w:t>
      </w:r>
      <w:r>
        <w:rPr>
          <w:rFonts w:ascii="Times New Roman" w:hAnsi="Times New Roman"/>
          <w:sz w:val="28"/>
          <w:szCs w:val="28"/>
          <w:lang w:val="be-BY"/>
        </w:rPr>
        <w:t>з</w:t>
      </w:r>
      <w:r w:rsidRPr="00B63BA8">
        <w:rPr>
          <w:rFonts w:ascii="Times New Roman" w:hAnsi="Times New Roman"/>
          <w:sz w:val="28"/>
          <w:szCs w:val="28"/>
          <w:lang w:val="be-BY"/>
        </w:rPr>
        <w:t>яд</w:t>
      </w:r>
      <w:r>
        <w:rPr>
          <w:rFonts w:ascii="Times New Roman" w:hAnsi="Times New Roman"/>
          <w:sz w:val="28"/>
          <w:szCs w:val="28"/>
          <w:lang w:val="be-BY"/>
        </w:rPr>
        <w:t>зя Феда</w:t>
      </w:r>
      <w:r w:rsidRPr="00B63BA8">
        <w:rPr>
          <w:rFonts w:ascii="Times New Roman" w:hAnsi="Times New Roman"/>
          <w:sz w:val="28"/>
          <w:szCs w:val="28"/>
          <w:lang w:val="be-BY"/>
        </w:rPr>
        <w:t>р (</w:t>
      </w:r>
      <w:r>
        <w:rPr>
          <w:rFonts w:ascii="Times New Roman" w:hAnsi="Times New Roman"/>
          <w:sz w:val="28"/>
          <w:szCs w:val="28"/>
          <w:lang w:val="be-BY"/>
        </w:rPr>
        <w:t>хлопчык</w:t>
      </w:r>
      <w:r w:rsidRPr="00B63BA8">
        <w:rPr>
          <w:rFonts w:ascii="Times New Roman" w:hAnsi="Times New Roman"/>
          <w:sz w:val="28"/>
          <w:szCs w:val="28"/>
          <w:lang w:val="be-BY"/>
        </w:rPr>
        <w:t>)</w:t>
      </w:r>
    </w:p>
    <w:p w:rsidR="00823635" w:rsidRPr="00B63BA8" w:rsidRDefault="00823635" w:rsidP="00D0219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B63BA8">
        <w:rPr>
          <w:rFonts w:ascii="Times New Roman" w:hAnsi="Times New Roman"/>
          <w:sz w:val="28"/>
          <w:szCs w:val="28"/>
          <w:lang w:val="be-BY"/>
        </w:rPr>
        <w:t>-         Ле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B63BA8">
        <w:rPr>
          <w:rFonts w:ascii="Times New Roman" w:hAnsi="Times New Roman"/>
          <w:sz w:val="28"/>
          <w:szCs w:val="28"/>
          <w:lang w:val="be-BY"/>
        </w:rPr>
        <w:t>польд (кот)</w:t>
      </w:r>
    </w:p>
    <w:p w:rsidR="00823635" w:rsidRPr="00B63BA8" w:rsidRDefault="00823635" w:rsidP="00D0219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B63BA8">
        <w:rPr>
          <w:rFonts w:ascii="Times New Roman" w:hAnsi="Times New Roman"/>
          <w:sz w:val="28"/>
          <w:szCs w:val="28"/>
          <w:lang w:val="be-BY"/>
        </w:rPr>
        <w:t>-         Р</w:t>
      </w:r>
      <w:r>
        <w:rPr>
          <w:rFonts w:ascii="Times New Roman" w:hAnsi="Times New Roman"/>
          <w:sz w:val="28"/>
          <w:szCs w:val="28"/>
          <w:lang w:val="be-BY"/>
        </w:rPr>
        <w:t>ыккі-Ці</w:t>
      </w:r>
      <w:r w:rsidRPr="00B63BA8">
        <w:rPr>
          <w:rFonts w:ascii="Times New Roman" w:hAnsi="Times New Roman"/>
          <w:sz w:val="28"/>
          <w:szCs w:val="28"/>
          <w:lang w:val="be-BY"/>
        </w:rPr>
        <w:t>к</w:t>
      </w:r>
      <w:r>
        <w:rPr>
          <w:rFonts w:ascii="Times New Roman" w:hAnsi="Times New Roman"/>
          <w:sz w:val="28"/>
          <w:szCs w:val="28"/>
          <w:lang w:val="be-BY"/>
        </w:rPr>
        <w:t>і</w:t>
      </w:r>
      <w:r w:rsidRPr="00B63BA8">
        <w:rPr>
          <w:rFonts w:ascii="Times New Roman" w:hAnsi="Times New Roman"/>
          <w:sz w:val="28"/>
          <w:szCs w:val="28"/>
          <w:lang w:val="be-BY"/>
        </w:rPr>
        <w:t>-Тав</w:t>
      </w:r>
      <w:r>
        <w:rPr>
          <w:rFonts w:ascii="Times New Roman" w:hAnsi="Times New Roman"/>
          <w:sz w:val="28"/>
          <w:szCs w:val="28"/>
          <w:lang w:val="be-BY"/>
        </w:rPr>
        <w:t>і</w:t>
      </w:r>
      <w:r w:rsidRPr="00B63BA8">
        <w:rPr>
          <w:rFonts w:ascii="Times New Roman" w:hAnsi="Times New Roman"/>
          <w:sz w:val="28"/>
          <w:szCs w:val="28"/>
          <w:lang w:val="be-BY"/>
        </w:rPr>
        <w:t xml:space="preserve"> (мангуст)</w:t>
      </w:r>
    </w:p>
    <w:p w:rsidR="00823635" w:rsidRPr="00B63BA8" w:rsidRDefault="00823635" w:rsidP="00D0219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B63BA8">
        <w:rPr>
          <w:rFonts w:ascii="Times New Roman" w:hAnsi="Times New Roman"/>
          <w:sz w:val="28"/>
          <w:szCs w:val="28"/>
          <w:lang w:val="be-BY"/>
        </w:rPr>
        <w:t>-         Каа (уда</w:t>
      </w:r>
      <w:r>
        <w:rPr>
          <w:rFonts w:ascii="Times New Roman" w:hAnsi="Times New Roman"/>
          <w:sz w:val="28"/>
          <w:szCs w:val="28"/>
          <w:lang w:val="be-BY"/>
        </w:rPr>
        <w:t>ў</w:t>
      </w:r>
      <w:r w:rsidRPr="00B63BA8">
        <w:rPr>
          <w:rFonts w:ascii="Times New Roman" w:hAnsi="Times New Roman"/>
          <w:sz w:val="28"/>
          <w:szCs w:val="28"/>
          <w:lang w:val="be-BY"/>
        </w:rPr>
        <w:t>)</w:t>
      </w:r>
    </w:p>
    <w:p w:rsidR="00823635" w:rsidRPr="00B63BA8" w:rsidRDefault="00823635" w:rsidP="00D0219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        Страшы</w:t>
      </w:r>
      <w:r w:rsidRPr="00B63BA8">
        <w:rPr>
          <w:rFonts w:ascii="Times New Roman" w:hAnsi="Times New Roman"/>
          <w:sz w:val="28"/>
          <w:szCs w:val="28"/>
          <w:lang w:val="be-BY"/>
        </w:rPr>
        <w:t>ла (</w:t>
      </w:r>
      <w:r>
        <w:rPr>
          <w:rFonts w:ascii="Times New Roman" w:hAnsi="Times New Roman"/>
          <w:sz w:val="28"/>
          <w:szCs w:val="28"/>
          <w:lang w:val="be-BY"/>
        </w:rPr>
        <w:t>Саламянае пудзіла</w:t>
      </w:r>
      <w:r w:rsidRPr="00B63BA8">
        <w:rPr>
          <w:rFonts w:ascii="Times New Roman" w:hAnsi="Times New Roman"/>
          <w:sz w:val="28"/>
          <w:szCs w:val="28"/>
          <w:lang w:val="be-BY"/>
        </w:rPr>
        <w:t>)</w:t>
      </w:r>
    </w:p>
    <w:p w:rsidR="00823635" w:rsidRPr="00B63BA8" w:rsidRDefault="00823635" w:rsidP="00D0219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B63BA8">
        <w:rPr>
          <w:rFonts w:ascii="Times New Roman" w:hAnsi="Times New Roman"/>
          <w:sz w:val="28"/>
          <w:szCs w:val="28"/>
          <w:lang w:val="be-BY"/>
        </w:rPr>
        <w:t>-         Тутта Карлсон (</w:t>
      </w:r>
      <w:r>
        <w:rPr>
          <w:rFonts w:ascii="Times New Roman" w:hAnsi="Times New Roman"/>
          <w:sz w:val="28"/>
          <w:szCs w:val="28"/>
          <w:lang w:val="be-BY"/>
        </w:rPr>
        <w:t>кураня</w:t>
      </w:r>
      <w:r w:rsidRPr="00B63BA8">
        <w:rPr>
          <w:rFonts w:ascii="Times New Roman" w:hAnsi="Times New Roman"/>
          <w:sz w:val="28"/>
          <w:szCs w:val="28"/>
          <w:lang w:val="be-BY"/>
        </w:rPr>
        <w:t>)</w:t>
      </w:r>
    </w:p>
    <w:p w:rsidR="00823635" w:rsidRDefault="00823635" w:rsidP="00D0219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        Артэ</w:t>
      </w:r>
      <w:r w:rsidRPr="00B63BA8">
        <w:rPr>
          <w:rFonts w:ascii="Times New Roman" w:hAnsi="Times New Roman"/>
          <w:sz w:val="28"/>
          <w:szCs w:val="28"/>
          <w:lang w:val="be-BY"/>
        </w:rPr>
        <w:t>мон (</w:t>
      </w:r>
      <w:r>
        <w:rPr>
          <w:rFonts w:ascii="Times New Roman" w:hAnsi="Times New Roman"/>
          <w:sz w:val="28"/>
          <w:szCs w:val="28"/>
          <w:lang w:val="be-BY"/>
        </w:rPr>
        <w:t>пудзель</w:t>
      </w:r>
      <w:r w:rsidRPr="00B63BA8">
        <w:rPr>
          <w:rFonts w:ascii="Times New Roman" w:hAnsi="Times New Roman"/>
          <w:sz w:val="28"/>
          <w:szCs w:val="28"/>
          <w:lang w:val="be-BY"/>
        </w:rPr>
        <w:t>)</w:t>
      </w:r>
    </w:p>
    <w:p w:rsidR="00823635" w:rsidRDefault="00823635" w:rsidP="00D0219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/>
          <w:sz w:val="28"/>
          <w:szCs w:val="28"/>
          <w:lang w:val="be-BY"/>
        </w:rPr>
        <w:tab/>
        <w:t>Гарыныч (змей)</w:t>
      </w:r>
    </w:p>
    <w:p w:rsidR="00823635" w:rsidRDefault="00823635" w:rsidP="00D0219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</w:p>
    <w:p w:rsidR="00823635" w:rsidRDefault="00823635" w:rsidP="00D0219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</w:p>
    <w:p w:rsidR="00823635" w:rsidRPr="00A862AB" w:rsidRDefault="00823635" w:rsidP="00A862A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Конкурс “</w:t>
      </w:r>
      <w:r w:rsidRPr="00A862AB">
        <w:rPr>
          <w:rFonts w:ascii="Times New Roman" w:hAnsi="Times New Roman"/>
          <w:b/>
          <w:sz w:val="28"/>
          <w:szCs w:val="28"/>
          <w:lang w:val="be-BY"/>
        </w:rPr>
        <w:t>Выбар дзіцячай кнігі</w:t>
      </w:r>
      <w:r>
        <w:rPr>
          <w:rFonts w:ascii="Times New Roman" w:hAnsi="Times New Roman"/>
          <w:b/>
          <w:sz w:val="28"/>
          <w:szCs w:val="28"/>
          <w:lang w:val="be-BY"/>
        </w:rPr>
        <w:t>”</w:t>
      </w:r>
    </w:p>
    <w:p w:rsidR="00823635" w:rsidRDefault="00823635" w:rsidP="00D0219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</w:p>
    <w:p w:rsidR="00823635" w:rsidRDefault="00823635" w:rsidP="00FA225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 цяпер я хачу паслухаць, як вы выбіраеце дзіцячую кнігу. Якімі крытэрыямі вы карыстаецеся?</w:t>
      </w:r>
    </w:p>
    <w:p w:rsidR="00823635" w:rsidRDefault="00823635" w:rsidP="00FA225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23635" w:rsidRDefault="00823635" w:rsidP="00FA225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Меркаванні бацькоў.</w:t>
      </w:r>
    </w:p>
    <w:p w:rsidR="00823635" w:rsidRDefault="00823635" w:rsidP="00FA225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23635" w:rsidRDefault="00823635" w:rsidP="00FA225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Педагога падводзіць вынікі меркаванняў і агучвае асноўныя прынцыпы, якімі трэба карыстацца пры выбары кнігі:</w:t>
      </w:r>
    </w:p>
    <w:p w:rsidR="00823635" w:rsidRDefault="00823635" w:rsidP="00FA225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23635" w:rsidRPr="00FA2251" w:rsidRDefault="00823635" w:rsidP="00FA225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Ранні ўзрост</w:t>
      </w:r>
    </w:p>
    <w:p w:rsidR="00823635" w:rsidRDefault="00823635" w:rsidP="00AB202E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Кніжкі павінны быць дастаткова трывалымі.  Карцінкі павінны быць зразумелымі. Не павінна быць шмат элементаў гульнявых, акія адцягваюць увагу дзяцей ад самой карцінкі. Персанажы павінны рабіць нейкія дзеянні. </w:t>
      </w:r>
    </w:p>
    <w:p w:rsidR="00823635" w:rsidRDefault="00823635" w:rsidP="00AB202E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Справа ў тым, што разглядаючы карцінку, дзіця вучыцца разумець пэўныя знакі (пляма – гэта кошка, мышка і г.д.), карцінка павінна вызаваць эмацыянальны водгук. Галоўнае, каб мы, дарослыя, маглі сказаць, хто намаляваны на карцінцы і што робіць гэты персанаж. </w:t>
      </w:r>
    </w:p>
    <w:p w:rsidR="00823635" w:rsidRDefault="00823635" w:rsidP="00FA225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23635" w:rsidRDefault="00823635" w:rsidP="0079761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Дашкольны ўзрост</w:t>
      </w:r>
      <w:r w:rsidRPr="00797613">
        <w:rPr>
          <w:rFonts w:ascii="Times New Roman" w:hAnsi="Times New Roman"/>
          <w:b/>
          <w:sz w:val="28"/>
          <w:szCs w:val="28"/>
          <w:lang w:val="be-BY"/>
        </w:rPr>
        <w:t xml:space="preserve"> 1, 5 – 3 гады</w:t>
      </w:r>
    </w:p>
    <w:p w:rsidR="00823635" w:rsidRDefault="00823635" w:rsidP="00AB202E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AB202E">
        <w:rPr>
          <w:rFonts w:ascii="Times New Roman" w:hAnsi="Times New Roman"/>
          <w:sz w:val="28"/>
          <w:szCs w:val="28"/>
          <w:lang w:val="be-BY"/>
        </w:rPr>
        <w:t>Кніжкі павінны</w:t>
      </w:r>
      <w:r>
        <w:rPr>
          <w:rFonts w:ascii="Times New Roman" w:hAnsi="Times New Roman"/>
          <w:sz w:val="28"/>
          <w:szCs w:val="28"/>
          <w:lang w:val="be-BY"/>
        </w:rPr>
        <w:t xml:space="preserve"> лёгка лістацца, лепш у мяккім пераплёце. Не купляйце кнігі з глянцавімі лістамі, карцінкі на іх маюць блікі. Творы павінны быць даступнымі для дзяцей. Да 4 гадоў – творы пра жывёл, пра прыроду, 4 – 5 гадоў – творы пра людзей. У 6 гадоў дзецям можна чытаць творы з больш складаным сюжэтам, чарадзейныя казкі. Самае галоўнае, сачыце за разуменнем твора дзецьмі. Час ад часу задавайце пытанні. Тлумачце, тое, што дзіця незразумела.</w:t>
      </w:r>
    </w:p>
    <w:p w:rsidR="00823635" w:rsidRDefault="00823635" w:rsidP="00AB202E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Перш чым купіць кнігу, прачытайце яе. Калі вы зможыце расказаць твор сваімі словамі – купляйце. Кніжкі дзецям лепш не чытаць, а расказваць, перадаючы інтанацыю, тэмбр голаса герояў. Няхай дзіця засвойвае інтанацыйную выразнасць маўлення.</w:t>
      </w:r>
    </w:p>
    <w:p w:rsidR="00823635" w:rsidRDefault="00823635" w:rsidP="00AB202E">
      <w:pPr>
        <w:spacing w:after="0" w:line="240" w:lineRule="auto"/>
        <w:ind w:firstLine="360"/>
        <w:contextualSpacing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823635" w:rsidRDefault="00823635" w:rsidP="00516C3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Звярніце ўвагу на шрыфт.</w:t>
      </w:r>
    </w:p>
    <w:p w:rsidR="00823635" w:rsidRDefault="00823635" w:rsidP="00516C3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Для малодшых дзяцей ён не мае значэння. Чытаць будзеце вы. Але калі ваша дзіця вучыць літары і спрабуе чытаць, то правільны выбар шрыфта вельмі важны. Шрыфт павінен быць не вельмі малы, але і не занадта вялікі. Літары павінны быць зразумелымі і простымі, без лішніх элементаў, каб дзіця лёгка іх “пазнавала”.</w:t>
      </w:r>
    </w:p>
    <w:p w:rsidR="00823635" w:rsidRDefault="00823635" w:rsidP="00516C3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23635" w:rsidRDefault="00823635" w:rsidP="00516C3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A862AB">
        <w:rPr>
          <w:rFonts w:ascii="Times New Roman" w:hAnsi="Times New Roman"/>
          <w:b/>
          <w:sz w:val="28"/>
          <w:szCs w:val="28"/>
          <w:lang w:val="be-BY"/>
        </w:rPr>
        <w:t xml:space="preserve">4. </w:t>
      </w:r>
      <w:r>
        <w:rPr>
          <w:rFonts w:ascii="Times New Roman" w:hAnsi="Times New Roman"/>
          <w:b/>
          <w:sz w:val="28"/>
          <w:szCs w:val="28"/>
          <w:lang w:val="be-BY"/>
        </w:rPr>
        <w:t>Матэрыя павінен адпавядаць узросту дзяцей.</w:t>
      </w:r>
    </w:p>
    <w:p w:rsidR="00823635" w:rsidRDefault="00823635" w:rsidP="00516C3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Дашкольніку не патрэбна энцыклапедыя самалётабудаўніцтва або гісторыя старажытнага свету, а школьнік і так ведае, што тыгр – вялікая драпежная кошка.</w:t>
      </w:r>
    </w:p>
    <w:p w:rsidR="00823635" w:rsidRDefault="00823635" w:rsidP="00516C3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23635" w:rsidRDefault="00823635" w:rsidP="00516C3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Самае галоўнае помніце, што чытаць кнігі трэба разам!</w:t>
      </w:r>
    </w:p>
    <w:p w:rsidR="00823635" w:rsidRDefault="00823635" w:rsidP="00516C3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23635" w:rsidRDefault="00823635" w:rsidP="00A862AB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2820AD">
        <w:rPr>
          <w:rFonts w:ascii="Times New Roman" w:hAnsi="Times New Roman"/>
          <w:b/>
          <w:sz w:val="32"/>
          <w:szCs w:val="32"/>
          <w:lang w:val="be-BY"/>
        </w:rPr>
        <w:t>Падводзяцца вынікі віктарыны</w:t>
      </w:r>
    </w:p>
    <w:p w:rsidR="00823635" w:rsidRDefault="00823635" w:rsidP="00A862AB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823635" w:rsidRDefault="00823635" w:rsidP="00A862A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be-BY"/>
        </w:rPr>
      </w:pPr>
      <w:r w:rsidRPr="002820AD">
        <w:rPr>
          <w:rFonts w:ascii="Times New Roman" w:hAnsi="Times New Roman"/>
          <w:sz w:val="28"/>
          <w:szCs w:val="28"/>
          <w:lang w:val="be-BY"/>
        </w:rPr>
        <w:t>Інфармацыя “Як вучыць з дзецьмі вершы”</w:t>
      </w:r>
    </w:p>
    <w:p w:rsidR="00823635" w:rsidRDefault="00823635" w:rsidP="00A862A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823635" w:rsidRPr="002820AD" w:rsidRDefault="00823635" w:rsidP="00A862A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be-BY"/>
        </w:rPr>
      </w:pPr>
    </w:p>
    <w:sectPr w:rsidR="00823635" w:rsidRPr="002820AD" w:rsidSect="007952EA">
      <w:pgSz w:w="11906" w:h="16838"/>
      <w:pgMar w:top="1134" w:right="850" w:bottom="1134" w:left="1701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A3107"/>
    <w:multiLevelType w:val="hybridMultilevel"/>
    <w:tmpl w:val="B314990E"/>
    <w:lvl w:ilvl="0" w:tplc="F6244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47C38"/>
    <w:multiLevelType w:val="hybridMultilevel"/>
    <w:tmpl w:val="8E700126"/>
    <w:lvl w:ilvl="0" w:tplc="644AEA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65BC33CE"/>
    <w:multiLevelType w:val="hybridMultilevel"/>
    <w:tmpl w:val="2504587E"/>
    <w:lvl w:ilvl="0" w:tplc="7ECE02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6A0512C5"/>
    <w:multiLevelType w:val="hybridMultilevel"/>
    <w:tmpl w:val="B2CA6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BA8"/>
    <w:rsid w:val="00013654"/>
    <w:rsid w:val="00055C01"/>
    <w:rsid w:val="000C2292"/>
    <w:rsid w:val="00105ADB"/>
    <w:rsid w:val="001073DD"/>
    <w:rsid w:val="001265C3"/>
    <w:rsid w:val="0025272F"/>
    <w:rsid w:val="002820AD"/>
    <w:rsid w:val="002A3846"/>
    <w:rsid w:val="003C0025"/>
    <w:rsid w:val="003D569B"/>
    <w:rsid w:val="004209E5"/>
    <w:rsid w:val="00430A8B"/>
    <w:rsid w:val="00516C3E"/>
    <w:rsid w:val="005428DF"/>
    <w:rsid w:val="00646C1B"/>
    <w:rsid w:val="006B1426"/>
    <w:rsid w:val="006C315D"/>
    <w:rsid w:val="00761C48"/>
    <w:rsid w:val="00765FE8"/>
    <w:rsid w:val="007757DA"/>
    <w:rsid w:val="00787C9C"/>
    <w:rsid w:val="007952EA"/>
    <w:rsid w:val="00797613"/>
    <w:rsid w:val="007C7A00"/>
    <w:rsid w:val="00810116"/>
    <w:rsid w:val="00815E14"/>
    <w:rsid w:val="00823635"/>
    <w:rsid w:val="00953DD0"/>
    <w:rsid w:val="00965AB4"/>
    <w:rsid w:val="00A31408"/>
    <w:rsid w:val="00A54DEF"/>
    <w:rsid w:val="00A76563"/>
    <w:rsid w:val="00A862AB"/>
    <w:rsid w:val="00AB202E"/>
    <w:rsid w:val="00AD1EFF"/>
    <w:rsid w:val="00B63BA8"/>
    <w:rsid w:val="00BF28B4"/>
    <w:rsid w:val="00C038FA"/>
    <w:rsid w:val="00CD4173"/>
    <w:rsid w:val="00CE7BEB"/>
    <w:rsid w:val="00D01911"/>
    <w:rsid w:val="00D02190"/>
    <w:rsid w:val="00D55DD5"/>
    <w:rsid w:val="00D67E52"/>
    <w:rsid w:val="00DA1772"/>
    <w:rsid w:val="00DD1BB8"/>
    <w:rsid w:val="00E05ECE"/>
    <w:rsid w:val="00F8182C"/>
    <w:rsid w:val="00FA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2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6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1518</TotalTime>
  <Pages>5</Pages>
  <Words>1100</Words>
  <Characters>6273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2015-02-17T06:58:00Z</dcterms:created>
  <dcterms:modified xsi:type="dcterms:W3CDTF">2015-03-17T11:09:00Z</dcterms:modified>
</cp:coreProperties>
</file>