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3F" w:rsidRDefault="00ED0D3F" w:rsidP="005F6A24">
      <w:pPr>
        <w:pStyle w:val="NormalWeb"/>
        <w:tabs>
          <w:tab w:val="left" w:pos="8647"/>
        </w:tabs>
        <w:rPr>
          <w:b/>
          <w:bCs/>
        </w:rPr>
      </w:pPr>
    </w:p>
    <w:p w:rsidR="00ED0D3F" w:rsidRDefault="00ED0D3F" w:rsidP="004B1391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Турнир смекалистых</w:t>
      </w:r>
    </w:p>
    <w:p w:rsidR="00ED0D3F" w:rsidRDefault="00ED0D3F" w:rsidP="005F6A24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</w:p>
    <w:p w:rsidR="00ED0D3F" w:rsidRDefault="00ED0D3F" w:rsidP="005F6A24">
      <w:pPr>
        <w:pStyle w:val="NormalWeb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 для формирования интереса к изучению математики;</w:t>
      </w:r>
    </w:p>
    <w:p w:rsidR="00ED0D3F" w:rsidRDefault="00ED0D3F" w:rsidP="005F6A24">
      <w:pPr>
        <w:pStyle w:val="NormalWeb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нестандартного мышления и навыков работы в группе;</w:t>
      </w:r>
    </w:p>
    <w:p w:rsidR="00ED0D3F" w:rsidRPr="005F6A24" w:rsidRDefault="00ED0D3F" w:rsidP="005F6A24">
      <w:pPr>
        <w:pStyle w:val="NormalWeb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 для воспитания любознательности и целеустремлённости</w:t>
      </w:r>
    </w:p>
    <w:p w:rsidR="00ED0D3F" w:rsidRPr="00D92C73" w:rsidRDefault="00ED0D3F" w:rsidP="004B13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D92C73">
        <w:rPr>
          <w:rFonts w:ascii="Times New Roman" w:hAnsi="Times New Roman" w:cs="Times New Roman"/>
          <w:sz w:val="28"/>
          <w:szCs w:val="28"/>
          <w:lang w:eastAsia="ru-RU"/>
        </w:rPr>
        <w:t>Давайте, ребята, учиться считать:</w:t>
      </w:r>
    </w:p>
    <w:p w:rsidR="00ED0D3F" w:rsidRPr="00D92C73" w:rsidRDefault="00ED0D3F" w:rsidP="004B13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C73">
        <w:rPr>
          <w:rFonts w:ascii="Times New Roman" w:hAnsi="Times New Roman" w:cs="Times New Roman"/>
          <w:sz w:val="28"/>
          <w:szCs w:val="28"/>
          <w:lang w:eastAsia="ru-RU"/>
        </w:rPr>
        <w:t>Делить, умножать, прибавлять, вычитать.</w:t>
      </w:r>
    </w:p>
    <w:p w:rsidR="00ED0D3F" w:rsidRPr="00D92C73" w:rsidRDefault="00ED0D3F" w:rsidP="004B13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C73">
        <w:rPr>
          <w:rFonts w:ascii="Times New Roman" w:hAnsi="Times New Roman" w:cs="Times New Roman"/>
          <w:sz w:val="28"/>
          <w:szCs w:val="28"/>
          <w:lang w:eastAsia="ru-RU"/>
        </w:rPr>
        <w:t>Запомните все, что без точного счета</w:t>
      </w:r>
    </w:p>
    <w:p w:rsidR="00ED0D3F" w:rsidRPr="00D92C73" w:rsidRDefault="00ED0D3F" w:rsidP="004B13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C73">
        <w:rPr>
          <w:rFonts w:ascii="Times New Roman" w:hAnsi="Times New Roman" w:cs="Times New Roman"/>
          <w:sz w:val="28"/>
          <w:szCs w:val="28"/>
          <w:lang w:eastAsia="ru-RU"/>
        </w:rPr>
        <w:t>Не сдвинется с места любая работа.</w:t>
      </w:r>
    </w:p>
    <w:p w:rsidR="00ED0D3F" w:rsidRPr="00D92C73" w:rsidRDefault="00ED0D3F" w:rsidP="004B13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D92C73">
        <w:rPr>
          <w:rFonts w:ascii="Times New Roman" w:hAnsi="Times New Roman" w:cs="Times New Roman"/>
          <w:sz w:val="28"/>
          <w:szCs w:val="28"/>
          <w:lang w:eastAsia="ru-RU"/>
        </w:rPr>
        <w:t>Без счета не будет на улице света,</w:t>
      </w:r>
    </w:p>
    <w:p w:rsidR="00ED0D3F" w:rsidRPr="00D92C73" w:rsidRDefault="00ED0D3F" w:rsidP="004B13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C73">
        <w:rPr>
          <w:rFonts w:ascii="Times New Roman" w:hAnsi="Times New Roman" w:cs="Times New Roman"/>
          <w:sz w:val="28"/>
          <w:szCs w:val="28"/>
          <w:lang w:eastAsia="ru-RU"/>
        </w:rPr>
        <w:t>Без счета не может подняться ракета,</w:t>
      </w:r>
    </w:p>
    <w:p w:rsidR="00ED0D3F" w:rsidRPr="00D92C73" w:rsidRDefault="00ED0D3F" w:rsidP="004B13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C73">
        <w:rPr>
          <w:rFonts w:ascii="Times New Roman" w:hAnsi="Times New Roman" w:cs="Times New Roman"/>
          <w:sz w:val="28"/>
          <w:szCs w:val="28"/>
          <w:lang w:eastAsia="ru-RU"/>
        </w:rPr>
        <w:t>Без счета письмо не найдет адресата</w:t>
      </w:r>
    </w:p>
    <w:p w:rsidR="00ED0D3F" w:rsidRPr="00D92C73" w:rsidRDefault="00ED0D3F" w:rsidP="004B13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C73">
        <w:rPr>
          <w:rFonts w:ascii="Times New Roman" w:hAnsi="Times New Roman" w:cs="Times New Roman"/>
          <w:sz w:val="28"/>
          <w:szCs w:val="28"/>
          <w:lang w:eastAsia="ru-RU"/>
        </w:rPr>
        <w:t>И в прятки сыграть не сумеют ребята.</w:t>
      </w:r>
    </w:p>
    <w:p w:rsidR="00ED0D3F" w:rsidRPr="00D92C73" w:rsidRDefault="00ED0D3F" w:rsidP="004B13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3</w:t>
      </w:r>
      <w:r w:rsidRPr="00D92C73">
        <w:rPr>
          <w:rFonts w:ascii="Times New Roman" w:hAnsi="Times New Roman" w:cs="Times New Roman"/>
          <w:sz w:val="28"/>
          <w:szCs w:val="28"/>
          <w:lang w:eastAsia="ru-RU"/>
        </w:rPr>
        <w:t>Считайте, ребята, точнее считайте,</w:t>
      </w:r>
    </w:p>
    <w:p w:rsidR="00ED0D3F" w:rsidRPr="00D92C73" w:rsidRDefault="00ED0D3F" w:rsidP="004B13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C73">
        <w:rPr>
          <w:rFonts w:ascii="Times New Roman" w:hAnsi="Times New Roman" w:cs="Times New Roman"/>
          <w:sz w:val="28"/>
          <w:szCs w:val="28"/>
          <w:lang w:eastAsia="ru-RU"/>
        </w:rPr>
        <w:t>Хорошее дело скорей прибавляйте,</w:t>
      </w:r>
    </w:p>
    <w:p w:rsidR="00ED0D3F" w:rsidRPr="00D92C73" w:rsidRDefault="00ED0D3F" w:rsidP="004B13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C73">
        <w:rPr>
          <w:rFonts w:ascii="Times New Roman" w:hAnsi="Times New Roman" w:cs="Times New Roman"/>
          <w:sz w:val="28"/>
          <w:szCs w:val="28"/>
          <w:lang w:eastAsia="ru-RU"/>
        </w:rPr>
        <w:t>Плохие дела поскорей вычитайте,</w:t>
      </w:r>
    </w:p>
    <w:p w:rsidR="00ED0D3F" w:rsidRPr="00D92C73" w:rsidRDefault="00ED0D3F" w:rsidP="004B13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C73">
        <w:rPr>
          <w:rFonts w:ascii="Times New Roman" w:hAnsi="Times New Roman" w:cs="Times New Roman"/>
          <w:sz w:val="28"/>
          <w:szCs w:val="28"/>
          <w:lang w:eastAsia="ru-RU"/>
        </w:rPr>
        <w:t>Учебник научит вас точному счету,</w:t>
      </w:r>
    </w:p>
    <w:p w:rsidR="00ED0D3F" w:rsidRPr="006C6E3F" w:rsidRDefault="00ED0D3F" w:rsidP="004B13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2C73">
        <w:rPr>
          <w:rFonts w:ascii="Times New Roman" w:hAnsi="Times New Roman" w:cs="Times New Roman"/>
          <w:sz w:val="28"/>
          <w:szCs w:val="28"/>
          <w:lang w:eastAsia="ru-RU"/>
        </w:rPr>
        <w:t>Скорей за работу, скорей за работу.</w:t>
      </w:r>
    </w:p>
    <w:p w:rsidR="00ED0D3F" w:rsidRPr="004B1391" w:rsidRDefault="00ED0D3F" w:rsidP="004B1391">
      <w:pPr>
        <w:pStyle w:val="NormalWeb"/>
        <w:rPr>
          <w:sz w:val="28"/>
          <w:szCs w:val="28"/>
        </w:rPr>
      </w:pPr>
      <w:r w:rsidRPr="004B1391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1</w:t>
      </w:r>
      <w:r>
        <w:rPr>
          <w:sz w:val="28"/>
          <w:szCs w:val="28"/>
        </w:rPr>
        <w:t xml:space="preserve">. Сегодня мы </w:t>
      </w:r>
      <w:r w:rsidRPr="004B1391">
        <w:rPr>
          <w:sz w:val="28"/>
          <w:szCs w:val="28"/>
        </w:rPr>
        <w:t>собрались для того, чтобы совершить увлекательное путешествие в страну МАТЕМ</w:t>
      </w:r>
      <w:r>
        <w:rPr>
          <w:sz w:val="28"/>
          <w:szCs w:val="28"/>
        </w:rPr>
        <w:t>АТИКА. В дороге вам потребуется: смекалка и находчивость,</w:t>
      </w:r>
      <w:r w:rsidRPr="004B1391">
        <w:rPr>
          <w:sz w:val="28"/>
          <w:szCs w:val="28"/>
        </w:rPr>
        <w:t xml:space="preserve"> юмор и сообразительность.</w:t>
      </w:r>
    </w:p>
    <w:p w:rsidR="00ED0D3F" w:rsidRPr="004B1391" w:rsidRDefault="00ED0D3F" w:rsidP="004B1391">
      <w:pPr>
        <w:pStyle w:val="NormalWeb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 </w:t>
      </w:r>
      <w:r>
        <w:rPr>
          <w:sz w:val="28"/>
          <w:szCs w:val="28"/>
        </w:rPr>
        <w:t>Сегодня проводится турнир смекалистых.</w:t>
      </w:r>
      <w:r w:rsidRPr="004B1391">
        <w:rPr>
          <w:sz w:val="28"/>
          <w:szCs w:val="28"/>
        </w:rPr>
        <w:t xml:space="preserve"> Для участия в игре клас</w:t>
      </w:r>
      <w:r>
        <w:rPr>
          <w:sz w:val="28"/>
          <w:szCs w:val="28"/>
        </w:rPr>
        <w:t>сы составили команды из 5 человек.  Давайте поприветствуем участников турнира.</w:t>
      </w:r>
    </w:p>
    <w:p w:rsidR="00ED0D3F" w:rsidRPr="004B1391" w:rsidRDefault="00ED0D3F" w:rsidP="004B1391">
      <w:pPr>
        <w:pStyle w:val="NormalWeb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3 </w:t>
      </w:r>
      <w:r>
        <w:rPr>
          <w:sz w:val="28"/>
          <w:szCs w:val="28"/>
        </w:rPr>
        <w:t>Команды на месте, представим строгое жюри … и мы начинаем турнир</w:t>
      </w:r>
    </w:p>
    <w:p w:rsidR="00ED0D3F" w:rsidRPr="004B1391" w:rsidRDefault="00ED0D3F" w:rsidP="00533724">
      <w:pPr>
        <w:pStyle w:val="NormalWeb"/>
        <w:numPr>
          <w:ilvl w:val="0"/>
          <w:numId w:val="1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Конкурс «Засекреченное название</w:t>
      </w:r>
      <w:r w:rsidRPr="004B1391">
        <w:rPr>
          <w:b/>
          <w:bCs/>
          <w:sz w:val="28"/>
          <w:szCs w:val="28"/>
        </w:rPr>
        <w:t>»</w:t>
      </w:r>
    </w:p>
    <w:p w:rsidR="00ED0D3F" w:rsidRDefault="00ED0D3F" w:rsidP="004B1391">
      <w:pPr>
        <w:pStyle w:val="NormalWeb"/>
        <w:rPr>
          <w:sz w:val="28"/>
          <w:szCs w:val="28"/>
        </w:rPr>
      </w:pPr>
      <w:r w:rsidRPr="004B1391">
        <w:rPr>
          <w:sz w:val="28"/>
          <w:szCs w:val="28"/>
        </w:rPr>
        <w:t>Каждой команде выдаются листочки, на которых написаны таинственные письмена, вам следует их расшифровать</w:t>
      </w:r>
    </w:p>
    <w:p w:rsidR="00ED0D3F" w:rsidRPr="004B1391" w:rsidRDefault="00ED0D3F" w:rsidP="00C9160E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(Поддержка зрителей.Сказки)</w:t>
      </w:r>
    </w:p>
    <w:p w:rsidR="00ED0D3F" w:rsidRPr="004B1391" w:rsidRDefault="00ED0D3F" w:rsidP="00533724">
      <w:pPr>
        <w:pStyle w:val="NormalWeb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2.Конкурс «Разминка</w:t>
      </w:r>
      <w:r w:rsidRPr="004B1391">
        <w:rPr>
          <w:b/>
          <w:bCs/>
          <w:sz w:val="28"/>
          <w:szCs w:val="28"/>
        </w:rPr>
        <w:t>»</w:t>
      </w:r>
    </w:p>
    <w:p w:rsidR="00ED0D3F" w:rsidRPr="004B1391" w:rsidRDefault="00ED0D3F" w:rsidP="004B1391">
      <w:pPr>
        <w:pStyle w:val="NormalWeb"/>
        <w:rPr>
          <w:sz w:val="28"/>
          <w:szCs w:val="28"/>
        </w:rPr>
      </w:pPr>
      <w:r w:rsidRPr="004B1391">
        <w:rPr>
          <w:sz w:val="28"/>
          <w:szCs w:val="28"/>
        </w:rPr>
        <w:t xml:space="preserve">Каждой команде даются по 4 вопроса. Отвечают по очереди. Если у команды нет ответа, может ответить другая команда. </w:t>
      </w:r>
    </w:p>
    <w:p w:rsidR="00ED0D3F" w:rsidRDefault="00ED0D3F" w:rsidP="00533724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4B1391">
        <w:rPr>
          <w:sz w:val="28"/>
          <w:szCs w:val="28"/>
        </w:rPr>
        <w:t>Летело 10 уток. Двух убили . Сколько осталось (2)</w:t>
      </w:r>
    </w:p>
    <w:p w:rsidR="00ED0D3F" w:rsidRPr="00533724" w:rsidRDefault="00ED0D3F" w:rsidP="00533724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533724">
        <w:rPr>
          <w:sz w:val="28"/>
          <w:szCs w:val="28"/>
        </w:rPr>
        <w:t>На двух руках 10 пальцев. Сколько пальцев на 10 руках? (50)</w:t>
      </w:r>
    </w:p>
    <w:p w:rsidR="00ED0D3F" w:rsidRPr="00533724" w:rsidRDefault="00ED0D3F" w:rsidP="00533724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4B1391">
        <w:rPr>
          <w:sz w:val="28"/>
          <w:szCs w:val="28"/>
        </w:rPr>
        <w:t>Если два петуха закричат изо всех сил. То человек проснется. Сколько петухов должно закричать, чтобы проснулись 4 человека</w:t>
      </w:r>
      <w:r>
        <w:rPr>
          <w:sz w:val="28"/>
          <w:szCs w:val="28"/>
        </w:rPr>
        <w:t>?</w:t>
      </w:r>
      <w:r w:rsidRPr="004B1391">
        <w:rPr>
          <w:sz w:val="28"/>
          <w:szCs w:val="28"/>
        </w:rPr>
        <w:t xml:space="preserve"> (2)</w:t>
      </w:r>
    </w:p>
    <w:p w:rsidR="00ED0D3F" w:rsidRPr="00533724" w:rsidRDefault="00ED0D3F" w:rsidP="00533724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4B1391">
        <w:rPr>
          <w:sz w:val="28"/>
          <w:szCs w:val="28"/>
        </w:rPr>
        <w:t>Двое конькобежцев на соревнованиях пробежали по стадиону 8 кругов. По сколько кругов пробежал каждый? (8)</w:t>
      </w:r>
    </w:p>
    <w:p w:rsidR="00ED0D3F" w:rsidRPr="00533724" w:rsidRDefault="00ED0D3F" w:rsidP="00533724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4B1391">
        <w:rPr>
          <w:sz w:val="28"/>
          <w:szCs w:val="28"/>
        </w:rPr>
        <w:t>Над рекой летели птицы: голубь, щука, две синицы, два стрижа и пять ер</w:t>
      </w:r>
      <w:r>
        <w:rPr>
          <w:sz w:val="28"/>
          <w:szCs w:val="28"/>
        </w:rPr>
        <w:t>шей. Сколько птиц, ответь скорей?</w:t>
      </w:r>
      <w:r w:rsidRPr="004B1391">
        <w:rPr>
          <w:sz w:val="28"/>
          <w:szCs w:val="28"/>
        </w:rPr>
        <w:t>(5)</w:t>
      </w:r>
    </w:p>
    <w:p w:rsidR="00ED0D3F" w:rsidRDefault="00ED0D3F" w:rsidP="004B1391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4B1391">
        <w:rPr>
          <w:sz w:val="28"/>
          <w:szCs w:val="28"/>
        </w:rPr>
        <w:t>Два отца и два сына несли три апельсина.</w:t>
      </w:r>
      <w:r>
        <w:rPr>
          <w:sz w:val="28"/>
          <w:szCs w:val="28"/>
        </w:rPr>
        <w:t xml:space="preserve"> Сколько нес каждый? (по одному</w:t>
      </w:r>
      <w:r w:rsidRPr="004B1391">
        <w:rPr>
          <w:sz w:val="28"/>
          <w:szCs w:val="28"/>
        </w:rPr>
        <w:t>)</w:t>
      </w:r>
    </w:p>
    <w:p w:rsidR="00ED0D3F" w:rsidRDefault="00ED0D3F" w:rsidP="004B1391">
      <w:pPr>
        <w:pStyle w:val="NormalWeb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Когда мы смотрим на число 2 и говорим 14 (на часах)</w:t>
      </w:r>
    </w:p>
    <w:p w:rsidR="00ED0D3F" w:rsidRPr="00086A25" w:rsidRDefault="00ED0D3F" w:rsidP="004B1391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AD07BF">
        <w:rPr>
          <w:sz w:val="28"/>
          <w:szCs w:val="28"/>
        </w:rPr>
        <w:t xml:space="preserve">В  названии  какой  сказки  встречается  число,  которое  в  старину называлось </w:t>
      </w:r>
      <w:r>
        <w:rPr>
          <w:sz w:val="28"/>
          <w:szCs w:val="28"/>
        </w:rPr>
        <w:t>«</w:t>
      </w:r>
      <w:r w:rsidRPr="00AD07BF">
        <w:rPr>
          <w:sz w:val="28"/>
          <w:szCs w:val="28"/>
        </w:rPr>
        <w:t>дюжиной</w:t>
      </w:r>
      <w:r>
        <w:rPr>
          <w:sz w:val="28"/>
          <w:szCs w:val="28"/>
        </w:rPr>
        <w:t>»</w:t>
      </w:r>
      <w:r w:rsidRPr="00AD07BF">
        <w:rPr>
          <w:sz w:val="28"/>
          <w:szCs w:val="28"/>
        </w:rPr>
        <w:t>?</w:t>
      </w:r>
      <w:r>
        <w:rPr>
          <w:sz w:val="28"/>
          <w:szCs w:val="28"/>
        </w:rPr>
        <w:t xml:space="preserve"> (12 месяцев)</w:t>
      </w:r>
      <w:r>
        <w:t>»</w:t>
      </w:r>
    </w:p>
    <w:p w:rsidR="00ED0D3F" w:rsidRDefault="00ED0D3F" w:rsidP="00086A25">
      <w:pPr>
        <w:pStyle w:val="NormalWeb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3.Конкурс  «</w:t>
      </w:r>
      <w:r w:rsidRPr="00086A25">
        <w:rPr>
          <w:b/>
          <w:bCs/>
          <w:sz w:val="28"/>
          <w:szCs w:val="28"/>
        </w:rPr>
        <w:t>Дешифратор»</w:t>
      </w:r>
    </w:p>
    <w:p w:rsidR="00ED0D3F" w:rsidRDefault="00ED0D3F" w:rsidP="00086A25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    Командам предлагается разгадать ребусы</w:t>
      </w:r>
    </w:p>
    <w:p w:rsidR="00ED0D3F" w:rsidRDefault="00ED0D3F" w:rsidP="00C9160E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(Поддержка зрителей.Пословицы)</w:t>
      </w:r>
    </w:p>
    <w:p w:rsidR="00ED0D3F" w:rsidRPr="00086A25" w:rsidRDefault="00ED0D3F" w:rsidP="00086A25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Конкурс «Игра с огнём»</w:t>
      </w:r>
    </w:p>
    <w:p w:rsidR="00ED0D3F" w:rsidRPr="004B1391" w:rsidRDefault="00ED0D3F" w:rsidP="004B1391">
      <w:pPr>
        <w:pStyle w:val="NormalWeb"/>
        <w:numPr>
          <w:ilvl w:val="0"/>
          <w:numId w:val="5"/>
        </w:numPr>
        <w:rPr>
          <w:sz w:val="28"/>
          <w:szCs w:val="28"/>
        </w:rPr>
      </w:pPr>
      <w:r w:rsidRPr="004B1391">
        <w:rPr>
          <w:sz w:val="28"/>
          <w:szCs w:val="28"/>
        </w:rPr>
        <w:t>«Из трех - четыре». На столе лежит 3 спички. Не прибавляя ни одной, сделайте из трех четыре. Ломать нельзя.</w:t>
      </w:r>
    </w:p>
    <w:p w:rsidR="00ED0D3F" w:rsidRPr="004B1391" w:rsidRDefault="00ED0D3F" w:rsidP="004B1391">
      <w:pPr>
        <w:pStyle w:val="NormalWeb"/>
        <w:numPr>
          <w:ilvl w:val="0"/>
          <w:numId w:val="5"/>
        </w:numPr>
        <w:rPr>
          <w:sz w:val="28"/>
          <w:szCs w:val="28"/>
        </w:rPr>
      </w:pPr>
      <w:r w:rsidRPr="004B1391">
        <w:rPr>
          <w:sz w:val="28"/>
          <w:szCs w:val="28"/>
        </w:rPr>
        <w:t>«Три да два- восемь» . На столе лежит 3 спички; добавьте к ним два так, чтобы получилось восемь. Ломать нельзя.</w:t>
      </w:r>
    </w:p>
    <w:p w:rsidR="00ED0D3F" w:rsidRPr="004B1391" w:rsidRDefault="00ED0D3F" w:rsidP="004B1391">
      <w:pPr>
        <w:pStyle w:val="NormalWeb"/>
        <w:numPr>
          <w:ilvl w:val="0"/>
          <w:numId w:val="5"/>
        </w:numPr>
        <w:rPr>
          <w:sz w:val="28"/>
          <w:szCs w:val="28"/>
        </w:rPr>
      </w:pPr>
      <w:r w:rsidRPr="004B1391">
        <w:rPr>
          <w:sz w:val="28"/>
          <w:szCs w:val="28"/>
        </w:rPr>
        <w:t>«Исправьте ошибку». VI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– 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=</w:t>
      </w:r>
      <w:r w:rsidRPr="004B1391">
        <w:rPr>
          <w:sz w:val="28"/>
          <w:szCs w:val="28"/>
        </w:rPr>
        <w:t>X</w:t>
      </w:r>
    </w:p>
    <w:p w:rsidR="00ED0D3F" w:rsidRPr="004B1391" w:rsidRDefault="00ED0D3F" w:rsidP="004B1391">
      <w:pPr>
        <w:pStyle w:val="NormalWeb"/>
        <w:rPr>
          <w:sz w:val="28"/>
          <w:szCs w:val="28"/>
        </w:rPr>
      </w:pPr>
    </w:p>
    <w:p w:rsidR="00ED0D3F" w:rsidRPr="00EA0856" w:rsidRDefault="00ED0D3F" w:rsidP="004E7CD8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EA0856">
        <w:rPr>
          <w:b/>
          <w:bCs/>
          <w:sz w:val="28"/>
          <w:szCs w:val="28"/>
        </w:rPr>
        <w:t>Конкурс «Логогрифы»</w:t>
      </w:r>
    </w:p>
    <w:p w:rsidR="00ED0D3F" w:rsidRPr="00B33F41" w:rsidRDefault="00ED0D3F" w:rsidP="00B33F41">
      <w:pPr>
        <w:pStyle w:val="NormalWeb"/>
        <w:rPr>
          <w:sz w:val="28"/>
          <w:szCs w:val="28"/>
        </w:rPr>
      </w:pPr>
    </w:p>
    <w:p w:rsidR="00ED0D3F" w:rsidRPr="00B33F41" w:rsidRDefault="00ED0D3F" w:rsidP="00B33F41">
      <w:pPr>
        <w:pStyle w:val="NormalWeb"/>
        <w:rPr>
          <w:sz w:val="28"/>
          <w:szCs w:val="28"/>
        </w:rPr>
      </w:pPr>
      <w:r w:rsidRPr="00B33F41">
        <w:rPr>
          <w:sz w:val="28"/>
          <w:szCs w:val="28"/>
        </w:rPr>
        <w:t xml:space="preserve">Выполните задание: Загаданное слово делится на части, причем каждая </w:t>
      </w:r>
    </w:p>
    <w:p w:rsidR="00ED0D3F" w:rsidRPr="00B33F41" w:rsidRDefault="00ED0D3F" w:rsidP="00B33F4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составляющая  - </w:t>
      </w:r>
      <w:r w:rsidRPr="00B33F41">
        <w:rPr>
          <w:sz w:val="28"/>
          <w:szCs w:val="28"/>
        </w:rPr>
        <w:t xml:space="preserve">самостоятельное слово. Вам надо отгадать эти части, затем </w:t>
      </w:r>
    </w:p>
    <w:p w:rsidR="00ED0D3F" w:rsidRPr="00B33F41" w:rsidRDefault="00ED0D3F" w:rsidP="00B33F41">
      <w:pPr>
        <w:pStyle w:val="NormalWeb"/>
        <w:rPr>
          <w:sz w:val="28"/>
          <w:szCs w:val="28"/>
        </w:rPr>
      </w:pPr>
      <w:r w:rsidRPr="00B33F41">
        <w:rPr>
          <w:sz w:val="28"/>
          <w:szCs w:val="28"/>
        </w:rPr>
        <w:t>их сложить, и вы сможете получить новое слово.</w:t>
      </w:r>
    </w:p>
    <w:p w:rsidR="00ED0D3F" w:rsidRPr="00B33F41" w:rsidRDefault="00ED0D3F" w:rsidP="00B33F4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Ита</w:t>
      </w:r>
      <w:r w:rsidRPr="00B33F41">
        <w:rPr>
          <w:sz w:val="28"/>
          <w:szCs w:val="28"/>
        </w:rPr>
        <w:t>к, отгадайте слова:</w:t>
      </w:r>
    </w:p>
    <w:p w:rsidR="00ED0D3F" w:rsidRPr="00B33F41" w:rsidRDefault="00ED0D3F" w:rsidP="00B33F41">
      <w:pPr>
        <w:pStyle w:val="NormalWeb"/>
        <w:rPr>
          <w:sz w:val="28"/>
          <w:szCs w:val="28"/>
        </w:rPr>
      </w:pPr>
      <w:r w:rsidRPr="00B33F41">
        <w:rPr>
          <w:sz w:val="28"/>
          <w:szCs w:val="28"/>
        </w:rPr>
        <w:t>Предлогом стоит в моем начале,</w:t>
      </w:r>
    </w:p>
    <w:p w:rsidR="00ED0D3F" w:rsidRPr="00B33F41" w:rsidRDefault="00ED0D3F" w:rsidP="00B33F4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В конце же – </w:t>
      </w:r>
      <w:r w:rsidRPr="00B33F41">
        <w:rPr>
          <w:sz w:val="28"/>
          <w:szCs w:val="28"/>
        </w:rPr>
        <w:t>загородный дом.</w:t>
      </w:r>
    </w:p>
    <w:p w:rsidR="00ED0D3F" w:rsidRPr="00B33F41" w:rsidRDefault="00ED0D3F" w:rsidP="00B33F41">
      <w:pPr>
        <w:pStyle w:val="NormalWeb"/>
        <w:rPr>
          <w:sz w:val="28"/>
          <w:szCs w:val="28"/>
        </w:rPr>
      </w:pPr>
      <w:r w:rsidRPr="00B33F41">
        <w:rPr>
          <w:sz w:val="28"/>
          <w:szCs w:val="28"/>
        </w:rPr>
        <w:t>А целое мы все решали</w:t>
      </w:r>
    </w:p>
    <w:p w:rsidR="00ED0D3F" w:rsidRPr="00B33F41" w:rsidRDefault="00ED0D3F" w:rsidP="00B33F41">
      <w:pPr>
        <w:pStyle w:val="NormalWeb"/>
        <w:rPr>
          <w:sz w:val="28"/>
          <w:szCs w:val="28"/>
        </w:rPr>
      </w:pPr>
      <w:r w:rsidRPr="00B33F41">
        <w:rPr>
          <w:sz w:val="28"/>
          <w:szCs w:val="28"/>
        </w:rPr>
        <w:t>И у доски, и за столом. (За + Дача = Задача.)</w:t>
      </w:r>
    </w:p>
    <w:p w:rsidR="00ED0D3F" w:rsidRPr="00B33F41" w:rsidRDefault="00ED0D3F" w:rsidP="00B33F4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Игра – </w:t>
      </w:r>
      <w:r w:rsidRPr="00B33F41">
        <w:rPr>
          <w:sz w:val="28"/>
          <w:szCs w:val="28"/>
        </w:rPr>
        <w:t>в ней лошади нужны,</w:t>
      </w:r>
    </w:p>
    <w:p w:rsidR="00ED0D3F" w:rsidRPr="00B33F41" w:rsidRDefault="00ED0D3F" w:rsidP="00B33F41">
      <w:pPr>
        <w:pStyle w:val="NormalWeb"/>
        <w:rPr>
          <w:sz w:val="28"/>
          <w:szCs w:val="28"/>
        </w:rPr>
      </w:pPr>
      <w:r w:rsidRPr="00B33F41">
        <w:rPr>
          <w:sz w:val="28"/>
          <w:szCs w:val="28"/>
        </w:rPr>
        <w:t>К игре проступок пристегни.</w:t>
      </w:r>
    </w:p>
    <w:p w:rsidR="00ED0D3F" w:rsidRPr="00B33F41" w:rsidRDefault="00ED0D3F" w:rsidP="00B33F41">
      <w:pPr>
        <w:pStyle w:val="NormalWeb"/>
        <w:rPr>
          <w:sz w:val="28"/>
          <w:szCs w:val="28"/>
        </w:rPr>
      </w:pPr>
      <w:r w:rsidRPr="00B33F41">
        <w:rPr>
          <w:sz w:val="28"/>
          <w:szCs w:val="28"/>
        </w:rPr>
        <w:t>И называй, дружочек, смело</w:t>
      </w:r>
    </w:p>
    <w:p w:rsidR="00ED0D3F" w:rsidRPr="00B33F41" w:rsidRDefault="00ED0D3F" w:rsidP="00B33F4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То, что давно уже не цело.    </w:t>
      </w:r>
      <w:r w:rsidRPr="00B33F41">
        <w:rPr>
          <w:sz w:val="28"/>
          <w:szCs w:val="28"/>
        </w:rPr>
        <w:t>(Поло + Вина = Половина.)</w:t>
      </w:r>
    </w:p>
    <w:p w:rsidR="00ED0D3F" w:rsidRPr="002D6C35" w:rsidRDefault="00ED0D3F" w:rsidP="002D6C35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Две ноты – </w:t>
      </w:r>
      <w:r w:rsidRPr="002D6C35">
        <w:rPr>
          <w:sz w:val="28"/>
          <w:szCs w:val="28"/>
        </w:rPr>
        <w:t>два слога,</w:t>
      </w:r>
    </w:p>
    <w:p w:rsidR="00ED0D3F" w:rsidRPr="002D6C35" w:rsidRDefault="00ED0D3F" w:rsidP="002D6C35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А слово – </w:t>
      </w:r>
      <w:r w:rsidRPr="002D6C35">
        <w:rPr>
          <w:sz w:val="28"/>
          <w:szCs w:val="28"/>
        </w:rPr>
        <w:t>одно,</w:t>
      </w:r>
    </w:p>
    <w:p w:rsidR="00ED0D3F" w:rsidRPr="002D6C35" w:rsidRDefault="00ED0D3F" w:rsidP="002D6C35">
      <w:pPr>
        <w:pStyle w:val="NormalWeb"/>
        <w:rPr>
          <w:sz w:val="28"/>
          <w:szCs w:val="28"/>
        </w:rPr>
      </w:pPr>
      <w:r w:rsidRPr="002D6C35">
        <w:rPr>
          <w:sz w:val="28"/>
          <w:szCs w:val="28"/>
        </w:rPr>
        <w:t>И меру длины</w:t>
      </w:r>
    </w:p>
    <w:p w:rsidR="00ED0D3F" w:rsidRPr="002D6C35" w:rsidRDefault="00ED0D3F" w:rsidP="002D6C35">
      <w:pPr>
        <w:pStyle w:val="NormalWeb"/>
        <w:rPr>
          <w:sz w:val="28"/>
          <w:szCs w:val="28"/>
        </w:rPr>
      </w:pPr>
      <w:r w:rsidRPr="002D6C35">
        <w:rPr>
          <w:sz w:val="28"/>
          <w:szCs w:val="28"/>
        </w:rPr>
        <w:t>Означает оно. (Ми + Ля = Миля.)</w:t>
      </w:r>
    </w:p>
    <w:p w:rsidR="00ED0D3F" w:rsidRPr="002D6C35" w:rsidRDefault="00ED0D3F" w:rsidP="002D6C35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Первое – </w:t>
      </w:r>
      <w:r w:rsidRPr="002D6C35">
        <w:rPr>
          <w:sz w:val="28"/>
          <w:szCs w:val="28"/>
        </w:rPr>
        <w:t>летом, весной выпадает,</w:t>
      </w:r>
    </w:p>
    <w:p w:rsidR="00ED0D3F" w:rsidRPr="002D6C35" w:rsidRDefault="00ED0D3F" w:rsidP="002D6C35">
      <w:pPr>
        <w:pStyle w:val="NormalWeb"/>
        <w:rPr>
          <w:sz w:val="28"/>
          <w:szCs w:val="28"/>
        </w:rPr>
      </w:pPr>
      <w:r w:rsidRPr="002D6C35">
        <w:rPr>
          <w:sz w:val="28"/>
          <w:szCs w:val="28"/>
        </w:rPr>
        <w:t>Льдинками все то в садах побивает.</w:t>
      </w:r>
      <w:bookmarkStart w:id="0" w:name="_GoBack"/>
      <w:bookmarkEnd w:id="0"/>
    </w:p>
    <w:p w:rsidR="00ED0D3F" w:rsidRPr="002D6C35" w:rsidRDefault="00ED0D3F" w:rsidP="002D6C35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Ну, а второе – </w:t>
      </w:r>
      <w:r w:rsidRPr="002D6C35">
        <w:rPr>
          <w:sz w:val="28"/>
          <w:szCs w:val="28"/>
        </w:rPr>
        <w:t>мужчин украшенье,</w:t>
      </w:r>
    </w:p>
    <w:p w:rsidR="00ED0D3F" w:rsidRPr="002D6C35" w:rsidRDefault="00ED0D3F" w:rsidP="002D6C35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Нет</w:t>
      </w:r>
      <w:r w:rsidRPr="002D6C35">
        <w:rPr>
          <w:sz w:val="28"/>
          <w:szCs w:val="28"/>
        </w:rPr>
        <w:t xml:space="preserve"> у многих его, к сожаленью.</w:t>
      </w:r>
    </w:p>
    <w:p w:rsidR="00ED0D3F" w:rsidRPr="002D6C35" w:rsidRDefault="00ED0D3F" w:rsidP="002D6C35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А вот все вместе – </w:t>
      </w:r>
      <w:r w:rsidRPr="002D6C35">
        <w:rPr>
          <w:sz w:val="28"/>
          <w:szCs w:val="28"/>
        </w:rPr>
        <w:t>то мера углов,</w:t>
      </w:r>
    </w:p>
    <w:p w:rsidR="00ED0D3F" w:rsidRPr="002D6C35" w:rsidRDefault="00ED0D3F" w:rsidP="002D6C35">
      <w:pPr>
        <w:pStyle w:val="NormalWeb"/>
        <w:rPr>
          <w:sz w:val="28"/>
          <w:szCs w:val="28"/>
        </w:rPr>
      </w:pPr>
      <w:r w:rsidRPr="002D6C35">
        <w:rPr>
          <w:sz w:val="28"/>
          <w:szCs w:val="28"/>
        </w:rPr>
        <w:t>Температуры горячих голов. (Град + Усы = Градусы.)</w:t>
      </w:r>
    </w:p>
    <w:p w:rsidR="00ED0D3F" w:rsidRPr="002D6C35" w:rsidRDefault="00ED0D3F" w:rsidP="002D6C35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Вначале – двойка. Далее – </w:t>
      </w:r>
      <w:r w:rsidRPr="002D6C35">
        <w:rPr>
          <w:sz w:val="28"/>
          <w:szCs w:val="28"/>
        </w:rPr>
        <w:t>мужчина,</w:t>
      </w:r>
    </w:p>
    <w:p w:rsidR="00ED0D3F" w:rsidRPr="002D6C35" w:rsidRDefault="00ED0D3F" w:rsidP="002D6C35">
      <w:pPr>
        <w:pStyle w:val="NormalWeb"/>
        <w:rPr>
          <w:sz w:val="28"/>
          <w:szCs w:val="28"/>
        </w:rPr>
      </w:pPr>
      <w:r w:rsidRPr="002D6C35">
        <w:rPr>
          <w:sz w:val="28"/>
          <w:szCs w:val="28"/>
        </w:rPr>
        <w:t>Высокого он титула и чина.</w:t>
      </w:r>
    </w:p>
    <w:p w:rsidR="00ED0D3F" w:rsidRPr="002D6C35" w:rsidRDefault="00ED0D3F" w:rsidP="002D6C35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А слово целиком – </w:t>
      </w:r>
      <w:r w:rsidRPr="002D6C35">
        <w:rPr>
          <w:sz w:val="28"/>
          <w:szCs w:val="28"/>
        </w:rPr>
        <w:t>обозначенье,</w:t>
      </w:r>
    </w:p>
    <w:p w:rsidR="00ED0D3F" w:rsidRDefault="00ED0D3F" w:rsidP="00C9160E">
      <w:pPr>
        <w:pStyle w:val="NormalWeb"/>
        <w:rPr>
          <w:sz w:val="28"/>
          <w:szCs w:val="28"/>
        </w:rPr>
      </w:pPr>
      <w:r w:rsidRPr="002D6C35">
        <w:rPr>
          <w:sz w:val="28"/>
          <w:szCs w:val="28"/>
        </w:rPr>
        <w:t>Дробящее на дозы обученье. (Пара + Граф = Параграф.)</w:t>
      </w:r>
    </w:p>
    <w:p w:rsidR="00ED0D3F" w:rsidRDefault="00ED0D3F" w:rsidP="00C9160E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(Физкультминутка «Учиться некогда»)</w:t>
      </w:r>
    </w:p>
    <w:p w:rsidR="00ED0D3F" w:rsidRPr="00676A27" w:rsidRDefault="00ED0D3F" w:rsidP="00C9160E">
      <w:pPr>
        <w:pStyle w:val="NormalWeb"/>
        <w:ind w:left="360"/>
        <w:jc w:val="center"/>
        <w:rPr>
          <w:sz w:val="28"/>
          <w:szCs w:val="28"/>
          <w:u w:val="single"/>
        </w:rPr>
      </w:pPr>
      <w:r w:rsidRPr="00676A27">
        <w:rPr>
          <w:b/>
          <w:bCs/>
          <w:sz w:val="28"/>
          <w:szCs w:val="28"/>
          <w:u w:val="single"/>
        </w:rPr>
        <w:t>6.Конкурс «Глаз-алмаз»</w:t>
      </w:r>
    </w:p>
    <w:p w:rsidR="00ED0D3F" w:rsidRPr="004B1391" w:rsidRDefault="00ED0D3F" w:rsidP="00C9160E">
      <w:pPr>
        <w:pStyle w:val="NormalWeb"/>
        <w:numPr>
          <w:ilvl w:val="0"/>
          <w:numId w:val="7"/>
        </w:numPr>
        <w:rPr>
          <w:sz w:val="28"/>
          <w:szCs w:val="28"/>
        </w:rPr>
      </w:pPr>
      <w:r w:rsidRPr="004B1391">
        <w:rPr>
          <w:sz w:val="28"/>
          <w:szCs w:val="28"/>
        </w:rPr>
        <w:t>Отрезать от катушки нитку длиной 1метр.</w:t>
      </w:r>
    </w:p>
    <w:p w:rsidR="00ED0D3F" w:rsidRPr="004B1391" w:rsidRDefault="00ED0D3F" w:rsidP="00C9160E">
      <w:pPr>
        <w:pStyle w:val="NormalWeb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 листе бумаге</w:t>
      </w:r>
      <w:r w:rsidRPr="004B1391">
        <w:rPr>
          <w:sz w:val="28"/>
          <w:szCs w:val="28"/>
        </w:rPr>
        <w:t xml:space="preserve"> начертить отрезок длиной 45 см.</w:t>
      </w:r>
    </w:p>
    <w:p w:rsidR="00ED0D3F" w:rsidRPr="004B1391" w:rsidRDefault="00ED0D3F" w:rsidP="00C9160E">
      <w:pPr>
        <w:pStyle w:val="NormalWeb"/>
        <w:numPr>
          <w:ilvl w:val="0"/>
          <w:numId w:val="7"/>
        </w:numPr>
        <w:rPr>
          <w:sz w:val="28"/>
          <w:szCs w:val="28"/>
        </w:rPr>
      </w:pPr>
      <w:r w:rsidRPr="004B1391">
        <w:rPr>
          <w:sz w:val="28"/>
          <w:szCs w:val="28"/>
        </w:rPr>
        <w:t>На доске построить угол 100 градусов без транспортира.</w:t>
      </w:r>
    </w:p>
    <w:p w:rsidR="00ED0D3F" w:rsidRPr="002D6C35" w:rsidRDefault="00ED0D3F" w:rsidP="00C9160E">
      <w:pPr>
        <w:pStyle w:val="NormalWeb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Pr="004B1391">
        <w:rPr>
          <w:b/>
          <w:bCs/>
          <w:sz w:val="28"/>
          <w:szCs w:val="28"/>
        </w:rPr>
        <w:t>Конкурс «Поэтический»</w:t>
      </w:r>
    </w:p>
    <w:p w:rsidR="00ED0D3F" w:rsidRPr="004B1391" w:rsidRDefault="00ED0D3F" w:rsidP="004B1391">
      <w:pPr>
        <w:pStyle w:val="NormalWeb"/>
        <w:rPr>
          <w:sz w:val="28"/>
          <w:szCs w:val="28"/>
        </w:rPr>
      </w:pPr>
      <w:r w:rsidRPr="004B1391">
        <w:rPr>
          <w:sz w:val="28"/>
          <w:szCs w:val="28"/>
        </w:rPr>
        <w:t>«Нельзя быть математиком, не будучи в то же время и поэтом в душе»</w:t>
      </w:r>
      <w:r>
        <w:rPr>
          <w:sz w:val="28"/>
          <w:szCs w:val="28"/>
        </w:rPr>
        <w:t>(Карл Вейерштрасс)</w:t>
      </w:r>
    </w:p>
    <w:p w:rsidR="00ED0D3F" w:rsidRPr="004B1391" w:rsidRDefault="00ED0D3F" w:rsidP="004B1391">
      <w:pPr>
        <w:pStyle w:val="NormalWeb"/>
        <w:rPr>
          <w:sz w:val="28"/>
          <w:szCs w:val="28"/>
        </w:rPr>
      </w:pPr>
      <w:r w:rsidRPr="004B1391">
        <w:rPr>
          <w:sz w:val="28"/>
          <w:szCs w:val="28"/>
        </w:rPr>
        <w:t>И сейчас мы посмотрим, какие в вас скрываются поэтические таланты. Придумайте стихотворение, используя рифмы:</w:t>
      </w:r>
    </w:p>
    <w:p w:rsidR="00ED0D3F" w:rsidRPr="004B1391" w:rsidRDefault="00ED0D3F" w:rsidP="004B1391">
      <w:pPr>
        <w:pStyle w:val="NormalWeb"/>
        <w:jc w:val="center"/>
        <w:rPr>
          <w:sz w:val="28"/>
          <w:szCs w:val="28"/>
        </w:rPr>
      </w:pPr>
      <w:r w:rsidRPr="004B1391">
        <w:rPr>
          <w:sz w:val="28"/>
          <w:szCs w:val="28"/>
        </w:rPr>
        <w:t>Теорема- проблема;</w:t>
      </w:r>
    </w:p>
    <w:p w:rsidR="00ED0D3F" w:rsidRPr="004B1391" w:rsidRDefault="00ED0D3F" w:rsidP="004B1391">
      <w:pPr>
        <w:pStyle w:val="NormalWeb"/>
        <w:jc w:val="center"/>
        <w:rPr>
          <w:sz w:val="28"/>
          <w:szCs w:val="28"/>
        </w:rPr>
      </w:pPr>
      <w:r w:rsidRPr="004B1391">
        <w:rPr>
          <w:sz w:val="28"/>
          <w:szCs w:val="28"/>
        </w:rPr>
        <w:t>Уравнение – сравнение;</w:t>
      </w:r>
    </w:p>
    <w:p w:rsidR="00ED0D3F" w:rsidRPr="004B1391" w:rsidRDefault="00ED0D3F" w:rsidP="004B1391">
      <w:pPr>
        <w:pStyle w:val="NormalWeb"/>
        <w:jc w:val="center"/>
        <w:rPr>
          <w:sz w:val="28"/>
          <w:szCs w:val="28"/>
        </w:rPr>
      </w:pPr>
      <w:r w:rsidRPr="004B1391">
        <w:rPr>
          <w:sz w:val="28"/>
          <w:szCs w:val="28"/>
        </w:rPr>
        <w:t>Решение- сомнение;</w:t>
      </w:r>
    </w:p>
    <w:p w:rsidR="00ED0D3F" w:rsidRDefault="00ED0D3F" w:rsidP="004B1391">
      <w:pPr>
        <w:pStyle w:val="NormalWeb"/>
        <w:jc w:val="center"/>
        <w:rPr>
          <w:sz w:val="28"/>
          <w:szCs w:val="28"/>
        </w:rPr>
      </w:pPr>
      <w:r w:rsidRPr="004B1391">
        <w:rPr>
          <w:sz w:val="28"/>
          <w:szCs w:val="28"/>
        </w:rPr>
        <w:t>Задача-неудача.</w:t>
      </w:r>
    </w:p>
    <w:p w:rsidR="00ED0D3F" w:rsidRDefault="00ED0D3F" w:rsidP="004B1391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(Поддержка зрителей.«Сопоставь пословицу»)</w:t>
      </w:r>
    </w:p>
    <w:p w:rsidR="00ED0D3F" w:rsidRDefault="00ED0D3F" w:rsidP="003B04DA">
      <w:pPr>
        <w:pStyle w:val="NormalWeb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8.Конкурс «Сосчитай - ка»</w:t>
      </w:r>
    </w:p>
    <w:p w:rsidR="00ED0D3F" w:rsidRPr="003B04DA" w:rsidRDefault="00ED0D3F" w:rsidP="008E724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Сколько треугольников, кругов, четырёхугольник</w:t>
      </w:r>
      <w:r w:rsidRPr="003B04DA">
        <w:rPr>
          <w:sz w:val="28"/>
          <w:szCs w:val="28"/>
        </w:rPr>
        <w:t xml:space="preserve">ов на рисунке? </w:t>
      </w:r>
    </w:p>
    <w:p w:rsidR="00ED0D3F" w:rsidRPr="003B04DA" w:rsidRDefault="00ED0D3F" w:rsidP="003B04DA">
      <w:pPr>
        <w:pStyle w:val="NormalWeb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( 4, 8, </w:t>
      </w:r>
      <w:r w:rsidRPr="003B04DA">
        <w:rPr>
          <w:sz w:val="28"/>
          <w:szCs w:val="28"/>
        </w:rPr>
        <w:t>6)</w:t>
      </w:r>
    </w:p>
    <w:p w:rsidR="00ED0D3F" w:rsidRPr="004B1391" w:rsidRDefault="00ED0D3F" w:rsidP="004B1391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(Поддержка зрителей.«Ответы на вопросы»)</w:t>
      </w:r>
    </w:p>
    <w:p w:rsidR="00ED0D3F" w:rsidRDefault="00ED0D3F" w:rsidP="004B1391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2.</w:t>
      </w:r>
    </w:p>
    <w:p w:rsidR="00ED0D3F" w:rsidRDefault="00ED0D3F" w:rsidP="004B139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Математика – жизни основа,</w:t>
      </w:r>
    </w:p>
    <w:p w:rsidR="00ED0D3F" w:rsidRDefault="00ED0D3F" w:rsidP="004B139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Она скучать не даёт никогда</w:t>
      </w:r>
    </w:p>
    <w:p w:rsidR="00ED0D3F" w:rsidRDefault="00ED0D3F" w:rsidP="004B139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Математика в жизни и в школе –</w:t>
      </w:r>
    </w:p>
    <w:p w:rsidR="00ED0D3F" w:rsidRDefault="00ED0D3F" w:rsidP="004B139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Мы будем верны ей всегда!</w:t>
      </w:r>
    </w:p>
    <w:p w:rsidR="00ED0D3F" w:rsidRDefault="00ED0D3F" w:rsidP="004B1391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3.</w:t>
      </w:r>
    </w:p>
    <w:p w:rsidR="00ED0D3F" w:rsidRDefault="00ED0D3F" w:rsidP="004B139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Она нам мир объяснить помогает,</w:t>
      </w:r>
    </w:p>
    <w:p w:rsidR="00ED0D3F" w:rsidRDefault="00ED0D3F" w:rsidP="004B139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Она как друг и зовёт, и ведёт,</w:t>
      </w:r>
    </w:p>
    <w:p w:rsidR="00ED0D3F" w:rsidRDefault="00ED0D3F" w:rsidP="004B139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Кто с математикой вместе шагает,</w:t>
      </w:r>
    </w:p>
    <w:p w:rsidR="00ED0D3F" w:rsidRPr="00CE6FCC" w:rsidRDefault="00ED0D3F" w:rsidP="004B139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Тот никогда и нигде не пропадёт</w:t>
      </w:r>
    </w:p>
    <w:p w:rsidR="00ED0D3F" w:rsidRPr="004B1391" w:rsidRDefault="00ED0D3F" w:rsidP="008E7243">
      <w:pPr>
        <w:pStyle w:val="NormalWeb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 1.</w:t>
      </w:r>
    </w:p>
    <w:p w:rsidR="00ED0D3F" w:rsidRDefault="00ED0D3F" w:rsidP="008E7243">
      <w:pPr>
        <w:pStyle w:val="NormalWeb"/>
        <w:rPr>
          <w:sz w:val="28"/>
          <w:szCs w:val="28"/>
        </w:rPr>
      </w:pPr>
      <w:r w:rsidRPr="004B1391">
        <w:rPr>
          <w:sz w:val="28"/>
          <w:szCs w:val="28"/>
        </w:rPr>
        <w:t>Итак, наше путешествие подошло к концу. Конечно же</w:t>
      </w:r>
      <w:r>
        <w:rPr>
          <w:sz w:val="28"/>
          <w:szCs w:val="28"/>
        </w:rPr>
        <w:t xml:space="preserve">, мы поработали на славу. </w:t>
      </w:r>
      <w:r w:rsidRPr="004B1391">
        <w:rPr>
          <w:sz w:val="28"/>
          <w:szCs w:val="28"/>
        </w:rPr>
        <w:t xml:space="preserve"> И теперь пр</w:t>
      </w:r>
      <w:r>
        <w:rPr>
          <w:sz w:val="28"/>
          <w:szCs w:val="28"/>
        </w:rPr>
        <w:t xml:space="preserve">едоставим слово жюри. </w:t>
      </w:r>
    </w:p>
    <w:p w:rsidR="00ED0D3F" w:rsidRPr="00FD16CD" w:rsidRDefault="00ED0D3F" w:rsidP="004B1391">
      <w:pPr>
        <w:pStyle w:val="NormalWeb"/>
        <w:rPr>
          <w:sz w:val="28"/>
          <w:szCs w:val="28"/>
        </w:rPr>
      </w:pPr>
    </w:p>
    <w:p w:rsidR="00ED0D3F" w:rsidRDefault="00ED0D3F" w:rsidP="004B13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 w:rsidP="00676A27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Турнир смекалистых</w:t>
      </w:r>
    </w:p>
    <w:p w:rsidR="00ED0D3F" w:rsidRPr="00D92C73" w:rsidRDefault="00ED0D3F" w:rsidP="00676A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D92C73">
        <w:rPr>
          <w:rFonts w:ascii="Times New Roman" w:hAnsi="Times New Roman" w:cs="Times New Roman"/>
          <w:sz w:val="28"/>
          <w:szCs w:val="28"/>
          <w:lang w:eastAsia="ru-RU"/>
        </w:rPr>
        <w:t>Давайте, ребята, учиться считать:</w:t>
      </w:r>
    </w:p>
    <w:p w:rsidR="00ED0D3F" w:rsidRPr="00D92C73" w:rsidRDefault="00ED0D3F" w:rsidP="00676A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C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Делить, умножать, прибавлять, вычитать.</w:t>
      </w:r>
    </w:p>
    <w:p w:rsidR="00ED0D3F" w:rsidRPr="00D92C73" w:rsidRDefault="00ED0D3F" w:rsidP="00676A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C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Запомните все, что без точного счета</w:t>
      </w:r>
    </w:p>
    <w:p w:rsidR="00ED0D3F" w:rsidRPr="00D92C73" w:rsidRDefault="00ED0D3F" w:rsidP="00676A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C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Не сдвинется с места любая работа.</w:t>
      </w:r>
    </w:p>
    <w:p w:rsidR="00ED0D3F" w:rsidRPr="00D92C73" w:rsidRDefault="00ED0D3F" w:rsidP="00676A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D92C73">
        <w:rPr>
          <w:rFonts w:ascii="Times New Roman" w:hAnsi="Times New Roman" w:cs="Times New Roman"/>
          <w:sz w:val="28"/>
          <w:szCs w:val="28"/>
          <w:lang w:eastAsia="ru-RU"/>
        </w:rPr>
        <w:t>Без счета не будет на улице света,</w:t>
      </w:r>
    </w:p>
    <w:p w:rsidR="00ED0D3F" w:rsidRPr="00D92C73" w:rsidRDefault="00ED0D3F" w:rsidP="00676A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C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Без счета не может подняться ракета,</w:t>
      </w:r>
    </w:p>
    <w:p w:rsidR="00ED0D3F" w:rsidRPr="00D92C73" w:rsidRDefault="00ED0D3F" w:rsidP="00676A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C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Без счета письмо не найдет адресата</w:t>
      </w:r>
    </w:p>
    <w:p w:rsidR="00ED0D3F" w:rsidRPr="00D92C73" w:rsidRDefault="00ED0D3F" w:rsidP="00676A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C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И в прятки сыграть не сумеют ребята.</w:t>
      </w:r>
    </w:p>
    <w:p w:rsidR="00ED0D3F" w:rsidRPr="00D92C73" w:rsidRDefault="00ED0D3F" w:rsidP="00676A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3</w:t>
      </w:r>
      <w:r w:rsidRPr="00D92C73">
        <w:rPr>
          <w:rFonts w:ascii="Times New Roman" w:hAnsi="Times New Roman" w:cs="Times New Roman"/>
          <w:sz w:val="28"/>
          <w:szCs w:val="28"/>
          <w:lang w:eastAsia="ru-RU"/>
        </w:rPr>
        <w:t>Считайте, ребята, точнее считайте,</w:t>
      </w:r>
    </w:p>
    <w:p w:rsidR="00ED0D3F" w:rsidRPr="00D92C73" w:rsidRDefault="00ED0D3F" w:rsidP="00676A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C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Хорошее дело скорей прибавляйте,</w:t>
      </w:r>
    </w:p>
    <w:p w:rsidR="00ED0D3F" w:rsidRPr="00D92C73" w:rsidRDefault="00ED0D3F" w:rsidP="00676A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C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Плохие дела поскорей вычитайте,</w:t>
      </w:r>
    </w:p>
    <w:p w:rsidR="00ED0D3F" w:rsidRPr="00D92C73" w:rsidRDefault="00ED0D3F" w:rsidP="00676A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2C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Учебник научит вас точному счету,</w:t>
      </w:r>
    </w:p>
    <w:p w:rsidR="00ED0D3F" w:rsidRPr="006C6E3F" w:rsidRDefault="00ED0D3F" w:rsidP="00676A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2C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Скорей за работу, скорей за работу.</w:t>
      </w:r>
    </w:p>
    <w:p w:rsidR="00ED0D3F" w:rsidRPr="004B1391" w:rsidRDefault="00ED0D3F" w:rsidP="00676A27">
      <w:pPr>
        <w:pStyle w:val="NormalWeb"/>
        <w:rPr>
          <w:sz w:val="28"/>
          <w:szCs w:val="28"/>
        </w:rPr>
      </w:pPr>
      <w:r w:rsidRPr="004B1391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1</w:t>
      </w:r>
      <w:r>
        <w:rPr>
          <w:sz w:val="28"/>
          <w:szCs w:val="28"/>
        </w:rPr>
        <w:t xml:space="preserve">. Сегодня мы </w:t>
      </w:r>
      <w:r w:rsidRPr="004B1391">
        <w:rPr>
          <w:sz w:val="28"/>
          <w:szCs w:val="28"/>
        </w:rPr>
        <w:t>собрались для того, чтобы совершить увлекательное путешествие в страну МАТЕМ</w:t>
      </w:r>
      <w:r>
        <w:rPr>
          <w:sz w:val="28"/>
          <w:szCs w:val="28"/>
        </w:rPr>
        <w:t>АТИКА. В дороге вам потребуется: смекалка и находчивость,</w:t>
      </w:r>
      <w:r w:rsidRPr="004B1391">
        <w:rPr>
          <w:sz w:val="28"/>
          <w:szCs w:val="28"/>
        </w:rPr>
        <w:t xml:space="preserve"> юмор и сообразительность.</w:t>
      </w:r>
    </w:p>
    <w:p w:rsidR="00ED0D3F" w:rsidRPr="004B1391" w:rsidRDefault="00ED0D3F" w:rsidP="00676A27">
      <w:pPr>
        <w:pStyle w:val="NormalWeb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 </w:t>
      </w:r>
      <w:r>
        <w:rPr>
          <w:sz w:val="28"/>
          <w:szCs w:val="28"/>
        </w:rPr>
        <w:t>Сегодня проводится турнир смекалистых.</w:t>
      </w:r>
      <w:r w:rsidRPr="004B1391">
        <w:rPr>
          <w:sz w:val="28"/>
          <w:szCs w:val="28"/>
        </w:rPr>
        <w:t xml:space="preserve"> Для участия в игре клас</w:t>
      </w:r>
      <w:r>
        <w:rPr>
          <w:sz w:val="28"/>
          <w:szCs w:val="28"/>
        </w:rPr>
        <w:t>сы составили команды из 5 человек.  Давайте поприветствуем участников турнира.</w:t>
      </w:r>
    </w:p>
    <w:p w:rsidR="00ED0D3F" w:rsidRPr="004B1391" w:rsidRDefault="00ED0D3F" w:rsidP="00676A27">
      <w:pPr>
        <w:pStyle w:val="NormalWeb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3 </w:t>
      </w:r>
      <w:r>
        <w:rPr>
          <w:sz w:val="28"/>
          <w:szCs w:val="28"/>
        </w:rPr>
        <w:t>Команды на месте, представим строгое жюри … и мы начинаем турнир</w:t>
      </w:r>
    </w:p>
    <w:p w:rsidR="00ED0D3F" w:rsidRPr="004B1391" w:rsidRDefault="00ED0D3F" w:rsidP="00676A27">
      <w:pPr>
        <w:pStyle w:val="NormalWeb"/>
        <w:numPr>
          <w:ilvl w:val="0"/>
          <w:numId w:val="1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Конкурс «Засекреченное название</w:t>
      </w:r>
      <w:r w:rsidRPr="004B1391">
        <w:rPr>
          <w:b/>
          <w:bCs/>
          <w:sz w:val="28"/>
          <w:szCs w:val="28"/>
        </w:rPr>
        <w:t>»</w:t>
      </w:r>
    </w:p>
    <w:p w:rsidR="00ED0D3F" w:rsidRDefault="00ED0D3F" w:rsidP="00676A27">
      <w:pPr>
        <w:pStyle w:val="NormalWeb"/>
        <w:rPr>
          <w:sz w:val="28"/>
          <w:szCs w:val="28"/>
        </w:rPr>
      </w:pPr>
      <w:r w:rsidRPr="004B1391">
        <w:rPr>
          <w:sz w:val="28"/>
          <w:szCs w:val="28"/>
        </w:rPr>
        <w:t>Каждой команде выдаются листочки, на которых написаны таинственные письмена, вам следует их расшифровать</w:t>
      </w:r>
    </w:p>
    <w:p w:rsidR="00ED0D3F" w:rsidRPr="004B1391" w:rsidRDefault="00ED0D3F" w:rsidP="00676A27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(Поддержка зрителей.Сказки)</w:t>
      </w:r>
    </w:p>
    <w:p w:rsidR="00ED0D3F" w:rsidRPr="004B1391" w:rsidRDefault="00ED0D3F" w:rsidP="00676A27">
      <w:pPr>
        <w:pStyle w:val="NormalWeb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2.Конкурс «Разминка</w:t>
      </w:r>
      <w:r w:rsidRPr="004B1391">
        <w:rPr>
          <w:b/>
          <w:bCs/>
          <w:sz w:val="28"/>
          <w:szCs w:val="28"/>
        </w:rPr>
        <w:t>»</w:t>
      </w:r>
    </w:p>
    <w:p w:rsidR="00ED0D3F" w:rsidRPr="004B1391" w:rsidRDefault="00ED0D3F" w:rsidP="00676A27">
      <w:pPr>
        <w:pStyle w:val="NormalWeb"/>
        <w:rPr>
          <w:sz w:val="28"/>
          <w:szCs w:val="28"/>
        </w:rPr>
      </w:pPr>
      <w:r w:rsidRPr="004B1391">
        <w:rPr>
          <w:sz w:val="28"/>
          <w:szCs w:val="28"/>
        </w:rPr>
        <w:t xml:space="preserve">Каждой команде даются по 4 вопроса. Отвечают по очереди. Если у команды нет ответа, может ответить другая команда. </w:t>
      </w:r>
    </w:p>
    <w:p w:rsidR="00ED0D3F" w:rsidRDefault="00ED0D3F" w:rsidP="00676A27">
      <w:pPr>
        <w:pStyle w:val="NormalWeb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3.Конкурс  «</w:t>
      </w:r>
      <w:r w:rsidRPr="00086A25">
        <w:rPr>
          <w:b/>
          <w:bCs/>
          <w:sz w:val="28"/>
          <w:szCs w:val="28"/>
        </w:rPr>
        <w:t>Дешифратор»</w:t>
      </w:r>
    </w:p>
    <w:p w:rsidR="00ED0D3F" w:rsidRDefault="00ED0D3F" w:rsidP="00676A2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    Командам предлагается разгадать ребусы</w:t>
      </w:r>
    </w:p>
    <w:p w:rsidR="00ED0D3F" w:rsidRDefault="00ED0D3F" w:rsidP="00676A27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(Поддержка зрителей.Пословицы)</w:t>
      </w:r>
    </w:p>
    <w:p w:rsidR="00ED0D3F" w:rsidRPr="00086A25" w:rsidRDefault="00ED0D3F" w:rsidP="00676A27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Конкурс «Игра с огнём»</w:t>
      </w:r>
    </w:p>
    <w:p w:rsidR="00ED0D3F" w:rsidRPr="00EA0856" w:rsidRDefault="00ED0D3F" w:rsidP="00676A27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EA0856">
        <w:rPr>
          <w:b/>
          <w:bCs/>
          <w:sz w:val="28"/>
          <w:szCs w:val="28"/>
        </w:rPr>
        <w:t>Конкурс «Логогрифы»</w:t>
      </w:r>
    </w:p>
    <w:p w:rsidR="00ED0D3F" w:rsidRPr="00B33F41" w:rsidRDefault="00ED0D3F" w:rsidP="00676A27">
      <w:pPr>
        <w:pStyle w:val="NormalWeb"/>
        <w:rPr>
          <w:sz w:val="28"/>
          <w:szCs w:val="28"/>
        </w:rPr>
      </w:pPr>
      <w:r w:rsidRPr="00B33F41">
        <w:rPr>
          <w:sz w:val="28"/>
          <w:szCs w:val="28"/>
        </w:rPr>
        <w:t xml:space="preserve">Выполните задание: Загаданное слово делится на части, причем каждая </w:t>
      </w:r>
    </w:p>
    <w:p w:rsidR="00ED0D3F" w:rsidRPr="00B33F41" w:rsidRDefault="00ED0D3F" w:rsidP="00676A2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составляющая  - </w:t>
      </w:r>
      <w:r w:rsidRPr="00B33F41">
        <w:rPr>
          <w:sz w:val="28"/>
          <w:szCs w:val="28"/>
        </w:rPr>
        <w:t xml:space="preserve">самостоятельное слово. Вам надо отгадать эти части, затем </w:t>
      </w:r>
    </w:p>
    <w:p w:rsidR="00ED0D3F" w:rsidRPr="00B33F41" w:rsidRDefault="00ED0D3F" w:rsidP="00676A27">
      <w:pPr>
        <w:pStyle w:val="NormalWeb"/>
        <w:rPr>
          <w:sz w:val="28"/>
          <w:szCs w:val="28"/>
        </w:rPr>
      </w:pPr>
      <w:r w:rsidRPr="00B33F41">
        <w:rPr>
          <w:sz w:val="28"/>
          <w:szCs w:val="28"/>
        </w:rPr>
        <w:t>их сложить, и вы сможете получить новое слово.</w:t>
      </w:r>
    </w:p>
    <w:p w:rsidR="00ED0D3F" w:rsidRPr="00B33F41" w:rsidRDefault="00ED0D3F" w:rsidP="00676A2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Ита</w:t>
      </w:r>
      <w:r w:rsidRPr="00B33F41">
        <w:rPr>
          <w:sz w:val="28"/>
          <w:szCs w:val="28"/>
        </w:rPr>
        <w:t>к, отгадайте слова:</w:t>
      </w:r>
    </w:p>
    <w:p w:rsidR="00ED0D3F" w:rsidRDefault="00ED0D3F" w:rsidP="00676A27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(Физкультминутка «Учиться некогда»)</w:t>
      </w:r>
    </w:p>
    <w:p w:rsidR="00ED0D3F" w:rsidRPr="004B1391" w:rsidRDefault="00ED0D3F" w:rsidP="00676A27">
      <w:pPr>
        <w:pStyle w:val="NormalWeb"/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4B1391">
        <w:rPr>
          <w:b/>
          <w:bCs/>
          <w:sz w:val="28"/>
          <w:szCs w:val="28"/>
        </w:rPr>
        <w:t>Конкурс «Глаз-алмаз»</w:t>
      </w:r>
    </w:p>
    <w:p w:rsidR="00ED0D3F" w:rsidRPr="002D6C35" w:rsidRDefault="00ED0D3F" w:rsidP="00676A27">
      <w:pPr>
        <w:pStyle w:val="NormalWeb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Pr="004B1391">
        <w:rPr>
          <w:b/>
          <w:bCs/>
          <w:sz w:val="28"/>
          <w:szCs w:val="28"/>
        </w:rPr>
        <w:t>Конкурс «Поэтический»</w:t>
      </w:r>
    </w:p>
    <w:p w:rsidR="00ED0D3F" w:rsidRPr="004B1391" w:rsidRDefault="00ED0D3F" w:rsidP="00676A27">
      <w:pPr>
        <w:pStyle w:val="NormalWeb"/>
        <w:rPr>
          <w:sz w:val="28"/>
          <w:szCs w:val="28"/>
        </w:rPr>
      </w:pPr>
      <w:r w:rsidRPr="004B1391">
        <w:rPr>
          <w:sz w:val="28"/>
          <w:szCs w:val="28"/>
        </w:rPr>
        <w:t>«Нельзя быть математиком, не будучи в то же время и поэтом в душе»</w:t>
      </w:r>
      <w:r>
        <w:rPr>
          <w:sz w:val="28"/>
          <w:szCs w:val="28"/>
        </w:rPr>
        <w:t xml:space="preserve"> (Карл Вейерштрасс)</w:t>
      </w:r>
    </w:p>
    <w:p w:rsidR="00ED0D3F" w:rsidRPr="004B1391" w:rsidRDefault="00ED0D3F" w:rsidP="00676A27">
      <w:pPr>
        <w:pStyle w:val="NormalWeb"/>
        <w:rPr>
          <w:sz w:val="28"/>
          <w:szCs w:val="28"/>
        </w:rPr>
      </w:pPr>
      <w:r w:rsidRPr="004B1391">
        <w:rPr>
          <w:sz w:val="28"/>
          <w:szCs w:val="28"/>
        </w:rPr>
        <w:t>И сейчас мы посмотрим, какие в вас скрываются поэтические таланты. Придумайте стихотворение, используя рифмы:</w:t>
      </w:r>
    </w:p>
    <w:p w:rsidR="00ED0D3F" w:rsidRDefault="00ED0D3F" w:rsidP="00676A27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(Поддержка зрителей.«Сопоставь пословицу»)</w:t>
      </w:r>
    </w:p>
    <w:p w:rsidR="00ED0D3F" w:rsidRDefault="00ED0D3F" w:rsidP="00676A27">
      <w:pPr>
        <w:pStyle w:val="NormalWeb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8.Конкурс «Сосчитай - ка»</w:t>
      </w:r>
    </w:p>
    <w:p w:rsidR="00ED0D3F" w:rsidRPr="003B04DA" w:rsidRDefault="00ED0D3F" w:rsidP="00676A2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Сколько треугольников, кругов, четырёхугольник</w:t>
      </w:r>
      <w:r w:rsidRPr="003B04DA">
        <w:rPr>
          <w:sz w:val="28"/>
          <w:szCs w:val="28"/>
        </w:rPr>
        <w:t xml:space="preserve">ов на рисунке? </w:t>
      </w:r>
    </w:p>
    <w:p w:rsidR="00ED0D3F" w:rsidRPr="003B04DA" w:rsidRDefault="00ED0D3F" w:rsidP="00676A27">
      <w:pPr>
        <w:pStyle w:val="NormalWeb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( 4, 8, </w:t>
      </w:r>
      <w:r w:rsidRPr="003B04DA">
        <w:rPr>
          <w:sz w:val="28"/>
          <w:szCs w:val="28"/>
        </w:rPr>
        <w:t>6)</w:t>
      </w:r>
    </w:p>
    <w:p w:rsidR="00ED0D3F" w:rsidRPr="004B1391" w:rsidRDefault="00ED0D3F" w:rsidP="00676A27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(Поддержка зрителей.«Ответы на вопросы»)</w:t>
      </w:r>
    </w:p>
    <w:p w:rsidR="00ED0D3F" w:rsidRDefault="00ED0D3F" w:rsidP="00676A27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2.</w:t>
      </w:r>
    </w:p>
    <w:p w:rsidR="00ED0D3F" w:rsidRDefault="00ED0D3F" w:rsidP="00676A2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Математика – жизни основа,</w:t>
      </w:r>
    </w:p>
    <w:p w:rsidR="00ED0D3F" w:rsidRDefault="00ED0D3F" w:rsidP="00676A2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Она скучать не даёт никогда</w:t>
      </w:r>
    </w:p>
    <w:p w:rsidR="00ED0D3F" w:rsidRDefault="00ED0D3F" w:rsidP="00676A2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Математика в жизни и в школе –</w:t>
      </w:r>
    </w:p>
    <w:p w:rsidR="00ED0D3F" w:rsidRDefault="00ED0D3F" w:rsidP="00676A2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Мы будем верны ей всегда!</w:t>
      </w:r>
    </w:p>
    <w:p w:rsidR="00ED0D3F" w:rsidRDefault="00ED0D3F" w:rsidP="00676A27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3.</w:t>
      </w:r>
    </w:p>
    <w:p w:rsidR="00ED0D3F" w:rsidRDefault="00ED0D3F" w:rsidP="00676A2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Она нам мир объяснить помогает,</w:t>
      </w:r>
    </w:p>
    <w:p w:rsidR="00ED0D3F" w:rsidRDefault="00ED0D3F" w:rsidP="00676A2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Она как друг и зовёт, и ведёт,</w:t>
      </w:r>
    </w:p>
    <w:p w:rsidR="00ED0D3F" w:rsidRDefault="00ED0D3F" w:rsidP="00676A2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Кто с математикой вместе шагает,</w:t>
      </w:r>
    </w:p>
    <w:p w:rsidR="00ED0D3F" w:rsidRPr="00CE6FCC" w:rsidRDefault="00ED0D3F" w:rsidP="00676A2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Тот никогда и нигде не пропадёт</w:t>
      </w:r>
    </w:p>
    <w:p w:rsidR="00ED0D3F" w:rsidRPr="004B1391" w:rsidRDefault="00ED0D3F" w:rsidP="00676A27">
      <w:pPr>
        <w:pStyle w:val="NormalWeb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 1.</w:t>
      </w:r>
    </w:p>
    <w:p w:rsidR="00ED0D3F" w:rsidRPr="00676A27" w:rsidRDefault="00ED0D3F" w:rsidP="00676A27">
      <w:pPr>
        <w:rPr>
          <w:rFonts w:ascii="Times New Roman" w:hAnsi="Times New Roman" w:cs="Times New Roman"/>
          <w:sz w:val="28"/>
          <w:szCs w:val="28"/>
        </w:rPr>
      </w:pPr>
      <w:r w:rsidRPr="00676A27">
        <w:rPr>
          <w:rFonts w:ascii="Times New Roman" w:hAnsi="Times New Roman" w:cs="Times New Roman"/>
          <w:sz w:val="28"/>
          <w:szCs w:val="28"/>
        </w:rPr>
        <w:t>Итак, наше путешествие подошло к концу. Конечно же, мы поработали на славу.  И теперь предоставим слово жюри.</w:t>
      </w: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 w:rsidP="004C54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647E">
        <w:rPr>
          <w:rFonts w:ascii="Times New Roman" w:hAnsi="Times New Roman" w:cs="Times New Roman"/>
          <w:b/>
          <w:bCs/>
          <w:sz w:val="28"/>
          <w:szCs w:val="28"/>
        </w:rPr>
        <w:t>Протокол турнира смекалистых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1701"/>
        <w:gridCol w:w="1560"/>
      </w:tblGrid>
      <w:tr w:rsidR="00ED0D3F" w:rsidRPr="009E2103">
        <w:tc>
          <w:tcPr>
            <w:tcW w:w="6345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Конкурс   </w:t>
            </w:r>
          </w:p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«БАМ»</w:t>
            </w:r>
          </w:p>
        </w:tc>
        <w:tc>
          <w:tcPr>
            <w:tcW w:w="1560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«ПУПС»</w:t>
            </w:r>
          </w:p>
        </w:tc>
      </w:tr>
      <w:tr w:rsidR="00ED0D3F" w:rsidRPr="009E2103">
        <w:tc>
          <w:tcPr>
            <w:tcW w:w="6345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«Засекреченное название»</w:t>
            </w:r>
          </w:p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0D3F" w:rsidRPr="009E2103">
        <w:tc>
          <w:tcPr>
            <w:tcW w:w="6345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зрителей (Сказки)</w:t>
            </w:r>
          </w:p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0D3F" w:rsidRPr="009E2103">
        <w:tc>
          <w:tcPr>
            <w:tcW w:w="6345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0D3F" w:rsidRPr="009E2103">
        <w:tc>
          <w:tcPr>
            <w:tcW w:w="6345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«Разминка»</w:t>
            </w:r>
          </w:p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0D3F" w:rsidRPr="009E2103">
        <w:tc>
          <w:tcPr>
            <w:tcW w:w="6345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«Дешифратор»</w:t>
            </w:r>
          </w:p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0D3F" w:rsidRPr="009E2103">
        <w:tc>
          <w:tcPr>
            <w:tcW w:w="6345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зрителей (Пословицы)</w:t>
            </w:r>
          </w:p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0D3F" w:rsidRPr="009E2103">
        <w:tc>
          <w:tcPr>
            <w:tcW w:w="6345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0D3F" w:rsidRPr="009E2103">
        <w:tc>
          <w:tcPr>
            <w:tcW w:w="6345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«Игра с огнём»</w:t>
            </w:r>
          </w:p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0D3F" w:rsidRPr="009E2103">
        <w:tc>
          <w:tcPr>
            <w:tcW w:w="6345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«Логогрифы»</w:t>
            </w:r>
          </w:p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0D3F" w:rsidRPr="009E2103">
        <w:tc>
          <w:tcPr>
            <w:tcW w:w="6345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0D3F" w:rsidRPr="009E2103">
        <w:tc>
          <w:tcPr>
            <w:tcW w:w="6345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«Глаз-алмаз»</w:t>
            </w:r>
          </w:p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0D3F" w:rsidRPr="009E2103">
        <w:tc>
          <w:tcPr>
            <w:tcW w:w="6345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«Поэтический»</w:t>
            </w:r>
          </w:p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0D3F" w:rsidRPr="009E2103">
        <w:tc>
          <w:tcPr>
            <w:tcW w:w="6345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зрителей (Сопоставь пословицу)</w:t>
            </w:r>
          </w:p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0D3F" w:rsidRPr="009E2103">
        <w:tc>
          <w:tcPr>
            <w:tcW w:w="6345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0D3F" w:rsidRPr="009E2103">
        <w:tc>
          <w:tcPr>
            <w:tcW w:w="6345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«Сосчитай-ка»</w:t>
            </w:r>
          </w:p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0D3F" w:rsidRPr="009E2103">
        <w:tc>
          <w:tcPr>
            <w:tcW w:w="6345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зрителей ( Ответы на вопросы)</w:t>
            </w:r>
          </w:p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0D3F" w:rsidRPr="009E2103">
        <w:tc>
          <w:tcPr>
            <w:tcW w:w="6345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D0D3F" w:rsidRPr="009E2103" w:rsidRDefault="00ED0D3F" w:rsidP="009E2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D0D3F" w:rsidRPr="0066647E" w:rsidRDefault="00ED0D3F" w:rsidP="00666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0D3F" w:rsidRDefault="00ED0D3F" w:rsidP="006664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D3F" w:rsidRDefault="00ED0D3F" w:rsidP="006664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D3F" w:rsidRDefault="00ED0D3F" w:rsidP="00666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Некогда учиться</w:t>
      </w:r>
    </w:p>
    <w:p w:rsidR="00ED0D3F" w:rsidRPr="00565782" w:rsidRDefault="00ED0D3F" w:rsidP="005657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 докажу, что в течение целого года вам почти учиться некогда в школе. В году… 365 дней. Из них 52 воскресенья и, по крайней мере, 10 других дней отдыха, поэтому отпадает 62 дня. Летние и зимние каникулы продолжаются не менее 100 дней. Следовательно, уже 162 дня. Ночью в школу не ходят, а ночи составляют половину года, следовательно, ещё 182 дня отпадает. Остаётся 21 день, но ведь не весь день продолжаются занятия в школе, а не более четверти суток, поэтому ещё 15 дней отпадает. Остаётся всего-навсего 6 дней. Многому ли тут можно выучиться?</w:t>
      </w:r>
    </w:p>
    <w:p w:rsidR="00ED0D3F" w:rsidRDefault="00ED0D3F" w:rsidP="006664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D3F" w:rsidRDefault="00ED0D3F" w:rsidP="00676A27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 w:rsidP="00676A27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 w:rsidP="00676A27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 w:rsidP="00676A27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 w:rsidP="00676A27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 w:rsidP="00676A27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 w:rsidP="00676A27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 w:rsidP="00676A27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 w:rsidP="00676A27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 w:rsidP="00676A27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 w:rsidP="00676A27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 w:rsidP="00676A27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 w:rsidP="00676A27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 w:rsidP="00676A27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 w:rsidP="00676A27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 w:rsidP="00676A27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 w:rsidP="00676A27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 w:rsidP="00676A27">
      <w:pPr>
        <w:rPr>
          <w:rFonts w:ascii="Times New Roman" w:hAnsi="Times New Roman" w:cs="Times New Roman"/>
          <w:sz w:val="28"/>
          <w:szCs w:val="28"/>
        </w:rPr>
      </w:pPr>
    </w:p>
    <w:p w:rsidR="00ED0D3F" w:rsidRDefault="00ED0D3F" w:rsidP="00676A27">
      <w:pPr>
        <w:rPr>
          <w:rFonts w:ascii="Times New Roman" w:hAnsi="Times New Roman" w:cs="Times New Roman"/>
          <w:b/>
          <w:bCs/>
          <w:sz w:val="144"/>
          <w:szCs w:val="144"/>
        </w:rPr>
      </w:pPr>
      <w:r>
        <w:rPr>
          <w:rFonts w:ascii="Times New Roman" w:hAnsi="Times New Roman" w:cs="Times New Roman"/>
          <w:b/>
          <w:bCs/>
          <w:sz w:val="144"/>
          <w:szCs w:val="144"/>
        </w:rPr>
        <w:t>365</w:t>
      </w:r>
    </w:p>
    <w:p w:rsidR="00ED0D3F" w:rsidRDefault="00ED0D3F" w:rsidP="00676A27">
      <w:pPr>
        <w:rPr>
          <w:rFonts w:ascii="Times New Roman" w:hAnsi="Times New Roman" w:cs="Times New Roman"/>
          <w:b/>
          <w:bCs/>
          <w:sz w:val="144"/>
          <w:szCs w:val="144"/>
        </w:rPr>
      </w:pPr>
      <w:r>
        <w:rPr>
          <w:rFonts w:ascii="Times New Roman" w:hAnsi="Times New Roman" w:cs="Times New Roman"/>
          <w:b/>
          <w:bCs/>
          <w:sz w:val="144"/>
          <w:szCs w:val="144"/>
        </w:rPr>
        <w:t>52 + 10 = 62</w:t>
      </w:r>
    </w:p>
    <w:p w:rsidR="00ED0D3F" w:rsidRDefault="00ED0D3F" w:rsidP="00676A27">
      <w:pPr>
        <w:rPr>
          <w:rFonts w:ascii="Times New Roman" w:hAnsi="Times New Roman" w:cs="Times New Roman"/>
          <w:b/>
          <w:bCs/>
          <w:sz w:val="144"/>
          <w:szCs w:val="144"/>
        </w:rPr>
      </w:pPr>
      <w:r>
        <w:rPr>
          <w:rFonts w:ascii="Times New Roman" w:hAnsi="Times New Roman" w:cs="Times New Roman"/>
          <w:b/>
          <w:bCs/>
          <w:sz w:val="144"/>
          <w:szCs w:val="144"/>
        </w:rPr>
        <w:t>100 + 62 = 162</w:t>
      </w:r>
    </w:p>
    <w:p w:rsidR="00ED0D3F" w:rsidRDefault="00ED0D3F" w:rsidP="00676A27">
      <w:pPr>
        <w:rPr>
          <w:rFonts w:ascii="Times New Roman" w:hAnsi="Times New Roman" w:cs="Times New Roman"/>
          <w:b/>
          <w:bCs/>
          <w:sz w:val="144"/>
          <w:szCs w:val="144"/>
        </w:rPr>
      </w:pPr>
      <w:r>
        <w:rPr>
          <w:rFonts w:ascii="Times New Roman" w:hAnsi="Times New Roman" w:cs="Times New Roman"/>
          <w:b/>
          <w:bCs/>
          <w:sz w:val="144"/>
          <w:szCs w:val="144"/>
        </w:rPr>
        <w:t>365 : 2 = 182,5</w:t>
      </w:r>
    </w:p>
    <w:p w:rsidR="00ED0D3F" w:rsidRDefault="00ED0D3F" w:rsidP="00676A27">
      <w:pPr>
        <w:rPr>
          <w:rFonts w:ascii="Times New Roman" w:hAnsi="Times New Roman" w:cs="Times New Roman"/>
          <w:b/>
          <w:bCs/>
          <w:sz w:val="144"/>
          <w:szCs w:val="144"/>
        </w:rPr>
      </w:pPr>
      <w:r>
        <w:rPr>
          <w:rFonts w:ascii="Times New Roman" w:hAnsi="Times New Roman" w:cs="Times New Roman"/>
          <w:b/>
          <w:bCs/>
          <w:sz w:val="144"/>
          <w:szCs w:val="144"/>
        </w:rPr>
        <w:t>162 + 182= 344</w:t>
      </w:r>
    </w:p>
    <w:p w:rsidR="00ED0D3F" w:rsidRDefault="00ED0D3F" w:rsidP="00676A27">
      <w:pPr>
        <w:rPr>
          <w:rFonts w:ascii="Times New Roman" w:hAnsi="Times New Roman" w:cs="Times New Roman"/>
          <w:b/>
          <w:bCs/>
          <w:sz w:val="144"/>
          <w:szCs w:val="144"/>
        </w:rPr>
      </w:pPr>
      <w:r>
        <w:rPr>
          <w:rFonts w:ascii="Times New Roman" w:hAnsi="Times New Roman" w:cs="Times New Roman"/>
          <w:b/>
          <w:bCs/>
          <w:sz w:val="144"/>
          <w:szCs w:val="144"/>
        </w:rPr>
        <w:t>365 - 344 = 21</w:t>
      </w:r>
    </w:p>
    <w:p w:rsidR="00ED0D3F" w:rsidRDefault="00ED0D3F" w:rsidP="00676A27">
      <w:pPr>
        <w:rPr>
          <w:rFonts w:ascii="Times New Roman" w:hAnsi="Times New Roman" w:cs="Times New Roman"/>
          <w:b/>
          <w:bCs/>
          <w:sz w:val="144"/>
          <w:szCs w:val="144"/>
        </w:rPr>
      </w:pPr>
      <w:r>
        <w:rPr>
          <w:rFonts w:ascii="Times New Roman" w:hAnsi="Times New Roman" w:cs="Times New Roman"/>
          <w:b/>
          <w:bCs/>
          <w:sz w:val="144"/>
          <w:szCs w:val="144"/>
        </w:rPr>
        <w:t>21 : 4 *3=15,75</w:t>
      </w:r>
    </w:p>
    <w:p w:rsidR="00ED0D3F" w:rsidRPr="00A03787" w:rsidRDefault="00ED0D3F" w:rsidP="00676A27">
      <w:pPr>
        <w:rPr>
          <w:rFonts w:ascii="Times New Roman" w:hAnsi="Times New Roman" w:cs="Times New Roman"/>
          <w:b/>
          <w:bCs/>
          <w:sz w:val="144"/>
          <w:szCs w:val="144"/>
        </w:rPr>
      </w:pPr>
      <w:r>
        <w:rPr>
          <w:rFonts w:ascii="Times New Roman" w:hAnsi="Times New Roman" w:cs="Times New Roman"/>
          <w:b/>
          <w:bCs/>
          <w:sz w:val="144"/>
          <w:szCs w:val="144"/>
        </w:rPr>
        <w:t>21- 15 = 6</w:t>
      </w:r>
    </w:p>
    <w:sectPr w:rsidR="00ED0D3F" w:rsidRPr="00A03787" w:rsidSect="003D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D3F" w:rsidRDefault="00ED0D3F" w:rsidP="00565782">
      <w:pPr>
        <w:spacing w:after="0" w:line="240" w:lineRule="auto"/>
      </w:pPr>
      <w:r>
        <w:separator/>
      </w:r>
    </w:p>
  </w:endnote>
  <w:endnote w:type="continuationSeparator" w:id="1">
    <w:p w:rsidR="00ED0D3F" w:rsidRDefault="00ED0D3F" w:rsidP="0056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D3F" w:rsidRDefault="00ED0D3F" w:rsidP="00565782">
      <w:pPr>
        <w:spacing w:after="0" w:line="240" w:lineRule="auto"/>
      </w:pPr>
      <w:r>
        <w:separator/>
      </w:r>
    </w:p>
  </w:footnote>
  <w:footnote w:type="continuationSeparator" w:id="1">
    <w:p w:rsidR="00ED0D3F" w:rsidRDefault="00ED0D3F" w:rsidP="00565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4DD2"/>
    <w:multiLevelType w:val="multilevel"/>
    <w:tmpl w:val="544A0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B5680"/>
    <w:multiLevelType w:val="multilevel"/>
    <w:tmpl w:val="7C4261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07348"/>
    <w:multiLevelType w:val="multilevel"/>
    <w:tmpl w:val="AE8228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277E4"/>
    <w:multiLevelType w:val="multilevel"/>
    <w:tmpl w:val="8C52A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B1578"/>
    <w:multiLevelType w:val="hybridMultilevel"/>
    <w:tmpl w:val="96167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FE37886"/>
    <w:multiLevelType w:val="multilevel"/>
    <w:tmpl w:val="DC7063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375AD"/>
    <w:multiLevelType w:val="multilevel"/>
    <w:tmpl w:val="98128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81C6F"/>
    <w:multiLevelType w:val="multilevel"/>
    <w:tmpl w:val="015EE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455E0"/>
    <w:multiLevelType w:val="multilevel"/>
    <w:tmpl w:val="787E1D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AB685F"/>
    <w:multiLevelType w:val="multilevel"/>
    <w:tmpl w:val="83EA3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0C19D1"/>
    <w:multiLevelType w:val="multilevel"/>
    <w:tmpl w:val="1F98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B24970"/>
    <w:multiLevelType w:val="hybridMultilevel"/>
    <w:tmpl w:val="BD68B822"/>
    <w:lvl w:ilvl="0" w:tplc="79DC81D8">
      <w:start w:val="1"/>
      <w:numFmt w:val="decimal"/>
      <w:lvlText w:val="%1."/>
      <w:lvlJc w:val="left"/>
      <w:pPr>
        <w:ind w:left="20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>
      <w:start w:val="1"/>
      <w:numFmt w:val="decimal"/>
      <w:lvlText w:val="%4."/>
      <w:lvlJc w:val="left"/>
      <w:pPr>
        <w:ind w:left="4200" w:hanging="360"/>
      </w:pPr>
    </w:lvl>
    <w:lvl w:ilvl="4" w:tplc="04190019">
      <w:start w:val="1"/>
      <w:numFmt w:val="lowerLetter"/>
      <w:lvlText w:val="%5."/>
      <w:lvlJc w:val="left"/>
      <w:pPr>
        <w:ind w:left="4920" w:hanging="360"/>
      </w:pPr>
    </w:lvl>
    <w:lvl w:ilvl="5" w:tplc="0419001B">
      <w:start w:val="1"/>
      <w:numFmt w:val="lowerRoman"/>
      <w:lvlText w:val="%6."/>
      <w:lvlJc w:val="right"/>
      <w:pPr>
        <w:ind w:left="5640" w:hanging="180"/>
      </w:pPr>
    </w:lvl>
    <w:lvl w:ilvl="6" w:tplc="0419000F">
      <w:start w:val="1"/>
      <w:numFmt w:val="decimal"/>
      <w:lvlText w:val="%7."/>
      <w:lvlJc w:val="left"/>
      <w:pPr>
        <w:ind w:left="6360" w:hanging="360"/>
      </w:pPr>
    </w:lvl>
    <w:lvl w:ilvl="7" w:tplc="04190019">
      <w:start w:val="1"/>
      <w:numFmt w:val="lowerLetter"/>
      <w:lvlText w:val="%8."/>
      <w:lvlJc w:val="left"/>
      <w:pPr>
        <w:ind w:left="7080" w:hanging="360"/>
      </w:pPr>
    </w:lvl>
    <w:lvl w:ilvl="8" w:tplc="0419001B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D13"/>
    <w:rsid w:val="00086A25"/>
    <w:rsid w:val="00175B3F"/>
    <w:rsid w:val="002D6C35"/>
    <w:rsid w:val="003B04DA"/>
    <w:rsid w:val="003D7559"/>
    <w:rsid w:val="003E7D13"/>
    <w:rsid w:val="004419C8"/>
    <w:rsid w:val="004B1391"/>
    <w:rsid w:val="004C5408"/>
    <w:rsid w:val="004E7CD8"/>
    <w:rsid w:val="00533724"/>
    <w:rsid w:val="00565782"/>
    <w:rsid w:val="005F6A24"/>
    <w:rsid w:val="006223CF"/>
    <w:rsid w:val="0066647E"/>
    <w:rsid w:val="00676A27"/>
    <w:rsid w:val="006C6E3F"/>
    <w:rsid w:val="006F00E8"/>
    <w:rsid w:val="00841D43"/>
    <w:rsid w:val="008E7243"/>
    <w:rsid w:val="009177AB"/>
    <w:rsid w:val="009E2103"/>
    <w:rsid w:val="00A03787"/>
    <w:rsid w:val="00A95A28"/>
    <w:rsid w:val="00AD07BF"/>
    <w:rsid w:val="00B33F41"/>
    <w:rsid w:val="00C9160E"/>
    <w:rsid w:val="00CE6FCC"/>
    <w:rsid w:val="00D92C73"/>
    <w:rsid w:val="00EA0856"/>
    <w:rsid w:val="00ED0D3F"/>
    <w:rsid w:val="00EF6B5F"/>
    <w:rsid w:val="00FD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39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B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41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D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6647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6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5782"/>
  </w:style>
  <w:style w:type="paragraph" w:styleId="Footer">
    <w:name w:val="footer"/>
    <w:basedOn w:val="Normal"/>
    <w:link w:val="FooterChar"/>
    <w:uiPriority w:val="99"/>
    <w:rsid w:val="0056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5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</TotalTime>
  <Pages>12</Pages>
  <Words>1237</Words>
  <Characters>7057</Characters>
  <Application>Microsoft Office Outlook</Application>
  <DocSecurity>0</DocSecurity>
  <Lines>0</Lines>
  <Paragraphs>0</Paragraphs>
  <ScaleCrop>false</ScaleCrop>
  <Company>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Irinka</dc:creator>
  <cp:keywords/>
  <dc:description/>
  <cp:lastModifiedBy>хбш</cp:lastModifiedBy>
  <cp:revision>14</cp:revision>
  <cp:lastPrinted>2018-03-13T08:59:00Z</cp:lastPrinted>
  <dcterms:created xsi:type="dcterms:W3CDTF">2018-03-12T16:35:00Z</dcterms:created>
  <dcterms:modified xsi:type="dcterms:W3CDTF">2018-03-13T09:00:00Z</dcterms:modified>
</cp:coreProperties>
</file>