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AB" w:rsidRDefault="002260AB" w:rsidP="00E929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E929D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Вредные советы по ресурсо- и энергосбережению</w:t>
      </w:r>
    </w:p>
    <w:p w:rsidR="002260AB" w:rsidRPr="00E929D6" w:rsidRDefault="002260AB" w:rsidP="00E929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2260AB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же мальчик не робей,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кране воду не жалей!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лей и лей!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Ничего не будет с ней! 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Роман Сизинцев, ГУО «Ольховская средняя школа»)</w:t>
      </w:r>
    </w:p>
    <w:p w:rsidR="002260AB" w:rsidRPr="00E929D6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доме он нам холодит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знать правило велит: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Размораживать не надо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него тепло услада.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Владислав Кутько, ГУО «Ольховская средняя школа»)</w:t>
      </w:r>
    </w:p>
    <w:p w:rsidR="002260AB" w:rsidRPr="00E929D6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Pr="00D21AAF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Окна вы не утепляйте,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Дверь входную тоже.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доме тело закаляйте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ведь это можем.</w:t>
      </w:r>
    </w:p>
    <w:p w:rsidR="002260AB" w:rsidRPr="00E929D6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Владислав Кутько, ГУО «Ольховская средняя школа»)</w:t>
      </w:r>
    </w:p>
    <w:p w:rsidR="002260AB" w:rsidRPr="00E929D6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Мальчик спит, а свет горит,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Случай этот знаменит.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недоумевает: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Счётчик сутки свет мотает.</w:t>
      </w:r>
    </w:p>
    <w:p w:rsidR="002260AB" w:rsidRDefault="002260AB" w:rsidP="00D21AAF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Владислав Кутько, ГУО «Ольховская средняя школа»)</w:t>
      </w:r>
    </w:p>
    <w:p w:rsidR="002260AB" w:rsidRPr="00E929D6" w:rsidRDefault="002260AB" w:rsidP="00D21AA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школе на уроке,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мама с папой дома,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Либо кто-нибудь еще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Станут лекции читать: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«Экономь! Свет за собою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сразу выключать!»,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Помни: это просто жлобство.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мире много моралистов,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они – одни из них.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Объясни, что свет – ученье,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Неученье – это тьма,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нужно повсеместно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 ученья выключать.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это с гордым видом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Объявить, чтобы у них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возникло и сомненья,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что слишком умный ты!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Елена Мазалевская)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нам экономить свет, ведь он же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дан без лишней суеты.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Включайте свет! Не сохраняя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Природы нашей красоты!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Ирина Курочка, СШ № 12 г.Гродно)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счет пришел огромный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квартирные расходы,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Успокойте свою маму –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Мол, бывает и покруче.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а если не поверит –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 везде скорей включайте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примерно на недельку –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давайте выключать!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почувствует родная,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способны вы на подвиг: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книге Гиннесса рекордов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проблем и проволочек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место вам дано!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Галина Богдан, СШ № 12 г.Гродно)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сказал вам, что ресурсы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приходят к истощенью?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легко словам поверить!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проверить вам слабо'?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Проведем экспериментик: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Приглашаем однокашек,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друзей, соседей сверху,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Снизу тоже всех прихватим.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даем для всех заданье: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 и ночь, зимой и летом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Воду лить из разных кранов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все лампочки включать.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продержимся лет двадцать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(если выдержим, конечно,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хотя б в материальном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плане, наш эксперимент).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практике проверим: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ресурсы поживают?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Истощились? Или хватит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еще надолго нам.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Галина Богдан, СШ № 12 г.Гродно)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Стройте больше вы заводов,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Станет небо здесь черней,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слышно птичьих стонов,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Станет жизнь нам веселей. 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Антанович Анастасия, ГУО «Желудовская средняя школа»)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машине больше езди,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дым везде вокруг,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задыхаться дети,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будет круто тут. </w:t>
      </w:r>
    </w:p>
    <w:p w:rsidR="002260AB" w:rsidRDefault="002260AB" w:rsidP="00D21AAF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Автор – Астюкевич Никита, ГУО «Желудовская средняя школа»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консервы поедим,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Разбросаем их в лесу,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обёртки сохраним,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Положив их под сосну.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Автор – Будилович Елизавета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ГУО «Желудовская средняя школа»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вы пошли купаться,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важно кинуть в море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фантик от конфеты,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что - нибудь другое. 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Жегало Карина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ГУО «Желудовская средняя школа»)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забудьте, пробегая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Мимо мусоркибольшой,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 гнева не скрывая,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Перевернуть её ногой.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Главдель Сергей, ГУО «Желудовская средняя школа»)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хочешь прокатиться,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Подними такую пыль,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все были похожи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сгоревших куриц гриль. 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Коверга Юлия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ГУО «Желудовская средняя школа»)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Плюнь налево, плюнь направо,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Раскидай конфет бумажки,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Ничего себе забава,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 коже аж мурашки. 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Красочка Денис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ГУО «Желудовская средняя школа»)</w:t>
      </w:r>
    </w:p>
    <w:p w:rsidR="002260AB" w:rsidRPr="00D21AAF" w:rsidRDefault="002260AB" w:rsidP="00D21AAF">
      <w:pPr>
        <w:jc w:val="center"/>
        <w:rPr>
          <w:rFonts w:cs="Segoe UI Symbol"/>
          <w:sz w:val="10"/>
          <w:szCs w:val="10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мы пришли гулять,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 лес - рукой падать!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Закупили всё подряд: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Пищу, спички, лимонад.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Свежий воздух возбудит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здоровый аппетит!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пакеты, банки, склянки...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 большой, он всё вместит!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 , он что, ничей!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Ничей!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Расположимся скорой!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Тут уж нам не помешают: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Жги и лей, руби и бей!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Урны нет! Неси в кусты!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 природою на " ты"!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 птицам разбросаем!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речку скинем все бутылки-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море пусть плывут посылки.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Наталья Бакун)</w:t>
      </w:r>
    </w:p>
    <w:p w:rsidR="002260AB" w:rsidRPr="00D21AAF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10"/>
          <w:szCs w:val="10"/>
          <w:shd w:val="clear" w:color="auto" w:fill="FFFFFF"/>
        </w:rPr>
      </w:pPr>
    </w:p>
    <w:p w:rsidR="002260AB" w:rsidRDefault="002260AB" w:rsidP="00D21AAF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ты теплопотери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Хочешь в доме сокращать,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спеши в подъезде двери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Герметично утеплять.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Анастасия Моисей)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зря тепло не тратить,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экономией дружить,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 в доме двери, окна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Кирпичами заложить.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Позняк Вадим)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много у нас леса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 гектары и гектары,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беречь его не нужно.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к чему его беречь.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мы электростанций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Пару лишних штук настроим.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Пустим лес на киловатты.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 их продадим!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вырученные деньги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Автодром на месте леса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Создадим - и чистый воздух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Будем вместе все вдыхать!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ПавелАродь, СШ № 12 г.Гродно)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Говорите, что зимою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Птицам и животным плохо?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Как-то им холодновато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открытым небом спать.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возьмите и откройте настежь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окна-двери в доме,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Посильнее батареи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при этом подключите -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тепло наружу будет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Аккуратно вылетать.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тогда вместо мороза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улица получит,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 хороших южных странах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Ночи теплые совсем!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к чему животным будут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Драгоценные их шубы.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достанутся, конечно,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чудесные меха.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поедем в них кататься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на санках в Антарктиду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Снега-то у нас не станет,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страдать же нам тогда! 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Маргарита Синица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СШ № 12 г.Гродно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Включайте свет всегда и всюду,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шагаешь по маршруту.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воду тоже не жалейте,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пейте, лейте и балдейте!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Бумагу тож не экономьте,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Рисуйте, рвите, портьте!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Землю мусор все бросайте,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за что НЕ переживайте!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всё гниёт, впитается, исчезнет!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нам мешать тут жизнь НЕ Станет,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жизнь одна нам всем дана,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Живите на все 100% друзья!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Включайте свет и лейте воду,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стоит нам жалеть природу, 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Она всех любит и простит 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Лес и ВОДУ сохранит!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Диана Семенюк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СШ № 12 г.Гродно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совет мой будет нужен,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пресную вы воду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Захотите сэкономить, потому что не хватает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запасов ледниковых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хотя бы на сто лет.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вы ее не пейте,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Вещи в ней вы не стирайте,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берите с океана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ее полным-полно.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солить ее не надо,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борщ готовить будем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Налицо эффект, ребята!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Экономим мы кругом.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Пресная вода в достатке, - раз ее никто не тронет.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соленой нам не жалко,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 залейся можно пить.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Правда, может тут здоровье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ваше сильно пошатнутся.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ведь мы не о здоровье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Завели сегодня речь.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что пейте и купайтесь,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готовьте, и стирайте!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Снизим уровень немного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новый материк!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пикник для всех устроим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большой спортивный комплекс,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здоровье мы теряем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где восстановить!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а рыб, тюленей разных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попросим уплотниться,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Хватит им в морских просторах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вольготно долго жить!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(Автор – Лера Зарецкая,СШ № 12 г.Гродно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а что, скажите, воздух?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его беречь нам надо?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смотря на то что столько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тысяч тонн его кругом?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ж, попробуем внедриться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 соратники проблемы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 же в школе тому учат,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природу сохранять.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Соберем побольше денег,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купить шаров воздушных.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мы воздухом надуем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Миллионов двадцать пять.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нужно будет больше,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дуть пока не скажут: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Мол, достаточно, ребята,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осталось ничего.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шары мы спрячем хитро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 подвалам и по складам,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засунем под кровати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конечно, на чердак).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хранится там родимый,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 мы о нем не вспомним.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как вспомним, так достанем,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воздухом дышать!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будет супер-воздух!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Отдохнувший от кошмаров,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горластых птиц и даже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родного СО2!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остатках мы с друзьями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Сделаем прекрасный бизнес,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Продадим спасенный воздух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заоблачной цене.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когда товар продастся,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Купим звездный мы корабль,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Полетим к другим планетам,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воздуха набрать.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багаже - шаров три тонны,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каюте - дискотека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Длится будет всю дорогу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же скучно просто так.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вам наш рецепт для счастья?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Вечный двигатель успеха!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нам только подскажите,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Когда надо начинать.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- Учащиеся 9 "А", СШ № 12 г.Гродно)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счет макулатуры: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к чему таскаться с нею.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трубить по коридорам,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деревья так спасем.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зачем нам те деревья?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пора их на бумагу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прочие товары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единого пустить.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деревьев мы очистим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наконец тогда планету.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Столько места мы получим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своих любимых игр!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Раздадим на огороды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голода нигде не будет!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Городов кругом настроим: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пустыне, и в тайге!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Чистой и красивой станет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Наша милая планета,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зверей в домах поселим,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кроватях будут спать!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Диана Гнидко, СШ № 12 г.Гродно)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дома, после школы, ты останешься один -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включай скорее телик, комп, приставку и сидюк.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Создавай у всех соседей, окружающих, прохожих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Ощущенье, что ты дома с папой, мамой и сестрой. 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Сергей Качан, СШ № 28 г.Гродно)</w:t>
      </w:r>
    </w:p>
    <w:p w:rsidR="002260AB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вздумали ресурсы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досуге экономить,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не мойте свои руки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 примерно двадцать пять.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Грязной пользуйтесь посудой,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Ешьте только все сырое,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полной тьме теперь живите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 компа и телефона.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стирайте. не купайтесь,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телевизор на смотрите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почувствуете кайф вы,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будто в будущем сейчас!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в котором тех ресурсов не останется ни капли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Может, вы тогда поймете,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не правильно живем.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расскажете друзьям вы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соседям и прохожим,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же важно экономить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воду, свет и даже газ!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Александра Гордеева, СШ № 12 г.Гродно)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сказал, что мусор нужно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Собирать по разным бакам?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стекло, бумага, пластик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выглядят гламурней,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любителям фэншуя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Вместе скажем громко "Нет!"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Сергей Качан, СШ № 28 г.Гродно)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природу загрязняйте,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воду мусор вы бросайте!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зачем природа нам?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Вырубайте лес на хлам!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Лейте в реку химикат,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Подсыпайте в почву яд.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прогулке вы сорите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растениям вредите.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Птицам гнёзда разоряйте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траву всегда сжигайте.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исполнятся мечты –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Сгубишь сам природу ты!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Д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иана Ромская, СШ № 6 г. Могилёв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Сдалась нам экология,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вокруг нас многие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мусорят, и загрязняют,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доме редко убирают.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лучше жить в грязи и пыли,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не в экологичном мире!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можно загрязнять сильней,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Уничтожать мир поскорей!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Бросайте мусор, а потом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Любуйтесь вечером и днем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Той грудой хлама за окном,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разлагается с трудом!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Тать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яна Дысенкова, СШ № 6 г.Могилёв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сбереженье ни к чему!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Хотите знать вы почему?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жить на свете веселей,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счётчик крутится быстрей.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Врубай в розетки все приборы,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лампы в доме для прикола.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свет на кухне не гаси –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Придётся вновь туда идти.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Включай везде без толку воду,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Тверди бесстыдно для народа: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Ресурсы мы не бережём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этим счастливо живём!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Светлана Кунцевич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СШ № 6 г. Могилёв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C80898">
      <w:pPr>
        <w:rPr>
          <w:rFonts w:cs="Segoe UI Symbol"/>
          <w:sz w:val="10"/>
          <w:szCs w:val="10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ЛЕТОМ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Летом в лес иди гулять,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Веселиться, отдыхать,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рогатки пострелять,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зверушек попугать.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венок цветов сорвать,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Мухоморы потоптать,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Муравейник разбросать,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Рыбу в речке распугать.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Наруби затем ты дров,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Разведи себе костёр.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Стань ты петь и танцевать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лесных зверей пугать.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Можешь мусор раскидать.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затем не убирать.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отдых всем под стать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будешь долго вспоминать!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Карина Полякова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СШ № 6 г.Могилёв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про газ не говорили?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кстати - есть совет: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Газа много там, в России,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 нас ресурса нет.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что нечего бояться,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исчезнет навсегда,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 уж поизгаляться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потратить, раз нужда.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 совет: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Домой приходишь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скорей включаешь газ.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так, без нужд и пользы,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 включишь - это раз.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 соседям обратишься: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Мол, такая ерундень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 очень ты боишься,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не сможешь ты за день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Истощить ресурсы разом.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и за год - мал эффект.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бы все и вот бы сразу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(Дашь им коробок конфет,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вникли все в проблему)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одни, хотя бы дом.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потом, как теорему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Докажи им, что потом,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включатся в проект твой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другие города,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крут эффект ваш общий.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от газа ни следа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достанется потомкам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придумают они,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заполнить ту потерю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зажечь в плите огни.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Валерия Разумович, СШ № 12 г.Гродно)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мало счетчик крутит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 бесценных киловатт,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хотелось бы покруче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соседей быть тебе,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в режиме ожиданья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приборы оставляй,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Люстру по утрам в гостиной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компьютер с СВЧ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печкой - тут режим активный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гулять, так уж гулять!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еще?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ты у папы в гараже пошуруди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 приборов всяких разных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каждый раз найти.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Прихвати с собой в гараж ты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Пару переходников.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включай на всю катушку,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найти там удалось!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Дальше можно не бояться 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Счетчик скорость наберет.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соседей ты обскочишь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воскресенью сто пудов!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Папа хватится не скоро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(Он в гараж по выходным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Забегает, так что будет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Удивительный эффект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Огорчать твоих соседей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Дня четыре или пять!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Павел Ародь, СШ № 12 г.Гродно)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внимание! Ребята!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озвучим свой совет!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Экономить свет не надо,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без света жизни нет.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Учащиеся 8 «В», СШ № 12 г.Гродно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C8089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проходит фотосинтез,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растёт у вас цветок,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дайте же все дружно,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Скажем экономии - НЕТ!!!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(Автор – Учащиеся 8 «В», СШ № 12 г.Гродно</w:t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C80898">
      <w:pPr>
        <w:jc w:val="center"/>
        <w:rPr>
          <w:sz w:val="28"/>
          <w:szCs w:val="28"/>
        </w:rPr>
      </w:pPr>
      <w:r w:rsidRPr="00E929D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Хлапчаняпытае ў таты: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-Бацька, мы народ багаты?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-Так, сынок, заможны мы: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Ёсцьазёры і лясы,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Ёсцьлугі, бары, палежкі,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Нетры, поўныядаброт,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Усё з карысцю, без астатку,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Спажывае наш народ.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Стрэбрамхвальбруяццарэчкі,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Рыба ў іх там аж кішыць.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Збажына- сцяной і грэчка-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нямачагограшыць.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Усе выгода ёсць у хатах: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 прыгодны- благадаць!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ў кватэрахзаместпечкі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Трубы цеплыястаяць.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Кран з вадою, халоднай, цёплай-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Толька мыйся, не шкадуй.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Электрычнасцісвятло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Спажываем мы даўно.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начнымабрусе небе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Зоркітолькіледзьгараць,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ў кватэрах без патрэбы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Святломвокнызіхіцяць.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-Без патрэбы?- кажа сын,-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жа легка і бедным стаць!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-Гэтапраўда: вельмі легка,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Калініпрашто не дбаць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Калі хлеб кідаць у сметнік,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Маўляў, многа- хопіцьусім.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Забываюцьнашідзеткі: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 і сілатолькі ў ім!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Калісонца землю грэе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на вуліцы- цяплынь,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ў кватэры- батарэі!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Шлюцьцяпло без дай прычын.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Калі кран закрыцьзабыўся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Недарэка- гаспадар-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Плача-капаевадзіца,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Утварылася б крыніца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гэтых капель- зямлі дар.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Калі ж з газам жартаваць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Можна і ахвярайстаць…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Пералікусумныспіс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Мушу я, сынок, спыніць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-І абіншымпапрасіць: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Добра, сыне, памятай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унукамперадай: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Беражлівасць- восьаснова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Усягожыццязамнога.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 каб нам багатымбыць,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Трэбамоцнадаражыць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Тым, штовынайшоў народ,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каб не перавеўся род,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Эканомнаспажываць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здабыткіпамнажаць. 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Династия Кононовичей, СШ № 3 г.Гродно)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приходят дворники,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Подметают дворики.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с балкона мусор сбрось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авто соседа, прозовут тебя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Тогда только «непоседа».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гордятся все друзья,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 поступать так и нельзя!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Мар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ия Филанович, СШ № 45 г.Могилев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jc w:val="center"/>
        <w:rPr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Хорошими делами прославиться нельзя?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Разбей стекло соседу Вове,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Зимой дашь свежий воздух в доме.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Сломай в песочнице игрушку,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друга отбери хлопушку.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Подбрось работку дворнику –</w:t>
      </w:r>
      <w:r w:rsidRPr="00E929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Срывай цветы, топчи траву.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нам чистый воздух?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нам кислород?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(Автор – Мар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ия Филанович, СШ № 45 г.Могилев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C80898">
      <w:pPr>
        <w:jc w:val="center"/>
        <w:rPr>
          <w:sz w:val="28"/>
          <w:szCs w:val="28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Соскучился по морю я и дотемна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 открыть все краны в ванной.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Вода бежит ручьем и мне все ни почем.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мамочка оплатит все потом!</w:t>
      </w:r>
    </w:p>
    <w:p w:rsidR="002260AB" w:rsidRDefault="002260AB" w:rsidP="00C80898">
      <w:pP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(Автор – Мар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ия Филанович, СШ № 45 г.Могилев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260AB" w:rsidRDefault="002260AB" w:rsidP="00C80898">
      <w:pPr>
        <w:jc w:val="center"/>
        <w:rPr>
          <w:sz w:val="28"/>
          <w:szCs w:val="28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Segoe UI Symbol" w:hAnsi="Segoe UI Symbol" w:cs="Segoe UI Symbol"/>
          <w:sz w:val="28"/>
          <w:szCs w:val="28"/>
        </w:rPr>
        <w:t>♣♣♣♣♣</w:t>
      </w:r>
    </w:p>
    <w:p w:rsidR="002260AB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Венец природы – Человек.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Устал, дружок?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отдохни, спеши же в лес.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Зажги костры, намусори,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Нарви цветов охапку, две…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Дыши природой – жизнь вдохни!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Горят болота и леса – чудеса!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внукам, ты, потом расскажешь,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картинках все покажешь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Какая была красота!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(Автор – Мар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ия Филанович, СШ № 45 г.Могилев</w:t>
      </w: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260AB" w:rsidRPr="00C80898" w:rsidRDefault="002260AB" w:rsidP="00E929D6">
      <w:pPr>
        <w:spacing w:after="0" w:line="240" w:lineRule="auto"/>
        <w:rPr>
          <w:rFonts w:ascii="Times New Roman" w:hAnsi="Times New Roman"/>
          <w:i/>
          <w:color w:val="000000"/>
          <w:sz w:val="10"/>
          <w:szCs w:val="10"/>
          <w:shd w:val="clear" w:color="auto" w:fill="FFFFFF"/>
        </w:rPr>
      </w:pPr>
    </w:p>
    <w:p w:rsidR="002260AB" w:rsidRDefault="002260AB" w:rsidP="00C80898">
      <w:pPr>
        <w:rPr>
          <w:rFonts w:cs="Segoe UI Symbol"/>
          <w:sz w:val="28"/>
          <w:szCs w:val="28"/>
        </w:rPr>
      </w:pPr>
    </w:p>
    <w:p w:rsidR="002260AB" w:rsidRDefault="002260AB" w:rsidP="00C80898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Очистка воздуха нам тоже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 обходится дороже,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серый ядовитый дым,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ведь дышать придется им.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заработаю на том,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с визитом Вы в мой дом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Зайдете поздно вечерком,</w:t>
      </w:r>
      <w:r w:rsidRPr="00E929D6">
        <w:rPr>
          <w:rFonts w:ascii="Times New Roman" w:hAnsi="Times New Roman"/>
          <w:color w:val="000000"/>
          <w:sz w:val="28"/>
          <w:szCs w:val="28"/>
        </w:rPr>
        <w:br/>
      </w:r>
      <w:r w:rsidRPr="00E929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насладится воздуха глотком.</w:t>
      </w:r>
    </w:p>
    <w:p w:rsidR="002260AB" w:rsidRPr="00E929D6" w:rsidRDefault="002260AB" w:rsidP="00C808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(Автор – Мар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ия Филанович, СШ № 45 г.Могилев</w:t>
      </w:r>
      <w:bookmarkStart w:id="0" w:name="_GoBack"/>
      <w:bookmarkEnd w:id="0"/>
      <w:r w:rsidRPr="00E929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  <w:r w:rsidRPr="00E929D6">
        <w:rPr>
          <w:rFonts w:ascii="Times New Roman" w:hAnsi="Times New Roman"/>
          <w:i/>
          <w:color w:val="000000"/>
          <w:sz w:val="28"/>
          <w:szCs w:val="28"/>
        </w:rPr>
        <w:br/>
      </w: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260AB" w:rsidRPr="00E929D6" w:rsidRDefault="002260AB" w:rsidP="00E92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60AB" w:rsidRPr="00E929D6" w:rsidSect="00D21AA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CE"/>
    <w:rsid w:val="001B2740"/>
    <w:rsid w:val="001F5C48"/>
    <w:rsid w:val="002260AB"/>
    <w:rsid w:val="00274EF3"/>
    <w:rsid w:val="002E5B5F"/>
    <w:rsid w:val="00383F37"/>
    <w:rsid w:val="003E5C8C"/>
    <w:rsid w:val="004F370C"/>
    <w:rsid w:val="00C10DDF"/>
    <w:rsid w:val="00C32579"/>
    <w:rsid w:val="00C80898"/>
    <w:rsid w:val="00D21AAF"/>
    <w:rsid w:val="00E616CE"/>
    <w:rsid w:val="00E82486"/>
    <w:rsid w:val="00E9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B27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2228</Words>
  <Characters>12703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Вредные советы по ресурсо- и энергосбережению</dc:title>
  <dc:subject/>
  <dc:creator>1</dc:creator>
  <cp:keywords/>
  <dc:description/>
  <cp:lastModifiedBy>Пользователь</cp:lastModifiedBy>
  <cp:revision>2</cp:revision>
  <dcterms:created xsi:type="dcterms:W3CDTF">2015-03-07T12:45:00Z</dcterms:created>
  <dcterms:modified xsi:type="dcterms:W3CDTF">2015-03-07T12:45:00Z</dcterms:modified>
</cp:coreProperties>
</file>