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73" w:rsidRPr="00856CEA" w:rsidRDefault="00845D73" w:rsidP="007006DC">
      <w:pPr>
        <w:shd w:val="clear" w:color="auto" w:fill="FFFFFF"/>
        <w:spacing w:before="197"/>
        <w:jc w:val="right"/>
      </w:pPr>
      <w:r w:rsidRPr="00856CEA">
        <w:rPr>
          <w:i/>
          <w:iCs/>
          <w:w w:val="101"/>
        </w:rPr>
        <w:t>Приложение 4</w:t>
      </w:r>
    </w:p>
    <w:p w:rsidR="00845D73" w:rsidRPr="00856CEA" w:rsidRDefault="00845D73" w:rsidP="007006DC">
      <w:pPr>
        <w:shd w:val="clear" w:color="auto" w:fill="FFFFFF"/>
        <w:spacing w:before="149" w:line="192" w:lineRule="exact"/>
        <w:ind w:left="2098" w:hanging="1872"/>
        <w:rPr>
          <w:sz w:val="24"/>
          <w:szCs w:val="24"/>
        </w:rPr>
      </w:pPr>
      <w:r w:rsidRPr="00856CEA">
        <w:rPr>
          <w:b/>
          <w:bCs/>
          <w:spacing w:val="-3"/>
          <w:sz w:val="24"/>
          <w:szCs w:val="24"/>
        </w:rPr>
        <w:t xml:space="preserve">КАЛЕНДАРЬ ГОСУДАРСТВЕННЫХ ПРАЗДНИКОВ, ПРАЗДНИЧНЫХ </w:t>
      </w:r>
      <w:r w:rsidRPr="00856CEA">
        <w:rPr>
          <w:b/>
          <w:bCs/>
          <w:sz w:val="24"/>
          <w:szCs w:val="24"/>
        </w:rPr>
        <w:t>ДНЕ</w:t>
      </w:r>
      <w:r>
        <w:rPr>
          <w:b/>
          <w:bCs/>
          <w:sz w:val="24"/>
          <w:szCs w:val="24"/>
        </w:rPr>
        <w:t>Й</w:t>
      </w:r>
      <w:r w:rsidRPr="00856CEA">
        <w:rPr>
          <w:b/>
          <w:bCs/>
          <w:sz w:val="24"/>
          <w:szCs w:val="24"/>
        </w:rPr>
        <w:t>, ПАМЯТНЫХ ДАТ</w:t>
      </w:r>
    </w:p>
    <w:p w:rsidR="00845D73" w:rsidRPr="00856CEA" w:rsidRDefault="00845D73" w:rsidP="007006DC">
      <w:pPr>
        <w:shd w:val="clear" w:color="auto" w:fill="FFFFFF"/>
        <w:spacing w:before="53"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День знаний — 1 сентября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19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белорусской письменности — первое воскресенье сентября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19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Международный день мира — третий вторник сентября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19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Международный день памяти жертв фашизма — 14 сентября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19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Международный день охраны озонового слоя — 16 сентября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 w:right="19"/>
        <w:rPr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Всемирная акция «Очистим планету от мусора» — 21—27 </w:t>
      </w:r>
      <w:r w:rsidRPr="00856CEA">
        <w:rPr>
          <w:spacing w:val="16"/>
          <w:w w:val="101"/>
          <w:sz w:val="24"/>
          <w:szCs w:val="24"/>
        </w:rPr>
        <w:t>сентября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1037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Всемирный день без автомобиля — 22 сентября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 w:right="1037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Международный день туризма — 27 сентября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 w:right="1037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День пожилых людей — 1 октября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1037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Всемирный день охраны животных — 4 октября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 w:right="1037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День матери — 14 октября День учителя — первое воскресенье октября Международный день школьных библиотек — третий поне</w:t>
      </w:r>
      <w:r w:rsidRPr="00856CEA">
        <w:rPr>
          <w:w w:val="101"/>
          <w:sz w:val="24"/>
          <w:szCs w:val="24"/>
        </w:rPr>
        <w:softHyphen/>
      </w:r>
      <w:r w:rsidRPr="00856CEA">
        <w:rPr>
          <w:spacing w:val="21"/>
          <w:w w:val="101"/>
          <w:sz w:val="24"/>
          <w:szCs w:val="24"/>
        </w:rPr>
        <w:t>дельник октября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памяти — 2 ноября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Октябрьской революции — 7 ноября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Международный день энергосбережения — 11 ноября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Всемирный день ребенка — 20 ноября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Международный день отказа от курения — третий четверг </w:t>
      </w:r>
      <w:r w:rsidRPr="00856CEA">
        <w:rPr>
          <w:spacing w:val="14"/>
          <w:w w:val="101"/>
          <w:sz w:val="24"/>
          <w:szCs w:val="24"/>
        </w:rPr>
        <w:t>ноября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Всемирный день профилактики СПИДа — 1 декабря 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Международный день волонтеров — 5 декабря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Всемирный день прав человека — 10 декабря (отмечается </w:t>
      </w:r>
      <w:r w:rsidRPr="00856CEA">
        <w:rPr>
          <w:spacing w:val="26"/>
          <w:w w:val="101"/>
          <w:sz w:val="24"/>
          <w:szCs w:val="24"/>
        </w:rPr>
        <w:t>с 1950г.)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белорусского кино — 17 декабря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заповедников и национальных парков — 11 января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Всемирный день водно-болотных угодий — 2 февраля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День юного героя-антифашиста — 8 февраля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День памяти воинов-интернационалистов — 15 февраля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День защитников Отечества — 23 февраля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spacing w:val="19"/>
          <w:w w:val="101"/>
          <w:sz w:val="24"/>
          <w:szCs w:val="24"/>
        </w:rPr>
        <w:t>Международный день борьбы с наркоманией и наркобиз</w:t>
      </w:r>
      <w:r w:rsidRPr="00856CEA">
        <w:rPr>
          <w:spacing w:val="19"/>
          <w:w w:val="101"/>
          <w:sz w:val="24"/>
          <w:szCs w:val="24"/>
        </w:rPr>
        <w:softHyphen/>
      </w:r>
      <w:r w:rsidRPr="00856CEA">
        <w:rPr>
          <w:w w:val="101"/>
          <w:sz w:val="24"/>
          <w:szCs w:val="24"/>
        </w:rPr>
        <w:t>несом — 1 марта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 w:right="42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Конституции Республики Беларусь — 15 марта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 w:right="42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Всемирный день поэзии — 21 марта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 w:right="42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День Хатыни — 22 марта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Всемирный день водных ресурсов — 22 марта</w:t>
      </w:r>
    </w:p>
    <w:p w:rsidR="00845D73" w:rsidRPr="00DE5CBD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Международный день театра — 27 марта (отмечается с 1965 г.)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 Час Земли — 30 марта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День птиц — 1 апреля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Международный день детской книги — 2 апреля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единения народов Беларуси и России — 2 апреля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Всемирный день здоровья — 7 апреля (отмечается с 1948 г.) 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Международный день освобождения узников концлагерей — </w:t>
      </w:r>
      <w:r w:rsidRPr="00856CEA">
        <w:rPr>
          <w:spacing w:val="42"/>
          <w:w w:val="101"/>
          <w:sz w:val="24"/>
          <w:szCs w:val="24"/>
        </w:rPr>
        <w:t>11 апреля</w:t>
      </w:r>
    </w:p>
    <w:p w:rsidR="00845D73" w:rsidRPr="00856CEA" w:rsidRDefault="00845D73" w:rsidP="007006DC">
      <w:pPr>
        <w:shd w:val="clear" w:color="auto" w:fill="FFFFFF"/>
        <w:spacing w:before="5"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 xml:space="preserve">День экологических знаний — 15 апреля </w:t>
      </w:r>
    </w:p>
    <w:p w:rsidR="00845D73" w:rsidRPr="00856CEA" w:rsidRDefault="00845D73" w:rsidP="007006DC">
      <w:pPr>
        <w:shd w:val="clear" w:color="auto" w:fill="FFFFFF"/>
        <w:spacing w:before="5" w:line="221" w:lineRule="exact"/>
        <w:ind w:left="-142"/>
        <w:rPr>
          <w:sz w:val="24"/>
          <w:szCs w:val="24"/>
        </w:rPr>
      </w:pPr>
      <w:r w:rsidRPr="00856CEA">
        <w:rPr>
          <w:spacing w:val="18"/>
          <w:w w:val="101"/>
          <w:sz w:val="24"/>
          <w:szCs w:val="24"/>
        </w:rPr>
        <w:t xml:space="preserve">Международный день охраны памятников и исторических </w:t>
      </w:r>
      <w:r w:rsidRPr="00856CEA">
        <w:rPr>
          <w:w w:val="101"/>
          <w:sz w:val="24"/>
          <w:szCs w:val="24"/>
        </w:rPr>
        <w:t>мест — 18 апреля</w:t>
      </w:r>
    </w:p>
    <w:p w:rsidR="00845D73" w:rsidRPr="00856CEA" w:rsidRDefault="00845D73" w:rsidP="007006DC">
      <w:pPr>
        <w:shd w:val="clear" w:color="auto" w:fill="FFFFFF"/>
        <w:spacing w:before="5"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Международный день Земли — 22 апреля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Всемирный день книги — 23 апреля (отмечается с 1996 г.)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Международный день молодежи — 24 апреля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sz w:val="24"/>
          <w:szCs w:val="24"/>
        </w:rPr>
      </w:pPr>
      <w:r w:rsidRPr="00856CEA">
        <w:rPr>
          <w:w w:val="101"/>
          <w:sz w:val="24"/>
          <w:szCs w:val="24"/>
        </w:rPr>
        <w:t>День памяти Чернобыльской трагедии — 26 апреля</w:t>
      </w:r>
    </w:p>
    <w:p w:rsidR="00845D73" w:rsidRPr="00856CEA" w:rsidRDefault="00845D73" w:rsidP="007006DC">
      <w:pPr>
        <w:shd w:val="clear" w:color="auto" w:fill="FFFFFF"/>
        <w:spacing w:line="221" w:lineRule="exact"/>
        <w:ind w:left="-142"/>
        <w:rPr>
          <w:w w:val="101"/>
          <w:sz w:val="24"/>
          <w:szCs w:val="24"/>
        </w:rPr>
      </w:pPr>
      <w:r w:rsidRPr="00856CEA">
        <w:rPr>
          <w:w w:val="101"/>
          <w:sz w:val="24"/>
          <w:szCs w:val="24"/>
        </w:rPr>
        <w:t>Праздник труда — 1 мая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солнца — 5 мая 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>День Победы — 9 мая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>День Государственного герба и флага Республики Беларусь — второе воскресенье мая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матери — 11 мая 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семьи — 15 мая (отмечается с 1994 г.) </w:t>
      </w:r>
    </w:p>
    <w:p w:rsidR="00845D73" w:rsidRPr="007006DC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климата — 15 мая </w:t>
      </w:r>
    </w:p>
    <w:p w:rsidR="00845D73" w:rsidRPr="00DE5CBD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музеев — 18 мая (отмечается с 1978 г.) 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>День пионерской дружбы — 19 мая</w:t>
      </w:r>
    </w:p>
    <w:p w:rsidR="00845D73" w:rsidRPr="00DE5CBD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биологического разнообразия — 22 мая </w:t>
      </w:r>
    </w:p>
    <w:p w:rsidR="00845D73" w:rsidRPr="00DE5CBD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День славянской письменности и культуры — 24 мая </w:t>
      </w:r>
    </w:p>
    <w:p w:rsidR="00845D73" w:rsidRPr="00DE5CBD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День физической культуры и спорта — 3-я суббота мая </w:t>
      </w:r>
    </w:p>
    <w:p w:rsidR="00845D73" w:rsidRPr="00DE5CBD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Международный день защиты детей — 1 июня </w:t>
      </w:r>
    </w:p>
    <w:p w:rsidR="00845D73" w:rsidRPr="00DE5CBD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 xml:space="preserve">Всемирный день окружающей среды — 5 июня </w:t>
      </w:r>
    </w:p>
    <w:p w:rsidR="00845D73" w:rsidRPr="00856CEA" w:rsidRDefault="00845D73" w:rsidP="007006DC">
      <w:pPr>
        <w:ind w:left="-142"/>
        <w:rPr>
          <w:sz w:val="24"/>
          <w:szCs w:val="24"/>
        </w:rPr>
      </w:pPr>
      <w:r w:rsidRPr="00856CEA">
        <w:rPr>
          <w:sz w:val="24"/>
          <w:szCs w:val="24"/>
        </w:rPr>
        <w:t>День всенародной памяти жертв Великой Отечественной войны — 22 июня</w:t>
      </w:r>
    </w:p>
    <w:p w:rsidR="00845D73" w:rsidRPr="00856CEA" w:rsidRDefault="00845D73" w:rsidP="007006DC">
      <w:pPr>
        <w:spacing w:before="168"/>
        <w:ind w:left="-142"/>
        <w:rPr>
          <w:sz w:val="24"/>
          <w:szCs w:val="24"/>
        </w:rPr>
      </w:pPr>
      <w:r w:rsidRPr="00856CEA">
        <w:rPr>
          <w:sz w:val="24"/>
          <w:szCs w:val="24"/>
        </w:rPr>
        <w:t>День Независимости Республики Беларусь (День Респуб</w:t>
      </w:r>
      <w:r w:rsidRPr="00856CEA">
        <w:rPr>
          <w:sz w:val="24"/>
          <w:szCs w:val="24"/>
        </w:rPr>
        <w:softHyphen/>
        <w:t>лики) — 3 июля</w:t>
      </w:r>
    </w:p>
    <w:p w:rsidR="00845D73" w:rsidRDefault="00845D73">
      <w:bookmarkStart w:id="0" w:name="_GoBack"/>
      <w:bookmarkEnd w:id="0"/>
    </w:p>
    <w:sectPr w:rsidR="00845D73" w:rsidSect="00E6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DC"/>
    <w:rsid w:val="000034B9"/>
    <w:rsid w:val="000052A1"/>
    <w:rsid w:val="00015D6A"/>
    <w:rsid w:val="00015F90"/>
    <w:rsid w:val="00022547"/>
    <w:rsid w:val="0003120B"/>
    <w:rsid w:val="0003283E"/>
    <w:rsid w:val="000339CE"/>
    <w:rsid w:val="000341E8"/>
    <w:rsid w:val="00041A2F"/>
    <w:rsid w:val="00044D95"/>
    <w:rsid w:val="0005044E"/>
    <w:rsid w:val="00053DBB"/>
    <w:rsid w:val="00056E92"/>
    <w:rsid w:val="00073769"/>
    <w:rsid w:val="00076121"/>
    <w:rsid w:val="00083BC6"/>
    <w:rsid w:val="000849E0"/>
    <w:rsid w:val="00090F06"/>
    <w:rsid w:val="000934A0"/>
    <w:rsid w:val="000944DF"/>
    <w:rsid w:val="000946AC"/>
    <w:rsid w:val="000A4DB2"/>
    <w:rsid w:val="000B50AB"/>
    <w:rsid w:val="000C5816"/>
    <w:rsid w:val="000C741E"/>
    <w:rsid w:val="000D3267"/>
    <w:rsid w:val="000D5EDD"/>
    <w:rsid w:val="000D6F7F"/>
    <w:rsid w:val="00105B07"/>
    <w:rsid w:val="00110F1B"/>
    <w:rsid w:val="00115EB7"/>
    <w:rsid w:val="00123284"/>
    <w:rsid w:val="00132B81"/>
    <w:rsid w:val="001351BC"/>
    <w:rsid w:val="00142E29"/>
    <w:rsid w:val="001475D8"/>
    <w:rsid w:val="00185527"/>
    <w:rsid w:val="00186DE0"/>
    <w:rsid w:val="00193397"/>
    <w:rsid w:val="00196F7B"/>
    <w:rsid w:val="001A1936"/>
    <w:rsid w:val="001C7E5A"/>
    <w:rsid w:val="001E38D9"/>
    <w:rsid w:val="001E6178"/>
    <w:rsid w:val="001E638E"/>
    <w:rsid w:val="001F65AA"/>
    <w:rsid w:val="00204F1D"/>
    <w:rsid w:val="002072DB"/>
    <w:rsid w:val="00230BAB"/>
    <w:rsid w:val="00235AC8"/>
    <w:rsid w:val="0024524A"/>
    <w:rsid w:val="002454F3"/>
    <w:rsid w:val="002477DF"/>
    <w:rsid w:val="00251BCF"/>
    <w:rsid w:val="00254131"/>
    <w:rsid w:val="00261B23"/>
    <w:rsid w:val="00265595"/>
    <w:rsid w:val="002713D9"/>
    <w:rsid w:val="00274D7E"/>
    <w:rsid w:val="00292438"/>
    <w:rsid w:val="002946C9"/>
    <w:rsid w:val="00294F8F"/>
    <w:rsid w:val="002A0551"/>
    <w:rsid w:val="002B1086"/>
    <w:rsid w:val="002B60D0"/>
    <w:rsid w:val="002B7D90"/>
    <w:rsid w:val="002C1F45"/>
    <w:rsid w:val="002C6A85"/>
    <w:rsid w:val="002C7082"/>
    <w:rsid w:val="002D3975"/>
    <w:rsid w:val="002D5FA0"/>
    <w:rsid w:val="00311853"/>
    <w:rsid w:val="00313020"/>
    <w:rsid w:val="00313D20"/>
    <w:rsid w:val="003267F3"/>
    <w:rsid w:val="00333BE0"/>
    <w:rsid w:val="00365388"/>
    <w:rsid w:val="00366540"/>
    <w:rsid w:val="00373581"/>
    <w:rsid w:val="00374BA3"/>
    <w:rsid w:val="003871C7"/>
    <w:rsid w:val="003A4FC4"/>
    <w:rsid w:val="003C3CB1"/>
    <w:rsid w:val="003F3055"/>
    <w:rsid w:val="003F7D2E"/>
    <w:rsid w:val="004068CA"/>
    <w:rsid w:val="00407B9B"/>
    <w:rsid w:val="00417269"/>
    <w:rsid w:val="0043754B"/>
    <w:rsid w:val="00444AE1"/>
    <w:rsid w:val="00472BC1"/>
    <w:rsid w:val="00472C03"/>
    <w:rsid w:val="004778B5"/>
    <w:rsid w:val="0048020B"/>
    <w:rsid w:val="00482F74"/>
    <w:rsid w:val="004A3EF8"/>
    <w:rsid w:val="004B271E"/>
    <w:rsid w:val="004B73B4"/>
    <w:rsid w:val="004D0D8D"/>
    <w:rsid w:val="004E2AF9"/>
    <w:rsid w:val="00502EB8"/>
    <w:rsid w:val="00520AF8"/>
    <w:rsid w:val="00522F89"/>
    <w:rsid w:val="00535578"/>
    <w:rsid w:val="00543F73"/>
    <w:rsid w:val="005479B2"/>
    <w:rsid w:val="00550079"/>
    <w:rsid w:val="005566FB"/>
    <w:rsid w:val="00557181"/>
    <w:rsid w:val="005622FB"/>
    <w:rsid w:val="005817CE"/>
    <w:rsid w:val="005868CC"/>
    <w:rsid w:val="00587AAE"/>
    <w:rsid w:val="00593C36"/>
    <w:rsid w:val="00594D16"/>
    <w:rsid w:val="005958A4"/>
    <w:rsid w:val="005A3A79"/>
    <w:rsid w:val="005A7EE3"/>
    <w:rsid w:val="005B5B12"/>
    <w:rsid w:val="005B7CF4"/>
    <w:rsid w:val="005D2F24"/>
    <w:rsid w:val="005E3B81"/>
    <w:rsid w:val="005E4A3F"/>
    <w:rsid w:val="005E7E24"/>
    <w:rsid w:val="005F50B1"/>
    <w:rsid w:val="005F6245"/>
    <w:rsid w:val="0060078E"/>
    <w:rsid w:val="0060168C"/>
    <w:rsid w:val="006046A3"/>
    <w:rsid w:val="0062326E"/>
    <w:rsid w:val="00634679"/>
    <w:rsid w:val="00644904"/>
    <w:rsid w:val="00663C70"/>
    <w:rsid w:val="00663E91"/>
    <w:rsid w:val="006643E4"/>
    <w:rsid w:val="00667D8B"/>
    <w:rsid w:val="00677824"/>
    <w:rsid w:val="006A2E0D"/>
    <w:rsid w:val="006A31F5"/>
    <w:rsid w:val="006B0F2C"/>
    <w:rsid w:val="006D1274"/>
    <w:rsid w:val="006D16EF"/>
    <w:rsid w:val="006D2442"/>
    <w:rsid w:val="006D6C24"/>
    <w:rsid w:val="007006DC"/>
    <w:rsid w:val="00702E4E"/>
    <w:rsid w:val="007121E1"/>
    <w:rsid w:val="0072298F"/>
    <w:rsid w:val="00723D4A"/>
    <w:rsid w:val="0074433B"/>
    <w:rsid w:val="00744A6E"/>
    <w:rsid w:val="00747854"/>
    <w:rsid w:val="007665EF"/>
    <w:rsid w:val="00790036"/>
    <w:rsid w:val="00790171"/>
    <w:rsid w:val="007A2061"/>
    <w:rsid w:val="007A3E4B"/>
    <w:rsid w:val="007C0059"/>
    <w:rsid w:val="007D3867"/>
    <w:rsid w:val="007F06F2"/>
    <w:rsid w:val="007F3351"/>
    <w:rsid w:val="0080342D"/>
    <w:rsid w:val="00822825"/>
    <w:rsid w:val="00824F87"/>
    <w:rsid w:val="00832ABC"/>
    <w:rsid w:val="00841718"/>
    <w:rsid w:val="008422E2"/>
    <w:rsid w:val="00845154"/>
    <w:rsid w:val="00845D73"/>
    <w:rsid w:val="008510EA"/>
    <w:rsid w:val="00856CEA"/>
    <w:rsid w:val="008679B1"/>
    <w:rsid w:val="00874BAE"/>
    <w:rsid w:val="008826D7"/>
    <w:rsid w:val="0089745D"/>
    <w:rsid w:val="008A17D3"/>
    <w:rsid w:val="008A2E85"/>
    <w:rsid w:val="008B1BAA"/>
    <w:rsid w:val="008D067B"/>
    <w:rsid w:val="008D1DA8"/>
    <w:rsid w:val="008D52DA"/>
    <w:rsid w:val="008F05A0"/>
    <w:rsid w:val="0090322C"/>
    <w:rsid w:val="00904B42"/>
    <w:rsid w:val="0090598B"/>
    <w:rsid w:val="00932461"/>
    <w:rsid w:val="00935438"/>
    <w:rsid w:val="00935B42"/>
    <w:rsid w:val="0094332C"/>
    <w:rsid w:val="0095599F"/>
    <w:rsid w:val="009631BA"/>
    <w:rsid w:val="009871CD"/>
    <w:rsid w:val="00994BD1"/>
    <w:rsid w:val="009A1B8A"/>
    <w:rsid w:val="009A2DFD"/>
    <w:rsid w:val="009B031D"/>
    <w:rsid w:val="009C65C0"/>
    <w:rsid w:val="00A01CC1"/>
    <w:rsid w:val="00A2492A"/>
    <w:rsid w:val="00A323A3"/>
    <w:rsid w:val="00A345EB"/>
    <w:rsid w:val="00A36BD4"/>
    <w:rsid w:val="00A50ED4"/>
    <w:rsid w:val="00A54329"/>
    <w:rsid w:val="00A66161"/>
    <w:rsid w:val="00A709F5"/>
    <w:rsid w:val="00A70DCE"/>
    <w:rsid w:val="00A72B34"/>
    <w:rsid w:val="00A842CE"/>
    <w:rsid w:val="00A875CF"/>
    <w:rsid w:val="00A942A1"/>
    <w:rsid w:val="00A94E39"/>
    <w:rsid w:val="00AA1E19"/>
    <w:rsid w:val="00AB31BA"/>
    <w:rsid w:val="00AC0327"/>
    <w:rsid w:val="00AC4F13"/>
    <w:rsid w:val="00AD453C"/>
    <w:rsid w:val="00AE0285"/>
    <w:rsid w:val="00AE2CD3"/>
    <w:rsid w:val="00AF0A6A"/>
    <w:rsid w:val="00AF46E8"/>
    <w:rsid w:val="00B274ED"/>
    <w:rsid w:val="00B3325D"/>
    <w:rsid w:val="00B45B3B"/>
    <w:rsid w:val="00B51E9B"/>
    <w:rsid w:val="00B913A4"/>
    <w:rsid w:val="00B9660A"/>
    <w:rsid w:val="00BA0A0C"/>
    <w:rsid w:val="00BA56F0"/>
    <w:rsid w:val="00BB2B17"/>
    <w:rsid w:val="00BB7DB7"/>
    <w:rsid w:val="00BC5C85"/>
    <w:rsid w:val="00BD1796"/>
    <w:rsid w:val="00BD4686"/>
    <w:rsid w:val="00BE0D4A"/>
    <w:rsid w:val="00BE1CE3"/>
    <w:rsid w:val="00BE2220"/>
    <w:rsid w:val="00BE56D2"/>
    <w:rsid w:val="00BE600B"/>
    <w:rsid w:val="00BF165C"/>
    <w:rsid w:val="00BF1DEF"/>
    <w:rsid w:val="00C016B9"/>
    <w:rsid w:val="00C153A6"/>
    <w:rsid w:val="00C170ED"/>
    <w:rsid w:val="00C200BA"/>
    <w:rsid w:val="00C2139D"/>
    <w:rsid w:val="00C27EB0"/>
    <w:rsid w:val="00C33AC9"/>
    <w:rsid w:val="00C37C2A"/>
    <w:rsid w:val="00C659BC"/>
    <w:rsid w:val="00C73E69"/>
    <w:rsid w:val="00C847D9"/>
    <w:rsid w:val="00C90447"/>
    <w:rsid w:val="00C918A8"/>
    <w:rsid w:val="00CA10B7"/>
    <w:rsid w:val="00CC181B"/>
    <w:rsid w:val="00CC551F"/>
    <w:rsid w:val="00CD1BFE"/>
    <w:rsid w:val="00CE19AB"/>
    <w:rsid w:val="00CF5AA3"/>
    <w:rsid w:val="00D0520F"/>
    <w:rsid w:val="00D064D7"/>
    <w:rsid w:val="00D07148"/>
    <w:rsid w:val="00D17FAD"/>
    <w:rsid w:val="00D25068"/>
    <w:rsid w:val="00D27C11"/>
    <w:rsid w:val="00D303BB"/>
    <w:rsid w:val="00D30C0C"/>
    <w:rsid w:val="00D31BF7"/>
    <w:rsid w:val="00D32413"/>
    <w:rsid w:val="00D330B0"/>
    <w:rsid w:val="00D35E29"/>
    <w:rsid w:val="00D37FA5"/>
    <w:rsid w:val="00D460BF"/>
    <w:rsid w:val="00D5139C"/>
    <w:rsid w:val="00D651C4"/>
    <w:rsid w:val="00D72EEB"/>
    <w:rsid w:val="00D76435"/>
    <w:rsid w:val="00D77F0B"/>
    <w:rsid w:val="00D80BC3"/>
    <w:rsid w:val="00D87C84"/>
    <w:rsid w:val="00DA73DA"/>
    <w:rsid w:val="00DB0379"/>
    <w:rsid w:val="00DB29FB"/>
    <w:rsid w:val="00DB5B4B"/>
    <w:rsid w:val="00DC3CFB"/>
    <w:rsid w:val="00DD3E10"/>
    <w:rsid w:val="00DE3765"/>
    <w:rsid w:val="00DE43C3"/>
    <w:rsid w:val="00DE5CBD"/>
    <w:rsid w:val="00E04446"/>
    <w:rsid w:val="00E1520A"/>
    <w:rsid w:val="00E26898"/>
    <w:rsid w:val="00E32196"/>
    <w:rsid w:val="00E323FE"/>
    <w:rsid w:val="00E35245"/>
    <w:rsid w:val="00E40FAB"/>
    <w:rsid w:val="00E4205E"/>
    <w:rsid w:val="00E546CA"/>
    <w:rsid w:val="00E61277"/>
    <w:rsid w:val="00E64398"/>
    <w:rsid w:val="00E67701"/>
    <w:rsid w:val="00E67DC5"/>
    <w:rsid w:val="00E81573"/>
    <w:rsid w:val="00E83483"/>
    <w:rsid w:val="00E839E0"/>
    <w:rsid w:val="00E83ECB"/>
    <w:rsid w:val="00E84B7A"/>
    <w:rsid w:val="00E907D2"/>
    <w:rsid w:val="00EA3B5C"/>
    <w:rsid w:val="00EA42EA"/>
    <w:rsid w:val="00EB0E8D"/>
    <w:rsid w:val="00EB53D6"/>
    <w:rsid w:val="00EB59CC"/>
    <w:rsid w:val="00EC18B6"/>
    <w:rsid w:val="00EC680F"/>
    <w:rsid w:val="00ED2AE2"/>
    <w:rsid w:val="00EE57B5"/>
    <w:rsid w:val="00EF3C41"/>
    <w:rsid w:val="00F221E3"/>
    <w:rsid w:val="00F36C60"/>
    <w:rsid w:val="00F406D5"/>
    <w:rsid w:val="00F51A67"/>
    <w:rsid w:val="00F54572"/>
    <w:rsid w:val="00F73E6B"/>
    <w:rsid w:val="00F77D09"/>
    <w:rsid w:val="00F873EF"/>
    <w:rsid w:val="00F93873"/>
    <w:rsid w:val="00F97CE0"/>
    <w:rsid w:val="00FA14D0"/>
    <w:rsid w:val="00FC2EFB"/>
    <w:rsid w:val="00FC31AB"/>
    <w:rsid w:val="00FC3CFA"/>
    <w:rsid w:val="00FE08B5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DC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434</Words>
  <Characters>2480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Vasili</dc:creator>
  <cp:keywords/>
  <dc:description/>
  <cp:lastModifiedBy>Пользователь</cp:lastModifiedBy>
  <cp:revision>2</cp:revision>
  <dcterms:created xsi:type="dcterms:W3CDTF">2014-02-18T18:53:00Z</dcterms:created>
  <dcterms:modified xsi:type="dcterms:W3CDTF">2014-02-18T18:53:00Z</dcterms:modified>
</cp:coreProperties>
</file>