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DC" w:rsidRPr="00E22106" w:rsidRDefault="006155DC" w:rsidP="00E22106">
      <w:pPr>
        <w:jc w:val="center"/>
        <w:rPr>
          <w:rFonts w:ascii="Times New Roman" w:hAnsi="Times New Roman"/>
          <w:i/>
          <w:sz w:val="28"/>
          <w:szCs w:val="28"/>
        </w:rPr>
      </w:pPr>
      <w:r w:rsidRPr="00E22106">
        <w:rPr>
          <w:rFonts w:ascii="Times New Roman" w:hAnsi="Times New Roman"/>
          <w:i/>
          <w:sz w:val="28"/>
          <w:szCs w:val="28"/>
        </w:rPr>
        <w:t>ГУО «Лошницкая средняя школа Борисовского района»</w:t>
      </w:r>
    </w:p>
    <w:p w:rsidR="006155DC" w:rsidRPr="00E22106" w:rsidRDefault="006155DC" w:rsidP="00E22106">
      <w:pPr>
        <w:tabs>
          <w:tab w:val="left" w:pos="4185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E22106">
        <w:rPr>
          <w:rFonts w:ascii="Times New Roman" w:hAnsi="Times New Roman"/>
          <w:sz w:val="28"/>
          <w:szCs w:val="28"/>
        </w:rPr>
        <w:t>Отчёт</w:t>
      </w:r>
    </w:p>
    <w:p w:rsidR="006155DC" w:rsidRPr="00E22106" w:rsidRDefault="006155DC" w:rsidP="00E22106">
      <w:pPr>
        <w:tabs>
          <w:tab w:val="left" w:pos="4185"/>
        </w:tabs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E22106">
        <w:rPr>
          <w:rFonts w:ascii="Times New Roman" w:hAnsi="Times New Roman"/>
          <w:sz w:val="28"/>
          <w:szCs w:val="28"/>
        </w:rPr>
        <w:t>об использовании средств попечительского совета</w:t>
      </w:r>
    </w:p>
    <w:p w:rsidR="006155DC" w:rsidRPr="00E22106" w:rsidRDefault="006155DC" w:rsidP="00E22106">
      <w:pPr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E22106">
        <w:rPr>
          <w:rFonts w:ascii="Times New Roman" w:hAnsi="Times New Roman"/>
          <w:sz w:val="28"/>
          <w:szCs w:val="28"/>
        </w:rPr>
        <w:t>за период с 21.02.2017 по 31.08.2017</w:t>
      </w:r>
    </w:p>
    <w:p w:rsidR="006155DC" w:rsidRPr="00E22106" w:rsidRDefault="006155DC" w:rsidP="00E22106">
      <w:pPr>
        <w:tabs>
          <w:tab w:val="left" w:pos="418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22106">
        <w:rPr>
          <w:rFonts w:ascii="Times New Roman" w:hAnsi="Times New Roman"/>
          <w:i/>
          <w:sz w:val="30"/>
          <w:szCs w:val="30"/>
        </w:rPr>
        <w:t xml:space="preserve">    </w:t>
      </w:r>
      <w:r w:rsidRPr="00E22106">
        <w:rPr>
          <w:rFonts w:ascii="Times New Roman" w:hAnsi="Times New Roman"/>
          <w:sz w:val="28"/>
          <w:szCs w:val="28"/>
        </w:rPr>
        <w:t>На расчётном счету по учёту внебюджетных средств, направленных в распоряжение попечительского совета школы, на 21.02.2017 было 1062 рубля 8 копеек.</w:t>
      </w:r>
    </w:p>
    <w:p w:rsidR="006155DC" w:rsidRPr="00E22106" w:rsidRDefault="006155DC" w:rsidP="00E22106">
      <w:pPr>
        <w:tabs>
          <w:tab w:val="left" w:pos="418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22106">
        <w:rPr>
          <w:rFonts w:ascii="Times New Roman" w:hAnsi="Times New Roman"/>
          <w:sz w:val="28"/>
          <w:szCs w:val="28"/>
        </w:rPr>
        <w:t xml:space="preserve">    За период с 21.02.2017 по 31.08.2017  сформированы денежные средства попечительского совета из добровольных перечислений (взносов), зачисленных на расчётный счёт попечительского совета от физических лиц,  в сумме 2542рубля. </w:t>
      </w:r>
    </w:p>
    <w:p w:rsidR="006155DC" w:rsidRPr="00E22106" w:rsidRDefault="006155DC" w:rsidP="00E22106">
      <w:pPr>
        <w:tabs>
          <w:tab w:val="left" w:pos="418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22106">
        <w:rPr>
          <w:rFonts w:ascii="Times New Roman" w:hAnsi="Times New Roman"/>
          <w:sz w:val="28"/>
          <w:szCs w:val="28"/>
        </w:rPr>
        <w:t xml:space="preserve">   За отчётный период средства попечительского совета были использованы для:</w:t>
      </w:r>
    </w:p>
    <w:p w:rsidR="006155DC" w:rsidRPr="00E22106" w:rsidRDefault="006155DC" w:rsidP="00E22106">
      <w:pPr>
        <w:tabs>
          <w:tab w:val="left" w:pos="418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22106">
        <w:rPr>
          <w:rFonts w:ascii="Times New Roman" w:hAnsi="Times New Roman"/>
          <w:sz w:val="28"/>
          <w:szCs w:val="28"/>
        </w:rPr>
        <w:t xml:space="preserve"> - оплата услуг РУП «Белтелеком» (интернет) - 57 рублей;</w:t>
      </w:r>
    </w:p>
    <w:p w:rsidR="006155DC" w:rsidRPr="00E22106" w:rsidRDefault="006155DC" w:rsidP="00E221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2106">
        <w:rPr>
          <w:rFonts w:ascii="Times New Roman" w:hAnsi="Times New Roman"/>
          <w:sz w:val="28"/>
          <w:szCs w:val="28"/>
        </w:rPr>
        <w:t xml:space="preserve"> - приобретение хозяйственных материалов - 129 рублей 63 копейки;</w:t>
      </w:r>
    </w:p>
    <w:p w:rsidR="006155DC" w:rsidRPr="00E22106" w:rsidRDefault="006155DC" w:rsidP="00E221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2106">
        <w:rPr>
          <w:rFonts w:ascii="Times New Roman" w:hAnsi="Times New Roman"/>
          <w:sz w:val="28"/>
          <w:szCs w:val="28"/>
        </w:rPr>
        <w:t xml:space="preserve"> - ковровая дорожка в библиотеку - 117 рублей 77 копеек;</w:t>
      </w:r>
    </w:p>
    <w:p w:rsidR="006155DC" w:rsidRPr="00E22106" w:rsidRDefault="006155DC" w:rsidP="00E221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2106">
        <w:rPr>
          <w:rFonts w:ascii="Times New Roman" w:hAnsi="Times New Roman"/>
          <w:sz w:val="28"/>
          <w:szCs w:val="28"/>
        </w:rPr>
        <w:t xml:space="preserve"> - стеллаж для методической литературы - 130 рублей 80 копеек;</w:t>
      </w:r>
    </w:p>
    <w:p w:rsidR="006155DC" w:rsidRPr="00E22106" w:rsidRDefault="006155DC" w:rsidP="00E221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2106">
        <w:rPr>
          <w:rFonts w:ascii="Times New Roman" w:hAnsi="Times New Roman"/>
          <w:sz w:val="28"/>
          <w:szCs w:val="28"/>
        </w:rPr>
        <w:t xml:space="preserve"> - кресла для актового зала – 2000 рублей.</w:t>
      </w:r>
    </w:p>
    <w:p w:rsidR="006155DC" w:rsidRPr="00E22106" w:rsidRDefault="006155DC" w:rsidP="00E22106">
      <w:pPr>
        <w:jc w:val="both"/>
        <w:rPr>
          <w:rFonts w:ascii="Times New Roman" w:hAnsi="Times New Roman"/>
          <w:sz w:val="28"/>
          <w:szCs w:val="28"/>
        </w:rPr>
      </w:pPr>
      <w:r w:rsidRPr="00E22106">
        <w:rPr>
          <w:rFonts w:ascii="Times New Roman" w:hAnsi="Times New Roman"/>
          <w:sz w:val="28"/>
          <w:szCs w:val="28"/>
        </w:rPr>
        <w:t xml:space="preserve">    Итого: 2435 рублей 20 копеек</w:t>
      </w:r>
    </w:p>
    <w:p w:rsidR="006155DC" w:rsidRPr="00E22106" w:rsidRDefault="006155DC" w:rsidP="00E2210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E22106">
        <w:rPr>
          <w:rFonts w:ascii="Times New Roman" w:hAnsi="Times New Roman"/>
          <w:b/>
          <w:sz w:val="28"/>
          <w:szCs w:val="28"/>
        </w:rPr>
        <w:t xml:space="preserve">   </w:t>
      </w:r>
      <w:r w:rsidRPr="00E22106">
        <w:rPr>
          <w:rFonts w:ascii="Times New Roman" w:hAnsi="Times New Roman"/>
          <w:sz w:val="28"/>
          <w:szCs w:val="28"/>
        </w:rPr>
        <w:t>Текущее</w:t>
      </w:r>
      <w:r w:rsidRPr="00E2210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22106">
        <w:rPr>
          <w:rFonts w:ascii="Times New Roman" w:hAnsi="Times New Roman"/>
          <w:sz w:val="28"/>
          <w:szCs w:val="28"/>
        </w:rPr>
        <w:t>сальдо на 01.09.2017 составляет 1 169 рублей 88 копеек.</w:t>
      </w:r>
    </w:p>
    <w:p w:rsidR="006155DC" w:rsidRPr="00E22106" w:rsidRDefault="006155DC" w:rsidP="00E22106">
      <w:pPr>
        <w:rPr>
          <w:rFonts w:ascii="Times New Roman" w:hAnsi="Times New Roman"/>
        </w:rPr>
      </w:pPr>
    </w:p>
    <w:p w:rsidR="006155DC" w:rsidRPr="00E22106" w:rsidRDefault="006155DC" w:rsidP="00E22106">
      <w:pPr>
        <w:tabs>
          <w:tab w:val="left" w:pos="3135"/>
          <w:tab w:val="left" w:pos="6705"/>
        </w:tabs>
        <w:rPr>
          <w:rFonts w:ascii="Times New Roman" w:hAnsi="Times New Roman"/>
          <w:sz w:val="28"/>
          <w:szCs w:val="28"/>
        </w:rPr>
      </w:pPr>
      <w:r w:rsidRPr="00E22106">
        <w:rPr>
          <w:rFonts w:ascii="Times New Roman" w:hAnsi="Times New Roman"/>
          <w:sz w:val="28"/>
          <w:szCs w:val="28"/>
        </w:rPr>
        <w:t xml:space="preserve">Председатель попечительского совета       </w:t>
      </w:r>
      <w:r w:rsidRPr="009E6BD0">
        <w:rPr>
          <w:rFonts w:ascii="Times New Roman" w:hAnsi="Times New Roman"/>
          <w:i/>
          <w:sz w:val="28"/>
          <w:szCs w:val="28"/>
        </w:rPr>
        <w:t>(подпись)</w:t>
      </w:r>
      <w:r w:rsidRPr="00E22106">
        <w:rPr>
          <w:rFonts w:ascii="Times New Roman" w:hAnsi="Times New Roman"/>
          <w:sz w:val="28"/>
          <w:szCs w:val="28"/>
        </w:rPr>
        <w:tab/>
        <w:t>С.И. Жуковская</w:t>
      </w:r>
    </w:p>
    <w:p w:rsidR="006155DC" w:rsidRPr="00E22106" w:rsidRDefault="006155DC" w:rsidP="00E22106">
      <w:pPr>
        <w:tabs>
          <w:tab w:val="left" w:pos="2445"/>
          <w:tab w:val="left" w:pos="6705"/>
        </w:tabs>
        <w:rPr>
          <w:rFonts w:ascii="Times New Roman" w:hAnsi="Times New Roman"/>
          <w:sz w:val="28"/>
          <w:szCs w:val="28"/>
        </w:rPr>
      </w:pPr>
      <w:r w:rsidRPr="00E22106">
        <w:rPr>
          <w:rFonts w:ascii="Times New Roman" w:hAnsi="Times New Roman"/>
          <w:sz w:val="28"/>
          <w:szCs w:val="28"/>
        </w:rPr>
        <w:t>Директор УО</w:t>
      </w:r>
      <w:r w:rsidRPr="00E22106">
        <w:rPr>
          <w:rFonts w:ascii="Times New Roman" w:hAnsi="Times New Roman"/>
          <w:sz w:val="28"/>
          <w:szCs w:val="28"/>
        </w:rPr>
        <w:tab/>
      </w:r>
      <w:r w:rsidRPr="009E6BD0">
        <w:rPr>
          <w:rFonts w:ascii="Times New Roman" w:hAnsi="Times New Roman"/>
          <w:i/>
          <w:sz w:val="28"/>
          <w:szCs w:val="28"/>
        </w:rPr>
        <w:t xml:space="preserve">                          (подпись)</w:t>
      </w:r>
      <w:r w:rsidRPr="00E22106">
        <w:rPr>
          <w:rFonts w:ascii="Times New Roman" w:hAnsi="Times New Roman"/>
          <w:sz w:val="28"/>
          <w:szCs w:val="28"/>
        </w:rPr>
        <w:t xml:space="preserve">           </w:t>
      </w:r>
      <w:r w:rsidRPr="00E22106">
        <w:rPr>
          <w:rFonts w:ascii="Times New Roman" w:hAnsi="Times New Roman"/>
          <w:sz w:val="28"/>
          <w:szCs w:val="28"/>
        </w:rPr>
        <w:tab/>
        <w:t>С.А. Хвоинская</w:t>
      </w:r>
    </w:p>
    <w:p w:rsidR="006155DC" w:rsidRPr="00E22106" w:rsidRDefault="006155DC" w:rsidP="00E22106">
      <w:pPr>
        <w:tabs>
          <w:tab w:val="left" w:pos="3420"/>
        </w:tabs>
        <w:rPr>
          <w:rFonts w:ascii="Times New Roman" w:hAnsi="Times New Roman"/>
        </w:rPr>
      </w:pPr>
    </w:p>
    <w:p w:rsidR="006155DC" w:rsidRPr="00E22106" w:rsidRDefault="006155DC" w:rsidP="00E22106">
      <w:pPr>
        <w:tabs>
          <w:tab w:val="left" w:pos="3420"/>
        </w:tabs>
        <w:rPr>
          <w:rFonts w:ascii="Times New Roman" w:hAnsi="Times New Roman"/>
        </w:rPr>
      </w:pPr>
    </w:p>
    <w:p w:rsidR="006155DC" w:rsidRPr="00E22106" w:rsidRDefault="006155DC" w:rsidP="00E22106">
      <w:pPr>
        <w:tabs>
          <w:tab w:val="left" w:pos="3420"/>
        </w:tabs>
        <w:rPr>
          <w:rFonts w:ascii="Times New Roman" w:hAnsi="Times New Roman"/>
        </w:rPr>
      </w:pPr>
    </w:p>
    <w:p w:rsidR="006155DC" w:rsidRDefault="006155DC">
      <w:bookmarkStart w:id="0" w:name="_GoBack"/>
      <w:bookmarkEnd w:id="0"/>
    </w:p>
    <w:sectPr w:rsidR="006155DC" w:rsidSect="0040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3F8"/>
    <w:rsid w:val="0005609C"/>
    <w:rsid w:val="004053FE"/>
    <w:rsid w:val="00583E29"/>
    <w:rsid w:val="006155DC"/>
    <w:rsid w:val="00716E96"/>
    <w:rsid w:val="009E6BD0"/>
    <w:rsid w:val="00DA1F30"/>
    <w:rsid w:val="00E22106"/>
    <w:rsid w:val="00EE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E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168</Words>
  <Characters>963</Characters>
  <Application>Microsoft Office Outlook</Application>
  <DocSecurity>0</DocSecurity>
  <Lines>0</Lines>
  <Paragraphs>0</Paragraphs>
  <ScaleCrop>false</ScaleCrop>
  <Company>SPecialiST RePack, SanBuild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2017-09-26T14:16:00Z</dcterms:created>
  <dcterms:modified xsi:type="dcterms:W3CDTF">2017-09-29T07:22:00Z</dcterms:modified>
</cp:coreProperties>
</file>