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51" w:rsidRDefault="008B0151" w:rsidP="00D119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Сценарий развлечения в разновозрастной группе </w:t>
      </w:r>
    </w:p>
    <w:p w:rsidR="008B0151" w:rsidRDefault="008B0151" w:rsidP="00D119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«Покрова Пресвятой Богородицы»</w:t>
      </w:r>
    </w:p>
    <w:p w:rsidR="008B0151" w:rsidRDefault="008B0151" w:rsidP="00D119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(составила воспитатель дошкольного образования Соболь И.И.)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Ознакомление детей с народным творчеством, народной культурой.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Воспитание любви и уважения к белорусскому народному творчеству, традициям.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3.Осмысление детьми духовно-нравственного содержания празднования «Покрова Пресвятой Богородицы»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детей о православных праздниках;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развивать интерес к белорусской национальной культуре;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эмоциональной отзывчивости на народную музыку, песни, танцы, игры;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воспитывать уважение к  народным традициям.</w:t>
      </w:r>
    </w:p>
    <w:p w:rsidR="008B0151" w:rsidRDefault="008B0151" w:rsidP="00D119A4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развлечения: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Зал празднично украшен по –осеннему. 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 музыку песни «Покров Богородицы» дети заходят в зал.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 зал входит Хозяюшка.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Здравствуйте люди добрые, гости  дорогие!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Вам ли сегодня по домам сидеть, да в окно глядеть,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Грустить да печалиться!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Рады вас видеть у себя в гостях. 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Здесь для вас, гостей дорогих, будет праздник большой,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Праздник радостный, по-православному «Покровом» называется.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Будем веселиться  да радоваться.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Хозяйка: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Ребята, вы на праздник Покрова пришли,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стихи про праздник Покров принесли?</w:t>
      </w:r>
    </w:p>
    <w:p w:rsidR="008B0151" w:rsidRDefault="008B0151" w:rsidP="00F435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ребенок: 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так чудо-чудеса…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Пожелтели все леса!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Время сказочных даров-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Будем праздновать Покров!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ребенок: 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Осень землю покрывает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Пёстрым, праздничным ковром.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 природа поздравляет</w:t>
      </w:r>
    </w:p>
    <w:p w:rsidR="008B0151" w:rsidRPr="00F43529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 с Великим Покровом!</w:t>
      </w:r>
    </w:p>
    <w:p w:rsidR="008B0151" w:rsidRDefault="008B0151" w:rsidP="00D119A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9"/>
          <w:b/>
          <w:bCs/>
          <w:color w:val="000000"/>
          <w:sz w:val="28"/>
          <w:szCs w:val="28"/>
        </w:rPr>
        <w:t>3 ребёнок:</w:t>
      </w:r>
      <w:r>
        <w:rPr>
          <w:rStyle w:val="c2"/>
          <w:rFonts w:cs="Calibri"/>
          <w:color w:val="000000"/>
          <w:sz w:val="28"/>
          <w:szCs w:val="28"/>
        </w:rPr>
        <w:t> </w:t>
      </w:r>
    </w:p>
    <w:p w:rsidR="008B0151" w:rsidRDefault="008B0151" w:rsidP="00F43529">
      <w:pPr>
        <w:pStyle w:val="c1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rFonts w:cs="Calibri"/>
          <w:color w:val="000000"/>
          <w:sz w:val="28"/>
          <w:szCs w:val="28"/>
        </w:rPr>
        <w:t>Ковром чистым белоснежным,</w:t>
      </w:r>
    </w:p>
    <w:p w:rsidR="008B0151" w:rsidRDefault="008B0151" w:rsidP="00F43529">
      <w:pPr>
        <w:pStyle w:val="c1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rFonts w:cs="Calibri"/>
          <w:color w:val="000000"/>
          <w:sz w:val="28"/>
          <w:szCs w:val="28"/>
        </w:rPr>
        <w:t>Чаще видимым и снежным,</w:t>
      </w:r>
    </w:p>
    <w:p w:rsidR="008B0151" w:rsidRDefault="008B0151" w:rsidP="00F43529">
      <w:pPr>
        <w:pStyle w:val="c1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rFonts w:cs="Calibri"/>
          <w:color w:val="000000"/>
          <w:sz w:val="28"/>
          <w:szCs w:val="28"/>
        </w:rPr>
        <w:t>К нам Покров на землю сходит –</w:t>
      </w:r>
    </w:p>
    <w:p w:rsidR="008B0151" w:rsidRDefault="008B0151" w:rsidP="00F43529">
      <w:pPr>
        <w:pStyle w:val="c1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rFonts w:cs="Calibri"/>
          <w:color w:val="000000"/>
          <w:sz w:val="28"/>
          <w:szCs w:val="28"/>
        </w:rPr>
        <w:t>Праздником святым приходит.</w:t>
      </w:r>
    </w:p>
    <w:p w:rsidR="008B0151" w:rsidRDefault="008B0151" w:rsidP="00D119A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9"/>
          <w:b/>
          <w:bCs/>
          <w:color w:val="000000"/>
          <w:sz w:val="28"/>
          <w:szCs w:val="28"/>
        </w:rPr>
        <w:t>4 ребёнок:</w:t>
      </w:r>
      <w:r>
        <w:rPr>
          <w:rStyle w:val="c2"/>
          <w:rFonts w:cs="Calibri"/>
          <w:color w:val="000000"/>
          <w:sz w:val="28"/>
          <w:szCs w:val="28"/>
        </w:rPr>
        <w:t> </w:t>
      </w:r>
    </w:p>
    <w:p w:rsidR="008B0151" w:rsidRDefault="008B0151" w:rsidP="00F43529">
      <w:pPr>
        <w:pStyle w:val="c1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rFonts w:cs="Calibri"/>
          <w:color w:val="000000"/>
          <w:sz w:val="28"/>
          <w:szCs w:val="28"/>
        </w:rPr>
        <w:t>Здравствуй, праздник долгожданный!</w:t>
      </w:r>
    </w:p>
    <w:p w:rsidR="008B0151" w:rsidRDefault="008B0151" w:rsidP="00F43529">
      <w:pPr>
        <w:pStyle w:val="c1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rFonts w:cs="Calibri"/>
          <w:color w:val="000000"/>
          <w:sz w:val="28"/>
          <w:szCs w:val="28"/>
        </w:rPr>
        <w:t>Встреча осени с зимой!</w:t>
      </w:r>
    </w:p>
    <w:p w:rsidR="008B0151" w:rsidRDefault="008B0151" w:rsidP="00F43529">
      <w:pPr>
        <w:pStyle w:val="c1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rFonts w:cs="Calibri"/>
          <w:color w:val="000000"/>
          <w:sz w:val="28"/>
          <w:szCs w:val="28"/>
        </w:rPr>
        <w:t>Для всех нас такой, желанный.</w:t>
      </w:r>
    </w:p>
    <w:p w:rsidR="008B0151" w:rsidRDefault="008B0151" w:rsidP="00F43529">
      <w:pPr>
        <w:pStyle w:val="c1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rFonts w:cs="Calibri"/>
          <w:color w:val="000000"/>
          <w:sz w:val="28"/>
          <w:szCs w:val="28"/>
        </w:rPr>
        <w:t>Добрый день, Святой Покров!</w:t>
      </w:r>
    </w:p>
    <w:p w:rsidR="008B0151" w:rsidRDefault="008B0151" w:rsidP="00D119A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9"/>
          <w:b/>
          <w:bCs/>
          <w:color w:val="000000"/>
          <w:sz w:val="28"/>
          <w:szCs w:val="28"/>
        </w:rPr>
        <w:t>5 ребёнок:</w:t>
      </w:r>
      <w:r>
        <w:rPr>
          <w:rStyle w:val="c2"/>
          <w:rFonts w:cs="Calibri"/>
          <w:color w:val="000000"/>
          <w:sz w:val="28"/>
          <w:szCs w:val="28"/>
        </w:rPr>
        <w:t> </w:t>
      </w:r>
    </w:p>
    <w:p w:rsidR="008B0151" w:rsidRDefault="008B0151" w:rsidP="00D119A4">
      <w:pPr>
        <w:pStyle w:val="c1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rFonts w:cs="Calibri"/>
          <w:color w:val="000000"/>
          <w:sz w:val="28"/>
          <w:szCs w:val="28"/>
        </w:rPr>
        <w:t>Пусть на землю покрывало</w:t>
      </w:r>
    </w:p>
    <w:p w:rsidR="008B0151" w:rsidRDefault="008B0151" w:rsidP="00D119A4">
      <w:pPr>
        <w:pStyle w:val="c1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rFonts w:cs="Calibri"/>
          <w:color w:val="000000"/>
          <w:sz w:val="28"/>
          <w:szCs w:val="28"/>
        </w:rPr>
        <w:t>Из снежинок упадет,</w:t>
      </w:r>
    </w:p>
    <w:p w:rsidR="008B0151" w:rsidRDefault="008B0151" w:rsidP="00D119A4">
      <w:pPr>
        <w:pStyle w:val="c1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rFonts w:cs="Calibri"/>
          <w:color w:val="000000"/>
          <w:sz w:val="28"/>
          <w:szCs w:val="28"/>
        </w:rPr>
        <w:t>Красотою чтоб сияла,</w:t>
      </w:r>
    </w:p>
    <w:p w:rsidR="008B0151" w:rsidRDefault="008B0151" w:rsidP="00D119A4">
      <w:pPr>
        <w:pStyle w:val="c1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rFonts w:cs="Calibri"/>
          <w:color w:val="000000"/>
          <w:sz w:val="28"/>
          <w:szCs w:val="28"/>
        </w:rPr>
        <w:t>Веселила чтоб народ.</w:t>
      </w:r>
    </w:p>
    <w:p w:rsidR="008B0151" w:rsidRDefault="008B0151" w:rsidP="00D119A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9"/>
          <w:b/>
          <w:bCs/>
          <w:color w:val="000000"/>
          <w:sz w:val="28"/>
          <w:szCs w:val="28"/>
        </w:rPr>
        <w:t>6 ребёнок:</w:t>
      </w:r>
      <w:r>
        <w:rPr>
          <w:rStyle w:val="c2"/>
          <w:rFonts w:cs="Calibri"/>
          <w:color w:val="000000"/>
          <w:sz w:val="28"/>
          <w:szCs w:val="28"/>
        </w:rPr>
        <w:t> </w:t>
      </w:r>
    </w:p>
    <w:p w:rsidR="008B0151" w:rsidRDefault="008B0151" w:rsidP="00D119A4">
      <w:pPr>
        <w:pStyle w:val="c1"/>
        <w:shd w:val="clear" w:color="auto" w:fill="FFFFFF"/>
        <w:spacing w:before="0" w:beforeAutospacing="0" w:after="0" w:afterAutospacing="0"/>
        <w:ind w:left="568"/>
        <w:rPr>
          <w:rStyle w:val="c2"/>
          <w:rFonts w:cs="Calibri"/>
        </w:rPr>
      </w:pPr>
      <w:r>
        <w:rPr>
          <w:rStyle w:val="c2"/>
          <w:rFonts w:cs="Calibri"/>
          <w:color w:val="000000"/>
          <w:sz w:val="28"/>
          <w:szCs w:val="28"/>
        </w:rPr>
        <w:t xml:space="preserve">Это осень наградила </w:t>
      </w:r>
    </w:p>
    <w:p w:rsidR="008B0151" w:rsidRDefault="008B0151" w:rsidP="00D119A4">
      <w:pPr>
        <w:pStyle w:val="c1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</w:rPr>
      </w:pPr>
      <w:r>
        <w:rPr>
          <w:rStyle w:val="c2"/>
          <w:rFonts w:cs="Calibri"/>
          <w:color w:val="000000"/>
          <w:sz w:val="28"/>
          <w:szCs w:val="28"/>
        </w:rPr>
        <w:t>Щедрыми плодами,</w:t>
      </w:r>
    </w:p>
    <w:p w:rsidR="008B0151" w:rsidRDefault="008B0151" w:rsidP="00D119A4">
      <w:pPr>
        <w:pStyle w:val="c1"/>
        <w:shd w:val="clear" w:color="auto" w:fill="FFFFFF"/>
        <w:spacing w:before="0" w:beforeAutospacing="0" w:after="0" w:afterAutospacing="0"/>
        <w:ind w:left="568"/>
        <w:rPr>
          <w:rStyle w:val="c2"/>
          <w:rFonts w:cs="Calibri"/>
        </w:rPr>
      </w:pPr>
      <w:r>
        <w:rPr>
          <w:rStyle w:val="c2"/>
          <w:rFonts w:cs="Calibri"/>
          <w:color w:val="000000"/>
          <w:sz w:val="28"/>
          <w:szCs w:val="28"/>
        </w:rPr>
        <w:t xml:space="preserve">Распростерла матерь Божья </w:t>
      </w:r>
    </w:p>
    <w:p w:rsidR="008B0151" w:rsidRDefault="008B0151" w:rsidP="00D119A4">
      <w:pPr>
        <w:pStyle w:val="c1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</w:rPr>
      </w:pPr>
      <w:r>
        <w:rPr>
          <w:rStyle w:val="c2"/>
          <w:rFonts w:cs="Calibri"/>
          <w:color w:val="000000"/>
          <w:sz w:val="28"/>
          <w:szCs w:val="28"/>
        </w:rPr>
        <w:t>Свой Покров над нами.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Дружно песню запевай, праздник Покрова встречай.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B0151" w:rsidRDefault="008B0151" w:rsidP="00D119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Исполняется песня“Покров Богородицы”. (Дети садятся на места).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Хозяйка: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теперь мы посидим, друг на друга поглядим. Вот и наступил месяц октябрь. В октябре лист с дерева облетает – кружится, недаром и зовут его – месяц - листопадник, месяц -предзимник.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Расскажите, дети, просим,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 красавицу, про Осень.</w:t>
      </w:r>
    </w:p>
    <w:p w:rsidR="008B0151" w:rsidRDefault="008B0151" w:rsidP="00D119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 читают стихи про Осень</w:t>
      </w:r>
    </w:p>
    <w:p w:rsidR="008B0151" w:rsidRDefault="008B0151" w:rsidP="00F43529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Осень золотая</w:t>
      </w:r>
    </w:p>
    <w:p w:rsidR="008B0151" w:rsidRDefault="008B0151" w:rsidP="00F43529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Ходит по дорожкам</w:t>
      </w:r>
    </w:p>
    <w:p w:rsidR="008B0151" w:rsidRDefault="008B0151" w:rsidP="00F43529">
      <w:pPr>
        <w:shd w:val="clear" w:color="auto" w:fill="FFFFFF"/>
        <w:tabs>
          <w:tab w:val="center" w:pos="5102"/>
        </w:tabs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Красные сапожки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B0151" w:rsidRDefault="008B0151" w:rsidP="00F43529">
      <w:pPr>
        <w:shd w:val="clear" w:color="auto" w:fill="FFFFFF"/>
        <w:tabs>
          <w:tab w:val="left" w:pos="5780"/>
        </w:tabs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неё на ножках.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B0151" w:rsidRDefault="008B0151" w:rsidP="00F43529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B0151" w:rsidRDefault="008B0151" w:rsidP="00F43529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Ходит осень по садам,</w:t>
      </w:r>
    </w:p>
    <w:p w:rsidR="008B0151" w:rsidRDefault="008B0151" w:rsidP="00F43529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Ходит, удивляется.</w:t>
      </w:r>
    </w:p>
    <w:p w:rsidR="008B0151" w:rsidRDefault="008B0151" w:rsidP="00F43529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Точно в сказке, тут и там</w:t>
      </w:r>
    </w:p>
    <w:p w:rsidR="008B0151" w:rsidRDefault="008B0151" w:rsidP="00F43529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цвета меняются!</w:t>
      </w:r>
    </w:p>
    <w:p w:rsidR="008B0151" w:rsidRDefault="008B0151" w:rsidP="00F43529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B0151" w:rsidRDefault="008B0151" w:rsidP="00F43529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лесным тропинкам </w:t>
      </w:r>
    </w:p>
    <w:p w:rsidR="008B0151" w:rsidRDefault="008B0151" w:rsidP="00F43529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Ходит, бродит Осень. </w:t>
      </w:r>
    </w:p>
    <w:p w:rsidR="008B0151" w:rsidRDefault="008B0151" w:rsidP="00F43529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Сколько свежих листьев </w:t>
      </w:r>
    </w:p>
    <w:p w:rsidR="008B0151" w:rsidRDefault="008B0151" w:rsidP="00F43529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зелёных сосен! </w:t>
      </w:r>
    </w:p>
    <w:p w:rsidR="008B0151" w:rsidRDefault="008B0151" w:rsidP="00F43529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листок берёзы 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Золотистой пчёлкой 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Вьётся и летает 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Над зелёной ёлкой. 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Если на деревьях листья пожелтели,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Если в край далекий птицы улетели,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Если небо хмурое, если дождик льется,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Это время года осенью зовется.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Утром мы во двор идем,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               Листья сыплются дождем.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                Под ногами шелестят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                И летят, летят, летят…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Ходит осень в нашем парке,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Дарит осень всем подарки: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Бусы красные – рябине,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Фартук розовый – осине,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Зонтик желтый – тополям,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Фрукты осень дарит нам.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Хозяйка: </w:t>
      </w:r>
      <w:r>
        <w:rPr>
          <w:rFonts w:ascii="Times New Roman" w:hAnsi="Times New Roman" w:cs="Times New Roman"/>
          <w:color w:val="000000"/>
          <w:sz w:val="28"/>
          <w:szCs w:val="28"/>
          <w:lang w:val="be-BY" w:eastAsia="ru-RU"/>
        </w:rPr>
        <w:t xml:space="preserve">   Спасибо вам, ребята, за прекрасные стихи и хорошее чтение. 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давайте  порадуем наших гостей ещё одной красивой песней.</w:t>
      </w:r>
    </w:p>
    <w:p w:rsidR="008B0151" w:rsidRDefault="008B0151" w:rsidP="00D119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песня «Паутинки Осени»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Хозяйка: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какие приметы осени вы знаете?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Октябрь пришел – Покров принес.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Говорят, что с Покрова  до обеда стоит осень, а после обеда – зима.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на день Покров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Ткали множество ковров.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Первый травяной,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Лета жаркий зной.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ковер второй –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 листвы сухой.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Третий ковер – снег,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он не навек.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B0151" w:rsidRDefault="008B0151" w:rsidP="00F435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Хозяйка: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 отгадайте загадку: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Бабушка седа-бела,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Осенью, зимой мила,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как лето наступает –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 бабушку забывают! (Печка)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B0151" w:rsidRDefault="008B0151" w:rsidP="00F435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Хозяйка: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Покров-праздничек добрые хозяюшки начинают топить печи да приговаривать особые слова: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 Батюшка-Покров, натопи нашу хату без дров!»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Есть в народе такая примета: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«Если на Покров затопить печь березовыми дровами, то в доме всю зиму тепло будет».</w:t>
      </w:r>
    </w:p>
    <w:p w:rsidR="008B0151" w:rsidRDefault="008B0151" w:rsidP="00D119A4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«Натопи печь».</w:t>
      </w:r>
    </w:p>
    <w:p w:rsidR="008B0151" w:rsidRDefault="008B0151" w:rsidP="00D119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(2 печки-макета, охапка дров.</w:t>
      </w:r>
    </w:p>
    <w:p w:rsidR="008B0151" w:rsidRDefault="008B0151" w:rsidP="00D119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 ребенка носят к печки дрова под музыку-кто больше!)</w:t>
      </w:r>
    </w:p>
    <w:p w:rsidR="008B0151" w:rsidRDefault="008B0151" w:rsidP="00D119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B0151" w:rsidRDefault="008B0151" w:rsidP="00F435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Хозяйка: 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 днем 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Покрова был связан обряд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«запекания углов»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Обычно хозяйка пекла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«блины»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Первый блин разламывался на четыре части, которые раскладывали в четырех углах избы. Одновременно домового просили о том, чтобы он не пускал в избу холод.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А теперь дружно скажем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«Батюшка 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Покров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, 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покрой наш дом теплом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, а живущих в нем – добром!»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B0151" w:rsidRDefault="008B0151" w:rsidP="00D119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Проводится игра </w:t>
      </w:r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«Испеки блины»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(с родителями)</w:t>
      </w:r>
    </w:p>
    <w:p w:rsidR="008B0151" w:rsidRDefault="008B0151" w:rsidP="00D119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( 2 тарелки, лопатки, сковородки, тазики.бБлины-муляжи.</w:t>
      </w:r>
    </w:p>
    <w:p w:rsidR="008B0151" w:rsidRDefault="008B0151" w:rsidP="00D119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Мама кладет блин сковородку ребенку. Ребенок несет блин на тарелку.)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B0151" w:rsidRDefault="008B0151" w:rsidP="00F435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Хозяюшка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А еще праздник 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Покрова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всегда совпадал с окончанием полевых летних работ.</w:t>
      </w:r>
    </w:p>
    <w:p w:rsidR="008B0151" w:rsidRDefault="008B0151" w:rsidP="00D119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Хоровод “Огородная-хороводная”.</w:t>
      </w:r>
    </w:p>
    <w:p w:rsidR="008B0151" w:rsidRDefault="008B0151" w:rsidP="00D119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(маски морковь, лук, капуста. Шапка-шофера и руль)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B0151" w:rsidRDefault="008B0151" w:rsidP="00F435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Хозяюшка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Молодцы, хороший урожай собрали. И, конечно, главный овощ Беларуси – картофель.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Исполняется танец «Земляные яблок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и”.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Хозяюшка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 я знаю, что и наши ребята умеют собирать урожай, чтобы он не промок под дождем и не пропал.</w:t>
      </w:r>
    </w:p>
    <w:p w:rsidR="008B0151" w:rsidRDefault="008B0151" w:rsidP="00D119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 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«Собери урожай»</w:t>
      </w:r>
    </w:p>
    <w:p w:rsidR="008B0151" w:rsidRDefault="008B0151" w:rsidP="00D119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(2 корзины, обручи, набор овощей и фруктов)</w:t>
      </w:r>
    </w:p>
    <w:p w:rsidR="008B0151" w:rsidRDefault="008B0151" w:rsidP="00D119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(В игре участвуют два ребенка, которые по очереди собирают овощи и фрукты в корзину.)</w:t>
      </w:r>
    </w:p>
    <w:p w:rsidR="008B0151" w:rsidRDefault="008B0151" w:rsidP="00D119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B0151" w:rsidRDefault="008B0151" w:rsidP="00F435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Молодцы, ребята, собрали весь урожай. А теперь послушайте, что еще принято было делать на Покров. Последний раз можно было на Покров ходить в лес по грибы. А вот за какими, послушайте и отгадайте загадки.</w:t>
      </w:r>
    </w:p>
    <w:p w:rsidR="008B0151" w:rsidRDefault="008B0151" w:rsidP="00D119A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 про грибы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Царь грибов на толстой ножке —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Самый лучший для лукошка.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 головку держит смело,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Потому что гриб он... (белый)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 сосною на опушке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Греют рыжие макушки.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мох душистый две косички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Прячут хитрые... (лисички).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Ножка белая, прямая,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Шляпка красная такая,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на шляпке, на верхушке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Беленькие конопушки. (Мухомор)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Лета первая примета: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 березой в холодке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Гриб коричневого цвета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пятнистом корешке. (Подберезовик)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родился в день дождливый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 осинкой молодой.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Круглый, гладенький, красивый,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ножкой толстой и прямой. (Подосиновик)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0151" w:rsidRDefault="008B0151" w:rsidP="00F435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И, конечно-же, есть песня про грибы, которую ребята сейчас с удовольствием исполнят.</w:t>
      </w:r>
    </w:p>
    <w:p w:rsidR="008B0151" w:rsidRDefault="008B0151" w:rsidP="00D119A4">
      <w:pPr>
        <w:shd w:val="clear" w:color="auto" w:fill="FFFFFF"/>
        <w:tabs>
          <w:tab w:val="left" w:pos="667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Исполняется песня «Про грибы».</w:t>
      </w:r>
    </w:p>
    <w:p w:rsidR="008B0151" w:rsidRDefault="008B0151" w:rsidP="00F43529">
      <w:pPr>
        <w:shd w:val="clear" w:color="auto" w:fill="FFFFFF"/>
        <w:tabs>
          <w:tab w:val="left" w:pos="667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Как же славно вы пели! Ребята из группы «Капитошка» тоже постарались – подготовили для нас своё выступление.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Хозяюшка: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Быстро время летит, уж пора и по домам расходиться!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на прощанье расскажем вам одну сказочку.</w:t>
      </w:r>
    </w:p>
    <w:p w:rsidR="008B0151" w:rsidRDefault="008B0151" w:rsidP="00D119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Театрализация сказки 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«Шарф-</w:t>
      </w:r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Покров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»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Действующие лица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 Бабушка, Маша, Мышка, Зайчик, Медведь, Лиса.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Хозяюшка: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Сказку мы сейчас покажем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 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Покров вам в ней расскажем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Жила-была бабушка, звали ее Даша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была у нее любимая внучка – Маша.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Подарила ей бабушка на именины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Шарф-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покров белый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красивый.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Маше шарф этот, между прочим,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просто понравился, понравился очень.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снимает она его, носит с утра до ночи.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 так 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покроет им голову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то вот так плечи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Красавица наша Маша, просто нет речи.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(Звучит музыка, выходят бабушка и Маша)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Ночь прошла, темноту унесла.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Выйди, Машенька, открой ставенки.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Доброе утро, бабушка!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Доброе утро, внученька!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Поздравляю тебя с 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праздником — Покрова Богородицы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Бабушка! А как это — 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Покров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Покров – это то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что укрывает нас от чего-нибудь.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шарф твой тоже 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покров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– можно и от холода укрыться и от ветра.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почему Божьей Матери 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покров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Тех, кто просит Богородицу о защите – 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покрывает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Она своим невидимым шарфом-омофором от всех бед и несчастий, болезней и скорбей, а еще и от врагов.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здорово!  И меня Богородица тоже под 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покров возьмет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Ну, конечно, если ты ее попросишь.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Бабушка! А можно я к 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празднику осенний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букет из листьев соберу?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Иди  уж, озорница, да далеко в лес не заходи. А в опасности – Богородицу зови.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Хорошо, хорошо, бабушка, я в лес недалеко пойду и букет красивый соберу.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(Уходят)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Хозяюшка: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Прохладно уже в 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осеннем лесу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Накинула Маша на плечи подарок бабушкин – шарф-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покров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 побежала по тропинке.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Маша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: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(собирает букет из листьев)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 звучит музыка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Деревце, за деревце, кустик за кустик…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Ой, а где же тропинка? Я заблудилась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(Плачет)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Хозяюшка: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Ребята, Машенька заблудилась в лесу, что же делать?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детей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Богородицу можно попросить помочь Маше? А как попросить?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(Ответы)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Маша: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Богородица, помоги! Ты меня сбереги.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беды и от горя.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(поворачивается к иконе и вместе исполняют песню)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Маша: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Где найти тропинку к дому?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Побегу вон за ту березку, может, там тропинка? (Убегает, а шарф остается на кустах)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Хозяюшка: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Машенька тропинку за березкой нашла и домой поспешила. А шарф-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покров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– бабушкин подарок так и остался в лесу на кустике лежать… Да вдруг…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(звучит музыка выбегает мышка)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Мышка: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– мышка-норушка,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носик, два ушка,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Еще длинный хвостик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серый животик. Пи-пи-пи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Осень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 гости к нам пришла,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я домик не нашла.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(Ищет)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Ой, тут шарф-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покров лежит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Мышка хочет под ним жить.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Ребята, живет там кто-нибудь?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(Ответы)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Никого! Буду я здесь жить!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меня теперь есть дом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Мне тепло, уютно в нем.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(Заходит)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(звучит музыка, выходит Зайчик)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Зайчик: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Зайка-трусишка, люблю грызть морковку.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бегаю быстро и прыгаю ловко.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лесу стало холодать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Надо домик поискать.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(Ищет)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 тут шарф-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покров лежит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Зайка хочет под ним жить.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Мышка: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Мышка-норушка. А ты кто?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Зайчик: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-Зайчик - побегайчик.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Давай вместе будем жить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Буду кашу нам варить.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Мышка: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Заходи.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Мышка и Зайчик вместе: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какой хороший дом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Нам тепло, уютно в нем.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(Заходит)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(Звучит музыка, выходит Медведь)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Мишка: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– Мишка косолапый!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Дождь и холод, ветер дует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Где же Мишка заночует?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(Ищет)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Ой, тут шарф-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покров лежит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Мишка будет под ним жить.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Мышка: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 я -  Мышка-норушка.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(Выглядывает и прячется)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Зайчик: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 я — Зайчик-побегайчик. А ты кто?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Мишка: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– Мишка косолапый!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Давайте вместе будем жить.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Зайчик и Мишка вместе: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какой хороший дом!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Нам тепло, уютно в нем.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(Уходят)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(звучит музыка, выходит Лиса)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Такой Лисы, такой красы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видел белый свет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Умней меня, кумы-Лисы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 всей округе нет.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Там зверушки могут жить.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(Нюхает)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Зайчик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(выглядывает и прячется)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Ой, боюсь, боюсь. Лиса!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Мышка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(выглядывает и прячется)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Ох, утащит нас в леса.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Эй, трусишка, выходи, ну и мышку захвати.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Поспешите. Я тут жду, не сердите вы Лису.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Мишка: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- Мишка косолапый!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 друзей моих не трожь.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Уходи-ка  прочь, плутовка.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(Идет на Лису)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Ой, спасите, помогите. Красу Лиску защитите-е-е!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Зайчик, Мышка: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Догоняй! Держи! Лови!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А-а-а-а-а-ай-яй. Ой - Помогите!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Ой-ой-ой! Меня спасите!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(Все гоняются за Лисой, она убегает)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Мишка: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Лису прогнали ловко,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вернется к нам плутовка.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хотела съесть зайчишку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мою подружку-мышку.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Мышка: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Пи-пи-пи мы испугались!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доме прятались, боялись!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Зайчик: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Всех укрыл нас дом-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покров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коварных, злых врагов.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Мишка: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еще укрыл 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покров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 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осенних холодов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музыка)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Зайчик: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Кто-то к нам спешит сюда. Вдруг опять это Лиса?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Мышка и Зайчик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(прячутся)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Ой-ой-ой-ой.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Выходят бабушка и Маша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Машенька, да вот же твой шарф-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покров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Ой, кто-то под шарфом сидит.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от страха  весь дрожит.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Мне кажется, что мой 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покров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Укрыл зверей от холодов.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Ребята, кто там?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(Ответы)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шарф мой им зачем?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(Ответы)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Вот, Машенька, и твой шарф оказался 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покровом для зверей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будто шарф-омофор самой Богородицы.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что же делать теперь, бабушка?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шарф-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покров забрать –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Значит, дом у них отнять.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Станет холодно зверям.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же будут зимовать?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Ребята, а вы как думаете? Можно шарф забрать?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(Ответы)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Пусть зверушки живут под шарфом.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Мышка, Зайчик, Мишка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Спасибо!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теперь будем все вместе дружить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работать, и петь, и плясать,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друг другу во всем помогать.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Хозяюшка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такой чудесный праздник есть у нас осенью, в такое прекрасное время года.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Поздравляем всех с праздником, желаем вам спасения Господня и Покрова Пресвятой Богородицы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Убран хлеб, и тише стало,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Жарко дышат закрома,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Поле спит, оно устало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Приближается зима.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Над селом дымки плывут,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Пироги в домах пекут.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Заходите, не стесняйтесь,</w:t>
      </w:r>
    </w:p>
    <w:p w:rsidR="008B0151" w:rsidRDefault="008B0151" w:rsidP="00F4352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Пирогами угощайтесь.</w:t>
      </w:r>
    </w:p>
    <w:p w:rsidR="008B0151" w:rsidRDefault="008B0151" w:rsidP="00D119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Дети и все гости приглашаются за столы на чай с пирогами.</w:t>
      </w:r>
    </w:p>
    <w:p w:rsidR="008B0151" w:rsidRDefault="008B0151" w:rsidP="00D119A4">
      <w:pPr>
        <w:rPr>
          <w:rFonts w:ascii="Times New Roman" w:hAnsi="Times New Roman" w:cs="Times New Roman"/>
          <w:sz w:val="24"/>
          <w:szCs w:val="24"/>
        </w:rPr>
      </w:pPr>
    </w:p>
    <w:p w:rsidR="008B0151" w:rsidRDefault="008B0151"/>
    <w:sectPr w:rsidR="008B0151" w:rsidSect="00166843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151" w:rsidRDefault="008B0151" w:rsidP="00D119A4">
      <w:pPr>
        <w:spacing w:after="0" w:line="240" w:lineRule="auto"/>
      </w:pPr>
      <w:r>
        <w:separator/>
      </w:r>
    </w:p>
  </w:endnote>
  <w:endnote w:type="continuationSeparator" w:id="0">
    <w:p w:rsidR="008B0151" w:rsidRDefault="008B0151" w:rsidP="00D11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GoBack"/>
  <w:bookmarkEnd w:id="0"/>
  <w:p w:rsidR="008B0151" w:rsidRDefault="008B0151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:rsidR="008B0151" w:rsidRDefault="008B01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151" w:rsidRDefault="008B0151" w:rsidP="00D119A4">
      <w:pPr>
        <w:spacing w:after="0" w:line="240" w:lineRule="auto"/>
      </w:pPr>
      <w:r>
        <w:separator/>
      </w:r>
    </w:p>
  </w:footnote>
  <w:footnote w:type="continuationSeparator" w:id="0">
    <w:p w:rsidR="008B0151" w:rsidRDefault="008B0151" w:rsidP="00D11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151" w:rsidRDefault="008B015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494"/>
    <w:rsid w:val="001441CE"/>
    <w:rsid w:val="00166843"/>
    <w:rsid w:val="00251C46"/>
    <w:rsid w:val="004A4B15"/>
    <w:rsid w:val="007E10F3"/>
    <w:rsid w:val="008B0151"/>
    <w:rsid w:val="009C7494"/>
    <w:rsid w:val="00B564C3"/>
    <w:rsid w:val="00D119A4"/>
    <w:rsid w:val="00F4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9A4"/>
    <w:pPr>
      <w:spacing w:after="200" w:line="276" w:lineRule="auto"/>
    </w:pPr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uiPriority w:val="99"/>
    <w:rsid w:val="00D1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DefaultParagraphFont"/>
    <w:uiPriority w:val="99"/>
    <w:rsid w:val="00D119A4"/>
  </w:style>
  <w:style w:type="character" w:customStyle="1" w:styleId="c2">
    <w:name w:val="c2"/>
    <w:basedOn w:val="DefaultParagraphFont"/>
    <w:uiPriority w:val="99"/>
    <w:rsid w:val="00D119A4"/>
  </w:style>
  <w:style w:type="paragraph" w:styleId="Header">
    <w:name w:val="header"/>
    <w:basedOn w:val="Normal"/>
    <w:link w:val="HeaderChar"/>
    <w:uiPriority w:val="99"/>
    <w:rsid w:val="00D11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119A4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D11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119A4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86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10</Pages>
  <Words>1777</Words>
  <Characters>10135</Characters>
  <Application>Microsoft Office Outlook</Application>
  <DocSecurity>0</DocSecurity>
  <Lines>0</Lines>
  <Paragraphs>0</Paragraphs>
  <ScaleCrop>false</ScaleCrop>
  <Company>рагилевич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развлечения в разновозрастной группе </dc:title>
  <dc:subject/>
  <dc:creator>анна</dc:creator>
  <cp:keywords/>
  <dc:description/>
  <cp:lastModifiedBy>Family</cp:lastModifiedBy>
  <cp:revision>2</cp:revision>
  <dcterms:created xsi:type="dcterms:W3CDTF">2021-11-03T21:11:00Z</dcterms:created>
  <dcterms:modified xsi:type="dcterms:W3CDTF">2021-11-03T21:11:00Z</dcterms:modified>
</cp:coreProperties>
</file>