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A7" w:rsidRDefault="00792EA7" w:rsidP="00D71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hyperlink r:id="rId7" w:history="1">
        <w:r w:rsidRPr="00E7778C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lang w:eastAsia="be-BY"/>
          </w:rPr>
          <w:t>Две осени - Сценарий праздника осени и урожая</w:t>
        </w:r>
      </w:hyperlink>
    </w:p>
    <w:p w:rsidR="00792EA7" w:rsidRDefault="00792EA7" w:rsidP="00D7109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(составила воспитатель дошкольного образования Соболь И.И.)</w:t>
      </w:r>
    </w:p>
    <w:p w:rsidR="00792EA7" w:rsidRDefault="00792EA7" w:rsidP="00D71094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E7778C">
        <w:rPr>
          <w:rFonts w:ascii="Times New Roman" w:hAnsi="Times New Roman" w:cs="Times New Roman"/>
          <w:b/>
          <w:bCs/>
          <w:lang w:val="ru-RU"/>
        </w:rPr>
        <w:t>ЦЕЛЬ: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 Формирование  коммуникативных навыков, развитие  творческих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> способностей</w:t>
      </w:r>
      <w:r w:rsidRPr="00E7778C">
        <w:rPr>
          <w:rFonts w:ascii="Times New Roman" w:hAnsi="Times New Roman" w:cs="Times New Roman"/>
          <w:sz w:val="30"/>
          <w:szCs w:val="30"/>
          <w:lang w:val="ru-RU"/>
        </w:rPr>
        <w:t>, соз</w:t>
      </w:r>
      <w:r>
        <w:rPr>
          <w:rFonts w:ascii="Times New Roman" w:hAnsi="Times New Roman" w:cs="Times New Roman"/>
          <w:sz w:val="30"/>
          <w:szCs w:val="30"/>
          <w:lang w:val="ru-RU"/>
        </w:rPr>
        <w:t>дание эмоционально-радостного настроения</w:t>
      </w:r>
      <w:r w:rsidRPr="00E7778C">
        <w:rPr>
          <w:rFonts w:ascii="Times New Roman" w:hAnsi="Times New Roman" w:cs="Times New Roman"/>
          <w:sz w:val="30"/>
          <w:szCs w:val="30"/>
          <w:lang w:val="ru-RU"/>
        </w:rPr>
        <w:t xml:space="preserve"> у детей.</w:t>
      </w:r>
      <w:r w:rsidRPr="00E7778C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E7778C">
        <w:rPr>
          <w:rFonts w:ascii="Times New Roman" w:hAnsi="Times New Roman" w:cs="Times New Roman"/>
          <w:b/>
          <w:bCs/>
          <w:lang w:val="ru-RU"/>
        </w:rPr>
        <w:t>ЗАДАЧИ:</w:t>
      </w:r>
    </w:p>
    <w:p w:rsidR="00792EA7" w:rsidRPr="00E7778C" w:rsidRDefault="00792EA7" w:rsidP="00D7109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7778C">
        <w:rPr>
          <w:rFonts w:ascii="Times New Roman" w:hAnsi="Times New Roman" w:cs="Times New Roman"/>
          <w:b/>
          <w:bCs/>
          <w:lang w:val="ru-RU"/>
        </w:rPr>
        <w:t>ОБРАЗОВАТЕЛЬНЫЕ</w:t>
      </w:r>
      <w:r w:rsidRPr="00E7778C">
        <w:rPr>
          <w:rFonts w:ascii="Times New Roman" w:hAnsi="Times New Roman" w:cs="Times New Roman"/>
          <w:lang w:val="ru-RU"/>
        </w:rPr>
        <w:t>:    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/>
        </w:rPr>
        <w:t>Формировать у присутствующих представление об осени.</w:t>
      </w:r>
    </w:p>
    <w:p w:rsidR="00792EA7" w:rsidRPr="00E7778C" w:rsidRDefault="00792EA7" w:rsidP="00D7109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7778C">
        <w:rPr>
          <w:rFonts w:ascii="Times New Roman" w:hAnsi="Times New Roman" w:cs="Times New Roman"/>
          <w:b/>
          <w:bCs/>
          <w:lang w:val="ru-RU"/>
        </w:rPr>
        <w:t>РАЗВИВАЮЩИЕ:</w:t>
      </w:r>
      <w:r w:rsidRPr="00E7778C">
        <w:rPr>
          <w:rFonts w:ascii="Times New Roman" w:hAnsi="Times New Roman" w:cs="Times New Roman"/>
          <w:lang w:val="ru-RU"/>
        </w:rPr>
        <w:t>  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/>
        </w:rPr>
        <w:t>Развивать внимание, память, мышление и вокальные навыки;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/>
        </w:rPr>
        <w:t>Развивать и стимулировать творческие проявления каждого ребёнка.</w:t>
      </w:r>
    </w:p>
    <w:p w:rsidR="00792EA7" w:rsidRPr="00E7778C" w:rsidRDefault="00792EA7" w:rsidP="00D7109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7778C">
        <w:rPr>
          <w:rFonts w:ascii="Times New Roman" w:hAnsi="Times New Roman" w:cs="Times New Roman"/>
          <w:b/>
          <w:bCs/>
          <w:lang w:val="ru-RU"/>
        </w:rPr>
        <w:t>ВОСПИТАТЕЛЬНЫЕ:</w:t>
      </w:r>
      <w:r w:rsidRPr="00E7778C">
        <w:rPr>
          <w:rFonts w:ascii="Times New Roman" w:hAnsi="Times New Roman" w:cs="Times New Roman"/>
          <w:lang w:val="ru-RU"/>
        </w:rPr>
        <w:t> 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/>
        </w:rPr>
        <w:t xml:space="preserve">Воспитывать любовь к природе посредством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проведения </w:t>
      </w:r>
      <w:r w:rsidRPr="00E7778C">
        <w:rPr>
          <w:rFonts w:ascii="Times New Roman" w:hAnsi="Times New Roman" w:cs="Times New Roman"/>
          <w:sz w:val="30"/>
          <w:szCs w:val="30"/>
          <w:lang w:val="ru-RU"/>
        </w:rPr>
        <w:t>детского утренника, посвященного времени года – осени.  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/>
        </w:rPr>
        <w:t>Воспитывать у детей уважение к людям  труда.</w:t>
      </w:r>
    </w:p>
    <w:p w:rsidR="00792EA7" w:rsidRDefault="00792EA7" w:rsidP="00D71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D71094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Действующие лица: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  <w:t>Взрослые: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Осень ранняя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,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Осень поздняя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,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Урожай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,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Дождь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  <w:t>Дети:Капуста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,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Бурачок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,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Фасоль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,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Чеснок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,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Морковь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,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Лук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,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Тыква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,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Картошка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,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Помидор.</w:t>
      </w:r>
    </w:p>
    <w:p w:rsidR="00792EA7" w:rsidRDefault="00792EA7" w:rsidP="00D71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  <w:t xml:space="preserve">Под лирическую музыку дети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входят в зал и садятся на стульчики.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Выходят две Осени: одна в венке, украшенном овощами, фруктами, грибами, колосьями; другая — в костюме из осенних листьев, капелек дождя (в серо-желтых тонах).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1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-я Осень.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А вот и гости к нам пожаловали.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2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-я Осень.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Милости просим в наше осеннее царство!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Ребята, кто </w:t>
      </w:r>
      <w:r>
        <w:rPr>
          <w:rFonts w:ascii="Times New Roman" w:hAnsi="Times New Roman" w:cs="Times New Roman"/>
          <w:sz w:val="30"/>
          <w:szCs w:val="30"/>
          <w:lang w:val="ru-RU" w:eastAsia="be-BY"/>
        </w:rPr>
        <w:t xml:space="preserve">мы </w:t>
      </w:r>
      <w:r>
        <w:rPr>
          <w:rFonts w:ascii="Times New Roman" w:hAnsi="Times New Roman" w:cs="Times New Roman"/>
          <w:sz w:val="30"/>
          <w:szCs w:val="30"/>
          <w:lang w:eastAsia="be-BY"/>
        </w:rPr>
        <w:t>Вы угадали?</w:t>
      </w:r>
    </w:p>
    <w:p w:rsidR="00792EA7" w:rsidRDefault="00792EA7" w:rsidP="00D71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Дети отвечают; если они затрудняются, то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1-я Осень им подсказывает.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1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 xml:space="preserve">-я Осень.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А знаете, почему нас две?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Да потому что мы родные сестры.</w:t>
      </w:r>
    </w:p>
    <w:p w:rsidR="00792EA7" w:rsidRDefault="00792EA7" w:rsidP="00D710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2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-я Осень.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И жить друг без друга не можем.</w:t>
      </w:r>
    </w:p>
    <w:p w:rsidR="00792EA7" w:rsidRDefault="00792EA7" w:rsidP="00D710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1-я Осень.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Я осень ранняя, рад</w:t>
      </w:r>
      <w:r>
        <w:rPr>
          <w:rFonts w:ascii="Times New Roman" w:hAnsi="Times New Roman" w:cs="Times New Roman"/>
          <w:sz w:val="30"/>
          <w:szCs w:val="30"/>
          <w:lang w:eastAsia="be-BY"/>
        </w:rPr>
        <w:t>остная, пышно убранная, богатая</w:t>
      </w:r>
      <w:r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урожаем.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2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-я Осень.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А я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- </w:t>
      </w:r>
      <w:r>
        <w:rPr>
          <w:rFonts w:ascii="Times New Roman" w:hAnsi="Times New Roman" w:cs="Times New Roman"/>
          <w:sz w:val="30"/>
          <w:szCs w:val="30"/>
          <w:lang w:eastAsia="be-BY"/>
        </w:rPr>
        <w:t xml:space="preserve"> грустная, не</w:t>
      </w:r>
      <w:r>
        <w:rPr>
          <w:rFonts w:ascii="Times New Roman" w:hAnsi="Times New Roman" w:cs="Times New Roman"/>
          <w:sz w:val="30"/>
          <w:szCs w:val="30"/>
          <w:lang w:val="ru-RU" w:eastAsia="be-BY"/>
        </w:rPr>
        <w:t>приглядная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собой, в лоскутьях опадающей листвы, с тихим плачем мелкого дождя. Я та Золушка, которую зовут у нас в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Беларуси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поздней осенью.</w:t>
      </w:r>
    </w:p>
    <w:p w:rsidR="00792EA7" w:rsidRDefault="00792EA7" w:rsidP="00D710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1-я Осень.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Но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мы -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хозяйки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это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го праздника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и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каждая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из нас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по-своему прекрасн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а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.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И мы очень хоти</w:t>
      </w:r>
      <w:r>
        <w:rPr>
          <w:rFonts w:ascii="Times New Roman" w:hAnsi="Times New Roman" w:cs="Times New Roman"/>
          <w:sz w:val="30"/>
          <w:szCs w:val="30"/>
          <w:lang w:val="ru-RU" w:eastAsia="be-BY"/>
        </w:rPr>
        <w:t>м понравиться и вашим родителям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Вот послушайте,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дорогие ма</w:t>
      </w:r>
      <w:r>
        <w:rPr>
          <w:rFonts w:ascii="Times New Roman" w:hAnsi="Times New Roman" w:cs="Times New Roman"/>
          <w:sz w:val="30"/>
          <w:szCs w:val="30"/>
          <w:lang w:val="ru-RU" w:eastAsia="be-BY"/>
        </w:rPr>
        <w:t xml:space="preserve">мы и папы, бабушки и дедушки,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все гости нашего праздника, какие замечательные стихи о нас прочтут ребята.</w:t>
      </w:r>
    </w:p>
    <w:p w:rsidR="00792EA7" w:rsidRPr="00E7778C" w:rsidRDefault="00792EA7" w:rsidP="00D710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1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-й ребенок.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Солнышко не хочет 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землю согревать,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Листья пожелтели, 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стали опадать.</w:t>
      </w:r>
    </w:p>
    <w:p w:rsidR="00792EA7" w:rsidRPr="00E7778C" w:rsidRDefault="00792EA7" w:rsidP="00D71094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2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-й ребенок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. 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Много листьев желтых, красных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На дорожке соберем.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Это осень, это осень,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Приходи – мы тебя ждем!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rPr>
          <w:b/>
          <w:bCs/>
          <w:sz w:val="30"/>
          <w:szCs w:val="30"/>
        </w:rPr>
      </w:pPr>
      <w:r w:rsidRPr="00E7778C">
        <w:rPr>
          <w:b/>
          <w:bCs/>
          <w:sz w:val="30"/>
          <w:szCs w:val="30"/>
          <w:lang w:val="ru-RU"/>
        </w:rPr>
        <w:t>3</w:t>
      </w:r>
      <w:r w:rsidRPr="00E7778C">
        <w:rPr>
          <w:b/>
          <w:bCs/>
          <w:sz w:val="30"/>
          <w:szCs w:val="30"/>
        </w:rPr>
        <w:t>-й ребенок: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У небесного причала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Осень лето повстречала.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Осень с чемоданами,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Набитыми туманами,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С мелким ситом для дождей,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И с зонтами для людей.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А у лета, а у лета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Ни корзин, ни сумок нету –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Все осталось на лугах,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На веселых берегах.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rPr>
          <w:b/>
          <w:bCs/>
          <w:sz w:val="30"/>
          <w:szCs w:val="30"/>
        </w:rPr>
      </w:pPr>
      <w:r w:rsidRPr="00E7778C">
        <w:rPr>
          <w:b/>
          <w:bCs/>
          <w:sz w:val="30"/>
          <w:szCs w:val="30"/>
          <w:lang w:val="ru-RU"/>
        </w:rPr>
        <w:t>4</w:t>
      </w:r>
      <w:r w:rsidRPr="00E7778C">
        <w:rPr>
          <w:b/>
          <w:bCs/>
          <w:sz w:val="30"/>
          <w:szCs w:val="30"/>
        </w:rPr>
        <w:t>-й ребенок: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У небесного причала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Осень лету проворчала: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«Ваша песня, лето, спета.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Что вы скажете на это?»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Лето, стоя у причала,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Улыбнулось, промолчало.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sz w:val="30"/>
          <w:szCs w:val="30"/>
        </w:rPr>
      </w:pPr>
      <w:r w:rsidRPr="00E7778C">
        <w:rPr>
          <w:sz w:val="30"/>
          <w:szCs w:val="30"/>
        </w:rPr>
        <w:t>И поплыли тучи, словно корабли,</w:t>
      </w:r>
    </w:p>
    <w:p w:rsidR="00792EA7" w:rsidRPr="00D71094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И за лес дремучий лето увезли!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rPr>
          <w:b/>
          <w:bCs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  <w:lang w:val="ru-RU"/>
        </w:rPr>
        <w:t>5-й ребёнок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>Вот на ветке лист кленовый.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>Нынче он совсем как новый!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>Весь румяный, золотой.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>Ты куда листок? Постой.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rPr>
          <w:b/>
          <w:bCs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  <w:lang w:val="ru-RU"/>
        </w:rPr>
        <w:t>6-й ребёнок: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Закружился надо мной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Дождь из листьев озорной.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До чего же он хорош!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Где такой ещё найдёшь – 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Без конца и без начала?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Танцевать под ним я стала,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Мы плясали как друзья, - 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Дождь из листиков и я. 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</w:t>
      </w:r>
    </w:p>
    <w:p w:rsidR="00792EA7" w:rsidRPr="00E7778C" w:rsidRDefault="00792EA7" w:rsidP="00D71094">
      <w:pPr>
        <w:pStyle w:val="NormalWeb"/>
        <w:spacing w:before="0" w:beforeAutospacing="0" w:after="0" w:afterAutospacing="0" w:line="276" w:lineRule="auto"/>
        <w:rPr>
          <w:b/>
          <w:bCs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  <w:lang w:val="ru-RU"/>
        </w:rPr>
        <w:t>6-й ребёнок: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>В нашем зале мы устроим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>Настоящий листопад.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>Пусть закружатся листочки,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ru-RU"/>
        </w:rPr>
        <w:t>И летят, летят, летят.</w:t>
      </w:r>
    </w:p>
    <w:p w:rsidR="00792EA7" w:rsidRPr="00E7778C" w:rsidRDefault="00792EA7" w:rsidP="00D710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</w:rPr>
        <w:t>1-я Осень.</w:t>
      </w:r>
      <w:r w:rsidRPr="00E7778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</w:rPr>
        <w:t>Спасибо вам, ребята, за прекрасные стихи и хорошее чтение.</w:t>
      </w:r>
      <w:r w:rsidRPr="00E7778C">
        <w:rPr>
          <w:rFonts w:ascii="Times New Roman" w:hAnsi="Times New Roman" w:cs="Times New Roman"/>
          <w:sz w:val="30"/>
          <w:szCs w:val="30"/>
          <w:lang w:val="ru-RU"/>
        </w:rPr>
        <w:t xml:space="preserve"> А давайте ещё порадуем наших гостей красивой песней.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jc w:val="center"/>
        <w:rPr>
          <w:rFonts w:cs="Calibri"/>
          <w:b/>
          <w:bCs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  <w:lang w:val="ru-RU"/>
        </w:rPr>
        <w:t>Исполняется «Песня про Осень».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30"/>
          <w:szCs w:val="30"/>
          <w:lang w:val="ru-RU"/>
        </w:rPr>
      </w:pPr>
      <w:r w:rsidRPr="00E7778C">
        <w:rPr>
          <w:rFonts w:cs="Calibri"/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1-я Осень.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А раз уж мы здесь хозяйки, приглашаем всех гостей попеть, поиграть да повеселиться.</w:t>
      </w:r>
      <w:r>
        <w:rPr>
          <w:sz w:val="30"/>
          <w:szCs w:val="30"/>
          <w:lang w:val="ru-RU"/>
        </w:rPr>
        <w:t xml:space="preserve">   </w:t>
      </w:r>
      <w:r w:rsidRPr="00E7778C">
        <w:rPr>
          <w:sz w:val="30"/>
          <w:szCs w:val="30"/>
          <w:lang w:val="ru-RU"/>
        </w:rPr>
        <w:t>Проводится  п</w:t>
      </w:r>
      <w:r w:rsidRPr="00E7778C">
        <w:rPr>
          <w:sz w:val="30"/>
          <w:szCs w:val="30"/>
        </w:rPr>
        <w:t>одвижная игра «</w:t>
      </w:r>
      <w:r w:rsidRPr="00E7778C">
        <w:rPr>
          <w:sz w:val="30"/>
          <w:szCs w:val="30"/>
          <w:lang w:val="ru-RU"/>
        </w:rPr>
        <w:t>Обо</w:t>
      </w:r>
      <w:r w:rsidRPr="00E7778C">
        <w:rPr>
          <w:sz w:val="30"/>
          <w:szCs w:val="30"/>
        </w:rPr>
        <w:t>йди лужу»:</w:t>
      </w:r>
      <w:r w:rsidRPr="00E7778C">
        <w:rPr>
          <w:sz w:val="30"/>
          <w:szCs w:val="30"/>
        </w:rPr>
        <w:br/>
        <w:t xml:space="preserve">«Лужами» будут </w:t>
      </w:r>
      <w:r w:rsidRPr="00E7778C">
        <w:rPr>
          <w:sz w:val="30"/>
          <w:szCs w:val="30"/>
          <w:lang w:val="ru-RU"/>
        </w:rPr>
        <w:t>импровизированные лужи ( вырезанные из</w:t>
      </w:r>
      <w:r w:rsidRPr="00E7778C">
        <w:rPr>
          <w:sz w:val="30"/>
          <w:szCs w:val="30"/>
        </w:rPr>
        <w:t xml:space="preserve"> бумаги, разложены на полу</w:t>
      </w:r>
      <w:r w:rsidRPr="00E7778C">
        <w:rPr>
          <w:sz w:val="30"/>
          <w:szCs w:val="30"/>
          <w:lang w:val="ru-RU"/>
        </w:rPr>
        <w:t>)</w:t>
      </w:r>
      <w:r w:rsidRPr="00E7778C">
        <w:rPr>
          <w:sz w:val="30"/>
          <w:szCs w:val="30"/>
        </w:rPr>
        <w:t xml:space="preserve">. По сигналу бежим с одного конца комнаты </w:t>
      </w:r>
      <w:r>
        <w:rPr>
          <w:sz w:val="30"/>
          <w:szCs w:val="30"/>
          <w:lang w:val="ru-RU"/>
        </w:rPr>
        <w:t xml:space="preserve">в </w:t>
      </w:r>
      <w:r>
        <w:rPr>
          <w:sz w:val="30"/>
          <w:szCs w:val="30"/>
        </w:rPr>
        <w:t>друго</w:t>
      </w:r>
      <w:r>
        <w:rPr>
          <w:sz w:val="30"/>
          <w:szCs w:val="30"/>
          <w:lang w:val="ru-RU"/>
        </w:rPr>
        <w:t xml:space="preserve">й </w:t>
      </w:r>
      <w:r w:rsidRPr="00E7778C">
        <w:rPr>
          <w:sz w:val="30"/>
          <w:szCs w:val="30"/>
        </w:rPr>
        <w:t>и обратно, огибая лужи, чтобы ножки «остались сухими».</w:t>
      </w:r>
      <w:r>
        <w:rPr>
          <w:sz w:val="30"/>
          <w:szCs w:val="30"/>
          <w:lang w:val="ru-RU"/>
        </w:rPr>
        <w:t xml:space="preserve"> 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cs="Calibri"/>
          <w:sz w:val="30"/>
          <w:szCs w:val="30"/>
          <w:lang w:val="ru-RU"/>
        </w:rPr>
      </w:pPr>
      <w:r w:rsidRPr="00E7778C">
        <w:rPr>
          <w:rFonts w:cs="Calibri"/>
          <w:sz w:val="30"/>
          <w:szCs w:val="30"/>
        </w:rPr>
        <w:br/>
      </w:r>
      <w:r w:rsidRPr="00E7778C">
        <w:rPr>
          <w:sz w:val="30"/>
          <w:szCs w:val="30"/>
        </w:rPr>
        <w:t>2-я Осень уходит.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1-я Осень.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 xml:space="preserve">Я </w:t>
      </w:r>
      <w:r w:rsidRPr="00E7778C">
        <w:rPr>
          <w:sz w:val="30"/>
          <w:szCs w:val="30"/>
          <w:lang w:val="ru-RU"/>
        </w:rPr>
        <w:t xml:space="preserve">- </w:t>
      </w:r>
      <w:r w:rsidRPr="00E7778C">
        <w:rPr>
          <w:sz w:val="30"/>
          <w:szCs w:val="30"/>
        </w:rPr>
        <w:t>самая богатая из всех времен года. Есть у меня друг, который и бережет мое богатство. А зовут его Урожай. Давайте</w:t>
      </w:r>
      <w:r>
        <w:rPr>
          <w:sz w:val="30"/>
          <w:szCs w:val="30"/>
        </w:rPr>
        <w:t xml:space="preserve"> пригласим его на наш праздник.</w:t>
      </w:r>
      <w:r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Дети зовут Урожай, но он не появляется.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cs="Calibri"/>
          <w:sz w:val="30"/>
          <w:szCs w:val="30"/>
          <w:lang w:val="ru-RU"/>
        </w:rPr>
      </w:pPr>
      <w:r w:rsidRPr="00E7778C">
        <w:rPr>
          <w:rFonts w:cs="Calibri"/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1-я Осень.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Ребята, видно, не простой гость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Урожай.</w:t>
      </w:r>
      <w:r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Чтобы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о</w:t>
      </w:r>
      <w:r w:rsidRPr="00E7778C">
        <w:rPr>
          <w:sz w:val="30"/>
          <w:szCs w:val="30"/>
          <w:lang w:val="ru-RU"/>
        </w:rPr>
        <w:t xml:space="preserve">н </w:t>
      </w:r>
      <w:r w:rsidRPr="00E7778C">
        <w:rPr>
          <w:sz w:val="30"/>
          <w:szCs w:val="30"/>
        </w:rPr>
        <w:t>появился,надо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потрудиться.</w:t>
      </w:r>
      <w:r w:rsidRPr="00E7778C">
        <w:rPr>
          <w:sz w:val="30"/>
          <w:szCs w:val="30"/>
          <w:lang w:val="ru-RU"/>
        </w:rPr>
        <w:t xml:space="preserve"> Вы ведь любите трудиться, п</w:t>
      </w:r>
      <w:r w:rsidRPr="00E7778C">
        <w:rPr>
          <w:sz w:val="30"/>
          <w:szCs w:val="30"/>
        </w:rPr>
        <w:t>равда, ребята? А с песней любое дело спорится.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cs="Calibri"/>
          <w:b/>
          <w:bCs/>
          <w:sz w:val="30"/>
          <w:szCs w:val="30"/>
          <w:lang w:val="ru-RU"/>
        </w:rPr>
      </w:pPr>
      <w:r w:rsidRPr="00E7778C">
        <w:rPr>
          <w:rFonts w:cs="Calibri"/>
          <w:sz w:val="30"/>
          <w:szCs w:val="30"/>
        </w:rPr>
        <w:br/>
      </w:r>
      <w:r w:rsidRPr="00E7778C">
        <w:rPr>
          <w:b/>
          <w:bCs/>
          <w:sz w:val="30"/>
          <w:szCs w:val="30"/>
          <w:lang w:val="ru-RU"/>
        </w:rPr>
        <w:t>Исполняется песня «Осенний хоровод».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Появляется Урожай.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jc w:val="both"/>
        <w:rPr>
          <w:rFonts w:cs="Calibri"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</w:rPr>
        <w:t>Урожай.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Я давно услыхал вашу песню. Вы так хорошо трудились, что вот каким я стал. (Показывает, какой он упитанный). Еле дошел! Ну что ж, здравствуйте, ребята, дорогие дошколята. Неспроста меня позвали, уж я это точно знаю.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jc w:val="both"/>
        <w:rPr>
          <w:rFonts w:cs="Calibri"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</w:rPr>
        <w:t>1-я Осень.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Да, дорогой Урожай. Знаю я, что ты большой выдумщик и весельчак.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Урожай.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Это правда.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jc w:val="both"/>
        <w:rPr>
          <w:rFonts w:cs="Calibri"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</w:rPr>
        <w:t>1-я Осень.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Вот и повесели сегодня наших гостей.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Урожай.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С удовольствием! Мастер я загадки загадывать. Вот я и проверю, какие вы мастера их разгадывать.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rFonts w:cs="Calibri"/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ЗАГАДКИ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Он большой, как мяч футбольный,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Если спелый — все довольны!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Так приятен он на</w:t>
      </w:r>
      <w:r>
        <w:rPr>
          <w:sz w:val="30"/>
          <w:szCs w:val="30"/>
        </w:rPr>
        <w:t xml:space="preserve"> вкус!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Что это за шар?.. (Арбуз).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У меня есть тоже перья,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Но не птица и не зверь я,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Я вам самый лучший друг,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Я простой зеленый… (Лук).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Щечки розовые, нос белый,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В темноте сижу день целый.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А рубашка зелена,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Вся на солнышке она. (Редиска).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cs="Calibri"/>
          <w:sz w:val="30"/>
          <w:szCs w:val="30"/>
          <w:lang w:val="ru-RU"/>
        </w:rPr>
      </w:pPr>
      <w:r w:rsidRPr="00E7778C">
        <w:rPr>
          <w:rFonts w:cs="Calibri"/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1-я Осень.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Молодцы ребята! Правда, Урожай? Все твои загадки разгадали. И я</w:t>
      </w:r>
      <w:r>
        <w:rPr>
          <w:sz w:val="30"/>
          <w:szCs w:val="30"/>
        </w:rPr>
        <w:t xml:space="preserve"> хочу им свою загадку загадать.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И на горке, и под горкой,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Под березой и под елкой,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Хороводами и в ряд</w:t>
      </w:r>
    </w:p>
    <w:p w:rsidR="00792EA7" w:rsidRDefault="00792EA7" w:rsidP="000B37AA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В шапках молодцы стоят. (Грибы).</w:t>
      </w:r>
    </w:p>
    <w:p w:rsidR="00792EA7" w:rsidRDefault="00792EA7" w:rsidP="00111F12">
      <w:pPr>
        <w:pStyle w:val="NormalWeb"/>
        <w:spacing w:before="0" w:beforeAutospacing="0" w:after="0" w:afterAutospacing="0" w:line="276" w:lineRule="auto"/>
        <w:jc w:val="both"/>
        <w:rPr>
          <w:rFonts w:cs="Calibri"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</w:rPr>
        <w:t>Урожай.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Молодцы так молодцы</w:t>
      </w:r>
      <w:r w:rsidRPr="00E7778C">
        <w:rPr>
          <w:sz w:val="30"/>
          <w:szCs w:val="30"/>
          <w:lang w:val="ru-RU"/>
        </w:rPr>
        <w:t>!</w:t>
      </w:r>
      <w:r w:rsidRPr="00E7778C">
        <w:rPr>
          <w:sz w:val="30"/>
          <w:szCs w:val="30"/>
        </w:rPr>
        <w:t xml:space="preserve"> Да вот вы говорите, что осень любите и мне,</w:t>
      </w:r>
      <w:r>
        <w:rPr>
          <w:sz w:val="30"/>
          <w:szCs w:val="30"/>
        </w:rPr>
        <w:t xml:space="preserve"> Урожаю, рады. Сможете ли вы </w:t>
      </w:r>
      <w:r>
        <w:rPr>
          <w:sz w:val="30"/>
          <w:szCs w:val="30"/>
          <w:lang w:val="ru-RU"/>
        </w:rPr>
        <w:t xml:space="preserve">меня </w:t>
      </w:r>
      <w:r w:rsidRPr="00E7778C">
        <w:rPr>
          <w:sz w:val="30"/>
          <w:szCs w:val="30"/>
        </w:rPr>
        <w:t xml:space="preserve"> чем-то удивить да позабавить?</w:t>
      </w:r>
    </w:p>
    <w:p w:rsidR="00792EA7" w:rsidRDefault="00792EA7" w:rsidP="000B37AA">
      <w:pPr>
        <w:pStyle w:val="NormalWeb"/>
        <w:spacing w:before="0" w:beforeAutospacing="0" w:after="0" w:afterAutospacing="0" w:line="276" w:lineRule="auto"/>
        <w:jc w:val="both"/>
        <w:rPr>
          <w:rFonts w:cs="Calibri"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  <w:lang w:val="ru-RU"/>
        </w:rPr>
        <w:t>1-я Осень.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 xml:space="preserve">Обязательно! Уважаемый Урожай, мы действительно приготовили </w:t>
      </w:r>
      <w:r w:rsidRPr="00E7778C">
        <w:rPr>
          <w:sz w:val="30"/>
          <w:szCs w:val="30"/>
          <w:lang w:val="ru-RU"/>
        </w:rPr>
        <w:t>тебе</w:t>
      </w:r>
      <w:r w:rsidRPr="00E7778C">
        <w:rPr>
          <w:sz w:val="30"/>
          <w:szCs w:val="30"/>
        </w:rPr>
        <w:t xml:space="preserve"> сюрприз: ребята покажут новую сказку, которая называется "Сказка о том, почему помидор стал красным". </w:t>
      </w:r>
      <w:r w:rsidRPr="00E7778C">
        <w:rPr>
          <w:sz w:val="30"/>
          <w:szCs w:val="30"/>
        </w:rPr>
        <w:br/>
        <w:t>Под музыку выносятся декорации, артисты занимают свои места.</w:t>
      </w:r>
    </w:p>
    <w:p w:rsidR="00792EA7" w:rsidRDefault="00792EA7" w:rsidP="000B37AA">
      <w:pPr>
        <w:pStyle w:val="NormalWeb"/>
        <w:spacing w:before="0" w:beforeAutospacing="0" w:after="0" w:afterAutospacing="0" w:line="276" w:lineRule="auto"/>
        <w:jc w:val="both"/>
        <w:rPr>
          <w:rFonts w:cs="Calibri"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  <w:lang w:val="ru-RU"/>
        </w:rPr>
        <w:t xml:space="preserve">1-я Осень. </w:t>
      </w:r>
      <w:r w:rsidRPr="00E7778C">
        <w:rPr>
          <w:sz w:val="30"/>
          <w:szCs w:val="30"/>
        </w:rPr>
        <w:t>В давние времена жили на одном огороде овощи.</w:t>
      </w:r>
      <w:r w:rsidRPr="00E7778C">
        <w:rPr>
          <w:sz w:val="30"/>
          <w:szCs w:val="30"/>
        </w:rPr>
        <w:br/>
      </w:r>
      <w:r w:rsidRPr="00E7778C">
        <w:rPr>
          <w:sz w:val="30"/>
          <w:szCs w:val="30"/>
          <w:lang w:val="ru-RU"/>
        </w:rPr>
        <w:t>(</w:t>
      </w:r>
      <w:r w:rsidRPr="00E7778C">
        <w:rPr>
          <w:sz w:val="30"/>
          <w:szCs w:val="30"/>
        </w:rPr>
        <w:t>По одному, каждый со своей песенкой выходят овощи и представляются</w:t>
      </w:r>
      <w:r w:rsidRPr="00E7778C">
        <w:rPr>
          <w:sz w:val="30"/>
          <w:szCs w:val="30"/>
          <w:lang w:val="ru-RU"/>
        </w:rPr>
        <w:t>)</w:t>
      </w:r>
      <w:r w:rsidRPr="00E7778C">
        <w:rPr>
          <w:sz w:val="30"/>
          <w:szCs w:val="30"/>
        </w:rPr>
        <w:t>.</w:t>
      </w:r>
    </w:p>
    <w:p w:rsidR="00792EA7" w:rsidRDefault="00792EA7" w:rsidP="000B37AA">
      <w:pPr>
        <w:pStyle w:val="NormalWeb"/>
        <w:spacing w:before="0" w:beforeAutospacing="0" w:after="0" w:afterAutospacing="0" w:line="276" w:lineRule="auto"/>
        <w:jc w:val="both"/>
        <w:rPr>
          <w:rFonts w:cs="Calibri"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</w:rPr>
        <w:t>Капуста.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Я — капуста тугая,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В супе, в борщике вкусна я.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  <w:lang w:val="ru-RU"/>
        </w:rPr>
        <w:t>(</w:t>
      </w:r>
      <w:r w:rsidRPr="00E7778C">
        <w:rPr>
          <w:sz w:val="30"/>
          <w:szCs w:val="30"/>
        </w:rPr>
        <w:t>Танцует, садится на грядку</w:t>
      </w:r>
      <w:r w:rsidRPr="00E7778C">
        <w:rPr>
          <w:sz w:val="30"/>
          <w:szCs w:val="30"/>
          <w:lang w:val="ru-RU"/>
        </w:rPr>
        <w:t>)</w:t>
      </w:r>
      <w:r w:rsidRPr="00E7778C">
        <w:rPr>
          <w:sz w:val="30"/>
          <w:szCs w:val="30"/>
        </w:rPr>
        <w:t>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Бурачок.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Ну, а я — бурачок,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Розоватый бочок,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В огороде уродился,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С овощами подружился.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Бурачок, бурачок,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Розоватый бочок.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  <w:lang w:val="ru-RU"/>
        </w:rPr>
        <w:t>(</w:t>
      </w:r>
      <w:r w:rsidRPr="00E7778C">
        <w:rPr>
          <w:sz w:val="30"/>
          <w:szCs w:val="30"/>
        </w:rPr>
        <w:t>Танцует, садится на грядку</w:t>
      </w:r>
      <w:r w:rsidRPr="00E7778C">
        <w:rPr>
          <w:sz w:val="30"/>
          <w:szCs w:val="30"/>
          <w:lang w:val="ru-RU"/>
        </w:rPr>
        <w:t>)</w:t>
      </w:r>
      <w:r w:rsidRPr="00E7778C">
        <w:rPr>
          <w:sz w:val="30"/>
          <w:szCs w:val="30"/>
        </w:rPr>
        <w:t>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Фасоль.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Я фасоль, всем вам известна,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И вкусна я, и полезна.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  <w:lang w:val="ru-RU"/>
        </w:rPr>
        <w:t>(</w:t>
      </w:r>
      <w:r w:rsidRPr="00E7778C">
        <w:rPr>
          <w:sz w:val="30"/>
          <w:szCs w:val="30"/>
        </w:rPr>
        <w:t>Танцует, садится на грядку</w:t>
      </w:r>
      <w:r w:rsidRPr="00E7778C">
        <w:rPr>
          <w:sz w:val="30"/>
          <w:szCs w:val="30"/>
          <w:lang w:val="ru-RU"/>
        </w:rPr>
        <w:t>)</w:t>
      </w:r>
      <w:r w:rsidRPr="00E7778C">
        <w:rPr>
          <w:sz w:val="30"/>
          <w:szCs w:val="30"/>
        </w:rPr>
        <w:t>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Чеснок.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А</w:t>
      </w:r>
      <w:r>
        <w:rPr>
          <w:sz w:val="30"/>
          <w:szCs w:val="30"/>
        </w:rPr>
        <w:t xml:space="preserve"> я — братец-чесночок, чесночок,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Припекаю язычок, язычок,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Всех микробов убиваю,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Вас от хвори защищаю.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  <w:lang w:val="ru-RU"/>
        </w:rPr>
        <w:t>(</w:t>
      </w:r>
      <w:r w:rsidRPr="00E7778C">
        <w:rPr>
          <w:sz w:val="30"/>
          <w:szCs w:val="30"/>
        </w:rPr>
        <w:t>Танцует, садится на грядку</w:t>
      </w:r>
      <w:r w:rsidRPr="00E7778C">
        <w:rPr>
          <w:sz w:val="30"/>
          <w:szCs w:val="30"/>
          <w:lang w:val="ru-RU"/>
        </w:rPr>
        <w:t>)</w:t>
      </w:r>
      <w:r w:rsidRPr="00E7778C">
        <w:rPr>
          <w:sz w:val="30"/>
          <w:szCs w:val="30"/>
        </w:rPr>
        <w:t>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Морковь.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Я морковка всем на диво: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И румяна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и красива.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К ней подходит Огурчик и поет.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Огурец.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Я огурчик наливной.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Кто по</w:t>
      </w:r>
      <w:r>
        <w:rPr>
          <w:sz w:val="30"/>
          <w:szCs w:val="30"/>
        </w:rPr>
        <w:t>лакомится мной?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  <w:lang w:val="ru-RU"/>
        </w:rPr>
        <w:t>(</w:t>
      </w:r>
      <w:r w:rsidRPr="00E7778C">
        <w:rPr>
          <w:sz w:val="30"/>
          <w:szCs w:val="30"/>
        </w:rPr>
        <w:t>Огурчик кланяется Морковке. Взявшись за руки, они танцуют, садятся на грядку</w:t>
      </w:r>
      <w:r w:rsidRPr="00E7778C">
        <w:rPr>
          <w:sz w:val="30"/>
          <w:szCs w:val="30"/>
          <w:lang w:val="ru-RU"/>
        </w:rPr>
        <w:t>)</w:t>
      </w:r>
      <w:r w:rsidRPr="00E7778C">
        <w:rPr>
          <w:sz w:val="30"/>
          <w:szCs w:val="30"/>
        </w:rPr>
        <w:t>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Лук.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Я сердитый лук, ребята,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Витаминами богатый,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Хоть и слезы вызываю,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Но от гриппа защищаю.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  <w:lang w:val="ru-RU"/>
        </w:rPr>
        <w:t>(</w:t>
      </w:r>
      <w:r w:rsidRPr="00E7778C">
        <w:rPr>
          <w:sz w:val="30"/>
          <w:szCs w:val="30"/>
        </w:rPr>
        <w:t>Танцует, садится на грядку</w:t>
      </w:r>
      <w:r w:rsidRPr="00E7778C">
        <w:rPr>
          <w:sz w:val="30"/>
          <w:szCs w:val="30"/>
          <w:lang w:val="ru-RU"/>
        </w:rPr>
        <w:t>)</w:t>
      </w:r>
      <w:r w:rsidRPr="00E7778C">
        <w:rPr>
          <w:sz w:val="30"/>
          <w:szCs w:val="30"/>
        </w:rPr>
        <w:t>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Тыква.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А я тыкво</w:t>
      </w:r>
      <w:r>
        <w:rPr>
          <w:sz w:val="30"/>
          <w:szCs w:val="30"/>
          <w:lang w:val="ru-RU"/>
        </w:rPr>
        <w:t>ю</w:t>
      </w:r>
      <w:r>
        <w:rPr>
          <w:sz w:val="30"/>
          <w:szCs w:val="30"/>
        </w:rPr>
        <w:t xml:space="preserve"> зовусь,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Сочной мяко</w:t>
      </w:r>
      <w:r>
        <w:rPr>
          <w:sz w:val="30"/>
          <w:szCs w:val="30"/>
        </w:rPr>
        <w:t>тью горжусь.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Нет полезней и вкусней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Каши тыквенной моей.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А я тыкво</w:t>
      </w:r>
      <w:r>
        <w:rPr>
          <w:sz w:val="30"/>
          <w:szCs w:val="30"/>
          <w:lang w:val="ru-RU"/>
        </w:rPr>
        <w:t>ю</w:t>
      </w:r>
      <w:r>
        <w:rPr>
          <w:sz w:val="30"/>
          <w:szCs w:val="30"/>
        </w:rPr>
        <w:t xml:space="preserve"> зовусь!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  <w:lang w:val="ru-RU"/>
        </w:rPr>
        <w:t>(</w:t>
      </w:r>
      <w:r w:rsidRPr="00E7778C">
        <w:rPr>
          <w:sz w:val="30"/>
          <w:szCs w:val="30"/>
        </w:rPr>
        <w:t>Танцует, садится на грядку</w:t>
      </w:r>
      <w:r w:rsidRPr="00E7778C">
        <w:rPr>
          <w:sz w:val="30"/>
          <w:szCs w:val="30"/>
          <w:lang w:val="ru-RU"/>
        </w:rPr>
        <w:t>)</w:t>
      </w:r>
      <w:r w:rsidRPr="00E7778C">
        <w:rPr>
          <w:sz w:val="30"/>
          <w:szCs w:val="30"/>
        </w:rPr>
        <w:t>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Картошка.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Нет обеда без картошки —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Ни жаркого, ни окрошки.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Все картошку уважают.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Кто из вас меня не знает?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  <w:lang w:val="ru-RU"/>
        </w:rPr>
        <w:t>(</w:t>
      </w:r>
      <w:r w:rsidRPr="00E7778C">
        <w:rPr>
          <w:sz w:val="30"/>
          <w:szCs w:val="30"/>
        </w:rPr>
        <w:t>Танцует, садится на грядку</w:t>
      </w:r>
      <w:r w:rsidRPr="00E7778C">
        <w:rPr>
          <w:sz w:val="30"/>
          <w:szCs w:val="30"/>
          <w:lang w:val="ru-RU"/>
        </w:rPr>
        <w:t>)</w:t>
      </w:r>
      <w:r w:rsidRPr="00E7778C">
        <w:rPr>
          <w:sz w:val="30"/>
          <w:szCs w:val="30"/>
        </w:rPr>
        <w:t>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Помидор.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Поми</w:t>
      </w:r>
      <w:r>
        <w:rPr>
          <w:sz w:val="30"/>
          <w:szCs w:val="30"/>
        </w:rPr>
        <w:t>дор я вкусный, сладкий,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Тра-ля-ля, тра-ля-ля!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Я расту на этой грядке,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Тра-ля-ля, тра-ля-ля.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  <w:lang w:val="ru-RU"/>
        </w:rPr>
        <w:t>(</w:t>
      </w:r>
      <w:r w:rsidRPr="00E7778C">
        <w:rPr>
          <w:sz w:val="30"/>
          <w:szCs w:val="30"/>
        </w:rPr>
        <w:t>Танцует, садится на грядку</w:t>
      </w:r>
      <w:r w:rsidRPr="00E7778C">
        <w:rPr>
          <w:sz w:val="30"/>
          <w:szCs w:val="30"/>
          <w:lang w:val="ru-RU"/>
        </w:rPr>
        <w:t>)</w:t>
      </w:r>
      <w:r w:rsidRPr="00E7778C">
        <w:rPr>
          <w:sz w:val="30"/>
          <w:szCs w:val="30"/>
        </w:rPr>
        <w:t>.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Все овощи.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Огородная семейка,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Все на грядки поскорей-ка!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Весело здесь! Весело здесь!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cs="Calibri"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  <w:lang w:val="ru-RU"/>
        </w:rPr>
        <w:t>1-я Осень.</w:t>
      </w:r>
      <w:r w:rsidRPr="00E7778C"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</w:rPr>
        <w:t>А ребята очень любили свой огородик, каждый день поливали его, ухаживали за ним. И напевали вот такую веселую песенку.</w:t>
      </w:r>
      <w:r>
        <w:rPr>
          <w:sz w:val="30"/>
          <w:szCs w:val="30"/>
          <w:lang w:val="ru-RU"/>
        </w:rPr>
        <w:t xml:space="preserve"> </w:t>
      </w:r>
      <w:r w:rsidRPr="00E7778C">
        <w:rPr>
          <w:sz w:val="30"/>
          <w:szCs w:val="30"/>
          <w:lang w:val="ru-RU"/>
        </w:rPr>
        <w:t>Дети исполняют «Огородную-хороводную» пляску.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cs="Calibri"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  <w:lang w:val="ru-RU"/>
        </w:rPr>
        <w:t xml:space="preserve">1-я Осень. </w:t>
      </w:r>
      <w:r w:rsidRPr="00E7778C">
        <w:rPr>
          <w:sz w:val="30"/>
          <w:szCs w:val="30"/>
        </w:rPr>
        <w:t>Овощи с каждым днем росли и зрели. Жили они дружно, никогда не ссорились. Но однажды помидор решил, что он лучше всех, и начал хвастаться.</w:t>
      </w:r>
    </w:p>
    <w:p w:rsidR="00792EA7" w:rsidRDefault="00792EA7" w:rsidP="000B37AA">
      <w:pPr>
        <w:pStyle w:val="NormalWeb"/>
        <w:spacing w:before="0" w:beforeAutospacing="0" w:after="0" w:afterAutospacing="0" w:line="276" w:lineRule="auto"/>
        <w:rPr>
          <w:rFonts w:cs="Calibri"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</w:rPr>
        <w:t>Помидор.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Я на свете всех вкуснее,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Всех круглее</w:t>
      </w:r>
      <w:r w:rsidRPr="00E7778C">
        <w:rPr>
          <w:sz w:val="30"/>
          <w:szCs w:val="30"/>
          <w:lang w:val="ru-RU"/>
        </w:rPr>
        <w:t xml:space="preserve"> и красн</w:t>
      </w:r>
      <w:r>
        <w:rPr>
          <w:sz w:val="30"/>
          <w:szCs w:val="30"/>
        </w:rPr>
        <w:t>ее,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Меня взрослые и дети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Любят больше всех на свете!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</w:rPr>
        <w:t>Огурец.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Слушай, это просто смех —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>Хвастать, что ты лучше всех.</w:t>
      </w:r>
      <w:r w:rsidRPr="00E7778C">
        <w:rPr>
          <w:sz w:val="30"/>
          <w:szCs w:val="30"/>
        </w:rPr>
        <w:br/>
      </w:r>
    </w:p>
    <w:p w:rsidR="00792EA7" w:rsidRDefault="00792EA7" w:rsidP="000B37AA">
      <w:pPr>
        <w:pStyle w:val="NormalWeb"/>
        <w:spacing w:before="0" w:beforeAutospacing="0" w:after="0" w:afterAutospacing="0" w:line="276" w:lineRule="auto"/>
        <w:rPr>
          <w:rFonts w:cs="Calibri"/>
          <w:sz w:val="30"/>
          <w:szCs w:val="30"/>
          <w:lang w:val="ru-RU"/>
        </w:rPr>
      </w:pPr>
      <w:r w:rsidRPr="00E7778C">
        <w:rPr>
          <w:b/>
          <w:bCs/>
          <w:sz w:val="30"/>
          <w:szCs w:val="30"/>
        </w:rPr>
        <w:t>Лук.</w:t>
      </w:r>
    </w:p>
    <w:p w:rsidR="00792EA7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>
        <w:rPr>
          <w:sz w:val="30"/>
          <w:szCs w:val="30"/>
        </w:rPr>
        <w:t>Не поймет никак он, братцы, —</w:t>
      </w:r>
    </w:p>
    <w:p w:rsidR="00792EA7" w:rsidRPr="00D71094" w:rsidRDefault="00792EA7" w:rsidP="00D71094">
      <w:pPr>
        <w:pStyle w:val="NormalWeb"/>
        <w:spacing w:before="0" w:beforeAutospacing="0" w:after="0" w:afterAutospacing="0" w:line="276" w:lineRule="auto"/>
        <w:ind w:firstLine="720"/>
        <w:rPr>
          <w:rFonts w:cs="Calibri"/>
          <w:sz w:val="30"/>
          <w:szCs w:val="30"/>
          <w:lang w:val="ru-RU"/>
        </w:rPr>
      </w:pPr>
      <w:r w:rsidRPr="00E7778C">
        <w:rPr>
          <w:sz w:val="30"/>
          <w:szCs w:val="30"/>
        </w:rPr>
        <w:t xml:space="preserve">Некрасиво задаваться. </w:t>
      </w:r>
      <w:r w:rsidRPr="00E7778C">
        <w:rPr>
          <w:sz w:val="30"/>
          <w:szCs w:val="30"/>
        </w:rPr>
        <w:br/>
      </w:r>
      <w:r w:rsidRPr="00E7778C">
        <w:rPr>
          <w:b/>
          <w:bCs/>
          <w:sz w:val="30"/>
          <w:szCs w:val="30"/>
          <w:lang w:val="ru-RU"/>
        </w:rPr>
        <w:t>1-я Осень.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А помидор все свое твердил.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Я на свете всех вкуснее,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Всех круглее, зеленее,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Меня взрослые и дети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Любят больше всех на свете!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Овощи (хором).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Хвалился, хвалился</w:t>
      </w:r>
    </w:p>
    <w:p w:rsidR="00792EA7" w:rsidRDefault="00792EA7" w:rsidP="00D71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И с куста свалился!</w:t>
      </w:r>
    </w:p>
    <w:p w:rsidR="00792EA7" w:rsidRDefault="00792EA7" w:rsidP="00D71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Осень.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В это время на огород пришли ребята, чтобы собрать овощи на обед. Всех с собой взяли, а помидор не заметили.</w:t>
      </w:r>
    </w:p>
    <w:p w:rsidR="00792EA7" w:rsidRDefault="00792EA7" w:rsidP="00D710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Один из детей:</w:t>
      </w:r>
    </w:p>
    <w:p w:rsidR="00792EA7" w:rsidRDefault="00792EA7" w:rsidP="000B37AA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Не хотел быть с нами дружен,</w:t>
      </w:r>
    </w:p>
    <w:p w:rsidR="00792EA7" w:rsidRDefault="00792EA7" w:rsidP="000B37AA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Будешь никому не нужен.</w:t>
      </w:r>
    </w:p>
    <w:p w:rsidR="00792EA7" w:rsidRDefault="00792EA7" w:rsidP="00D71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Осень.</w:t>
      </w:r>
    </w:p>
    <w:p w:rsidR="00792EA7" w:rsidRDefault="00792EA7" w:rsidP="00D71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Стыдно стало помидору, заплакал он… и покраснел от стыда.</w:t>
      </w:r>
    </w:p>
    <w:p w:rsidR="00792EA7" w:rsidRDefault="00792EA7" w:rsidP="000B37AA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Помидор.</w:t>
      </w:r>
    </w:p>
    <w:p w:rsidR="00792EA7" w:rsidRDefault="00792EA7" w:rsidP="000B37AA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Вы меня, друзья, простите,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Вы с собой меня возьмите.</w:t>
      </w:r>
    </w:p>
    <w:p w:rsidR="00792EA7" w:rsidRDefault="00792EA7" w:rsidP="00111F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Осень.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Услышали эти слова ребята-огородники, сжалились над помидором, пришли и взяли его с собой. Хотите верьте, хотите нет, но с тех пор осенью помидоры всегда становятся красными. А все овощи никогда между собой не ссорятся. Живут весело и дружно.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Урожай.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Спасибо всем, ребята, за замечательную сказку. Что ж, пора мне в путь. Ждут меня еще поля, сады и огороды. Надо все обойти да проверить, не осталось ли чего неубранного, все ли богатство мое собрано. А вам желаю расти крепкими, здоровыми и веселыми. До свидания. (Уходит).</w:t>
      </w:r>
    </w:p>
    <w:p w:rsidR="00792EA7" w:rsidRPr="000B37AA" w:rsidRDefault="00792EA7" w:rsidP="000B37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1-я Осень.</w:t>
      </w:r>
    </w:p>
    <w:p w:rsidR="00792EA7" w:rsidRDefault="00792EA7" w:rsidP="00111F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Вот и собран урожай. Пришла пора уступать место моей старшей сестре — поздней осени.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Вы, ребята,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спо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йте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песню про осень листопадную, дождливую. Услышит она наше пение и снова придет к нам.</w:t>
      </w:r>
    </w:p>
    <w:p w:rsidR="00792EA7" w:rsidRPr="00E7778C" w:rsidRDefault="00792EA7" w:rsidP="00111F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Исполняется песня «Осень взмахнула осенним крылом».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Появляется 2-я Осень.</w:t>
      </w:r>
    </w:p>
    <w:p w:rsidR="00792EA7" w:rsidRDefault="00792EA7" w:rsidP="000B37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2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-я Осень.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Спасибо, ребята, что не оставили вы меня без внимания, что такие красивые песни вы поете обо мне. Но мне не хочется сегодня грустить на вашем празднике. А по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softHyphen/>
        <w:t>тому приготовила я игру для вас. Называется она "Кто быстрее соберет осенний букет". (Объясняет правила игры, в которой участвуют 2 команды по 5—6 человек.)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val="ru-RU" w:eastAsia="be-BY"/>
        </w:rPr>
        <w:t>И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гра "Кто быстрее". В середине зала двое водящих с листика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softHyphen/>
        <w:t>ми в руке. Команды построены шеренгами в затылок друг другу лицом к водящим. На первую часть музыки первые из команд подходят к водящему, кланяются, на вторую часть музыки — обегают каждый свою шеренгу и берут листик у водящего. Затем эстафета передается вторым участникам и т.д., пока у водящих не останется листьев. Побеждает команда, первой собравшая "букет".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2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-я Осень.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Какие красивые букеты получились из моих листьев.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  <w:t>Звучит на фортепиано музыка начинающегося дождика.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Осень.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Но что я слышу? Это мо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й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друг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—  дожд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ик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.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Сейчас, дорогие гости, ребята с помощью танца расскажут вам историю про злую тучку.</w:t>
      </w:r>
    </w:p>
    <w:p w:rsidR="00792EA7" w:rsidRPr="00E7778C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 xml:space="preserve">Танец 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«Злую тучку наказали».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И</w:t>
      </w:r>
      <w:r>
        <w:rPr>
          <w:rFonts w:ascii="Times New Roman" w:hAnsi="Times New Roman" w:cs="Times New Roman"/>
          <w:sz w:val="30"/>
          <w:szCs w:val="30"/>
          <w:lang w:eastAsia="be-BY"/>
        </w:rPr>
        <w:t>з-за занавес</w:t>
      </w:r>
      <w:r>
        <w:rPr>
          <w:rFonts w:ascii="Times New Roman" w:hAnsi="Times New Roman" w:cs="Times New Roman"/>
          <w:sz w:val="30"/>
          <w:szCs w:val="30"/>
          <w:lang w:val="ru-RU" w:eastAsia="be-BY"/>
        </w:rPr>
        <w:t>а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появляется Дождь.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Дождь.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Здравствуйте, ребята.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Я — дождик проливной,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Подружитесь все со мной.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Намочу я всех подряд.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Кто же дождику не рад?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2-я Осень.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М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ы тебе не очень-то рады, Дождик. Ведь когда ты идешь, мы не можем выйти погулять. Приходится сидеть дома, чтобы не промокнуть и не заболеть.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Дождь.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А мне как обидно: когда я иду, на улице никого нет, все от меня прячутся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,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никто со мной не хочет поиграть. Ну, вы-то, ребята, меня не боитесь? А поиграть со мной хотите?</w:t>
      </w:r>
    </w:p>
    <w:p w:rsidR="00792EA7" w:rsidRPr="00E7778C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 xml:space="preserve">Игра "Кто 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соберёт больше каштанов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".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Двое игроков по сигналу собирают каштаны. Кто больше соберёт – тот победитель.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Дождь.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  <w:t xml:space="preserve">Понравилась вам моя игра? Я тоже веселый и озорной. Мне очень хочется вам понравиться. А вы знаете, что можно делать после дождика? Не знаете? Так послушайте, что вам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споют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Песня "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Осень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 xml:space="preserve">", стихи 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Н.Соловьёвой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 xml:space="preserve">, музыка 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М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 xml:space="preserve">. 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Парцх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а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ладзе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Дождь.</w:t>
      </w:r>
    </w:p>
    <w:p w:rsidR="00792EA7" w:rsidRPr="00E7778C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Ну, как? Будем мы с вами теперь друзьями? Вот и чудесно!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1-я Осень.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Дождик, а послушай-ка и ты стихи об осени.</w:t>
      </w:r>
    </w:p>
    <w:p w:rsidR="00792EA7" w:rsidRPr="00E7778C" w:rsidRDefault="00792EA7" w:rsidP="000B37A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1-й ребёнок.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Ярко солнышко сияет,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Ветер тучку догоняет,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Тучка, тучка, уплывай,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Солнце ты не закрывай.</w:t>
      </w:r>
    </w:p>
    <w:p w:rsidR="00792EA7" w:rsidRPr="00E7778C" w:rsidRDefault="00792EA7" w:rsidP="000B37A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2-й ребёнок.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Стало вдруг светлее вдвое,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Двор как в солнечных лучах.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Это платье золотое 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У берёзы на плечах.</w:t>
      </w:r>
    </w:p>
    <w:p w:rsidR="00792EA7" w:rsidRPr="00E7778C" w:rsidRDefault="00792EA7" w:rsidP="000B37A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3-й ребёнок.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На гроздья рябины дождинка упала,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Листочек кленовый кружит над землёй.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Ах, осень, опять ты врасплох нас застала,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И снова надела наряд золотой.</w:t>
      </w:r>
    </w:p>
    <w:p w:rsidR="00792EA7" w:rsidRPr="00E7778C" w:rsidRDefault="00792EA7" w:rsidP="000B37A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4-й ребёнок.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Опустел скворечник,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Улетели птицы,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Листьям на деревьях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Тоже не сидится.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Целый день сегодня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Всё летят, летят...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 xml:space="preserve"> 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Видно, тоже в Африку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Улететь хотят.</w:t>
      </w:r>
    </w:p>
    <w:p w:rsidR="00792EA7" w:rsidRPr="00E7778C" w:rsidRDefault="00792EA7" w:rsidP="000B37A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5-й ребёнок.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В октябре, в октябре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Частый дождик на дворе.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На лугах мертва трава,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Замолчал кузнечик.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Заготовлены дрова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На зиму для печек.</w:t>
      </w:r>
    </w:p>
    <w:p w:rsidR="00792EA7" w:rsidRPr="00E7778C" w:rsidRDefault="00792EA7" w:rsidP="000B37AA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6-й ребёнок.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Ковровые дорожки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За осенними тyчами где-то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Жypавлиный затих pазговоp.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Hа доpожки, где бегало лето,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Разноцветный yлёгся ковёp.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Воpобей загpyстил за окошком,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Hепpивычно пpитихли дома.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По осенним ковpовым доpожкам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Hезаметно пpиходит зима.</w:t>
      </w:r>
    </w:p>
    <w:p w:rsidR="00792EA7" w:rsidRDefault="00792EA7" w:rsidP="000B37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2</w:t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-я Осень.</w:t>
      </w:r>
    </w:p>
    <w:p w:rsidR="00792EA7" w:rsidRDefault="00792EA7" w:rsidP="000B37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А теперь, Дождик, прощайся с ребятами, пора тебе заняться своей работой: полить сады, огороды, поля и леса. Напоить землю перед зимними холодами.</w:t>
      </w:r>
    </w:p>
    <w:p w:rsidR="00792EA7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Дождь.</w:t>
      </w:r>
    </w:p>
    <w:p w:rsidR="00792EA7" w:rsidRPr="00E7778C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Ну что ж, до свиданья, ребята, навещу я вас еще не раз.</w:t>
      </w:r>
    </w:p>
    <w:p w:rsidR="00792EA7" w:rsidRDefault="00792EA7" w:rsidP="000B37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Под музыку в зал вход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и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т 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1-я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Осен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ь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с корзинк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ой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или с поднос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ом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в руках, на котор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>ом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 угощение для ребят.</w:t>
      </w:r>
    </w:p>
    <w:p w:rsidR="00792EA7" w:rsidRDefault="00792EA7" w:rsidP="000B37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1-я Осень.</w:t>
      </w:r>
    </w:p>
    <w:p w:rsidR="00792EA7" w:rsidRPr="00E7778C" w:rsidRDefault="00792EA7" w:rsidP="000B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Дорогие ребята, спасибо вам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за такой праздник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t>.</w:t>
      </w:r>
      <w:r w:rsidRPr="00E7778C">
        <w:rPr>
          <w:rFonts w:ascii="Times New Roman" w:hAnsi="Times New Roman" w:cs="Times New Roman"/>
          <w:sz w:val="30"/>
          <w:szCs w:val="30"/>
          <w:lang w:val="ru-RU" w:eastAsia="be-BY"/>
        </w:rPr>
        <w:t xml:space="preserve"> Мне хотелось бы, чтобы вы на прощание спели для нас ещё одну песню.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b/>
          <w:bCs/>
          <w:sz w:val="30"/>
          <w:szCs w:val="30"/>
          <w:lang w:val="ru-RU" w:eastAsia="be-BY"/>
        </w:rPr>
        <w:t>Исполняется песня «Спасибо тебе, Осень».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2-я Осень.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Вашим рады танцам, песням,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>Играм очень интересным.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  <w:r w:rsidRPr="00E7778C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Обе Осени.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Нашей встречи в заключенье</w:t>
      </w:r>
    </w:p>
    <w:p w:rsidR="00792EA7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hAnsi="Times New Roman" w:cs="Times New Roman"/>
          <w:sz w:val="30"/>
          <w:szCs w:val="30"/>
          <w:lang w:eastAsia="be-BY"/>
        </w:rPr>
        <w:t>Получайте угощенье.</w:t>
      </w:r>
    </w:p>
    <w:p w:rsidR="00792EA7" w:rsidRPr="00E7778C" w:rsidRDefault="00792EA7" w:rsidP="00D71094">
      <w:pPr>
        <w:spacing w:after="0" w:line="240" w:lineRule="auto"/>
        <w:ind w:firstLine="720"/>
        <w:rPr>
          <w:rFonts w:ascii="Times New Roman" w:hAnsi="Times New Roman" w:cs="Times New Roman"/>
          <w:vanish/>
          <w:sz w:val="30"/>
          <w:szCs w:val="30"/>
          <w:lang w:eastAsia="be-BY"/>
        </w:rPr>
      </w:pPr>
      <w:r w:rsidRPr="00E7778C">
        <w:rPr>
          <w:rFonts w:ascii="Times New Roman" w:hAnsi="Times New Roman" w:cs="Times New Roman"/>
          <w:sz w:val="30"/>
          <w:szCs w:val="30"/>
          <w:lang w:eastAsia="be-BY"/>
        </w:rPr>
        <w:t xml:space="preserve">Отдают угощение воспитателю. </w:t>
      </w:r>
      <w:r w:rsidRPr="00E7778C">
        <w:rPr>
          <w:rFonts w:ascii="Times New Roman" w:hAnsi="Times New Roman" w:cs="Times New Roman"/>
          <w:sz w:val="30"/>
          <w:szCs w:val="30"/>
          <w:lang w:eastAsia="be-BY"/>
        </w:rPr>
        <w:br/>
      </w:r>
    </w:p>
    <w:p w:rsidR="00792EA7" w:rsidRDefault="00792EA7" w:rsidP="00D71094">
      <w:pPr>
        <w:ind w:firstLine="720"/>
      </w:pPr>
    </w:p>
    <w:sectPr w:rsidR="00792EA7" w:rsidSect="000B37A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EA7" w:rsidRDefault="00792EA7" w:rsidP="00E7778C">
      <w:pPr>
        <w:spacing w:after="0" w:line="240" w:lineRule="auto"/>
      </w:pPr>
      <w:r>
        <w:separator/>
      </w:r>
    </w:p>
  </w:endnote>
  <w:endnote w:type="continuationSeparator" w:id="0">
    <w:p w:rsidR="00792EA7" w:rsidRDefault="00792EA7" w:rsidP="00E7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A7" w:rsidRDefault="00792EA7">
    <w:pPr>
      <w:pStyle w:val="Footer"/>
      <w:jc w:val="center"/>
    </w:pPr>
    <w:fldSimple w:instr="PAGE   \* MERGEFORMAT">
      <w:r w:rsidRPr="00111F12">
        <w:rPr>
          <w:noProof/>
          <w:lang w:val="ru-RU"/>
        </w:rPr>
        <w:t>9</w:t>
      </w:r>
    </w:fldSimple>
  </w:p>
  <w:p w:rsidR="00792EA7" w:rsidRDefault="00792E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EA7" w:rsidRDefault="00792EA7" w:rsidP="00E7778C">
      <w:pPr>
        <w:spacing w:after="0" w:line="240" w:lineRule="auto"/>
      </w:pPr>
      <w:r>
        <w:separator/>
      </w:r>
    </w:p>
  </w:footnote>
  <w:footnote w:type="continuationSeparator" w:id="0">
    <w:p w:rsidR="00792EA7" w:rsidRDefault="00792EA7" w:rsidP="00E77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1FD7"/>
    <w:multiLevelType w:val="multilevel"/>
    <w:tmpl w:val="7BBE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3AE4C4A"/>
    <w:multiLevelType w:val="multilevel"/>
    <w:tmpl w:val="CB48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4B35897"/>
    <w:multiLevelType w:val="multilevel"/>
    <w:tmpl w:val="B7B4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BBF"/>
    <w:rsid w:val="000B37AA"/>
    <w:rsid w:val="00111F12"/>
    <w:rsid w:val="001B110C"/>
    <w:rsid w:val="001C15C5"/>
    <w:rsid w:val="00395BBF"/>
    <w:rsid w:val="00581896"/>
    <w:rsid w:val="00792EA7"/>
    <w:rsid w:val="007E10F3"/>
    <w:rsid w:val="00911ABC"/>
    <w:rsid w:val="00AC33B5"/>
    <w:rsid w:val="00AC464A"/>
    <w:rsid w:val="00B564C3"/>
    <w:rsid w:val="00D71094"/>
    <w:rsid w:val="00E7778C"/>
    <w:rsid w:val="00FA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8C"/>
    <w:pPr>
      <w:spacing w:after="200" w:line="276" w:lineRule="auto"/>
    </w:pPr>
    <w:rPr>
      <w:rFonts w:cs="Calibri"/>
      <w:lang w:val="be-B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7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Hyperlink">
    <w:name w:val="Hyperlink"/>
    <w:basedOn w:val="DefaultParagraphFont"/>
    <w:uiPriority w:val="99"/>
    <w:semiHidden/>
    <w:rsid w:val="00E777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7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778C"/>
    <w:rPr>
      <w:rFonts w:ascii="Calibri" w:hAnsi="Calibri" w:cs="Calibri"/>
      <w:lang w:val="be-BY"/>
    </w:rPr>
  </w:style>
  <w:style w:type="paragraph" w:styleId="Footer">
    <w:name w:val="footer"/>
    <w:basedOn w:val="Normal"/>
    <w:link w:val="FooterChar"/>
    <w:uiPriority w:val="99"/>
    <w:rsid w:val="00E7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778C"/>
    <w:rPr>
      <w:rFonts w:ascii="Calibri" w:hAnsi="Calibri" w:cs="Calibri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shkolnik.ru/osenny-bal/3357-scenariy-prazdnika-oseni-nbsp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1808</Words>
  <Characters>10311</Characters>
  <Application>Microsoft Office Outlook</Application>
  <DocSecurity>0</DocSecurity>
  <Lines>0</Lines>
  <Paragraphs>0</Paragraphs>
  <ScaleCrop>false</ScaleCrop>
  <Company>рагилевич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Две осени - Сценарий праздника осени и урожая</dc:title>
  <dc:subject/>
  <dc:creator>анна</dc:creator>
  <cp:keywords/>
  <dc:description/>
  <cp:lastModifiedBy>Family</cp:lastModifiedBy>
  <cp:revision>3</cp:revision>
  <dcterms:created xsi:type="dcterms:W3CDTF">2021-11-03T21:27:00Z</dcterms:created>
  <dcterms:modified xsi:type="dcterms:W3CDTF">2021-11-03T21:30:00Z</dcterms:modified>
</cp:coreProperties>
</file>