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A" w:rsidRDefault="00ED74DA" w:rsidP="00165753">
      <w:pPr>
        <w:pStyle w:val="NormalWeb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Дзяржаўная ўстанова адукацыі “Дзіцячы сад № 4 г.п. Зэльва”</w:t>
      </w:r>
    </w:p>
    <w:p w:rsidR="00ED74DA" w:rsidRDefault="00ED74DA" w:rsidP="003F3B55">
      <w:pPr>
        <w:pStyle w:val="NormalWeb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color w:val="000000"/>
          <w:sz w:val="28"/>
          <w:szCs w:val="28"/>
          <w:lang w:val="be-BY"/>
        </w:rPr>
      </w:pPr>
    </w:p>
    <w:p w:rsidR="00ED74DA" w:rsidRDefault="00ED74DA" w:rsidP="003F3B55">
      <w:pPr>
        <w:pStyle w:val="NormalWeb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b/>
          <w:color w:val="000000"/>
          <w:sz w:val="28"/>
          <w:szCs w:val="28"/>
          <w:lang w:val="be-BY"/>
        </w:rPr>
      </w:pPr>
      <w:r w:rsidRPr="00165753">
        <w:rPr>
          <w:b/>
          <w:color w:val="000000"/>
          <w:sz w:val="28"/>
          <w:szCs w:val="28"/>
          <w:lang w:val="be-BY"/>
        </w:rPr>
        <w:t>Кансультацыя</w:t>
      </w:r>
    </w:p>
    <w:p w:rsidR="00ED74DA" w:rsidRPr="00165753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“Маральныя законы сям’і – законы жыцця”</w:t>
      </w:r>
    </w:p>
    <w:p w:rsidR="00ED74DA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center"/>
        <w:rPr>
          <w:color w:val="000000"/>
          <w:sz w:val="28"/>
          <w:szCs w:val="28"/>
          <w:lang w:val="be-BY"/>
        </w:rPr>
      </w:pP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Сям'я з'яўляецца важнейш</w:t>
      </w:r>
      <w:r w:rsidRPr="007F1806">
        <w:rPr>
          <w:color w:val="000000"/>
          <w:sz w:val="28"/>
          <w:szCs w:val="28"/>
          <w:lang w:val="be-BY"/>
        </w:rPr>
        <w:t>ай каштоўнасцю для развіцця</w:t>
      </w:r>
      <w:r>
        <w:rPr>
          <w:color w:val="000000"/>
          <w:sz w:val="28"/>
          <w:szCs w:val="28"/>
          <w:lang w:val="be-BY"/>
        </w:rPr>
        <w:t xml:space="preserve"> кожнага чалавека, адыгрывае знач</w:t>
      </w:r>
      <w:r w:rsidRPr="007F1806">
        <w:rPr>
          <w:color w:val="000000"/>
          <w:sz w:val="28"/>
          <w:szCs w:val="28"/>
          <w:lang w:val="be-BY"/>
        </w:rPr>
        <w:t>ную ролю ў жыцці дзяржавы, у выхаванні новых пакаленняў, забеспячэнні грамадскай стабільнасці і прагрэсу.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Найважн</w:t>
      </w:r>
      <w:r>
        <w:rPr>
          <w:color w:val="000000"/>
          <w:sz w:val="28"/>
          <w:szCs w:val="28"/>
          <w:lang w:val="be-BY"/>
        </w:rPr>
        <w:t>ейшая сацыяльная функцыя сям'і –</w:t>
      </w:r>
      <w:r w:rsidRPr="007F1806">
        <w:rPr>
          <w:color w:val="000000"/>
          <w:sz w:val="28"/>
          <w:szCs w:val="28"/>
          <w:lang w:val="be-BY"/>
        </w:rPr>
        <w:t xml:space="preserve"> выхаванне і развіццё дзяцей, сацыялізацыя падрастаючага пакалення. Выхаваўчы патэнцыял сям'і ўключае ў сябе не толькі яе магчымасці ў сферы духоўна-практычнай дзейнасці бацькоў, накіраванай на фарміраванне ў дзяцей пэўных якасцей, але і тыя, якія закладвае сямейнае мікраасярод</w:t>
      </w:r>
      <w:r>
        <w:rPr>
          <w:color w:val="000000"/>
          <w:sz w:val="28"/>
          <w:szCs w:val="28"/>
          <w:lang w:val="be-BY"/>
        </w:rPr>
        <w:t>дзе, лад жыцця сям’і ў</w:t>
      </w:r>
      <w:r w:rsidRPr="007F1806">
        <w:rPr>
          <w:color w:val="000000"/>
          <w:sz w:val="28"/>
          <w:szCs w:val="28"/>
          <w:lang w:val="be-BY"/>
        </w:rPr>
        <w:t xml:space="preserve"> цэлым.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Галоўная мэта любой сям'і –</w:t>
      </w:r>
      <w:r w:rsidRPr="007F1806">
        <w:rPr>
          <w:color w:val="000000"/>
          <w:sz w:val="28"/>
          <w:szCs w:val="28"/>
          <w:lang w:val="be-BY"/>
        </w:rPr>
        <w:t xml:space="preserve"> фармаванне новага, больш лепшага і больш вольнага пакалення. Выконваць гэтую задачу сям'я зможа т</w:t>
      </w:r>
      <w:r>
        <w:rPr>
          <w:color w:val="000000"/>
          <w:sz w:val="28"/>
          <w:szCs w:val="28"/>
          <w:lang w:val="be-BY"/>
        </w:rPr>
        <w:t>ады, калі яна заснавана на мараль</w:t>
      </w:r>
      <w:r w:rsidRPr="007F1806">
        <w:rPr>
          <w:color w:val="000000"/>
          <w:sz w:val="28"/>
          <w:szCs w:val="28"/>
          <w:lang w:val="be-BY"/>
        </w:rPr>
        <w:t>ных каштоўнасцях, на духоўным яднанні, якое трэба разумець не як аднолькавасць характараў і тэмпераментаў, а як аднастайнасць духоўных адзнак, агульнасць жыццёвых мэт і прынцыпаў бацькоў і дзяцей.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Такая сям'я вучыць дзіця правільнаму ўспрыманню аўтарытэту, вышэйшага рангу іншай асобы, вучыць падпарадкоўвацца, не прыніжаючыся і не ўпадаючы ў зайздрасць або азлабленне.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Такая сям'я вучыць дзіця правільнаму ўспрыманню свабоды, заснаванай на павазе да свабоды і права іншых.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Такая сям'я з'яўляецца школай здаровага пачуцця прыватнай уласнасці, самадзейнасці і ініцыятывы, сацыяльнай узаемадапамогі і вернасці.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У такой сям'і няма праблем бацькоў і дзяцей, бо неразуменне бацькоў і дзяцей узнікае з-за хуткай змены густаў, укладу, поглядаў, а духоўныя асновы жыцця не паддаюцца ўплыву моды і тэхнічных вынаходстваў.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 xml:space="preserve">Сям'я з'яўляецца захавальнікам традыцыйнай </w:t>
      </w:r>
      <w:r>
        <w:rPr>
          <w:color w:val="000000"/>
          <w:sz w:val="28"/>
          <w:szCs w:val="28"/>
          <w:lang w:val="be-BY"/>
        </w:rPr>
        <w:t>бела</w:t>
      </w:r>
      <w:r w:rsidRPr="007F1806">
        <w:rPr>
          <w:color w:val="000000"/>
          <w:sz w:val="28"/>
          <w:szCs w:val="28"/>
          <w:lang w:val="be-BY"/>
        </w:rPr>
        <w:t xml:space="preserve">рускай культуры побыту; праз яе ажыццяўляецца гістарычная </w:t>
      </w:r>
      <w:r>
        <w:rPr>
          <w:color w:val="000000"/>
          <w:sz w:val="28"/>
          <w:szCs w:val="28"/>
          <w:lang w:val="be-BY"/>
        </w:rPr>
        <w:t>сувязь пакаленняў. Таму сям'я – гэта першааснова Р</w:t>
      </w:r>
      <w:r w:rsidRPr="007F1806">
        <w:rPr>
          <w:color w:val="000000"/>
          <w:sz w:val="28"/>
          <w:szCs w:val="28"/>
          <w:lang w:val="be-BY"/>
        </w:rPr>
        <w:t>адзімы.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</w:p>
    <w:p w:rsidR="00ED74DA" w:rsidRPr="007F1806" w:rsidRDefault="00ED74DA" w:rsidP="00CC34B5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 xml:space="preserve">  Сямейныя каштоўнасці</w:t>
      </w:r>
      <w:r>
        <w:rPr>
          <w:color w:val="000000"/>
          <w:sz w:val="28"/>
          <w:szCs w:val="28"/>
          <w:lang w:val="be-BY"/>
        </w:rPr>
        <w:t>.</w:t>
      </w:r>
    </w:p>
    <w:p w:rsidR="00ED74DA" w:rsidRPr="007F1806" w:rsidRDefault="00ED74DA" w:rsidP="00CC34B5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Калі дзіця параўноўва</w:t>
      </w:r>
      <w:r>
        <w:rPr>
          <w:color w:val="000000"/>
          <w:sz w:val="28"/>
          <w:szCs w:val="28"/>
          <w:lang w:val="be-BY"/>
        </w:rPr>
        <w:t>ць з маладым дрэўцам, то сям'я –</w:t>
      </w:r>
      <w:r w:rsidRPr="007F1806">
        <w:rPr>
          <w:color w:val="000000"/>
          <w:sz w:val="28"/>
          <w:szCs w:val="28"/>
          <w:lang w:val="be-BY"/>
        </w:rPr>
        <w:t xml:space="preserve"> гэта глеба, на якой яно расце, і той ландшафт, які яго фарм</w:t>
      </w:r>
      <w:r>
        <w:rPr>
          <w:color w:val="000000"/>
          <w:sz w:val="28"/>
          <w:szCs w:val="28"/>
          <w:lang w:val="be-BY"/>
        </w:rPr>
        <w:t>ір</w:t>
      </w:r>
      <w:r w:rsidRPr="007F1806">
        <w:rPr>
          <w:color w:val="000000"/>
          <w:sz w:val="28"/>
          <w:szCs w:val="28"/>
          <w:lang w:val="be-BY"/>
        </w:rPr>
        <w:t>уе. Адны растуць у дагледжаным садз</w:t>
      </w:r>
      <w:r>
        <w:rPr>
          <w:color w:val="000000"/>
          <w:sz w:val="28"/>
          <w:szCs w:val="28"/>
          <w:lang w:val="be-BY"/>
        </w:rPr>
        <w:t>е, іншыя - у аранжарэі, трэція –</w:t>
      </w:r>
      <w:r w:rsidRPr="007F1806">
        <w:rPr>
          <w:color w:val="000000"/>
          <w:sz w:val="28"/>
          <w:szCs w:val="28"/>
          <w:lang w:val="be-BY"/>
        </w:rPr>
        <w:t xml:space="preserve"> на бедн</w:t>
      </w:r>
      <w:r>
        <w:rPr>
          <w:color w:val="000000"/>
          <w:sz w:val="28"/>
          <w:szCs w:val="28"/>
          <w:lang w:val="be-BY"/>
        </w:rPr>
        <w:t>ай камяністай глебе, чацвёртыя – за высокай сцяной, пятыя –</w:t>
      </w:r>
      <w:r w:rsidRPr="007F1806">
        <w:rPr>
          <w:color w:val="000000"/>
          <w:sz w:val="28"/>
          <w:szCs w:val="28"/>
          <w:lang w:val="be-BY"/>
        </w:rPr>
        <w:t xml:space="preserve"> на сямі вятрах. І вырастаюць дрэўцы, вядома, розныя.</w:t>
      </w:r>
    </w:p>
    <w:p w:rsidR="00ED74DA" w:rsidRPr="007F1806" w:rsidRDefault="00ED74DA" w:rsidP="00CC34B5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Добрая сям'я дае апору дзіцяці, дапамагае ўмацавацца ў гэтым свеце, дазваляе адчуць трываласць быцця. У добрай сям'і ніхто нікога не абараняе, яна сама па сабе - лепшая абарона дзіцяці ад любых знешніх пагроз, надзейны тыл, яго першая выява свету, які ён затым усё жыццё буд</w:t>
      </w:r>
      <w:r>
        <w:rPr>
          <w:color w:val="000000"/>
          <w:sz w:val="28"/>
          <w:szCs w:val="28"/>
          <w:lang w:val="be-BY"/>
        </w:rPr>
        <w:t>зе праецыраваць на знешні свет –</w:t>
      </w:r>
      <w:r w:rsidRPr="007F1806">
        <w:rPr>
          <w:color w:val="000000"/>
          <w:sz w:val="28"/>
          <w:szCs w:val="28"/>
          <w:lang w:val="be-BY"/>
        </w:rPr>
        <w:t xml:space="preserve"> ці спакойна давяраючы яму</w:t>
      </w:r>
      <w:r>
        <w:rPr>
          <w:color w:val="000000"/>
          <w:sz w:val="28"/>
          <w:szCs w:val="28"/>
          <w:lang w:val="be-BY"/>
        </w:rPr>
        <w:t>, ці баючыся на яго абаперціся</w:t>
      </w:r>
      <w:r w:rsidRPr="007F1806">
        <w:rPr>
          <w:color w:val="000000"/>
          <w:sz w:val="28"/>
          <w:szCs w:val="28"/>
          <w:lang w:val="be-BY"/>
        </w:rPr>
        <w:t>. Быць апорай і абаронай, усяляючы ўпэ</w:t>
      </w:r>
      <w:r>
        <w:rPr>
          <w:color w:val="000000"/>
          <w:sz w:val="28"/>
          <w:szCs w:val="28"/>
          <w:lang w:val="be-BY"/>
        </w:rPr>
        <w:t>ўненасць і вяртаць спакой духу –</w:t>
      </w:r>
      <w:r w:rsidRPr="007F1806">
        <w:rPr>
          <w:color w:val="000000"/>
          <w:sz w:val="28"/>
          <w:szCs w:val="28"/>
          <w:lang w:val="be-BY"/>
        </w:rPr>
        <w:t xml:space="preserve"> вось першае прызначэнне сям'і.</w:t>
      </w:r>
    </w:p>
    <w:p w:rsidR="00ED74DA" w:rsidRPr="007F1806" w:rsidRDefault="00ED74DA" w:rsidP="00CC34B5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Удзельнічаючы ў агульных клопатах па хаце разам з бацькамі, дзіця ўсведамляе сваё д</w:t>
      </w:r>
      <w:r>
        <w:rPr>
          <w:color w:val="000000"/>
          <w:sz w:val="28"/>
          <w:szCs w:val="28"/>
          <w:lang w:val="be-BY"/>
        </w:rPr>
        <w:t>ачыненне да жыцця ўсёй сям'і. Яно</w:t>
      </w:r>
      <w:r w:rsidRPr="007F1806">
        <w:rPr>
          <w:color w:val="000000"/>
          <w:sz w:val="28"/>
          <w:szCs w:val="28"/>
          <w:lang w:val="be-BY"/>
        </w:rPr>
        <w:t xml:space="preserve"> спасцігае ве</w:t>
      </w:r>
      <w:r>
        <w:rPr>
          <w:color w:val="000000"/>
          <w:sz w:val="28"/>
          <w:szCs w:val="28"/>
          <w:lang w:val="be-BY"/>
        </w:rPr>
        <w:t>льмі важныя паняцці: кожны член сям'і (у тым ліку і дзіця</w:t>
      </w:r>
      <w:r w:rsidRPr="007F1806">
        <w:rPr>
          <w:color w:val="000000"/>
          <w:sz w:val="28"/>
          <w:szCs w:val="28"/>
          <w:lang w:val="be-BY"/>
        </w:rPr>
        <w:t>) мае свае абавязкі, ад выканання якіх за</w:t>
      </w:r>
      <w:r>
        <w:rPr>
          <w:color w:val="000000"/>
          <w:sz w:val="28"/>
          <w:szCs w:val="28"/>
          <w:lang w:val="be-BY"/>
        </w:rPr>
        <w:t>лежыць чысціня, выгода, парадак</w:t>
      </w:r>
      <w:r w:rsidRPr="007F1806">
        <w:rPr>
          <w:color w:val="000000"/>
          <w:sz w:val="28"/>
          <w:szCs w:val="28"/>
          <w:lang w:val="be-BY"/>
        </w:rPr>
        <w:t xml:space="preserve"> у хаце; у сям'і існуюць пэўныя законы, якім нельга не падпа</w:t>
      </w:r>
      <w:r>
        <w:rPr>
          <w:color w:val="000000"/>
          <w:sz w:val="28"/>
          <w:szCs w:val="28"/>
          <w:lang w:val="be-BY"/>
        </w:rPr>
        <w:t>радкоўвацца; дзеянні ўсіх члена</w:t>
      </w:r>
      <w:r w:rsidRPr="007F1806">
        <w:rPr>
          <w:color w:val="000000"/>
          <w:sz w:val="28"/>
          <w:szCs w:val="28"/>
          <w:lang w:val="be-BY"/>
        </w:rPr>
        <w:t>ў сямейнага калектыва ўзаемазалежныя і прадыктава</w:t>
      </w:r>
      <w:r>
        <w:rPr>
          <w:color w:val="000000"/>
          <w:sz w:val="28"/>
          <w:szCs w:val="28"/>
          <w:lang w:val="be-BY"/>
        </w:rPr>
        <w:t>ныя агульнымі інтарэсамі; усе – старэйшыя і дзеці –</w:t>
      </w:r>
      <w:r w:rsidRPr="007F1806">
        <w:rPr>
          <w:color w:val="000000"/>
          <w:sz w:val="28"/>
          <w:szCs w:val="28"/>
          <w:lang w:val="be-BY"/>
        </w:rPr>
        <w:t xml:space="preserve"> робяць не толькі тое, што хочацца, але і тое, што неабходна; кожны, выконваючы пэўныя абавязкі, робіць гэта не толькі для сябе, але і для іншых. Сумесная праца дае адчуць усім удзельнікам роўнасць чальцоў сям'і, адказнасць кожнага перад сямейным калектывам.</w:t>
      </w:r>
    </w:p>
    <w:p w:rsidR="00ED74DA" w:rsidRPr="007F1806" w:rsidRDefault="00ED74DA" w:rsidP="00CC34B5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Эмацыйная атмасфера сям'і –</w:t>
      </w:r>
      <w:r w:rsidRPr="007F1806">
        <w:rPr>
          <w:color w:val="000000"/>
          <w:sz w:val="28"/>
          <w:szCs w:val="28"/>
          <w:lang w:val="be-BY"/>
        </w:rPr>
        <w:t xml:space="preserve"> гэта таксама свайго роду традыцыя. У адных сем'ях прынята ўсе справы, нават якія ўзнікаюць рознагалоссі, вырашаць спакойна, па-дзелавому. У іншых і звычайная размова вядзецца з раздражненнем, на дзяцей прынята пакрыкваць. Ясна, што ў першым выпадку дзіця прывучаецца рэагава</w:t>
      </w:r>
      <w:r>
        <w:rPr>
          <w:color w:val="000000"/>
          <w:sz w:val="28"/>
          <w:szCs w:val="28"/>
          <w:lang w:val="be-BY"/>
        </w:rPr>
        <w:t xml:space="preserve">ць на спакойны зварот, у другім – </w:t>
      </w:r>
      <w:r w:rsidRPr="007F1806">
        <w:rPr>
          <w:color w:val="000000"/>
          <w:sz w:val="28"/>
          <w:szCs w:val="28"/>
          <w:lang w:val="be-BY"/>
        </w:rPr>
        <w:t>на моцныя раздражняльнікі: не паслухаецца датуль, пакуль не накрычаць на яго.</w:t>
      </w:r>
    </w:p>
    <w:p w:rsidR="00ED74DA" w:rsidRPr="007F1806" w:rsidRDefault="00ED74DA" w:rsidP="00CC34B5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Танальнасць адносін складаецца з дробязяў. Прыслухайцеся, у як</w:t>
      </w:r>
      <w:r>
        <w:rPr>
          <w:color w:val="000000"/>
          <w:sz w:val="28"/>
          <w:szCs w:val="28"/>
          <w:lang w:val="be-BY"/>
        </w:rPr>
        <w:t>ім ключы настроены галасы члена</w:t>
      </w:r>
      <w:r w:rsidRPr="007F1806">
        <w:rPr>
          <w:color w:val="000000"/>
          <w:sz w:val="28"/>
          <w:szCs w:val="28"/>
          <w:lang w:val="be-BY"/>
        </w:rPr>
        <w:t>ў сям'і. Як будуецца дыялог? Што пераважае - раздражненне,</w:t>
      </w:r>
      <w:r>
        <w:rPr>
          <w:color w:val="000000"/>
          <w:sz w:val="28"/>
          <w:szCs w:val="28"/>
          <w:lang w:val="be-BY"/>
        </w:rPr>
        <w:t xml:space="preserve"> панурасць ці спакой,</w:t>
      </w:r>
      <w:r w:rsidRPr="007F1806">
        <w:rPr>
          <w:color w:val="000000"/>
          <w:sz w:val="28"/>
          <w:szCs w:val="28"/>
          <w:lang w:val="be-BY"/>
        </w:rPr>
        <w:t xml:space="preserve"> ветлівасць ці дзёрзкасць, гумар, жарт ці бурчанне?</w:t>
      </w:r>
    </w:p>
    <w:p w:rsidR="00ED74DA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Нельга забываць пра тое, што мы выхоўваем не толькі тады, калі дзіця павучаем, выклікаем яму паняцце пра дабро і зло, тлумачым, патрабуем… Мы аказваем уздзеянне ўвесь час</w:t>
      </w:r>
      <w:r>
        <w:rPr>
          <w:color w:val="000000"/>
          <w:sz w:val="28"/>
          <w:szCs w:val="28"/>
          <w:lang w:val="be-BY"/>
        </w:rPr>
        <w:t>, кожную хвіліну судотыку, з якой</w:t>
      </w:r>
      <w:r w:rsidRPr="007F1806">
        <w:rPr>
          <w:color w:val="000000"/>
          <w:sz w:val="28"/>
          <w:szCs w:val="28"/>
          <w:lang w:val="be-BY"/>
        </w:rPr>
        <w:t xml:space="preserve"> развіваецца асоба</w:t>
      </w:r>
      <w:r>
        <w:rPr>
          <w:color w:val="000000"/>
          <w:sz w:val="28"/>
          <w:szCs w:val="28"/>
          <w:lang w:val="be-BY"/>
        </w:rPr>
        <w:t>. У выхаванні ўдзельнічае ўсё –</w:t>
      </w:r>
      <w:r w:rsidRPr="007F1806">
        <w:rPr>
          <w:color w:val="000000"/>
          <w:sz w:val="28"/>
          <w:szCs w:val="28"/>
          <w:lang w:val="be-BY"/>
        </w:rPr>
        <w:t xml:space="preserve"> нашы справы, думкі, пачуцці, меркаванні, інтарэсы, густы, запатрабаванні, увогуле, уся атмасфера сям'і, якой "дыхае" дзіця. І калі дзіця бачыць у адносінах дарослых прынцыповасць меркаванняў,</w:t>
      </w:r>
      <w:r>
        <w:rPr>
          <w:color w:val="000000"/>
          <w:sz w:val="28"/>
          <w:szCs w:val="28"/>
          <w:lang w:val="be-BY"/>
        </w:rPr>
        <w:t xml:space="preserve"> самакрытычнасць, узаемадапамогу, чуласць, увагу</w:t>
      </w:r>
      <w:r w:rsidRPr="007F1806">
        <w:rPr>
          <w:color w:val="000000"/>
          <w:sz w:val="28"/>
          <w:szCs w:val="28"/>
          <w:lang w:val="be-BY"/>
        </w:rPr>
        <w:t>, то і дзіця, уключаючыся ў сістэму</w:t>
      </w:r>
      <w:r>
        <w:rPr>
          <w:color w:val="000000"/>
          <w:sz w:val="28"/>
          <w:szCs w:val="28"/>
          <w:lang w:val="be-BY"/>
        </w:rPr>
        <w:t xml:space="preserve"> падобных адносін, набывае станоўч</w:t>
      </w:r>
      <w:r w:rsidRPr="007F1806">
        <w:rPr>
          <w:color w:val="000000"/>
          <w:sz w:val="28"/>
          <w:szCs w:val="28"/>
          <w:lang w:val="be-BY"/>
        </w:rPr>
        <w:t>ыя рысы характару. Але калі дзіця назірае ў адносінах дарослых фальш, абыякавасць, неўмяшанне замест прынцыповага, актыўнага супрацьборства, імкненне да матэрыяльных выгод замест маральных набыццяў, то яго выхаванасць непазбежна ставіцца пад пагрозу.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Ці ўмеем мы</w:t>
      </w:r>
      <w:r>
        <w:rPr>
          <w:color w:val="000000"/>
          <w:sz w:val="28"/>
          <w:szCs w:val="28"/>
          <w:lang w:val="be-BY"/>
        </w:rPr>
        <w:t xml:space="preserve"> пабудаваць сваю размову з дзіцё</w:t>
      </w:r>
      <w:r w:rsidRPr="007F1806">
        <w:rPr>
          <w:color w:val="000000"/>
          <w:sz w:val="28"/>
          <w:szCs w:val="28"/>
          <w:lang w:val="be-BY"/>
        </w:rPr>
        <w:t>м? Не з пазіцыі мамы і таты, а неяк персанальна, адкрыта, не хаваючыся за свае ролі? Гэтая здольнасць у большай ступені залежыць ад таго, ці былі ў нашым уласным дзяцінстве такія чалавечыя размовы. Ці слухаў нас хто-небудзь, ці прымаў сур'ёзна, ці мы былі толькі статыстамі і маўклівымі слухачамі чужых маналогаў? Як цяжка перавучвацца, калі ўласны дзіцячы досвед быў негатыўным!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І мы, памятаючы крыўды і болі ўласнага дзяцінства, часам жахаемся, разумеючы, што ў адносінах да ўласных дзяцей паводзім сябе сапраўды гэтак жа няправільна, як паводзілі сябе з намі нашы ба</w:t>
      </w:r>
      <w:r>
        <w:rPr>
          <w:color w:val="000000"/>
          <w:sz w:val="28"/>
          <w:szCs w:val="28"/>
          <w:lang w:val="be-BY"/>
        </w:rPr>
        <w:t>цькі. Мусіць, таму бацькоўства –</w:t>
      </w:r>
      <w:r w:rsidRPr="007F1806">
        <w:rPr>
          <w:color w:val="000000"/>
          <w:sz w:val="28"/>
          <w:szCs w:val="28"/>
          <w:lang w:val="be-BY"/>
        </w:rPr>
        <w:t xml:space="preserve"> самая цяжкая жыццёвая задача: тут ніхто не можа разлічваць на хуткі поспех і абсалютную кампетэнтнасць, затое кожны ў сваім дзіцяці бачыць сябе.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Вось чаму ўвесь стыль жыцця сям'і варта вывяраць з пазіцыі маральных крытэрыяў. Чаму вучыцца дзіця ў сямейным калектыве? Якія маральныя каштоўнасці набывае ад нас? Ці супадае ўвесь лад жыцця сям'і з патрабаваннямі, прад'яўленымі да дзіцяці? Усе гэтыя і многія іншыя пытанні варта было б часцей звяртаць нас да саміх сябе.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Асноўныя правілы</w:t>
      </w:r>
      <w:r w:rsidRPr="007F1806">
        <w:rPr>
          <w:color w:val="000000"/>
          <w:sz w:val="28"/>
          <w:szCs w:val="28"/>
          <w:lang w:val="be-BY"/>
        </w:rPr>
        <w:t xml:space="preserve"> сямейнага выхавання.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1. Сям'я – гэта матэрыяльнае і духоўнае вочка для выхавання дзяцей, для шлюбнага шчасця і радасці. Асновай, стрыжнем сям'і з'яўляецца шлюбнае каханне, узаемны клопат і павага. Дзіця павінна быць членам сям'і, але не яе цэнтрам. Калі дзіця становіцца цэнтрам сям'і і бацькі прыносяць сябе яму ў ахвяру, яно вырастае эгаістам, з завышанай самаацэнкай і будзе лічыць, што «ўсё павінна быць для яго». За такое безразважнае каханне да ся</w:t>
      </w:r>
      <w:r>
        <w:rPr>
          <w:color w:val="000000"/>
          <w:sz w:val="28"/>
          <w:szCs w:val="28"/>
          <w:lang w:val="be-BY"/>
        </w:rPr>
        <w:t xml:space="preserve">бе ён часцяком адплочвае злом – </w:t>
      </w:r>
      <w:r w:rsidRPr="007F1806">
        <w:rPr>
          <w:color w:val="000000"/>
          <w:sz w:val="28"/>
          <w:szCs w:val="28"/>
          <w:lang w:val="be-BY"/>
        </w:rPr>
        <w:t>грэбаваннем да бацькоў, да сям'і, да людзей.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Але не менш шкодна</w:t>
      </w:r>
      <w:r>
        <w:rPr>
          <w:color w:val="000000"/>
          <w:sz w:val="28"/>
          <w:szCs w:val="28"/>
          <w:lang w:val="be-BY"/>
        </w:rPr>
        <w:t>, вядома, абыякавае, тым больш –</w:t>
      </w:r>
      <w:r w:rsidRPr="007F1806">
        <w:rPr>
          <w:color w:val="000000"/>
          <w:sz w:val="28"/>
          <w:szCs w:val="28"/>
          <w:lang w:val="be-BY"/>
        </w:rPr>
        <w:t xml:space="preserve"> грэблівае стаўленне да дзіцяці. Неабходна пазбягаць крайнасцяў у каханні да дзіцяці.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2. Галоўны закон сям'і: усе клапоцяцца аб кожным члене сям'і, а кожны член сям'і ў меру сваіх магчымасцей клапоціцца аб усёй сям'і. Дзіця павінна цвёрда засвоіць гэты закон.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3. Выхаванне дзіцяці ў сям'і – </w:t>
      </w:r>
      <w:r w:rsidRPr="007F1806">
        <w:rPr>
          <w:color w:val="000000"/>
          <w:sz w:val="28"/>
          <w:szCs w:val="28"/>
          <w:lang w:val="be-BY"/>
        </w:rPr>
        <w:t>годнае, бесперапыннае набыццё ім у працэсе жыцця ў сям'і карыснага, каштоўнага жыццёвага вопыту. Галоўны сродак выхавання дзіцяці - прыклад бацькоў, іх паводзіны, іх дзейнасць; гэта зацікаўлены ўдзел дзіцяці ў жыцці сям'і, у яе клопатах і радасцях, праца і добрасумленнае выкананне ім Вашых даручэн</w:t>
      </w:r>
      <w:r>
        <w:rPr>
          <w:color w:val="000000"/>
          <w:sz w:val="28"/>
          <w:szCs w:val="28"/>
          <w:lang w:val="be-BY"/>
        </w:rPr>
        <w:t xml:space="preserve">няў. Словы – </w:t>
      </w:r>
      <w:r w:rsidRPr="007F1806">
        <w:rPr>
          <w:color w:val="000000"/>
          <w:sz w:val="28"/>
          <w:szCs w:val="28"/>
          <w:lang w:val="be-BY"/>
        </w:rPr>
        <w:t>дапаможны сродак.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Дзі</w:t>
      </w:r>
      <w:r>
        <w:rPr>
          <w:color w:val="000000"/>
          <w:sz w:val="28"/>
          <w:szCs w:val="28"/>
          <w:lang w:val="be-BY"/>
        </w:rPr>
        <w:t>ця павінна выконваць пэўную,</w:t>
      </w:r>
      <w:r w:rsidRPr="007F1806">
        <w:rPr>
          <w:color w:val="000000"/>
          <w:sz w:val="28"/>
          <w:szCs w:val="28"/>
          <w:lang w:val="be-BY"/>
        </w:rPr>
        <w:t xml:space="preserve"> якая ўскладняецца па меры сталення, працу па хаце, для сябе і для ўсёй сям'і.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4. Развіццё дзіцяці –</w:t>
      </w:r>
      <w:r w:rsidRPr="007F1806">
        <w:rPr>
          <w:color w:val="000000"/>
          <w:sz w:val="28"/>
          <w:szCs w:val="28"/>
          <w:lang w:val="be-BY"/>
        </w:rPr>
        <w:t xml:space="preserve"> развіццё яго самастойнасці. Таму нельга апекаваць яго, рабіць за яго тое, што ён можа і павінен зрабіць сам. Трэба дапамагаць яму ў набыцці ўменняў і навыкаў, няхай ён навучыцца рабіць усё тое, што Вы ўмееце. Не страшна, калі ён зробіць нешта не так, як трэба: яму карысны досвед памылак і няўдач. Трэба даць яму магчымасць паспрабаваць сябе ў розных справах, каб вызначыць свае здольнасці, інтарэсы і схільнасці.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5. Аснова паводзін дзіцяці –</w:t>
      </w:r>
      <w:r w:rsidRPr="007F1806">
        <w:rPr>
          <w:color w:val="000000"/>
          <w:sz w:val="28"/>
          <w:szCs w:val="28"/>
          <w:lang w:val="be-BY"/>
        </w:rPr>
        <w:t xml:space="preserve"> яго звычкі. Неабходна сачыць за тым, каб у яго ўтварыліся добрыя, добрыя звычкі і не ўзніклі благія. Навучыце яго адрозніваць дабро і зло. Растлумачвайце шкоду курэння, алкаголю, наркотыкаў, распусты, рэчызму, хлусні. Вучыце яго любіць свой дом, сям'ю, школу, добрых людзей, родны край.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 xml:space="preserve">6. Для </w:t>
      </w:r>
      <w:r>
        <w:rPr>
          <w:color w:val="000000"/>
          <w:sz w:val="28"/>
          <w:szCs w:val="28"/>
          <w:lang w:val="be-BY"/>
        </w:rPr>
        <w:t xml:space="preserve">маральнага </w:t>
      </w:r>
      <w:r w:rsidRPr="007F1806">
        <w:rPr>
          <w:color w:val="000000"/>
          <w:sz w:val="28"/>
          <w:szCs w:val="28"/>
          <w:lang w:val="be-BY"/>
        </w:rPr>
        <w:t>выхавання дзіцяці вельмі шкодныя супярэчнасці ў патрабаваннях бацькоў. Важна ўзгадняць іх паміж сабой. Яшчэ больш шкодныя супярэчнасці паміж патрабаваннямі бацькоў і патрабаваннямі школы, настаўнікаў.</w:t>
      </w: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7. Вельмі важна стварыць у сям'і спакойны добразычлівы клімат, калі ніхто ні на кога не крычыць, калі памылкі і правіннасці абмяркоўваюцца без лаянкі і істэрыкі. Псіхічнае развіццё дзіцяці, фарм</w:t>
      </w:r>
      <w:r>
        <w:rPr>
          <w:color w:val="000000"/>
          <w:sz w:val="28"/>
          <w:szCs w:val="28"/>
          <w:lang w:val="be-BY"/>
        </w:rPr>
        <w:t>ір</w:t>
      </w:r>
      <w:r w:rsidRPr="007F1806">
        <w:rPr>
          <w:color w:val="000000"/>
          <w:sz w:val="28"/>
          <w:szCs w:val="28"/>
          <w:lang w:val="be-BY"/>
        </w:rPr>
        <w:t>аванне яго асобы ў большай ступені залежыць ад стылю сямейн</w:t>
      </w:r>
      <w:r>
        <w:rPr>
          <w:color w:val="000000"/>
          <w:sz w:val="28"/>
          <w:szCs w:val="28"/>
          <w:lang w:val="be-BY"/>
        </w:rPr>
        <w:t>ага выхавання. Нармальны стыль –</w:t>
      </w:r>
      <w:r w:rsidRPr="007F1806">
        <w:rPr>
          <w:color w:val="000000"/>
          <w:sz w:val="28"/>
          <w:szCs w:val="28"/>
          <w:lang w:val="be-BY"/>
        </w:rPr>
        <w:t xml:space="preserve"> дэмакратычны, калі дзецям даецца пэўная самастойнасць, ставяцца да іх з цеплынёй і паважаюць іх асобу. Вядома, неабходны некаторы кантроль за паводзінамі і вучэннем дзіцяці з мэтай аказання яму дапамогі ў цяжкіх сітуацыях. Але важней усяляк садзейнічаць развіццю ў яго самакантролю, самааналізу і самарэгуляцыі сваёй дзейнасці і паводзін.</w:t>
      </w:r>
    </w:p>
    <w:p w:rsidR="00ED74DA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  <w:r w:rsidRPr="007F1806">
        <w:rPr>
          <w:color w:val="000000"/>
          <w:sz w:val="28"/>
          <w:szCs w:val="28"/>
          <w:lang w:val="be-BY"/>
        </w:rPr>
        <w:t>Каб вырасціць паўнацэннага чалавека, культурную, высокамаральную, творчую і сацыяльна сталую асобу, неабходна, каб педагогі і бацькі дзейнічалі як саюзнікі, дзяліліся з дзецьмі сваёй дабрынёй, вопытам, ведамі. Жыццём даказана, што адсутнасць кахання і няўменне хвал</w:t>
      </w:r>
      <w:r>
        <w:rPr>
          <w:color w:val="000000"/>
          <w:sz w:val="28"/>
          <w:szCs w:val="28"/>
          <w:lang w:val="be-BY"/>
        </w:rPr>
        <w:t>іць і падтрымліваць сваё дзіця –</w:t>
      </w:r>
      <w:r w:rsidRPr="007F1806">
        <w:rPr>
          <w:color w:val="000000"/>
          <w:sz w:val="28"/>
          <w:szCs w:val="28"/>
          <w:lang w:val="be-BY"/>
        </w:rPr>
        <w:t xml:space="preserve"> галоўная памылка сямейнага выхавання.</w:t>
      </w:r>
    </w:p>
    <w:p w:rsidR="00ED74DA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</w:p>
    <w:p w:rsidR="00ED74DA" w:rsidRPr="007F1806" w:rsidRDefault="00ED74DA" w:rsidP="007F1806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both"/>
        <w:rPr>
          <w:color w:val="000000"/>
          <w:sz w:val="28"/>
          <w:szCs w:val="28"/>
          <w:lang w:val="be-BY"/>
        </w:rPr>
      </w:pPr>
    </w:p>
    <w:p w:rsidR="00ED74DA" w:rsidRDefault="00ED74DA" w:rsidP="0020491C">
      <w:pPr>
        <w:pStyle w:val="NormalWeb"/>
        <w:shd w:val="clear" w:color="auto" w:fill="FFFFFF"/>
        <w:spacing w:before="0" w:beforeAutospacing="0" w:after="0" w:afterAutospacing="0"/>
        <w:ind w:left="-539" w:right="-692" w:firstLine="359"/>
        <w:jc w:val="right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________________________ Тарасевіч В.І.</w:t>
      </w:r>
    </w:p>
    <w:p w:rsidR="00ED74DA" w:rsidRDefault="00ED74DA" w:rsidP="003F3B55">
      <w:pPr>
        <w:pStyle w:val="NormalWeb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color w:val="000000"/>
          <w:sz w:val="28"/>
          <w:szCs w:val="28"/>
          <w:lang w:val="be-BY"/>
        </w:rPr>
      </w:pPr>
    </w:p>
    <w:p w:rsidR="00ED74DA" w:rsidRDefault="00ED74DA" w:rsidP="003F3B55">
      <w:pPr>
        <w:pStyle w:val="NormalWeb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Дзяржаўная ўстанова адукацыі “Дзіцячы сад № 4 г.п. Зэльва”</w:t>
      </w:r>
    </w:p>
    <w:p w:rsidR="00ED74DA" w:rsidRDefault="00ED74DA" w:rsidP="003F3B55">
      <w:pPr>
        <w:pStyle w:val="NormalWeb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color w:val="000000"/>
          <w:sz w:val="28"/>
          <w:szCs w:val="28"/>
          <w:lang w:val="be-BY"/>
        </w:rPr>
      </w:pPr>
    </w:p>
    <w:p w:rsidR="00ED74DA" w:rsidRPr="003F3B55" w:rsidRDefault="00ED74DA" w:rsidP="003F3B55">
      <w:pPr>
        <w:pStyle w:val="NormalWeb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b/>
          <w:color w:val="000000"/>
          <w:sz w:val="28"/>
          <w:szCs w:val="28"/>
          <w:lang w:val="be-BY"/>
        </w:rPr>
      </w:pPr>
      <w:r w:rsidRPr="003F3B55">
        <w:rPr>
          <w:b/>
          <w:color w:val="000000"/>
          <w:sz w:val="28"/>
          <w:szCs w:val="28"/>
          <w:lang w:val="be-BY"/>
        </w:rPr>
        <w:t>Рэкамендацыі</w:t>
      </w:r>
    </w:p>
    <w:p w:rsidR="00ED74DA" w:rsidRDefault="00ED74DA" w:rsidP="003F3B55">
      <w:pPr>
        <w:pStyle w:val="NormalWeb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b/>
          <w:color w:val="000000"/>
          <w:sz w:val="28"/>
          <w:szCs w:val="28"/>
          <w:lang w:val="be-BY"/>
        </w:rPr>
      </w:pPr>
      <w:r w:rsidRPr="003F3B55">
        <w:rPr>
          <w:b/>
          <w:color w:val="000000"/>
          <w:sz w:val="28"/>
          <w:szCs w:val="28"/>
          <w:lang w:val="be-BY"/>
        </w:rPr>
        <w:t>“Як выхаваць маленькага патрыёта”</w:t>
      </w:r>
    </w:p>
    <w:p w:rsidR="00ED74DA" w:rsidRPr="003F3B55" w:rsidRDefault="00ED74DA" w:rsidP="003F3B55">
      <w:pPr>
        <w:pStyle w:val="NormalWeb"/>
        <w:shd w:val="clear" w:color="auto" w:fill="FFFFFF"/>
        <w:spacing w:before="0" w:beforeAutospacing="0" w:after="0" w:afterAutospacing="0"/>
        <w:ind w:left="-540" w:right="-692" w:firstLine="360"/>
        <w:jc w:val="center"/>
        <w:rPr>
          <w:b/>
          <w:color w:val="000000"/>
          <w:sz w:val="28"/>
          <w:szCs w:val="28"/>
          <w:lang w:val="be-BY"/>
        </w:rPr>
      </w:pPr>
    </w:p>
    <w:p w:rsidR="00ED74DA" w:rsidRPr="00165753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40" w:right="-692" w:firstLine="360"/>
        <w:jc w:val="both"/>
        <w:rPr>
          <w:color w:val="000000"/>
          <w:sz w:val="28"/>
          <w:szCs w:val="28"/>
          <w:lang w:val="be-BY"/>
        </w:rPr>
      </w:pPr>
      <w:r w:rsidRPr="003F3B55">
        <w:rPr>
          <w:color w:val="000000"/>
          <w:sz w:val="28"/>
          <w:szCs w:val="28"/>
          <w:lang w:val="be-BY"/>
        </w:rPr>
        <w:t xml:space="preserve">Неабходнасць выхавання падрастаючага пакалення ў патрыятычным духу прадыктавана глыбокімі зменамі ў сучасным грамадскім жыцці, сярод якіх найбольш негатыўную афарбоўку маюць раз'яднанасць, адарванасць людзей ад сваіх культурных традыцый, еўрапеізацыя з модай на ўсё замежнае і з непрыязнасцю да айчыннага. </w:t>
      </w:r>
      <w:r w:rsidRPr="00165753">
        <w:rPr>
          <w:color w:val="000000"/>
          <w:sz w:val="28"/>
          <w:szCs w:val="28"/>
          <w:lang w:val="be-BY"/>
        </w:rPr>
        <w:t>Таму так важна знаёміць дзяцей з традыцыямі нашага народа і прывіваць любоў і адказныя адносіны да Радзімы, сям'і і суайчыннікаў. Важна выхоўваць у дзецях жаданне захоўваць і ўзбагачаць спадчыну сваёй краіны.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C60CAA">
        <w:rPr>
          <w:color w:val="000000"/>
          <w:sz w:val="28"/>
          <w:szCs w:val="28"/>
        </w:rPr>
        <w:t>Паняцце патрыятызму шматграннае. Мы разумеем пад ім любоў да родных мясцін, пачуццё гонару за свой народ, адчуванне сябе неад'емнай часткай Айчыны. Патрыёт паважае сваю Радзіму і ўмее весці пра яе адэкватную размову, не прыніжаючы пры гэтым іншыя нацыі.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C60CAA">
        <w:rPr>
          <w:color w:val="000000"/>
          <w:sz w:val="28"/>
          <w:szCs w:val="28"/>
        </w:rPr>
        <w:t>Каб быць патрыётам, зусім неабавязкова насіць форму. Досыць умацоўваць сваё фізічнае і маральнае здароўе, быць культурным, аду</w:t>
      </w:r>
      <w:r>
        <w:rPr>
          <w:color w:val="000000"/>
          <w:sz w:val="28"/>
          <w:szCs w:val="28"/>
        </w:rPr>
        <w:t>каваным, мець дужую сям'ю, па</w:t>
      </w:r>
      <w:r>
        <w:rPr>
          <w:color w:val="000000"/>
          <w:sz w:val="28"/>
          <w:szCs w:val="28"/>
          <w:lang w:val="be-BY"/>
        </w:rPr>
        <w:t>важ</w:t>
      </w:r>
      <w:r w:rsidRPr="00C60CAA">
        <w:rPr>
          <w:color w:val="000000"/>
          <w:sz w:val="28"/>
          <w:szCs w:val="28"/>
        </w:rPr>
        <w:t>аць сваіх продкаў і годна выхоўваць сваіх нашчадкаў.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C60CAA">
        <w:rPr>
          <w:color w:val="000000"/>
          <w:sz w:val="28"/>
          <w:szCs w:val="28"/>
        </w:rPr>
        <w:t>Якім чынам прывіць дзіцяці патрыятычныя пачуцці? Адказ просты: праз любоў да Радзімы, якую трэба выхоўваць. Вам у гэтым дапамогуць парады ніжэй.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1.</w:t>
      </w:r>
      <w:r w:rsidRPr="00C60CAA">
        <w:rPr>
          <w:color w:val="000000"/>
          <w:sz w:val="28"/>
          <w:szCs w:val="28"/>
        </w:rPr>
        <w:t xml:space="preserve"> Расказвайце дзіцяці пра сваю краіну толькі д</w:t>
      </w:r>
      <w:r>
        <w:rPr>
          <w:color w:val="000000"/>
          <w:sz w:val="28"/>
          <w:szCs w:val="28"/>
        </w:rPr>
        <w:t xml:space="preserve">обрае. Дзеці пераймальныя і </w:t>
      </w:r>
      <w:r>
        <w:rPr>
          <w:color w:val="000000"/>
          <w:sz w:val="28"/>
          <w:szCs w:val="28"/>
          <w:lang w:val="be-BY"/>
        </w:rPr>
        <w:t>запамін</w:t>
      </w:r>
      <w:r>
        <w:rPr>
          <w:color w:val="000000"/>
          <w:sz w:val="28"/>
          <w:szCs w:val="28"/>
        </w:rPr>
        <w:t>аюць пачутыя словы,</w:t>
      </w:r>
      <w:r w:rsidRPr="00C60CAA">
        <w:rPr>
          <w:color w:val="000000"/>
          <w:sz w:val="28"/>
          <w:szCs w:val="28"/>
        </w:rPr>
        <w:t xml:space="preserve"> таму могуць шматлікае пераймаць у сваіх бацькоў, у тым ліку пачуццё патрыятызму. Меркаванне бацькоў неўзабаве можа ператварыцца ў меркаванне дзіцяці, якое няпроста будзе змяніць.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2.</w:t>
      </w:r>
      <w:r w:rsidRPr="00C60CAA">
        <w:rPr>
          <w:color w:val="000000"/>
          <w:sz w:val="28"/>
          <w:szCs w:val="28"/>
        </w:rPr>
        <w:t xml:space="preserve"> Расказвайце пра цяжкія часы і выпрабаванні, якія з годнасцю перажылі нашы продкі. Прыводзьце ў прыклад дзядуляў і бабуль, якія так ці інакш удзельнічалі ў Вялікай Айчыннай вайне, іх франтавыя і працоўныя заслугі. Раскажыц</w:t>
      </w:r>
      <w:r>
        <w:rPr>
          <w:color w:val="000000"/>
          <w:sz w:val="28"/>
          <w:szCs w:val="28"/>
        </w:rPr>
        <w:t xml:space="preserve">е, што з сябе ўяўляюць паняцці </w:t>
      </w:r>
      <w:r>
        <w:rPr>
          <w:color w:val="000000"/>
          <w:sz w:val="28"/>
          <w:szCs w:val="28"/>
          <w:lang w:val="be-BY"/>
        </w:rPr>
        <w:t>“</w:t>
      </w:r>
      <w:r w:rsidRPr="00C60CAA">
        <w:rPr>
          <w:color w:val="000000"/>
          <w:sz w:val="28"/>
          <w:szCs w:val="28"/>
        </w:rPr>
        <w:t>любоў да</w:t>
      </w:r>
      <w:r>
        <w:rPr>
          <w:color w:val="000000"/>
          <w:sz w:val="28"/>
          <w:szCs w:val="28"/>
        </w:rPr>
        <w:t xml:space="preserve"> Айчыны</w:t>
      </w:r>
      <w:r>
        <w:rPr>
          <w:color w:val="000000"/>
          <w:sz w:val="28"/>
          <w:szCs w:val="28"/>
          <w:lang w:val="be-BY"/>
        </w:rPr>
        <w:t>”</w:t>
      </w:r>
      <w:r>
        <w:rPr>
          <w:color w:val="000000"/>
          <w:sz w:val="28"/>
          <w:szCs w:val="28"/>
        </w:rPr>
        <w:t xml:space="preserve"> і </w:t>
      </w:r>
      <w:r>
        <w:rPr>
          <w:color w:val="000000"/>
          <w:sz w:val="28"/>
          <w:szCs w:val="28"/>
          <w:lang w:val="be-BY"/>
        </w:rPr>
        <w:t>“</w:t>
      </w:r>
      <w:r>
        <w:rPr>
          <w:color w:val="000000"/>
          <w:sz w:val="28"/>
          <w:szCs w:val="28"/>
        </w:rPr>
        <w:t>доўг перад Радзімай</w:t>
      </w:r>
      <w:r>
        <w:rPr>
          <w:color w:val="000000"/>
          <w:sz w:val="28"/>
          <w:szCs w:val="28"/>
          <w:lang w:val="be-BY"/>
        </w:rPr>
        <w:t>”</w:t>
      </w:r>
      <w:r w:rsidRPr="00C60CAA">
        <w:rPr>
          <w:color w:val="000000"/>
          <w:sz w:val="28"/>
          <w:szCs w:val="28"/>
        </w:rPr>
        <w:t>, а таксама аб тым, як трэба шанаваць герояў - жывых і загінуўшых смерцю адважных у баі. Імёнамі такіх выдатных людзей названы гарады і вуліцы. У гонар герояў узведзены помнікі.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3</w:t>
      </w:r>
      <w:r w:rsidRPr="003F3B55">
        <w:rPr>
          <w:b/>
          <w:color w:val="000000"/>
          <w:sz w:val="28"/>
          <w:szCs w:val="28"/>
        </w:rPr>
        <w:t>.</w:t>
      </w:r>
      <w:r w:rsidRPr="00C60CAA">
        <w:rPr>
          <w:color w:val="000000"/>
          <w:sz w:val="28"/>
          <w:szCs w:val="28"/>
        </w:rPr>
        <w:t xml:space="preserve"> Знаёмце дзіця з памятнымі і гістарычнымі славутасцямі сваёй краіны. Чым часцей бацькі будуць хадзіць усёй сям'ёй у музеі, на выставы, патрыятычныя канцэрты, тым часцей іх дзеці, пасталеўшы, бу</w:t>
      </w:r>
      <w:r>
        <w:rPr>
          <w:color w:val="000000"/>
          <w:sz w:val="28"/>
          <w:szCs w:val="28"/>
        </w:rPr>
        <w:t xml:space="preserve">дуць наведваць такія месцы. </w:t>
      </w:r>
      <w:r>
        <w:rPr>
          <w:color w:val="000000"/>
          <w:sz w:val="28"/>
          <w:szCs w:val="28"/>
          <w:lang w:val="be-BY"/>
        </w:rPr>
        <w:t>Любі</w:t>
      </w:r>
      <w:r w:rsidRPr="00C60CAA">
        <w:rPr>
          <w:color w:val="000000"/>
          <w:sz w:val="28"/>
          <w:szCs w:val="28"/>
        </w:rPr>
        <w:t>ць Айчыну трэба вучыць не толькі на словах, а яшчэ наглядна і дзейна. Зрабіце экскурсію па горадзе і пакажыце дзіцяці культурныя славутасці і помнікі, вазьміце на сябе ролю гіда і раскажыце ўсё, што прачыталі пра іх напярэдадні. Яшчэ можаце падзяліцца гістарычнымі фактамі з розных гарадоў краіны</w:t>
      </w:r>
      <w:r>
        <w:rPr>
          <w:color w:val="000000"/>
          <w:sz w:val="28"/>
          <w:szCs w:val="28"/>
        </w:rPr>
        <w:t>, выкарыстоўваючы карту</w:t>
      </w:r>
      <w:r>
        <w:rPr>
          <w:color w:val="000000"/>
          <w:sz w:val="28"/>
          <w:szCs w:val="28"/>
          <w:lang w:val="be-BY"/>
        </w:rPr>
        <w:t xml:space="preserve"> і 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lang w:val="be-BY"/>
        </w:rPr>
        <w:t>отаздымк</w:t>
      </w:r>
      <w:r w:rsidRPr="00C60CAA">
        <w:rPr>
          <w:color w:val="000000"/>
          <w:sz w:val="28"/>
          <w:szCs w:val="28"/>
        </w:rPr>
        <w:t>і. Прывівайце цікавасць да гісторыі Айчыны і краю.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4.</w:t>
      </w:r>
      <w:r w:rsidRPr="00C60CAA">
        <w:rPr>
          <w:color w:val="000000"/>
          <w:sz w:val="28"/>
          <w:szCs w:val="28"/>
        </w:rPr>
        <w:t xml:space="preserve"> Будзьце аптымістамі. Чым больш бацькі будуць выказваць незадаволенасць жыццём, тым у большай ступені іх дзеці будуць схільныя да падобных негатыўных эмоцый пасля.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5.</w:t>
      </w:r>
      <w:r w:rsidRPr="00C60CAA">
        <w:rPr>
          <w:color w:val="000000"/>
          <w:sz w:val="28"/>
          <w:szCs w:val="28"/>
        </w:rPr>
        <w:t xml:space="preserve"> Заахвочвайце актыўнасць дзіцяці, бо менавіта з яе часта пачынаецца актыўны патрыятызм. Растлумачце, што для сям'і і грамадства асабістыя поспехі вашага дзіцяці могуць аказацца вельмі важнымі.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6.</w:t>
      </w:r>
      <w:r w:rsidRPr="00C60CAA">
        <w:rPr>
          <w:color w:val="000000"/>
          <w:sz w:val="28"/>
          <w:szCs w:val="28"/>
        </w:rPr>
        <w:t xml:space="preserve"> Сумесны прагляд пазнавальных перадач, фільмаў, мультфільмаў пра герояў</w:t>
      </w:r>
      <w:r>
        <w:rPr>
          <w:color w:val="000000"/>
          <w:sz w:val="28"/>
          <w:szCs w:val="28"/>
        </w:rPr>
        <w:t xml:space="preserve"> Айчыны з абмеркаваннем убачана</w:t>
      </w:r>
      <w:r>
        <w:rPr>
          <w:color w:val="000000"/>
          <w:sz w:val="28"/>
          <w:szCs w:val="28"/>
          <w:lang w:val="be-BY"/>
        </w:rPr>
        <w:t>га</w:t>
      </w:r>
      <w:r w:rsidRPr="00C60CAA">
        <w:rPr>
          <w:color w:val="000000"/>
          <w:sz w:val="28"/>
          <w:szCs w:val="28"/>
        </w:rPr>
        <w:t xml:space="preserve"> усёй сям'ёй могуць істотна дапамагчы выхаваць у дзіцяці патрыёта з гонарам за свой народ і пачуццём абавязку перад Радзімай.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7.</w:t>
      </w:r>
      <w:r w:rsidRPr="00C60CAA">
        <w:rPr>
          <w:color w:val="000000"/>
          <w:sz w:val="28"/>
          <w:szCs w:val="28"/>
        </w:rPr>
        <w:t xml:space="preserve"> Вучыце беражлівым адносінам да рэчаў, кніг, цацак. Раскажыце аб тым, якімі стараннямі людзей была створана тая ці іншая рэч. Растлумачце, у чым іх каштоўнасць. Напрыклад, важна беражліва ставіцца да кніг не толькі з-за іх вокладкі, але і зместу. Наведайце ўсёй сям'ёй бібліятэку і паназірайце, як захоўваюць там кнігі.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8.</w:t>
      </w:r>
      <w:r w:rsidRPr="00C60CAA">
        <w:rPr>
          <w:color w:val="000000"/>
          <w:sz w:val="28"/>
          <w:szCs w:val="28"/>
        </w:rPr>
        <w:t xml:space="preserve"> Дапамажыце дзіцяці п</w:t>
      </w:r>
      <w:r>
        <w:rPr>
          <w:color w:val="000000"/>
          <w:sz w:val="28"/>
          <w:szCs w:val="28"/>
        </w:rPr>
        <w:t>абудаваць міні-дом (на прыродзе</w:t>
      </w:r>
      <w:r>
        <w:rPr>
          <w:color w:val="000000"/>
          <w:sz w:val="28"/>
          <w:szCs w:val="28"/>
          <w:lang w:val="be-BY"/>
        </w:rPr>
        <w:t xml:space="preserve">, </w:t>
      </w:r>
      <w:r>
        <w:rPr>
          <w:color w:val="000000"/>
          <w:sz w:val="28"/>
          <w:szCs w:val="28"/>
        </w:rPr>
        <w:t>на дачы</w:t>
      </w:r>
      <w:r>
        <w:rPr>
          <w:color w:val="000000"/>
          <w:sz w:val="28"/>
          <w:szCs w:val="28"/>
          <w:lang w:val="be-BY"/>
        </w:rPr>
        <w:t>,</w:t>
      </w:r>
      <w:r w:rsidRPr="00C60CAA">
        <w:rPr>
          <w:color w:val="000000"/>
          <w:sz w:val="28"/>
          <w:szCs w:val="28"/>
        </w:rPr>
        <w:t xml:space="preserve"> у сябе дома). Выкарыстоўвайце для гэтага розныя матэрыялы (дошкі, галінкі, кардонныя скрынкі, падушкі, плед). Калі домік будзе пабудаваны, пагуляйце ў наваселле, размясціце ў новым жыллі цацкі, абмяркуйце, ці зручны атрымаўся дом, ці трывалы? Любоў да вялізнай краіны і да роднага краю пачынаецца з любові да роднай хаты, гэта тая першая і самая важная ц</w:t>
      </w:r>
      <w:r>
        <w:rPr>
          <w:color w:val="000000"/>
          <w:sz w:val="28"/>
          <w:szCs w:val="28"/>
        </w:rPr>
        <w:t>аглінка, якая закладвае па</w:t>
      </w:r>
      <w:r>
        <w:rPr>
          <w:color w:val="000000"/>
          <w:sz w:val="28"/>
          <w:szCs w:val="28"/>
          <w:lang w:val="be-BY"/>
        </w:rPr>
        <w:t>дмурак</w:t>
      </w:r>
      <w:r w:rsidRPr="00C60CAA">
        <w:rPr>
          <w:color w:val="000000"/>
          <w:sz w:val="28"/>
          <w:szCs w:val="28"/>
        </w:rPr>
        <w:t xml:space="preserve"> для выхавання патрыятызму. Падарожнічаючы, наведваючы іншыя гарады і краіны, мы </w:t>
      </w:r>
      <w:r>
        <w:rPr>
          <w:color w:val="000000"/>
          <w:sz w:val="28"/>
          <w:szCs w:val="28"/>
        </w:rPr>
        <w:t xml:space="preserve">заўсёды жадаем апынуцца хаты – </w:t>
      </w:r>
      <w:r>
        <w:rPr>
          <w:color w:val="000000"/>
          <w:sz w:val="28"/>
          <w:szCs w:val="28"/>
          <w:lang w:val="be-BY"/>
        </w:rPr>
        <w:t>“</w:t>
      </w:r>
      <w:r w:rsidRPr="00C60CAA">
        <w:rPr>
          <w:color w:val="000000"/>
          <w:sz w:val="28"/>
          <w:szCs w:val="28"/>
        </w:rPr>
        <w:t>там, дзе кахаюць і чакаю</w:t>
      </w:r>
      <w:r>
        <w:rPr>
          <w:color w:val="000000"/>
          <w:sz w:val="28"/>
          <w:szCs w:val="28"/>
        </w:rPr>
        <w:t>ць, дзе цеплыня і гарыць святло</w:t>
      </w:r>
      <w:r>
        <w:rPr>
          <w:color w:val="000000"/>
          <w:sz w:val="28"/>
          <w:szCs w:val="28"/>
          <w:lang w:val="be-BY"/>
        </w:rPr>
        <w:t>”</w:t>
      </w:r>
      <w:r w:rsidRPr="00C60CAA">
        <w:rPr>
          <w:color w:val="000000"/>
          <w:sz w:val="28"/>
          <w:szCs w:val="28"/>
        </w:rPr>
        <w:t>. Растлумачце дзіцяці, як важна, каб хата была менаві</w:t>
      </w:r>
      <w:r>
        <w:rPr>
          <w:color w:val="000000"/>
          <w:sz w:val="28"/>
          <w:szCs w:val="28"/>
        </w:rPr>
        <w:t xml:space="preserve">та тым месцам, куды </w:t>
      </w:r>
      <w:r>
        <w:rPr>
          <w:color w:val="000000"/>
          <w:sz w:val="28"/>
          <w:szCs w:val="28"/>
          <w:lang w:val="be-BY"/>
        </w:rPr>
        <w:t>хоча</w:t>
      </w:r>
      <w:r w:rsidRPr="00C60CAA">
        <w:rPr>
          <w:color w:val="000000"/>
          <w:sz w:val="28"/>
          <w:szCs w:val="28"/>
        </w:rPr>
        <w:t>цца вяртацца.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9.</w:t>
      </w:r>
      <w:r w:rsidRPr="00C60CAA">
        <w:rPr>
          <w:color w:val="000000"/>
          <w:sz w:val="28"/>
          <w:szCs w:val="28"/>
        </w:rPr>
        <w:t xml:space="preserve"> Вучыце паважліваму стаўленню да хлеба. Падзяліцеся фактамі з гісторыі роднай краіны аб галодных часах, калі хлеб быў на вагу золата для многіх людзей. Раскажыце, колькі працы трэба прыкласці, каб выгадаваць пшаніцу і стварыць з яе хлеб. Растлумачце, што хлеб нельга выкідваць, але м</w:t>
      </w:r>
      <w:r>
        <w:rPr>
          <w:color w:val="000000"/>
          <w:sz w:val="28"/>
          <w:szCs w:val="28"/>
        </w:rPr>
        <w:t>ожна пакрышыць яго птушкам. Пак</w:t>
      </w:r>
      <w:r>
        <w:rPr>
          <w:color w:val="000000"/>
          <w:sz w:val="28"/>
          <w:szCs w:val="28"/>
          <w:lang w:val="be-BY"/>
        </w:rPr>
        <w:t>а</w:t>
      </w:r>
      <w:r w:rsidRPr="00C60CAA">
        <w:rPr>
          <w:color w:val="000000"/>
          <w:sz w:val="28"/>
          <w:szCs w:val="28"/>
        </w:rPr>
        <w:t>рміце птушак разам з дзіц</w:t>
      </w:r>
      <w:r>
        <w:rPr>
          <w:color w:val="000000"/>
          <w:sz w:val="28"/>
          <w:szCs w:val="28"/>
          <w:lang w:val="be-BY"/>
        </w:rPr>
        <w:t>ё</w:t>
      </w:r>
      <w:r w:rsidRPr="00C60CAA">
        <w:rPr>
          <w:color w:val="000000"/>
          <w:sz w:val="28"/>
          <w:szCs w:val="28"/>
        </w:rPr>
        <w:t>м у двары ці парку, узімку змайструйце кармушку і паназірайце за птушкамі, якія будуць прылятаць і ласавацца хлебнымі дробкамі. Таксама рэшткі хлеба можна высушыць, прыгатаваць сухарыкі.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10.</w:t>
      </w:r>
      <w:r w:rsidRPr="00C60CAA">
        <w:rPr>
          <w:color w:val="000000"/>
          <w:sz w:val="28"/>
          <w:szCs w:val="28"/>
        </w:rPr>
        <w:t xml:space="preserve"> Няхай дзіця даведаецца пра вашу прафесію, пра тое, якія прафесіі бываюць і якую карысць ад іх атрымлівае грамадства. Абмяркуйце варыянты працы, прыдатнай для дзіцяці ў будучыні.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11.</w:t>
      </w:r>
      <w:r w:rsidRPr="00C60CAA">
        <w:rPr>
          <w:color w:val="000000"/>
          <w:sz w:val="28"/>
          <w:szCs w:val="28"/>
        </w:rPr>
        <w:t xml:space="preserve"> Пагуляйце ў гульню на пошук цікавых і характэрных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 xml:space="preserve">рэчаў </w:t>
      </w:r>
      <w:r>
        <w:rPr>
          <w:color w:val="000000"/>
          <w:sz w:val="28"/>
          <w:szCs w:val="28"/>
          <w:lang w:val="be-BY"/>
        </w:rPr>
        <w:t>ва</w:t>
      </w:r>
      <w:r w:rsidRPr="00C60CAA">
        <w:rPr>
          <w:color w:val="000000"/>
          <w:sz w:val="28"/>
          <w:szCs w:val="28"/>
        </w:rPr>
        <w:t xml:space="preserve"> ўбачаным, гуляючы на вуліцы з сям'ёй.</w:t>
      </w:r>
      <w:r>
        <w:rPr>
          <w:color w:val="000000"/>
          <w:sz w:val="28"/>
          <w:szCs w:val="28"/>
        </w:rPr>
        <w:t xml:space="preserve"> Напрыклад, задавайце пытанні: </w:t>
      </w:r>
      <w:r>
        <w:rPr>
          <w:color w:val="000000"/>
          <w:sz w:val="28"/>
          <w:szCs w:val="28"/>
          <w:lang w:val="be-BY"/>
        </w:rPr>
        <w:t>“</w:t>
      </w:r>
      <w:r w:rsidRPr="00C60CAA">
        <w:rPr>
          <w:color w:val="000000"/>
          <w:sz w:val="28"/>
          <w:szCs w:val="28"/>
        </w:rPr>
        <w:t>Як думаеш, для чаго ўладко</w:t>
      </w:r>
      <w:r>
        <w:rPr>
          <w:color w:val="000000"/>
          <w:sz w:val="28"/>
          <w:szCs w:val="28"/>
        </w:rPr>
        <w:t>ваныя бардзюры ўздоўж дарог?</w:t>
      </w:r>
      <w:r>
        <w:rPr>
          <w:color w:val="000000"/>
          <w:sz w:val="28"/>
          <w:szCs w:val="28"/>
          <w:lang w:val="be-BY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be-BY"/>
        </w:rPr>
        <w:t>“</w:t>
      </w:r>
      <w:r w:rsidRPr="00C60CAA">
        <w:rPr>
          <w:color w:val="000000"/>
          <w:sz w:val="28"/>
          <w:szCs w:val="28"/>
        </w:rPr>
        <w:t>Чаму ў святлафора такія колеры? Што яны могуць значыць?</w:t>
      </w:r>
      <w:r>
        <w:rPr>
          <w:color w:val="000000"/>
          <w:sz w:val="28"/>
          <w:szCs w:val="28"/>
          <w:lang w:val="be-BY"/>
        </w:rPr>
        <w:t>”</w:t>
      </w:r>
      <w:r w:rsidRPr="00C60CAA">
        <w:rPr>
          <w:color w:val="000000"/>
          <w:sz w:val="28"/>
          <w:szCs w:val="28"/>
        </w:rPr>
        <w:t xml:space="preserve"> і г.д. Гэта дапамагае развіць назіральнасць і стварыць уяўленне аб навакольным, сфарміраваць цікавасць да роднага двара, раёна, уменне пастаянна знаходзіць нешта новае ў звыклым асяроддзі. Дома прапануеце </w:t>
      </w:r>
      <w:r>
        <w:rPr>
          <w:color w:val="000000"/>
          <w:sz w:val="28"/>
          <w:szCs w:val="28"/>
          <w:lang w:val="be-BY"/>
        </w:rPr>
        <w:t>дзіцяці</w:t>
      </w:r>
      <w:r>
        <w:rPr>
          <w:color w:val="000000"/>
          <w:sz w:val="28"/>
          <w:szCs w:val="28"/>
        </w:rPr>
        <w:t xml:space="preserve"> намаляваць тое, што </w:t>
      </w:r>
      <w:r>
        <w:rPr>
          <w:color w:val="000000"/>
          <w:sz w:val="28"/>
          <w:szCs w:val="28"/>
          <w:lang w:val="be-BY"/>
        </w:rPr>
        <w:t>яно</w:t>
      </w:r>
      <w:r>
        <w:rPr>
          <w:color w:val="000000"/>
          <w:sz w:val="28"/>
          <w:szCs w:val="28"/>
        </w:rPr>
        <w:t xml:space="preserve"> сёння ўбачы</w:t>
      </w:r>
      <w:r>
        <w:rPr>
          <w:color w:val="000000"/>
          <w:sz w:val="28"/>
          <w:szCs w:val="28"/>
          <w:lang w:val="be-BY"/>
        </w:rPr>
        <w:t>ла</w:t>
      </w:r>
      <w:r w:rsidRPr="00C60CAA">
        <w:rPr>
          <w:color w:val="000000"/>
          <w:sz w:val="28"/>
          <w:szCs w:val="28"/>
        </w:rPr>
        <w:t>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12.</w:t>
      </w:r>
      <w:r w:rsidRPr="00C60CAA">
        <w:rPr>
          <w:color w:val="000000"/>
          <w:sz w:val="28"/>
          <w:szCs w:val="28"/>
        </w:rPr>
        <w:t xml:space="preserve"> Прывівайце любоў да роднай прыроды. Узімку выбірайцеся за горад, катайцеся на санках і лыжах, у цёплыя поры года - на </w:t>
      </w:r>
      <w:r>
        <w:rPr>
          <w:color w:val="000000"/>
          <w:sz w:val="28"/>
          <w:szCs w:val="28"/>
          <w:lang w:val="be-BY"/>
        </w:rPr>
        <w:t>веласіпедзе</w:t>
      </w:r>
      <w:r w:rsidRPr="00C60CAA">
        <w:rPr>
          <w:color w:val="000000"/>
          <w:sz w:val="28"/>
          <w:szCs w:val="28"/>
        </w:rPr>
        <w:t>. Хадзіце ў пешыя паходы ў лес, любуйцеся прыгажосцю прыроды. Вучыце берагчы лес, перасцерагаючы ад пажараў і раскідванні смец</w:t>
      </w:r>
      <w:r>
        <w:rPr>
          <w:color w:val="000000"/>
          <w:sz w:val="28"/>
          <w:szCs w:val="28"/>
        </w:rPr>
        <w:t>ця. Зносіны з прыродай дапамага</w:t>
      </w:r>
      <w:r>
        <w:rPr>
          <w:color w:val="000000"/>
          <w:sz w:val="28"/>
          <w:szCs w:val="28"/>
          <w:lang w:val="be-BY"/>
        </w:rPr>
        <w:t>юць</w:t>
      </w:r>
      <w:r w:rsidRPr="00C60CAA">
        <w:rPr>
          <w:color w:val="000000"/>
          <w:sz w:val="28"/>
          <w:szCs w:val="28"/>
        </w:rPr>
        <w:t xml:space="preserve"> фарм</w:t>
      </w:r>
      <w:r>
        <w:rPr>
          <w:color w:val="000000"/>
          <w:sz w:val="28"/>
          <w:szCs w:val="28"/>
          <w:lang w:val="be-BY"/>
        </w:rPr>
        <w:t>ір</w:t>
      </w:r>
      <w:r w:rsidRPr="00C60CAA">
        <w:rPr>
          <w:color w:val="000000"/>
          <w:sz w:val="28"/>
          <w:szCs w:val="28"/>
        </w:rPr>
        <w:t>аваць у чалавеку спагадлівасць і чуласць.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13.</w:t>
      </w:r>
      <w:r w:rsidRPr="00C60CAA">
        <w:rPr>
          <w:color w:val="000000"/>
          <w:sz w:val="28"/>
          <w:szCs w:val="28"/>
        </w:rPr>
        <w:t xml:space="preserve"> Вучыце захапляцца прыгажосцю роднага горада. Раскажыце падрабязней пра яго інфраструктуру, пра важнае значэнне грамадскіх устаноў (крам</w:t>
      </w:r>
      <w:r>
        <w:rPr>
          <w:color w:val="000000"/>
          <w:sz w:val="28"/>
          <w:szCs w:val="28"/>
          <w:lang w:val="be-BY"/>
        </w:rPr>
        <w:t>ы</w:t>
      </w:r>
      <w:r w:rsidRPr="00C60CAA">
        <w:rPr>
          <w:color w:val="000000"/>
          <w:sz w:val="28"/>
          <w:szCs w:val="28"/>
        </w:rPr>
        <w:t>, пошты, школы, бібліятэк</w:t>
      </w:r>
      <w:r>
        <w:rPr>
          <w:color w:val="000000"/>
          <w:sz w:val="28"/>
          <w:szCs w:val="28"/>
        </w:rPr>
        <w:t>і, кінатэатра, кафэ</w:t>
      </w:r>
      <w:r w:rsidRPr="00C60CAA">
        <w:rPr>
          <w:color w:val="000000"/>
          <w:sz w:val="28"/>
          <w:szCs w:val="28"/>
        </w:rPr>
        <w:t>). Звярніце ўвагу на каштоўнасць працы работнікаў такіх устаноў.</w:t>
      </w:r>
    </w:p>
    <w:p w:rsidR="00ED74D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  <w:lang w:val="be-BY"/>
        </w:rPr>
      </w:pPr>
      <w:r w:rsidRPr="003F3B55">
        <w:rPr>
          <w:b/>
          <w:color w:val="000000"/>
          <w:sz w:val="28"/>
          <w:szCs w:val="28"/>
        </w:rPr>
        <w:t>14.</w:t>
      </w:r>
      <w:r w:rsidRPr="00C60CAA">
        <w:rPr>
          <w:color w:val="000000"/>
          <w:sz w:val="28"/>
          <w:szCs w:val="28"/>
        </w:rPr>
        <w:t xml:space="preserve"> Займайцеся ўсёй сям'ёй до</w:t>
      </w:r>
      <w:r>
        <w:rPr>
          <w:color w:val="000000"/>
          <w:sz w:val="28"/>
          <w:szCs w:val="28"/>
        </w:rPr>
        <w:t>браўпарадкаваннем і азеляненнем</w:t>
      </w:r>
      <w:r w:rsidRPr="00731308">
        <w:rPr>
          <w:color w:val="000000"/>
          <w:sz w:val="28"/>
          <w:szCs w:val="28"/>
          <w:lang w:val="be-BY"/>
        </w:rPr>
        <w:t xml:space="preserve"> свайго двара</w:t>
      </w:r>
      <w:r>
        <w:rPr>
          <w:color w:val="000000"/>
          <w:sz w:val="28"/>
          <w:szCs w:val="28"/>
          <w:lang w:val="be-BY"/>
        </w:rPr>
        <w:t xml:space="preserve">, </w:t>
      </w:r>
      <w:r w:rsidRPr="00C60CAA">
        <w:rPr>
          <w:color w:val="000000"/>
          <w:sz w:val="28"/>
          <w:szCs w:val="28"/>
        </w:rPr>
        <w:t>вуліцы, на якой вы жывяце.</w:t>
      </w:r>
    </w:p>
    <w:p w:rsidR="00ED74DA" w:rsidRPr="00731308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  <w:lang w:val="be-BY"/>
        </w:rPr>
      </w:pPr>
      <w:r w:rsidRPr="00731308">
        <w:rPr>
          <w:b/>
          <w:color w:val="000000"/>
          <w:sz w:val="28"/>
          <w:szCs w:val="28"/>
          <w:lang w:val="be-BY"/>
        </w:rPr>
        <w:t>15.</w:t>
      </w:r>
      <w:r w:rsidRPr="00731308">
        <w:rPr>
          <w:color w:val="000000"/>
          <w:sz w:val="28"/>
          <w:szCs w:val="28"/>
          <w:lang w:val="be-BY"/>
        </w:rPr>
        <w:t xml:space="preserve"> Пашырайце пачуццё свядомасці ў дзіцяці, дапамагаючы правільна даваць ацэнку ўласным учынкам і ўчынкам навакольных.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16.</w:t>
      </w:r>
      <w:r w:rsidRPr="00C60CAA">
        <w:rPr>
          <w:color w:val="000000"/>
          <w:sz w:val="28"/>
          <w:szCs w:val="28"/>
        </w:rPr>
        <w:t xml:space="preserve"> Знаёмце дзіця з літаратурай пра Радзіму і яе традыцыі, герояў і народную культуру.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17.</w:t>
      </w:r>
      <w:r w:rsidRPr="00C60CAA">
        <w:rPr>
          <w:color w:val="000000"/>
          <w:sz w:val="28"/>
          <w:szCs w:val="28"/>
        </w:rPr>
        <w:t xml:space="preserve"> Прывучайце дзіця паводзіць сябе прыкладна ў грамадскіх месцах і падтрымліваць парадак.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18.</w:t>
      </w:r>
      <w:r w:rsidRPr="00C60CAA">
        <w:rPr>
          <w:color w:val="000000"/>
          <w:sz w:val="28"/>
          <w:szCs w:val="28"/>
        </w:rPr>
        <w:t xml:space="preserve"> Заахвочвайце заняткі народнай культурай (фальклорам, дэкаратыўна-прыкладным мастацтвам і іншымі відамі народна-патрыятычнай дзейнасці). Да фальклору адносяцца народныя песні і гульні, казкі, загадкі, прымаўкі, карагоды. Такім чынам адбываецца далучэнне дзіцяці да агульначалавечых маральных каштоўнасцей.</w:t>
      </w:r>
    </w:p>
    <w:p w:rsidR="00ED74DA" w:rsidRPr="00C60CA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</w:rPr>
      </w:pPr>
      <w:r w:rsidRPr="003F3B55">
        <w:rPr>
          <w:b/>
          <w:color w:val="000000"/>
          <w:sz w:val="28"/>
          <w:szCs w:val="28"/>
        </w:rPr>
        <w:t>19.</w:t>
      </w:r>
      <w:r w:rsidRPr="00C60CAA">
        <w:rPr>
          <w:color w:val="000000"/>
          <w:sz w:val="28"/>
          <w:szCs w:val="28"/>
        </w:rPr>
        <w:t xml:space="preserve"> Удзельнічайце ўсёй сям'ёй ва ўрачыстас</w:t>
      </w:r>
      <w:r>
        <w:rPr>
          <w:color w:val="000000"/>
          <w:sz w:val="28"/>
          <w:szCs w:val="28"/>
        </w:rPr>
        <w:t>цях з нагоды нацыянальных свят</w:t>
      </w:r>
      <w:r w:rsidRPr="00C60CAA">
        <w:rPr>
          <w:color w:val="000000"/>
          <w:sz w:val="28"/>
          <w:szCs w:val="28"/>
        </w:rPr>
        <w:t>, развіваючы тым самым пачуццё прыналежнасці да вялікай сям'і.</w:t>
      </w:r>
    </w:p>
    <w:p w:rsidR="00ED74D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  <w:lang w:val="be-BY"/>
        </w:rPr>
      </w:pPr>
      <w:r w:rsidRPr="003F3B55">
        <w:rPr>
          <w:b/>
          <w:color w:val="000000"/>
          <w:sz w:val="28"/>
          <w:szCs w:val="28"/>
        </w:rPr>
        <w:t>20.</w:t>
      </w:r>
      <w:r w:rsidRPr="00C60CAA">
        <w:rPr>
          <w:color w:val="000000"/>
          <w:sz w:val="28"/>
          <w:szCs w:val="28"/>
        </w:rPr>
        <w:t xml:space="preserve"> Заахвочвайце заняткі спортам і здаровым ладам жыцця, каб дзіця магло не толькі пастаяць за сябе, але і, калі давядзецца, абараніць іншых.</w:t>
      </w:r>
    </w:p>
    <w:p w:rsidR="00ED74D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  <w:lang w:val="be-BY"/>
        </w:rPr>
      </w:pPr>
    </w:p>
    <w:p w:rsidR="00ED74DA" w:rsidRDefault="00ED74DA" w:rsidP="00C60CAA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both"/>
        <w:rPr>
          <w:color w:val="000000"/>
          <w:sz w:val="28"/>
          <w:szCs w:val="28"/>
          <w:lang w:val="be-BY"/>
        </w:rPr>
      </w:pPr>
    </w:p>
    <w:p w:rsidR="00ED74DA" w:rsidRDefault="00ED74DA" w:rsidP="00731308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right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________________________ Тарасевіч В.І.</w:t>
      </w:r>
    </w:p>
    <w:p w:rsidR="00ED74DA" w:rsidRPr="00731308" w:rsidRDefault="00ED74DA" w:rsidP="00731308">
      <w:pPr>
        <w:pStyle w:val="NormalWeb"/>
        <w:shd w:val="clear" w:color="auto" w:fill="FFFFFF"/>
        <w:spacing w:before="0" w:beforeAutospacing="0" w:after="0" w:afterAutospacing="0"/>
        <w:ind w:left="-539" w:right="-692" w:firstLine="357"/>
        <w:jc w:val="right"/>
        <w:rPr>
          <w:color w:val="000000"/>
          <w:sz w:val="28"/>
          <w:szCs w:val="28"/>
          <w:lang w:val="be-BY"/>
        </w:rPr>
      </w:pPr>
    </w:p>
    <w:p w:rsidR="00ED74DA" w:rsidRPr="00731308" w:rsidRDefault="00ED74DA" w:rsidP="00C60CAA">
      <w:pPr>
        <w:spacing w:after="0" w:line="240" w:lineRule="auto"/>
        <w:ind w:left="-539" w:right="-692" w:firstLine="35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sectPr w:rsidR="00ED74DA" w:rsidRPr="00731308" w:rsidSect="00806487">
      <w:pgSz w:w="11906" w:h="16838"/>
      <w:pgMar w:top="899" w:right="1440" w:bottom="71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976"/>
    <w:multiLevelType w:val="multilevel"/>
    <w:tmpl w:val="362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4543D4"/>
    <w:multiLevelType w:val="multilevel"/>
    <w:tmpl w:val="DAA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A4FE7"/>
    <w:multiLevelType w:val="multilevel"/>
    <w:tmpl w:val="53F2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916C91"/>
    <w:multiLevelType w:val="multilevel"/>
    <w:tmpl w:val="A4C8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3475C8"/>
    <w:multiLevelType w:val="multilevel"/>
    <w:tmpl w:val="71D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2409A2"/>
    <w:multiLevelType w:val="multilevel"/>
    <w:tmpl w:val="7498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8F71819"/>
    <w:multiLevelType w:val="multilevel"/>
    <w:tmpl w:val="3E84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9D47F2"/>
    <w:multiLevelType w:val="multilevel"/>
    <w:tmpl w:val="B0B835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CD163FB"/>
    <w:multiLevelType w:val="multilevel"/>
    <w:tmpl w:val="E542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F95EE6"/>
    <w:multiLevelType w:val="multilevel"/>
    <w:tmpl w:val="F0D2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D2E5FC3"/>
    <w:multiLevelType w:val="multilevel"/>
    <w:tmpl w:val="F556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D663F7B"/>
    <w:multiLevelType w:val="multilevel"/>
    <w:tmpl w:val="070C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63AAD"/>
    <w:multiLevelType w:val="multilevel"/>
    <w:tmpl w:val="9DF8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593E87"/>
    <w:multiLevelType w:val="multilevel"/>
    <w:tmpl w:val="F43C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D85371"/>
    <w:multiLevelType w:val="multilevel"/>
    <w:tmpl w:val="CE66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F77843"/>
    <w:multiLevelType w:val="multilevel"/>
    <w:tmpl w:val="FA5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565597"/>
    <w:multiLevelType w:val="multilevel"/>
    <w:tmpl w:val="9CCC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0C60BC"/>
    <w:multiLevelType w:val="multilevel"/>
    <w:tmpl w:val="9EA4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414F2D"/>
    <w:multiLevelType w:val="multilevel"/>
    <w:tmpl w:val="702496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2246017D"/>
    <w:multiLevelType w:val="multilevel"/>
    <w:tmpl w:val="6B8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FD6575"/>
    <w:multiLevelType w:val="multilevel"/>
    <w:tmpl w:val="E88C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7604995"/>
    <w:multiLevelType w:val="multilevel"/>
    <w:tmpl w:val="21F4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79C3E4A"/>
    <w:multiLevelType w:val="multilevel"/>
    <w:tmpl w:val="CA38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16050D"/>
    <w:multiLevelType w:val="multilevel"/>
    <w:tmpl w:val="E8A8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AF61B6"/>
    <w:multiLevelType w:val="multilevel"/>
    <w:tmpl w:val="A926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C4176F5"/>
    <w:multiLevelType w:val="multilevel"/>
    <w:tmpl w:val="C454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556A96"/>
    <w:multiLevelType w:val="multilevel"/>
    <w:tmpl w:val="9E1E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BF3B91"/>
    <w:multiLevelType w:val="multilevel"/>
    <w:tmpl w:val="F4C6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EC33C9D"/>
    <w:multiLevelType w:val="multilevel"/>
    <w:tmpl w:val="1DCA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EEC4DB0"/>
    <w:multiLevelType w:val="multilevel"/>
    <w:tmpl w:val="3EFA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1DA2455"/>
    <w:multiLevelType w:val="multilevel"/>
    <w:tmpl w:val="2F24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F8473D"/>
    <w:multiLevelType w:val="multilevel"/>
    <w:tmpl w:val="429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C4418C"/>
    <w:multiLevelType w:val="multilevel"/>
    <w:tmpl w:val="8E5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2F5191E"/>
    <w:multiLevelType w:val="multilevel"/>
    <w:tmpl w:val="78C6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3A323C4"/>
    <w:multiLevelType w:val="multilevel"/>
    <w:tmpl w:val="7D8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50E1DB9"/>
    <w:multiLevelType w:val="multilevel"/>
    <w:tmpl w:val="08B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79046AC"/>
    <w:multiLevelType w:val="multilevel"/>
    <w:tmpl w:val="FBFC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7FB4B7C"/>
    <w:multiLevelType w:val="multilevel"/>
    <w:tmpl w:val="4EA6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D92978"/>
    <w:multiLevelType w:val="multilevel"/>
    <w:tmpl w:val="12E8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9774C87"/>
    <w:multiLevelType w:val="multilevel"/>
    <w:tmpl w:val="5784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9A07F5B"/>
    <w:multiLevelType w:val="multilevel"/>
    <w:tmpl w:val="4E8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3A4E7E46"/>
    <w:multiLevelType w:val="multilevel"/>
    <w:tmpl w:val="3D88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3CDB4DC0"/>
    <w:multiLevelType w:val="multilevel"/>
    <w:tmpl w:val="1D4A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DC72A7B"/>
    <w:multiLevelType w:val="multilevel"/>
    <w:tmpl w:val="FA56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E23091C"/>
    <w:multiLevelType w:val="multilevel"/>
    <w:tmpl w:val="5B4A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E92356E"/>
    <w:multiLevelType w:val="multilevel"/>
    <w:tmpl w:val="EC00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08B505E"/>
    <w:multiLevelType w:val="multilevel"/>
    <w:tmpl w:val="BA0C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5AD2EE4"/>
    <w:multiLevelType w:val="multilevel"/>
    <w:tmpl w:val="1758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7DF731B"/>
    <w:multiLevelType w:val="multilevel"/>
    <w:tmpl w:val="55AA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B5D68EB"/>
    <w:multiLevelType w:val="multilevel"/>
    <w:tmpl w:val="73D8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C436690"/>
    <w:multiLevelType w:val="multilevel"/>
    <w:tmpl w:val="001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E125539"/>
    <w:multiLevelType w:val="multilevel"/>
    <w:tmpl w:val="5BB8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1415EFF"/>
    <w:multiLevelType w:val="multilevel"/>
    <w:tmpl w:val="5A62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51E04614"/>
    <w:multiLevelType w:val="multilevel"/>
    <w:tmpl w:val="3C5A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1F9741B"/>
    <w:multiLevelType w:val="multilevel"/>
    <w:tmpl w:val="27B6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52641BB8"/>
    <w:multiLevelType w:val="multilevel"/>
    <w:tmpl w:val="4728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3006B51"/>
    <w:multiLevelType w:val="multilevel"/>
    <w:tmpl w:val="9714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53A81420"/>
    <w:multiLevelType w:val="multilevel"/>
    <w:tmpl w:val="8A78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5142DFA"/>
    <w:multiLevelType w:val="multilevel"/>
    <w:tmpl w:val="35E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563A2CFD"/>
    <w:multiLevelType w:val="multilevel"/>
    <w:tmpl w:val="610A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5748399E"/>
    <w:multiLevelType w:val="multilevel"/>
    <w:tmpl w:val="640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9C33C2"/>
    <w:multiLevelType w:val="multilevel"/>
    <w:tmpl w:val="BC58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595551BF"/>
    <w:multiLevelType w:val="multilevel"/>
    <w:tmpl w:val="8396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5A9C5EF2"/>
    <w:multiLevelType w:val="multilevel"/>
    <w:tmpl w:val="6C02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08B019F"/>
    <w:multiLevelType w:val="multilevel"/>
    <w:tmpl w:val="9D90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62C02481"/>
    <w:multiLevelType w:val="multilevel"/>
    <w:tmpl w:val="4F5A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6633219"/>
    <w:multiLevelType w:val="multilevel"/>
    <w:tmpl w:val="2C14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85B4B1F"/>
    <w:multiLevelType w:val="multilevel"/>
    <w:tmpl w:val="4410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DA10278"/>
    <w:multiLevelType w:val="multilevel"/>
    <w:tmpl w:val="D42A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3B37036"/>
    <w:multiLevelType w:val="multilevel"/>
    <w:tmpl w:val="21D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97C535A"/>
    <w:multiLevelType w:val="multilevel"/>
    <w:tmpl w:val="F34A0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D9B6BBA"/>
    <w:multiLevelType w:val="multilevel"/>
    <w:tmpl w:val="F6D4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EB35E4C"/>
    <w:multiLevelType w:val="multilevel"/>
    <w:tmpl w:val="BB8E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7EBB30B6"/>
    <w:multiLevelType w:val="multilevel"/>
    <w:tmpl w:val="CDA4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5"/>
  </w:num>
  <w:num w:numId="2">
    <w:abstractNumId w:val="7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1"/>
    <w:lvlOverride w:ilvl="0">
      <w:startOverride w:val="4"/>
    </w:lvlOverride>
  </w:num>
  <w:num w:numId="5">
    <w:abstractNumId w:val="63"/>
  </w:num>
  <w:num w:numId="6">
    <w:abstractNumId w:val="7"/>
  </w:num>
  <w:num w:numId="7">
    <w:abstractNumId w:val="18"/>
  </w:num>
  <w:num w:numId="8">
    <w:abstractNumId w:val="1"/>
  </w:num>
  <w:num w:numId="9">
    <w:abstractNumId w:val="13"/>
  </w:num>
  <w:num w:numId="10">
    <w:abstractNumId w:val="13"/>
    <w:lvlOverride w:ilvl="0">
      <w:startOverride w:val="4"/>
    </w:lvlOverride>
  </w:num>
  <w:num w:numId="11">
    <w:abstractNumId w:val="13"/>
    <w:lvlOverride w:ilvl="0">
      <w:startOverride w:val="4"/>
    </w:lvlOverride>
  </w:num>
  <w:num w:numId="12">
    <w:abstractNumId w:val="22"/>
  </w:num>
  <w:num w:numId="13">
    <w:abstractNumId w:val="4"/>
  </w:num>
  <w:num w:numId="14">
    <w:abstractNumId w:val="31"/>
  </w:num>
  <w:num w:numId="15">
    <w:abstractNumId w:val="26"/>
  </w:num>
  <w:num w:numId="16">
    <w:abstractNumId w:val="48"/>
  </w:num>
  <w:num w:numId="17">
    <w:abstractNumId w:val="61"/>
  </w:num>
  <w:num w:numId="18">
    <w:abstractNumId w:val="67"/>
  </w:num>
  <w:num w:numId="19">
    <w:abstractNumId w:val="71"/>
  </w:num>
  <w:num w:numId="20">
    <w:abstractNumId w:val="19"/>
  </w:num>
  <w:num w:numId="21">
    <w:abstractNumId w:val="29"/>
  </w:num>
  <w:num w:numId="22">
    <w:abstractNumId w:val="32"/>
  </w:num>
  <w:num w:numId="23">
    <w:abstractNumId w:val="30"/>
  </w:num>
  <w:num w:numId="24">
    <w:abstractNumId w:val="50"/>
  </w:num>
  <w:num w:numId="25">
    <w:abstractNumId w:val="17"/>
  </w:num>
  <w:num w:numId="26">
    <w:abstractNumId w:val="57"/>
  </w:num>
  <w:num w:numId="27">
    <w:abstractNumId w:val="35"/>
  </w:num>
  <w:num w:numId="28">
    <w:abstractNumId w:val="52"/>
  </w:num>
  <w:num w:numId="29">
    <w:abstractNumId w:val="6"/>
  </w:num>
  <w:num w:numId="30">
    <w:abstractNumId w:val="12"/>
  </w:num>
  <w:num w:numId="31">
    <w:abstractNumId w:val="51"/>
  </w:num>
  <w:num w:numId="32">
    <w:abstractNumId w:val="20"/>
  </w:num>
  <w:num w:numId="33">
    <w:abstractNumId w:val="73"/>
  </w:num>
  <w:num w:numId="34">
    <w:abstractNumId w:val="14"/>
  </w:num>
  <w:num w:numId="35">
    <w:abstractNumId w:val="41"/>
  </w:num>
  <w:num w:numId="36">
    <w:abstractNumId w:val="47"/>
  </w:num>
  <w:num w:numId="37">
    <w:abstractNumId w:val="69"/>
  </w:num>
  <w:num w:numId="38">
    <w:abstractNumId w:val="70"/>
  </w:num>
  <w:num w:numId="39">
    <w:abstractNumId w:val="66"/>
  </w:num>
  <w:num w:numId="40">
    <w:abstractNumId w:val="36"/>
  </w:num>
  <w:num w:numId="41">
    <w:abstractNumId w:val="3"/>
  </w:num>
  <w:num w:numId="42">
    <w:abstractNumId w:val="24"/>
  </w:num>
  <w:num w:numId="43">
    <w:abstractNumId w:val="46"/>
  </w:num>
  <w:num w:numId="44">
    <w:abstractNumId w:val="49"/>
  </w:num>
  <w:num w:numId="45">
    <w:abstractNumId w:val="65"/>
  </w:num>
  <w:num w:numId="46">
    <w:abstractNumId w:val="37"/>
  </w:num>
  <w:num w:numId="47">
    <w:abstractNumId w:val="38"/>
  </w:num>
  <w:num w:numId="48">
    <w:abstractNumId w:val="23"/>
  </w:num>
  <w:num w:numId="49">
    <w:abstractNumId w:val="39"/>
  </w:num>
  <w:num w:numId="50">
    <w:abstractNumId w:val="44"/>
  </w:num>
  <w:num w:numId="51">
    <w:abstractNumId w:val="8"/>
  </w:num>
  <w:num w:numId="52">
    <w:abstractNumId w:val="34"/>
  </w:num>
  <w:num w:numId="53">
    <w:abstractNumId w:val="28"/>
  </w:num>
  <w:num w:numId="54">
    <w:abstractNumId w:val="45"/>
  </w:num>
  <w:num w:numId="55">
    <w:abstractNumId w:val="62"/>
  </w:num>
  <w:num w:numId="56">
    <w:abstractNumId w:val="43"/>
  </w:num>
  <w:num w:numId="57">
    <w:abstractNumId w:val="15"/>
  </w:num>
  <w:num w:numId="58">
    <w:abstractNumId w:val="33"/>
  </w:num>
  <w:num w:numId="59">
    <w:abstractNumId w:val="42"/>
  </w:num>
  <w:num w:numId="60">
    <w:abstractNumId w:val="16"/>
  </w:num>
  <w:num w:numId="61">
    <w:abstractNumId w:val="10"/>
  </w:num>
  <w:num w:numId="62">
    <w:abstractNumId w:val="9"/>
  </w:num>
  <w:num w:numId="63">
    <w:abstractNumId w:val="53"/>
  </w:num>
  <w:num w:numId="64">
    <w:abstractNumId w:val="0"/>
  </w:num>
  <w:num w:numId="65">
    <w:abstractNumId w:val="27"/>
  </w:num>
  <w:num w:numId="66">
    <w:abstractNumId w:val="58"/>
  </w:num>
  <w:num w:numId="67">
    <w:abstractNumId w:val="64"/>
  </w:num>
  <w:num w:numId="68">
    <w:abstractNumId w:val="60"/>
  </w:num>
  <w:num w:numId="69">
    <w:abstractNumId w:val="25"/>
  </w:num>
  <w:num w:numId="70">
    <w:abstractNumId w:val="59"/>
    <w:lvlOverride w:ilvl="0">
      <w:startOverride w:val="2"/>
    </w:lvlOverride>
  </w:num>
  <w:num w:numId="71">
    <w:abstractNumId w:val="54"/>
  </w:num>
  <w:num w:numId="72">
    <w:abstractNumId w:val="40"/>
  </w:num>
  <w:num w:numId="73">
    <w:abstractNumId w:val="68"/>
  </w:num>
  <w:num w:numId="74">
    <w:abstractNumId w:val="56"/>
  </w:num>
  <w:num w:numId="75">
    <w:abstractNumId w:val="11"/>
  </w:num>
  <w:num w:numId="76">
    <w:abstractNumId w:val="5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070D22"/>
    <w:rsid w:val="00165753"/>
    <w:rsid w:val="0020491C"/>
    <w:rsid w:val="002C0216"/>
    <w:rsid w:val="00351992"/>
    <w:rsid w:val="003F3B55"/>
    <w:rsid w:val="004A2F63"/>
    <w:rsid w:val="004F22CA"/>
    <w:rsid w:val="005439B4"/>
    <w:rsid w:val="005B2936"/>
    <w:rsid w:val="005D7D19"/>
    <w:rsid w:val="00731308"/>
    <w:rsid w:val="007F1806"/>
    <w:rsid w:val="00806487"/>
    <w:rsid w:val="0086718F"/>
    <w:rsid w:val="00A70A36"/>
    <w:rsid w:val="00AE2838"/>
    <w:rsid w:val="00B0290B"/>
    <w:rsid w:val="00C60CAA"/>
    <w:rsid w:val="00CC34B5"/>
    <w:rsid w:val="00DD3BDD"/>
    <w:rsid w:val="00E8323F"/>
    <w:rsid w:val="00ED74DA"/>
    <w:rsid w:val="7907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B4"/>
    <w:pPr>
      <w:spacing w:after="160" w:line="259" w:lineRule="auto"/>
    </w:pPr>
    <w:rPr>
      <w:lang w:val="ru-RU"/>
    </w:rPr>
  </w:style>
  <w:style w:type="paragraph" w:styleId="Heading2">
    <w:name w:val="heading 2"/>
    <w:basedOn w:val="Normal"/>
    <w:link w:val="Heading2Char"/>
    <w:uiPriority w:val="99"/>
    <w:qFormat/>
    <w:locked/>
    <w:rsid w:val="0086718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locked/>
    <w:rsid w:val="008671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2936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2936"/>
    <w:rPr>
      <w:rFonts w:ascii="Cambria" w:hAnsi="Cambria" w:cs="Times New Roman"/>
      <w:b/>
      <w:bCs/>
      <w:sz w:val="26"/>
      <w:szCs w:val="26"/>
      <w:lang w:val="ru-RU"/>
    </w:rPr>
  </w:style>
  <w:style w:type="paragraph" w:styleId="NormalWeb">
    <w:name w:val="Normal (Web)"/>
    <w:basedOn w:val="Normal"/>
    <w:uiPriority w:val="99"/>
    <w:rsid w:val="0086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86718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86718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86718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671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2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2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6</Pages>
  <Words>2418</Words>
  <Characters>13788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twaljulja@gmail.com</cp:lastModifiedBy>
  <cp:revision>5</cp:revision>
  <dcterms:created xsi:type="dcterms:W3CDTF">2022-04-16T12:27:00Z</dcterms:created>
  <dcterms:modified xsi:type="dcterms:W3CDTF">2023-10-29T21:54:00Z</dcterms:modified>
</cp:coreProperties>
</file>