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19" w:rsidRDefault="005C0E19" w:rsidP="008139E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DE1C32">
        <w:rPr>
          <w:rFonts w:ascii="Times New Roman" w:hAnsi="Times New Roman"/>
          <w:sz w:val="28"/>
          <w:szCs w:val="28"/>
          <w:u w:val="single"/>
        </w:rPr>
        <w:t>Клуба «Личность»</w:t>
      </w:r>
    </w:p>
    <w:p w:rsidR="005C0E19" w:rsidRPr="008139E8" w:rsidRDefault="005C0E19" w:rsidP="008139E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(для старшеклассников)</w:t>
      </w:r>
    </w:p>
    <w:p w:rsidR="005C0E19" w:rsidRDefault="005C0E19" w:rsidP="008139E8">
      <w:pPr>
        <w:pStyle w:val="ListParagraph"/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 общения «Путь к себе»</w:t>
      </w:r>
    </w:p>
    <w:p w:rsidR="005C0E19" w:rsidRDefault="005C0E19" w:rsidP="008139E8">
      <w:pPr>
        <w:pStyle w:val="ListParagraph"/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час «Человек живёт</w:t>
      </w:r>
    </w:p>
    <w:p w:rsidR="005C0E19" w:rsidRDefault="005C0E19" w:rsidP="008139E8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людей»</w:t>
      </w:r>
    </w:p>
    <w:p w:rsidR="005C0E19" w:rsidRDefault="005C0E19" w:rsidP="008139E8">
      <w:pPr>
        <w:pStyle w:val="ListParagraph"/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Дискуссия «Что значит быть</w:t>
      </w:r>
    </w:p>
    <w:p w:rsidR="005C0E19" w:rsidRDefault="005C0E19" w:rsidP="008139E8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интеллигентным человеком?»</w:t>
      </w:r>
    </w:p>
    <w:p w:rsidR="005C0E19" w:rsidRDefault="005C0E19" w:rsidP="008139E8">
      <w:pPr>
        <w:pStyle w:val="ListParagraph"/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Дискуссия «Смысл жизни»</w:t>
      </w:r>
    </w:p>
    <w:p w:rsidR="005C0E19" w:rsidRPr="008139E8" w:rsidRDefault="005C0E19" w:rsidP="008139E8">
      <w:pPr>
        <w:pStyle w:val="ListParagraph"/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DE1C32">
        <w:rPr>
          <w:rFonts w:ascii="Times New Roman" w:hAnsi="Times New Roman"/>
          <w:sz w:val="28"/>
          <w:szCs w:val="28"/>
        </w:rPr>
        <w:t xml:space="preserve">Час общения «Свобода и </w:t>
      </w:r>
    </w:p>
    <w:p w:rsidR="005C0E19" w:rsidRPr="00DE1C32" w:rsidRDefault="005C0E19" w:rsidP="008139E8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E1C32">
        <w:rPr>
          <w:rFonts w:ascii="Times New Roman" w:hAnsi="Times New Roman"/>
          <w:sz w:val="28"/>
          <w:szCs w:val="28"/>
        </w:rPr>
        <w:t>ответственность»</w:t>
      </w:r>
    </w:p>
    <w:p w:rsidR="005C0E19" w:rsidRPr="008139E8" w:rsidRDefault="005C0E19" w:rsidP="008139E8">
      <w:pPr>
        <w:pStyle w:val="ListParagraph"/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 общения «Что значит</w:t>
      </w:r>
    </w:p>
    <w:p w:rsidR="005C0E19" w:rsidRPr="00DE1C32" w:rsidRDefault="005C0E19" w:rsidP="008139E8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быть счастливым?»</w:t>
      </w:r>
    </w:p>
    <w:p w:rsidR="005C0E19" w:rsidRPr="008139E8" w:rsidRDefault="005C0E19" w:rsidP="008139E8">
      <w:pPr>
        <w:pStyle w:val="ListParagraph"/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Круглый стол «Что такое </w:t>
      </w:r>
    </w:p>
    <w:p w:rsidR="005C0E19" w:rsidRPr="00DE1C32" w:rsidRDefault="005C0E19" w:rsidP="008139E8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толерантность?»</w:t>
      </w:r>
    </w:p>
    <w:p w:rsidR="005C0E19" w:rsidRPr="00DE1C32" w:rsidRDefault="005C0E19" w:rsidP="008139E8">
      <w:pPr>
        <w:pStyle w:val="ListParagraph"/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DE1C32">
        <w:rPr>
          <w:rFonts w:ascii="Times New Roman" w:hAnsi="Times New Roman"/>
          <w:sz w:val="28"/>
          <w:szCs w:val="28"/>
        </w:rPr>
        <w:t>Беседа «Совесть и честность»</w:t>
      </w:r>
    </w:p>
    <w:p w:rsidR="005C0E19" w:rsidRPr="008139E8" w:rsidRDefault="005C0E19" w:rsidP="008139E8">
      <w:pPr>
        <w:pStyle w:val="ListParagraph"/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DE1C32">
        <w:rPr>
          <w:rFonts w:ascii="Times New Roman" w:hAnsi="Times New Roman"/>
          <w:sz w:val="28"/>
          <w:szCs w:val="28"/>
        </w:rPr>
        <w:t xml:space="preserve">Дискуссия «Как стать </w:t>
      </w:r>
    </w:p>
    <w:p w:rsidR="005C0E19" w:rsidRPr="00DE1C32" w:rsidRDefault="005C0E19" w:rsidP="008139E8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E1C32">
        <w:rPr>
          <w:rFonts w:ascii="Times New Roman" w:hAnsi="Times New Roman"/>
          <w:sz w:val="28"/>
          <w:szCs w:val="28"/>
        </w:rPr>
        <w:t>честным?»</w:t>
      </w:r>
    </w:p>
    <w:p w:rsidR="005C0E19" w:rsidRPr="008139E8" w:rsidRDefault="005C0E19" w:rsidP="008139E8">
      <w:pPr>
        <w:pStyle w:val="ListParagraph"/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Дискуссия «К чему стремятся</w:t>
      </w:r>
    </w:p>
    <w:p w:rsidR="005C0E19" w:rsidRPr="00DE1C32" w:rsidRDefault="005C0E19" w:rsidP="008139E8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люди»</w:t>
      </w:r>
    </w:p>
    <w:p w:rsidR="005C0E19" w:rsidRPr="00DE1C32" w:rsidRDefault="005C0E19" w:rsidP="008139E8">
      <w:pPr>
        <w:pStyle w:val="ListParagraph"/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Практикум «Познай себя»</w:t>
      </w:r>
    </w:p>
    <w:p w:rsidR="005C0E19" w:rsidRPr="008139E8" w:rsidRDefault="005C0E19" w:rsidP="008139E8">
      <w:pPr>
        <w:pStyle w:val="ListParagraph"/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стол «Человек живёт</w:t>
      </w:r>
    </w:p>
    <w:p w:rsidR="005C0E19" w:rsidRPr="00DE1C32" w:rsidRDefault="005C0E19" w:rsidP="008139E8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среди людей»</w:t>
      </w:r>
    </w:p>
    <w:p w:rsidR="005C0E19" w:rsidRPr="008139E8" w:rsidRDefault="005C0E19" w:rsidP="008139E8">
      <w:pPr>
        <w:pStyle w:val="ListParagraph"/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Беседа-рассуждение </w:t>
      </w:r>
    </w:p>
    <w:p w:rsidR="005C0E19" w:rsidRPr="00DE1C32" w:rsidRDefault="005C0E19" w:rsidP="008139E8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«Встречают по одежке»</w:t>
      </w:r>
    </w:p>
    <w:p w:rsidR="005C0E19" w:rsidRPr="008139E8" w:rsidRDefault="005C0E19" w:rsidP="008139E8">
      <w:pPr>
        <w:pStyle w:val="ListParagraph"/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DE1C32">
        <w:rPr>
          <w:rFonts w:ascii="Times New Roman" w:hAnsi="Times New Roman"/>
          <w:sz w:val="28"/>
          <w:szCs w:val="28"/>
        </w:rPr>
        <w:t>Практикум «Хорошие</w:t>
      </w:r>
    </w:p>
    <w:p w:rsidR="005C0E19" w:rsidRPr="00DE1C32" w:rsidRDefault="005C0E19" w:rsidP="008139E8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E1C32">
        <w:rPr>
          <w:rFonts w:ascii="Times New Roman" w:hAnsi="Times New Roman"/>
          <w:sz w:val="28"/>
          <w:szCs w:val="28"/>
        </w:rPr>
        <w:t>манеры»</w:t>
      </w:r>
    </w:p>
    <w:p w:rsidR="005C0E19" w:rsidRPr="008139E8" w:rsidRDefault="005C0E19" w:rsidP="008139E8">
      <w:pPr>
        <w:pStyle w:val="ListParagraph"/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«Общение – это</w:t>
      </w:r>
    </w:p>
    <w:p w:rsidR="005C0E19" w:rsidRPr="00DE1C32" w:rsidRDefault="005C0E19" w:rsidP="008139E8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искусство»</w:t>
      </w:r>
    </w:p>
    <w:p w:rsidR="005C0E19" w:rsidRPr="00DE1C32" w:rsidRDefault="005C0E19" w:rsidP="008139E8">
      <w:pPr>
        <w:pStyle w:val="ListParagraph"/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Урок-практикум «Этикетка»</w:t>
      </w:r>
    </w:p>
    <w:p w:rsidR="005C0E19" w:rsidRDefault="005C0E19" w:rsidP="008139E8">
      <w:pPr>
        <w:pStyle w:val="ListParagraph"/>
        <w:tabs>
          <w:tab w:val="num" w:pos="0"/>
        </w:tabs>
        <w:ind w:left="0"/>
        <w:rPr>
          <w:rFonts w:ascii="Times New Roman" w:hAnsi="Times New Roman"/>
          <w:i/>
          <w:sz w:val="28"/>
          <w:szCs w:val="28"/>
        </w:rPr>
      </w:pPr>
    </w:p>
    <w:p w:rsidR="005C0E19" w:rsidRDefault="005C0E19" w:rsidP="008139E8">
      <w:pPr>
        <w:pStyle w:val="ListParagraph"/>
        <w:tabs>
          <w:tab w:val="num" w:pos="0"/>
        </w:tabs>
        <w:ind w:left="0"/>
        <w:rPr>
          <w:rFonts w:ascii="Times New Roman" w:hAnsi="Times New Roman"/>
          <w:i/>
          <w:sz w:val="28"/>
          <w:szCs w:val="28"/>
        </w:rPr>
      </w:pPr>
    </w:p>
    <w:p w:rsidR="005C0E19" w:rsidRDefault="005C0E19" w:rsidP="005719A5">
      <w:pPr>
        <w:pStyle w:val="ListParagraph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2169F4">
        <w:rPr>
          <w:rFonts w:ascii="Times New Roman" w:hAnsi="Times New Roman"/>
          <w:i/>
          <w:sz w:val="28"/>
          <w:szCs w:val="28"/>
        </w:rPr>
        <w:t xml:space="preserve">Педколлектив </w:t>
      </w:r>
    </w:p>
    <w:p w:rsidR="005C0E19" w:rsidRDefault="005C0E19" w:rsidP="005719A5">
      <w:pPr>
        <w:pStyle w:val="ListParagraph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2169F4">
        <w:rPr>
          <w:rFonts w:ascii="Times New Roman" w:hAnsi="Times New Roman"/>
          <w:i/>
          <w:sz w:val="28"/>
          <w:szCs w:val="28"/>
        </w:rPr>
        <w:t>учреждения образования продолжает работу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169F4">
        <w:rPr>
          <w:rFonts w:ascii="Times New Roman" w:hAnsi="Times New Roman"/>
          <w:i/>
          <w:sz w:val="28"/>
          <w:szCs w:val="28"/>
        </w:rPr>
        <w:t xml:space="preserve"> по использованию интерактивных методов воспитания </w:t>
      </w:r>
    </w:p>
    <w:p w:rsidR="005C0E19" w:rsidRDefault="005C0E19" w:rsidP="005719A5">
      <w:pPr>
        <w:pStyle w:val="ListParagraph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2169F4">
        <w:rPr>
          <w:rFonts w:ascii="Times New Roman" w:hAnsi="Times New Roman"/>
          <w:i/>
          <w:sz w:val="28"/>
          <w:szCs w:val="28"/>
        </w:rPr>
        <w:t>в духовно-нравственном,</w:t>
      </w:r>
    </w:p>
    <w:p w:rsidR="005C0E19" w:rsidRDefault="005C0E19" w:rsidP="005719A5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  <w:r w:rsidRPr="002169F4">
        <w:rPr>
          <w:rFonts w:ascii="Times New Roman" w:hAnsi="Times New Roman"/>
          <w:i/>
          <w:sz w:val="28"/>
          <w:szCs w:val="28"/>
        </w:rPr>
        <w:t xml:space="preserve"> этическом воспитании обучающихся</w:t>
      </w:r>
      <w:r>
        <w:rPr>
          <w:rFonts w:ascii="Times New Roman" w:hAnsi="Times New Roman"/>
          <w:i/>
          <w:sz w:val="28"/>
          <w:szCs w:val="28"/>
        </w:rPr>
        <w:t>, в воспитании культуры семейных отношений</w:t>
      </w:r>
    </w:p>
    <w:p w:rsidR="005C0E19" w:rsidRDefault="005C0E19" w:rsidP="00A436C5">
      <w:pPr>
        <w:pStyle w:val="ListParagraph"/>
        <w:ind w:left="780"/>
        <w:rPr>
          <w:rFonts w:ascii="Times New Roman" w:hAnsi="Times New Roman"/>
          <w:sz w:val="28"/>
          <w:szCs w:val="28"/>
        </w:rPr>
      </w:pPr>
    </w:p>
    <w:p w:rsidR="005C0E19" w:rsidRDefault="005C0E19" w:rsidP="00A436C5">
      <w:pPr>
        <w:pStyle w:val="ListParagraph"/>
        <w:ind w:left="780"/>
        <w:rPr>
          <w:rFonts w:ascii="Times New Roman" w:hAnsi="Times New Roman"/>
          <w:sz w:val="28"/>
          <w:szCs w:val="28"/>
        </w:rPr>
      </w:pPr>
    </w:p>
    <w:p w:rsidR="005C0E19" w:rsidRDefault="005C0E19" w:rsidP="00A436C5">
      <w:pPr>
        <w:pStyle w:val="ListParagraph"/>
        <w:ind w:left="780"/>
        <w:rPr>
          <w:rFonts w:ascii="Times New Roman" w:hAnsi="Times New Roman"/>
          <w:sz w:val="28"/>
          <w:szCs w:val="28"/>
        </w:rPr>
      </w:pPr>
    </w:p>
    <w:p w:rsidR="005C0E19" w:rsidRDefault="005C0E19" w:rsidP="005719A5">
      <w:pPr>
        <w:pStyle w:val="ListParagraph"/>
        <w:ind w:left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Приглашаем к сотрудничеству!</w:t>
      </w:r>
    </w:p>
    <w:p w:rsidR="005C0E19" w:rsidRDefault="005C0E19" w:rsidP="00A436C5">
      <w:pPr>
        <w:pStyle w:val="ListParagraph"/>
        <w:ind w:left="780"/>
        <w:jc w:val="center"/>
        <w:rPr>
          <w:rFonts w:ascii="Times New Roman" w:hAnsi="Times New Roman"/>
          <w:i/>
          <w:sz w:val="32"/>
          <w:szCs w:val="32"/>
        </w:rPr>
      </w:pPr>
    </w:p>
    <w:p w:rsidR="005C0E19" w:rsidRDefault="005C0E19" w:rsidP="00A436C5">
      <w:pPr>
        <w:pStyle w:val="ListParagraph"/>
        <w:ind w:left="780"/>
        <w:jc w:val="center"/>
        <w:rPr>
          <w:rFonts w:ascii="Times New Roman" w:hAnsi="Times New Roman"/>
          <w:i/>
          <w:sz w:val="32"/>
          <w:szCs w:val="32"/>
        </w:rPr>
      </w:pPr>
    </w:p>
    <w:p w:rsidR="005C0E19" w:rsidRDefault="005C0E19" w:rsidP="00A436C5">
      <w:pPr>
        <w:pStyle w:val="ListParagraph"/>
        <w:ind w:left="780"/>
        <w:jc w:val="center"/>
        <w:rPr>
          <w:rFonts w:ascii="Times New Roman" w:hAnsi="Times New Roman"/>
          <w:i/>
          <w:sz w:val="32"/>
          <w:szCs w:val="32"/>
        </w:rPr>
      </w:pPr>
    </w:p>
    <w:p w:rsidR="005C0E19" w:rsidRDefault="005C0E19" w:rsidP="00A436C5">
      <w:pPr>
        <w:pStyle w:val="ListParagraph"/>
        <w:ind w:left="780"/>
        <w:jc w:val="center"/>
        <w:rPr>
          <w:rFonts w:ascii="Times New Roman" w:hAnsi="Times New Roman"/>
          <w:sz w:val="28"/>
          <w:szCs w:val="28"/>
        </w:rPr>
      </w:pPr>
    </w:p>
    <w:p w:rsidR="005C0E19" w:rsidRPr="00A436C5" w:rsidRDefault="005C0E19" w:rsidP="00215F74">
      <w:pPr>
        <w:pStyle w:val="ListParagraph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A436C5">
        <w:rPr>
          <w:rFonts w:ascii="Times New Roman" w:hAnsi="Times New Roman"/>
          <w:i/>
          <w:sz w:val="28"/>
          <w:szCs w:val="28"/>
        </w:rPr>
        <w:t>Наш адрес:</w:t>
      </w:r>
    </w:p>
    <w:p w:rsidR="005C0E19" w:rsidRDefault="005C0E19" w:rsidP="00A436C5">
      <w:pPr>
        <w:pStyle w:val="ListParagraph"/>
        <w:ind w:left="7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РБ, 231455 Гродненская обл.,</w:t>
      </w:r>
    </w:p>
    <w:p w:rsidR="005C0E19" w:rsidRDefault="005C0E19" w:rsidP="00A436C5">
      <w:pPr>
        <w:pStyle w:val="ListParagraph"/>
        <w:ind w:left="7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Кореличский р-н, агр.Цирин, ул.Школьная, д.5</w:t>
      </w:r>
    </w:p>
    <w:p w:rsidR="005C0E19" w:rsidRPr="008139E8" w:rsidRDefault="005C0E19" w:rsidP="00A436C5">
      <w:pPr>
        <w:pStyle w:val="ListParagraph"/>
        <w:ind w:left="780"/>
        <w:jc w:val="center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</w:rPr>
        <w:t>Тел</w:t>
      </w:r>
      <w:r w:rsidRPr="008139E8">
        <w:rPr>
          <w:rFonts w:ascii="Times New Roman" w:hAnsi="Times New Roman"/>
          <w:sz w:val="28"/>
          <w:szCs w:val="28"/>
          <w:lang w:val="en-GB"/>
        </w:rPr>
        <w:t>.: (01696)27662</w:t>
      </w:r>
    </w:p>
    <w:p w:rsidR="005C0E19" w:rsidRPr="008139E8" w:rsidRDefault="005C0E19" w:rsidP="00A436C5">
      <w:pPr>
        <w:pStyle w:val="ListParagraph"/>
        <w:ind w:left="780"/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5C0E19" w:rsidRPr="00E407CF" w:rsidRDefault="005C0E19" w:rsidP="00215F74">
      <w:pPr>
        <w:pStyle w:val="ListParagraph"/>
        <w:ind w:left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E407CF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E407CF"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:rsidR="005C0E19" w:rsidRDefault="005C0E19" w:rsidP="00A436C5">
      <w:pPr>
        <w:pStyle w:val="ListParagraph"/>
        <w:ind w:left="780"/>
        <w:jc w:val="center"/>
        <w:rPr>
          <w:rStyle w:val="b-message-headnam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5" w:history="1">
        <w:r w:rsidRPr="00E8650F">
          <w:rPr>
            <w:rStyle w:val="Hyperlink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shckola.tzirinskaya@yandex.by</w:t>
        </w:r>
      </w:hyperlink>
    </w:p>
    <w:p w:rsidR="005C0E19" w:rsidRDefault="005C0E19" w:rsidP="00A436C5">
      <w:pPr>
        <w:pStyle w:val="ListParagraph"/>
        <w:ind w:left="780"/>
        <w:jc w:val="center"/>
        <w:rPr>
          <w:rStyle w:val="b-message-headnam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C0E19" w:rsidRDefault="005C0E19" w:rsidP="00A436C5">
      <w:pPr>
        <w:pStyle w:val="ListParagraph"/>
        <w:ind w:left="780"/>
        <w:jc w:val="center"/>
        <w:rPr>
          <w:rStyle w:val="b-message-headnam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C0E19" w:rsidRDefault="005C0E19" w:rsidP="001A2183">
      <w:pPr>
        <w:pStyle w:val="ListParagraph"/>
        <w:ind w:left="7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образования, </w:t>
      </w:r>
    </w:p>
    <w:p w:rsidR="005C0E19" w:rsidRDefault="005C0E19" w:rsidP="001A2183">
      <w:pPr>
        <w:pStyle w:val="ListParagraph"/>
        <w:ind w:left="7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спорта и туризма</w:t>
      </w:r>
    </w:p>
    <w:p w:rsidR="005C0E19" w:rsidRDefault="005C0E19" w:rsidP="008139E8">
      <w:pPr>
        <w:pStyle w:val="ListParagraph"/>
        <w:ind w:left="7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Кореличского райисполкома</w:t>
      </w:r>
    </w:p>
    <w:p w:rsidR="005C0E19" w:rsidRDefault="005C0E19" w:rsidP="001A2183">
      <w:pPr>
        <w:pStyle w:val="ListParagraph"/>
        <w:keepNext/>
        <w:ind w:left="780"/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1pt;margin-top:135.4pt;width:174.75pt;height:60.75pt;z-index:251658240">
            <v:textbox>
              <w:txbxContent>
                <w:p w:rsidR="005C0E19" w:rsidRPr="001A2183" w:rsidRDefault="005C0E1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1A2183">
                    <w:rPr>
                      <w:rFonts w:ascii="Times New Roman" w:hAnsi="Times New Roman"/>
                      <w:sz w:val="24"/>
                      <w:szCs w:val="24"/>
                    </w:rPr>
                    <w:t xml:space="preserve">ГУО «Циринский учебно-педагогический комплекс детский сад –средняя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школа</w:t>
                  </w:r>
                  <w:r w:rsidRPr="001A2183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  <w:r w:rsidRPr="000E6C46"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исунок1" style="width:187.5pt;height:204.75pt;visibility:visible">
            <v:imagedata r:id="rId6" o:title=""/>
          </v:shape>
        </w:pict>
      </w:r>
    </w:p>
    <w:p w:rsidR="005C0E19" w:rsidRDefault="005C0E19" w:rsidP="00A436C5">
      <w:pPr>
        <w:pStyle w:val="ListParagraph"/>
        <w:ind w:left="780"/>
        <w:rPr>
          <w:rFonts w:ascii="Times New Roman" w:hAnsi="Times New Roman"/>
          <w:sz w:val="28"/>
          <w:szCs w:val="28"/>
        </w:rPr>
      </w:pPr>
    </w:p>
    <w:p w:rsidR="005C0E19" w:rsidRPr="002169F4" w:rsidRDefault="005C0E19" w:rsidP="001A2183">
      <w:pPr>
        <w:pStyle w:val="ListParagraph"/>
        <w:ind w:left="780"/>
        <w:jc w:val="center"/>
        <w:rPr>
          <w:rFonts w:ascii="Monotype Corsiva" w:hAnsi="Monotype Corsiva"/>
          <w:b/>
          <w:sz w:val="40"/>
          <w:szCs w:val="40"/>
        </w:rPr>
      </w:pPr>
      <w:r w:rsidRPr="002169F4">
        <w:rPr>
          <w:rFonts w:ascii="Monotype Corsiva" w:hAnsi="Monotype Corsiva"/>
          <w:b/>
          <w:sz w:val="40"/>
          <w:szCs w:val="40"/>
        </w:rPr>
        <w:t xml:space="preserve">Ресурсный </w:t>
      </w:r>
    </w:p>
    <w:p w:rsidR="005C0E19" w:rsidRPr="002169F4" w:rsidRDefault="005C0E19" w:rsidP="001A2183">
      <w:pPr>
        <w:pStyle w:val="ListParagraph"/>
        <w:ind w:left="780"/>
        <w:jc w:val="center"/>
        <w:rPr>
          <w:rFonts w:ascii="Monotype Corsiva" w:hAnsi="Monotype Corsiva"/>
          <w:b/>
          <w:sz w:val="40"/>
          <w:szCs w:val="40"/>
        </w:rPr>
      </w:pPr>
      <w:r w:rsidRPr="002169F4">
        <w:rPr>
          <w:rFonts w:ascii="Monotype Corsiva" w:hAnsi="Monotype Corsiva"/>
          <w:b/>
          <w:sz w:val="40"/>
          <w:szCs w:val="40"/>
        </w:rPr>
        <w:t xml:space="preserve">центр </w:t>
      </w:r>
    </w:p>
    <w:p w:rsidR="005C0E19" w:rsidRDefault="005C0E19" w:rsidP="001A2183">
      <w:pPr>
        <w:pStyle w:val="ListParagraph"/>
        <w:ind w:left="780"/>
        <w:jc w:val="center"/>
        <w:rPr>
          <w:rFonts w:ascii="Monotype Corsiva" w:hAnsi="Monotype Corsiva"/>
          <w:b/>
          <w:sz w:val="32"/>
          <w:szCs w:val="32"/>
        </w:rPr>
      </w:pPr>
      <w:r w:rsidRPr="002169F4">
        <w:rPr>
          <w:rFonts w:ascii="Monotype Corsiva" w:hAnsi="Monotype Corsiva"/>
          <w:b/>
          <w:sz w:val="32"/>
          <w:szCs w:val="32"/>
        </w:rPr>
        <w:t>по формированию морального самосознания личности учащихся средствами интерактивных методов воспитания  и этического театра</w:t>
      </w:r>
    </w:p>
    <w:p w:rsidR="005C0E19" w:rsidRDefault="005C0E19" w:rsidP="001A2183">
      <w:pPr>
        <w:pStyle w:val="ListParagraph"/>
        <w:ind w:left="780"/>
        <w:jc w:val="center"/>
        <w:rPr>
          <w:rFonts w:ascii="Monotype Corsiva" w:hAnsi="Monotype Corsiva"/>
          <w:b/>
          <w:sz w:val="32"/>
          <w:szCs w:val="32"/>
        </w:rPr>
      </w:pPr>
    </w:p>
    <w:p w:rsidR="005C0E19" w:rsidRPr="00671AEA" w:rsidRDefault="005C0E19" w:rsidP="001A2183">
      <w:pPr>
        <w:pStyle w:val="ListParagraph"/>
        <w:ind w:left="780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2014</w:t>
      </w:r>
    </w:p>
    <w:p w:rsidR="005C0E19" w:rsidRDefault="005C0E19" w:rsidP="00215F7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169F4">
        <w:rPr>
          <w:rFonts w:ascii="Times New Roman" w:hAnsi="Times New Roman"/>
          <w:b/>
          <w:sz w:val="28"/>
          <w:szCs w:val="28"/>
        </w:rPr>
        <w:t xml:space="preserve">Ресурсный центр располагает материалами  из опыта работы </w:t>
      </w:r>
      <w:r>
        <w:rPr>
          <w:rFonts w:ascii="Times New Roman" w:hAnsi="Times New Roman"/>
          <w:b/>
          <w:sz w:val="28"/>
          <w:szCs w:val="28"/>
        </w:rPr>
        <w:t>по</w:t>
      </w:r>
      <w:r w:rsidRPr="002169F4">
        <w:rPr>
          <w:rFonts w:ascii="Times New Roman" w:hAnsi="Times New Roman"/>
          <w:b/>
          <w:sz w:val="28"/>
          <w:szCs w:val="28"/>
        </w:rPr>
        <w:t xml:space="preserve"> формировани</w:t>
      </w:r>
      <w:r>
        <w:rPr>
          <w:rFonts w:ascii="Times New Roman" w:hAnsi="Times New Roman"/>
          <w:b/>
          <w:sz w:val="28"/>
          <w:szCs w:val="28"/>
        </w:rPr>
        <w:t>ю</w:t>
      </w:r>
      <w:r w:rsidRPr="002169F4">
        <w:rPr>
          <w:rFonts w:ascii="Times New Roman" w:hAnsi="Times New Roman"/>
          <w:b/>
          <w:sz w:val="28"/>
          <w:szCs w:val="28"/>
        </w:rPr>
        <w:t xml:space="preserve"> нравственного самосознания </w:t>
      </w:r>
      <w:r>
        <w:rPr>
          <w:rFonts w:ascii="Times New Roman" w:hAnsi="Times New Roman"/>
          <w:b/>
          <w:sz w:val="28"/>
          <w:szCs w:val="28"/>
        </w:rPr>
        <w:t>обучающихся средствами:</w:t>
      </w:r>
    </w:p>
    <w:p w:rsidR="005C0E19" w:rsidRPr="002169F4" w:rsidRDefault="005C0E19" w:rsidP="000F58D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C0E19" w:rsidRDefault="005C0E19" w:rsidP="000F58D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3F30E3">
        <w:rPr>
          <w:rFonts w:ascii="Times New Roman" w:hAnsi="Times New Roman"/>
          <w:sz w:val="28"/>
          <w:szCs w:val="28"/>
          <w:u w:val="single"/>
        </w:rPr>
        <w:t>Предмета «Русский язык и литература:</w:t>
      </w:r>
    </w:p>
    <w:p w:rsidR="005C0E19" w:rsidRPr="003F30E3" w:rsidRDefault="005C0E19" w:rsidP="000F58D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F30E3">
        <w:rPr>
          <w:rFonts w:ascii="Times New Roman" w:hAnsi="Times New Roman"/>
          <w:sz w:val="28"/>
          <w:szCs w:val="28"/>
        </w:rPr>
        <w:t>(планы-конспекты уроков)</w:t>
      </w:r>
    </w:p>
    <w:p w:rsidR="005C0E19" w:rsidRDefault="005C0E19" w:rsidP="00215F74">
      <w:pPr>
        <w:pStyle w:val="ListParagraph"/>
        <w:numPr>
          <w:ilvl w:val="0"/>
          <w:numId w:val="12"/>
        </w:numPr>
        <w:tabs>
          <w:tab w:val="clear" w:pos="360"/>
          <w:tab w:val="num" w:pos="0"/>
        </w:tabs>
        <w:spacing w:after="0" w:line="240" w:lineRule="auto"/>
        <w:ind w:left="-110" w:firstLine="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«Люблю тебя, Петра  </w:t>
      </w:r>
    </w:p>
    <w:p w:rsidR="005C0E19" w:rsidRDefault="005C0E19" w:rsidP="00215F74">
      <w:pPr>
        <w:pStyle w:val="ListParagraph"/>
        <w:spacing w:after="0" w:line="240" w:lineRule="auto"/>
        <w:ind w:left="-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творенье!»(Образ города в</w:t>
      </w:r>
    </w:p>
    <w:p w:rsidR="005C0E19" w:rsidRDefault="005C0E19" w:rsidP="00215F74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художественных произведениях</w:t>
      </w:r>
    </w:p>
    <w:p w:rsidR="005C0E19" w:rsidRDefault="005C0E19" w:rsidP="00215F74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19 века)</w:t>
      </w:r>
    </w:p>
    <w:p w:rsidR="005C0E19" w:rsidRDefault="005C0E19" w:rsidP="005719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 такое творится с людьми?» (по рассказу В.М.Шукшина «Обида»)</w:t>
      </w:r>
    </w:p>
    <w:p w:rsidR="005C0E19" w:rsidRDefault="005C0E19" w:rsidP="005719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«Зарубки на сердце» (по рассказу К.Г.Паустовского «Телеграмма»)</w:t>
      </w:r>
    </w:p>
    <w:p w:rsidR="005C0E19" w:rsidRDefault="005C0E19" w:rsidP="005719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«Почва, на которой возможен рост» (по повести А.де Сент-Экзюпери «Маленький принц»)</w:t>
      </w:r>
    </w:p>
    <w:p w:rsidR="005C0E19" w:rsidRDefault="005C0E19" w:rsidP="005719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«Н.М.Рубцов. «Звезда полей»</w:t>
      </w:r>
    </w:p>
    <w:p w:rsidR="005C0E19" w:rsidRDefault="005C0E19" w:rsidP="005719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Конференция по творчеству А.П.Чехова «В человеке должно быть всё прекрасно»</w:t>
      </w:r>
    </w:p>
    <w:p w:rsidR="005C0E19" w:rsidRDefault="005C0E19" w:rsidP="008139E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E19" w:rsidRDefault="005C0E19" w:rsidP="008139E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E19" w:rsidRDefault="005C0E19" w:rsidP="008139E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E19" w:rsidRDefault="005C0E19" w:rsidP="000F58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E19" w:rsidRPr="000F58DA" w:rsidRDefault="005C0E19" w:rsidP="000F58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E19" w:rsidRDefault="005C0E19" w:rsidP="000F58D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C0E19" w:rsidRDefault="005C0E19" w:rsidP="000F58D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036E38">
        <w:rPr>
          <w:rFonts w:ascii="Times New Roman" w:hAnsi="Times New Roman"/>
          <w:sz w:val="28"/>
          <w:szCs w:val="28"/>
          <w:u w:val="single"/>
        </w:rPr>
        <w:t>Этического театра:</w:t>
      </w:r>
    </w:p>
    <w:p w:rsidR="005C0E19" w:rsidRPr="00036E38" w:rsidRDefault="005C0E19" w:rsidP="000F58D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(сценарии театральных представлений)</w:t>
      </w:r>
    </w:p>
    <w:p w:rsidR="005C0E19" w:rsidRPr="00CB76D2" w:rsidRDefault="005C0E19" w:rsidP="008139E8">
      <w:pPr>
        <w:pStyle w:val="ListParagraph"/>
        <w:numPr>
          <w:ilvl w:val="0"/>
          <w:numId w:val="13"/>
        </w:numPr>
        <w:tabs>
          <w:tab w:val="clear" w:pos="1080"/>
          <w:tab w:val="num" w:pos="0"/>
        </w:tabs>
        <w:spacing w:after="0" w:line="240" w:lineRule="auto"/>
        <w:ind w:hanging="10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«Лесная сказка»</w:t>
      </w:r>
    </w:p>
    <w:p w:rsidR="005C0E19" w:rsidRPr="00CB76D2" w:rsidRDefault="005C0E19" w:rsidP="008139E8">
      <w:pPr>
        <w:pStyle w:val="ListParagraph"/>
        <w:numPr>
          <w:ilvl w:val="0"/>
          <w:numId w:val="13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«Сохраним нашу планету»</w:t>
      </w:r>
    </w:p>
    <w:p w:rsidR="005C0E19" w:rsidRPr="00CB76D2" w:rsidRDefault="005C0E19" w:rsidP="008139E8">
      <w:pPr>
        <w:pStyle w:val="ListParagraph"/>
        <w:numPr>
          <w:ilvl w:val="0"/>
          <w:numId w:val="13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«Змей – Еремей»</w:t>
      </w:r>
    </w:p>
    <w:p w:rsidR="005C0E19" w:rsidRDefault="005C0E19" w:rsidP="000F58D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E19" w:rsidRPr="00CB76D2" w:rsidRDefault="005C0E19" w:rsidP="000F58DA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B76D2">
        <w:rPr>
          <w:rFonts w:ascii="Times New Roman" w:hAnsi="Times New Roman"/>
          <w:sz w:val="28"/>
          <w:szCs w:val="28"/>
          <w:u w:val="single"/>
        </w:rPr>
        <w:t>Интерактивных методов воспитания</w:t>
      </w:r>
    </w:p>
    <w:p w:rsidR="005C0E19" w:rsidRDefault="005C0E19" w:rsidP="000F58DA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обучающихся среднего школьного возраста)</w:t>
      </w:r>
    </w:p>
    <w:p w:rsidR="005C0E19" w:rsidRDefault="005C0E19" w:rsidP="008139E8">
      <w:pPr>
        <w:pStyle w:val="ListParagraph"/>
        <w:numPr>
          <w:ilvl w:val="0"/>
          <w:numId w:val="17"/>
        </w:numPr>
        <w:tabs>
          <w:tab w:val="num" w:pos="33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B76D2">
        <w:rPr>
          <w:rFonts w:ascii="Times New Roman" w:hAnsi="Times New Roman"/>
          <w:sz w:val="28"/>
          <w:szCs w:val="28"/>
        </w:rPr>
        <w:t>Классный час «Есть на свете</w:t>
      </w:r>
    </w:p>
    <w:p w:rsidR="005C0E19" w:rsidRDefault="005C0E19" w:rsidP="008139E8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76D2">
        <w:rPr>
          <w:rFonts w:ascii="Times New Roman" w:hAnsi="Times New Roman"/>
          <w:sz w:val="28"/>
          <w:szCs w:val="28"/>
        </w:rPr>
        <w:t>такая дружба, такое чувство есть</w:t>
      </w:r>
    </w:p>
    <w:p w:rsidR="005C0E19" w:rsidRPr="00CB76D2" w:rsidRDefault="005C0E19" w:rsidP="008139E8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B7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6D2">
        <w:rPr>
          <w:rFonts w:ascii="Times New Roman" w:hAnsi="Times New Roman"/>
          <w:sz w:val="28"/>
          <w:szCs w:val="28"/>
        </w:rPr>
        <w:t>на земле»</w:t>
      </w:r>
    </w:p>
    <w:p w:rsidR="005C0E19" w:rsidRDefault="005C0E19" w:rsidP="008139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 элементами тренинга «Сила слова или яд сквернословия»</w:t>
      </w:r>
    </w:p>
    <w:p w:rsidR="005C0E19" w:rsidRDefault="005C0E19" w:rsidP="008139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в тренинговом режиме «Я – уникальная и неповторимая личность»</w:t>
      </w:r>
    </w:p>
    <w:p w:rsidR="005C0E19" w:rsidRDefault="005C0E19" w:rsidP="008139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час «быть белой вороной легко»</w:t>
      </w:r>
    </w:p>
    <w:p w:rsidR="005C0E19" w:rsidRDefault="005C0E19" w:rsidP="008139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 развитие толерантности «Большой костёр»</w:t>
      </w:r>
    </w:p>
    <w:p w:rsidR="005C0E19" w:rsidRDefault="005C0E19" w:rsidP="008139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Внеклассное мероприятие «Моё настроение и темперамент»</w:t>
      </w:r>
    </w:p>
    <w:p w:rsidR="005C0E19" w:rsidRPr="000F58DA" w:rsidRDefault="005C0E19" w:rsidP="005719A5">
      <w:pPr>
        <w:pStyle w:val="Heading1"/>
        <w:numPr>
          <w:ilvl w:val="0"/>
          <w:numId w:val="14"/>
        </w:numPr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F58DA">
        <w:rPr>
          <w:rFonts w:ascii="Times New Roman" w:hAnsi="Times New Roman" w:cs="Times New Roman"/>
          <w:b w:val="0"/>
          <w:sz w:val="28"/>
          <w:szCs w:val="28"/>
        </w:rPr>
        <w:t>Большая психологическая игра для школьников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58DA">
        <w:rPr>
          <w:rFonts w:ascii="Times New Roman" w:hAnsi="Times New Roman" w:cs="Times New Roman"/>
          <w:b w:val="0"/>
          <w:sz w:val="28"/>
          <w:szCs w:val="28"/>
        </w:rPr>
        <w:t>«Дом наших отношений»</w:t>
      </w:r>
    </w:p>
    <w:p w:rsidR="005C0E19" w:rsidRDefault="005C0E19" w:rsidP="005719A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C0E19" w:rsidRPr="000F58DA" w:rsidRDefault="005C0E19" w:rsidP="005719A5">
      <w:pPr>
        <w:pStyle w:val="Heading1"/>
        <w:numPr>
          <w:ilvl w:val="0"/>
          <w:numId w:val="14"/>
        </w:numPr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F58DA">
        <w:rPr>
          <w:rFonts w:ascii="Times New Roman" w:hAnsi="Times New Roman" w:cs="Times New Roman"/>
          <w:b w:val="0"/>
          <w:sz w:val="28"/>
          <w:szCs w:val="28"/>
        </w:rPr>
        <w:t>Воспитательное мероприятие</w:t>
      </w:r>
    </w:p>
    <w:p w:rsidR="005C0E19" w:rsidRDefault="005C0E19" w:rsidP="005719A5">
      <w:pPr>
        <w:pStyle w:val="Heading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F58DA">
        <w:rPr>
          <w:rFonts w:ascii="Times New Roman" w:hAnsi="Times New Roman" w:cs="Times New Roman"/>
          <w:b w:val="0"/>
          <w:sz w:val="28"/>
          <w:szCs w:val="28"/>
        </w:rPr>
        <w:t>«Спеши делать добро»</w:t>
      </w:r>
    </w:p>
    <w:p w:rsidR="005C0E19" w:rsidRDefault="005C0E19" w:rsidP="008139E8">
      <w:pPr>
        <w:pStyle w:val="Heading1"/>
        <w:numPr>
          <w:ilvl w:val="0"/>
          <w:numId w:val="14"/>
        </w:numPr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F58DA">
        <w:rPr>
          <w:rFonts w:ascii="Times New Roman" w:hAnsi="Times New Roman" w:cs="Times New Roman"/>
          <w:b w:val="0"/>
          <w:sz w:val="28"/>
          <w:szCs w:val="28"/>
        </w:rPr>
        <w:t>Воспитательное занятие в форме игры по теме "Моделирование толерантного взаимодействия в коллективе"</w:t>
      </w:r>
    </w:p>
    <w:p w:rsidR="005C0E19" w:rsidRPr="005719A5" w:rsidRDefault="005C0E19" w:rsidP="005719A5">
      <w:pPr>
        <w:rPr>
          <w:lang w:bidi="hi-IN"/>
        </w:rPr>
      </w:pPr>
    </w:p>
    <w:p w:rsidR="005C0E19" w:rsidRPr="000F58DA" w:rsidRDefault="005C0E19" w:rsidP="000F58D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F58DA">
        <w:rPr>
          <w:rFonts w:ascii="Times New Roman" w:hAnsi="Times New Roman"/>
          <w:sz w:val="28"/>
          <w:szCs w:val="28"/>
          <w:u w:val="single"/>
        </w:rPr>
        <w:t>Курса «Человек в мире ценностей»</w:t>
      </w:r>
    </w:p>
    <w:p w:rsidR="005C0E19" w:rsidRDefault="005C0E19" w:rsidP="000F5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(разработки занятий с младшими школьниками)</w:t>
      </w:r>
    </w:p>
    <w:p w:rsidR="005C0E19" w:rsidRDefault="005C0E19" w:rsidP="005719A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0F1A">
        <w:rPr>
          <w:rFonts w:ascii="Times New Roman" w:hAnsi="Times New Roman"/>
          <w:sz w:val="28"/>
          <w:szCs w:val="28"/>
        </w:rPr>
        <w:t>Правила общения с</w:t>
      </w:r>
    </w:p>
    <w:p w:rsidR="005C0E19" w:rsidRPr="003F0F1A" w:rsidRDefault="005C0E19" w:rsidP="005719A5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F0F1A">
        <w:rPr>
          <w:rFonts w:ascii="Times New Roman" w:hAnsi="Times New Roman"/>
          <w:sz w:val="28"/>
          <w:szCs w:val="28"/>
        </w:rPr>
        <w:t>окружающимися</w:t>
      </w:r>
    </w:p>
    <w:p w:rsidR="005C0E19" w:rsidRDefault="005C0E19" w:rsidP="005719A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дня- основа жизни человека</w:t>
      </w:r>
    </w:p>
    <w:p w:rsidR="005C0E19" w:rsidRDefault="005C0E19" w:rsidP="005719A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 и зло</w:t>
      </w:r>
    </w:p>
    <w:p w:rsidR="005C0E19" w:rsidRDefault="005C0E19" w:rsidP="005719A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– радуга</w:t>
      </w:r>
    </w:p>
    <w:p w:rsidR="005C0E19" w:rsidRDefault="005C0E19" w:rsidP="005719A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приличия в житейских ситуациях</w:t>
      </w:r>
    </w:p>
    <w:p w:rsidR="005C0E19" w:rsidRDefault="005C0E19" w:rsidP="005719A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поведения на уроке и на перемене</w:t>
      </w:r>
    </w:p>
    <w:p w:rsidR="005C0E19" w:rsidRDefault="005C0E19" w:rsidP="005719A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радость людям дарить, надо добрым и вежливым быть</w:t>
      </w:r>
    </w:p>
    <w:p w:rsidR="005C0E19" w:rsidRDefault="005C0E19" w:rsidP="005719A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сотрудничество?</w:t>
      </w:r>
    </w:p>
    <w:p w:rsidR="005C0E19" w:rsidRDefault="005C0E19" w:rsidP="005719A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Обман и его последствия</w:t>
      </w:r>
    </w:p>
    <w:p w:rsidR="005C0E19" w:rsidRDefault="005C0E19" w:rsidP="005719A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Природа – наш дом</w:t>
      </w:r>
    </w:p>
    <w:p w:rsidR="005C0E19" w:rsidRDefault="005C0E19" w:rsidP="005719A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Судьба природы – наша судьба</w:t>
      </w:r>
    </w:p>
    <w:p w:rsidR="005C0E19" w:rsidRPr="00DE1C32" w:rsidRDefault="005C0E19" w:rsidP="005719A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E1C32">
        <w:rPr>
          <w:rFonts w:ascii="Times New Roman" w:hAnsi="Times New Roman"/>
          <w:sz w:val="28"/>
          <w:szCs w:val="28"/>
        </w:rPr>
        <w:t>Забота о маленьких</w:t>
      </w:r>
    </w:p>
    <w:sectPr w:rsidR="005C0E19" w:rsidRPr="00DE1C32" w:rsidSect="00215F74">
      <w:pgSz w:w="16838" w:h="11906" w:orient="landscape"/>
      <w:pgMar w:top="851" w:right="888" w:bottom="850" w:left="77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2C1"/>
    <w:multiLevelType w:val="hybridMultilevel"/>
    <w:tmpl w:val="EC7CE732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720BE3"/>
    <w:multiLevelType w:val="hybridMultilevel"/>
    <w:tmpl w:val="7BC0E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F340F"/>
    <w:multiLevelType w:val="hybridMultilevel"/>
    <w:tmpl w:val="C7800F2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FC3BF9"/>
    <w:multiLevelType w:val="hybridMultilevel"/>
    <w:tmpl w:val="88127D64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20227"/>
    <w:multiLevelType w:val="hybridMultilevel"/>
    <w:tmpl w:val="9DF8E43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C1AE5"/>
    <w:multiLevelType w:val="hybridMultilevel"/>
    <w:tmpl w:val="F48C415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0A756C"/>
    <w:multiLevelType w:val="hybridMultilevel"/>
    <w:tmpl w:val="F60CD9F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F732B9"/>
    <w:multiLevelType w:val="hybridMultilevel"/>
    <w:tmpl w:val="3808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D645F"/>
    <w:multiLevelType w:val="hybridMultilevel"/>
    <w:tmpl w:val="A6C07E7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72C7B7C"/>
    <w:multiLevelType w:val="hybridMultilevel"/>
    <w:tmpl w:val="38B007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A0334D"/>
    <w:multiLevelType w:val="hybridMultilevel"/>
    <w:tmpl w:val="AA04C9A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0D0F5F"/>
    <w:multiLevelType w:val="hybridMultilevel"/>
    <w:tmpl w:val="BBFA03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503F60"/>
    <w:multiLevelType w:val="hybridMultilevel"/>
    <w:tmpl w:val="1144A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D5615"/>
    <w:multiLevelType w:val="hybridMultilevel"/>
    <w:tmpl w:val="3B62779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D8D1320"/>
    <w:multiLevelType w:val="hybridMultilevel"/>
    <w:tmpl w:val="AA527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94311"/>
    <w:multiLevelType w:val="hybridMultilevel"/>
    <w:tmpl w:val="3C30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92C39"/>
    <w:multiLevelType w:val="hybridMultilevel"/>
    <w:tmpl w:val="8DB6107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403225"/>
    <w:multiLevelType w:val="hybridMultilevel"/>
    <w:tmpl w:val="2808433E"/>
    <w:lvl w:ilvl="0" w:tplc="041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8">
    <w:nsid w:val="5A787779"/>
    <w:multiLevelType w:val="hybridMultilevel"/>
    <w:tmpl w:val="4A2AC19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D317890"/>
    <w:multiLevelType w:val="hybridMultilevel"/>
    <w:tmpl w:val="1338B82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EB0CE3"/>
    <w:multiLevelType w:val="hybridMultilevel"/>
    <w:tmpl w:val="7D8C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1421EB"/>
    <w:multiLevelType w:val="hybridMultilevel"/>
    <w:tmpl w:val="E6E8F10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E54B96"/>
    <w:multiLevelType w:val="hybridMultilevel"/>
    <w:tmpl w:val="F4ACF45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7"/>
  </w:num>
  <w:num w:numId="5">
    <w:abstractNumId w:val="12"/>
  </w:num>
  <w:num w:numId="6">
    <w:abstractNumId w:val="9"/>
  </w:num>
  <w:num w:numId="7">
    <w:abstractNumId w:val="20"/>
  </w:num>
  <w:num w:numId="8">
    <w:abstractNumId w:val="15"/>
  </w:num>
  <w:num w:numId="9">
    <w:abstractNumId w:val="8"/>
  </w:num>
  <w:num w:numId="10">
    <w:abstractNumId w:val="1"/>
  </w:num>
  <w:num w:numId="11">
    <w:abstractNumId w:val="13"/>
  </w:num>
  <w:num w:numId="12">
    <w:abstractNumId w:val="3"/>
  </w:num>
  <w:num w:numId="13">
    <w:abstractNumId w:val="0"/>
  </w:num>
  <w:num w:numId="14">
    <w:abstractNumId w:val="2"/>
  </w:num>
  <w:num w:numId="15">
    <w:abstractNumId w:val="18"/>
  </w:num>
  <w:num w:numId="16">
    <w:abstractNumId w:val="6"/>
  </w:num>
  <w:num w:numId="17">
    <w:abstractNumId w:val="10"/>
  </w:num>
  <w:num w:numId="18">
    <w:abstractNumId w:val="21"/>
  </w:num>
  <w:num w:numId="19">
    <w:abstractNumId w:val="22"/>
  </w:num>
  <w:num w:numId="20">
    <w:abstractNumId w:val="16"/>
  </w:num>
  <w:num w:numId="21">
    <w:abstractNumId w:val="19"/>
  </w:num>
  <w:num w:numId="22">
    <w:abstractNumId w:val="5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88E"/>
    <w:rsid w:val="00036E38"/>
    <w:rsid w:val="000372FA"/>
    <w:rsid w:val="000E6C46"/>
    <w:rsid w:val="000F58DA"/>
    <w:rsid w:val="001A2183"/>
    <w:rsid w:val="00215F74"/>
    <w:rsid w:val="002169F4"/>
    <w:rsid w:val="002F4008"/>
    <w:rsid w:val="003F0F1A"/>
    <w:rsid w:val="003F30E3"/>
    <w:rsid w:val="005719A5"/>
    <w:rsid w:val="005C0E19"/>
    <w:rsid w:val="006502F9"/>
    <w:rsid w:val="00671AEA"/>
    <w:rsid w:val="008139E8"/>
    <w:rsid w:val="00A436C5"/>
    <w:rsid w:val="00B4288E"/>
    <w:rsid w:val="00B56C1D"/>
    <w:rsid w:val="00CB76D2"/>
    <w:rsid w:val="00DE1C32"/>
    <w:rsid w:val="00E407CF"/>
    <w:rsid w:val="00E8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F9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58D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58D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58DA"/>
    <w:rPr>
      <w:rFonts w:ascii="Arial" w:hAnsi="Arial" w:cs="Arial"/>
      <w:b/>
      <w:bCs/>
      <w:kern w:val="32"/>
      <w:sz w:val="32"/>
      <w:szCs w:val="32"/>
      <w:lang w:bidi="hi-I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F58DA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B42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4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36C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1A2183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b-message-headname">
    <w:name w:val="b-message-head__name"/>
    <w:basedOn w:val="DefaultParagraphFont"/>
    <w:uiPriority w:val="99"/>
    <w:rsid w:val="00E407CF"/>
    <w:rPr>
      <w:rFonts w:cs="Times New Roman"/>
    </w:rPr>
  </w:style>
  <w:style w:type="character" w:customStyle="1" w:styleId="b-message-headcontactcomma">
    <w:name w:val="b-message-head__contact__comma"/>
    <w:basedOn w:val="DefaultParagraphFont"/>
    <w:uiPriority w:val="99"/>
    <w:rsid w:val="00E407CF"/>
    <w:rPr>
      <w:rFonts w:cs="Times New Roman"/>
    </w:rPr>
  </w:style>
  <w:style w:type="character" w:styleId="Hyperlink">
    <w:name w:val="Hyperlink"/>
    <w:basedOn w:val="DefaultParagraphFont"/>
    <w:uiPriority w:val="99"/>
    <w:rsid w:val="00215F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hckola.tzirinskaya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2</Pages>
  <Words>464</Words>
  <Characters>2649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redmarket.by</dc:creator>
  <cp:keywords/>
  <dc:description/>
  <cp:lastModifiedBy>Admin</cp:lastModifiedBy>
  <cp:revision>5</cp:revision>
  <cp:lastPrinted>2014-12-19T12:52:00Z</cp:lastPrinted>
  <dcterms:created xsi:type="dcterms:W3CDTF">2014-12-11T15:42:00Z</dcterms:created>
  <dcterms:modified xsi:type="dcterms:W3CDTF">2014-12-19T12:52:00Z</dcterms:modified>
</cp:coreProperties>
</file>