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6F4" w:rsidRPr="00460706" w:rsidRDefault="00A116F4" w:rsidP="00C9330D">
      <w:pPr>
        <w:spacing w:before="100" w:beforeAutospacing="1" w:after="100" w:afterAutospacing="1" w:line="23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6070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A116F4" w:rsidRPr="00460706" w:rsidRDefault="00A116F4" w:rsidP="00C9330D">
      <w:pPr>
        <w:spacing w:before="100" w:beforeAutospacing="1" w:after="100" w:afterAutospacing="1" w:line="23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6070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 РЕСУРСНОМ ЦЕНТРЕ</w:t>
      </w:r>
    </w:p>
    <w:p w:rsidR="00A116F4" w:rsidRPr="00460706" w:rsidRDefault="00A116F4" w:rsidP="00C9330D">
      <w:pPr>
        <w:spacing w:before="100" w:beforeAutospacing="1" w:after="100" w:afterAutospacing="1" w:line="23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6070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системы образования Кореличского района</w:t>
      </w:r>
    </w:p>
    <w:p w:rsidR="00A116F4" w:rsidRPr="00460706" w:rsidRDefault="00A116F4" w:rsidP="00C9330D">
      <w:pPr>
        <w:spacing w:before="100" w:beforeAutospacing="1" w:after="100" w:afterAutospacing="1" w:line="23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</w:t>
      </w:r>
      <w:r w:rsidRPr="0046070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осударственного учреждения образования «Циринский учебно-педагогический комплекс детский сад – средняя школа» </w:t>
      </w:r>
    </w:p>
    <w:p w:rsidR="00A116F4" w:rsidRPr="00460706" w:rsidRDefault="00A116F4" w:rsidP="00C9330D">
      <w:pPr>
        <w:spacing w:before="100" w:beforeAutospacing="1" w:after="100" w:afterAutospacing="1" w:line="23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6070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 теме «Формирование морального самосознания личности учащихся средствами интерактивных методов воспитания и этического театра»</w:t>
      </w:r>
    </w:p>
    <w:p w:rsidR="00A116F4" w:rsidRPr="00460706" w:rsidRDefault="00A116F4" w:rsidP="00C9330D">
      <w:pPr>
        <w:spacing w:before="100" w:beforeAutospacing="1" w:after="100" w:afterAutospacing="1" w:line="285" w:lineRule="atLeast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A116F4" w:rsidRPr="00460706" w:rsidRDefault="00A116F4" w:rsidP="00C9330D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1.ОБЩИЕ ПОЛОЖЕНИЯ</w:t>
      </w:r>
    </w:p>
    <w:p w:rsidR="00A116F4" w:rsidRPr="00460706" w:rsidRDefault="00A116F4" w:rsidP="00C9330D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1.1. Настоящее Положение определяет цели, задачи, условия и порядок организации деятельности, направления работы и структуру Ресурсного центра системы образования Кореличского района  государственного учреждения образования «Циринский учебно-педагогический комплекс детский сад – средняя школа» по теме «</w:t>
      </w:r>
      <w:r w:rsidRPr="00460706">
        <w:rPr>
          <w:rFonts w:ascii="Times New Roman" w:hAnsi="Times New Roman"/>
          <w:bCs/>
          <w:color w:val="000000"/>
          <w:sz w:val="24"/>
          <w:szCs w:val="24"/>
          <w:lang w:eastAsia="ru-RU"/>
        </w:rPr>
        <w:t>Формирование морального самосознания личности учащихся средствами интерактивных методов воспитания и этического театра</w:t>
      </w: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» (далее - Центр).</w:t>
      </w:r>
    </w:p>
    <w:p w:rsidR="00A116F4" w:rsidRPr="00460706" w:rsidRDefault="00A116F4" w:rsidP="00C9330D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1.2. Центр является структурным под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разделением г</w:t>
      </w: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осударственного учреждения образования «Циринский учебно-педагогический комплекс детский сад – средняя школа», на базе которого осуществляется интеграция и концентрация материально-технических, педагогических, информационных и интеллектуальных ресурсов образования.</w:t>
      </w:r>
    </w:p>
    <w:p w:rsidR="00A116F4" w:rsidRPr="00460706" w:rsidRDefault="00A116F4" w:rsidP="00C9330D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1.3. Критериями, в соответствии с которыми в государственном учреждении образования «Циринский учебно-педагогический комплекс детский сад – средняя школа» создан Ресурсный центр системы образования Кореличского района, являются:</w:t>
      </w:r>
    </w:p>
    <w:p w:rsidR="00A116F4" w:rsidRPr="00460706" w:rsidRDefault="00A116F4" w:rsidP="00C9330D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1.3.1.осуществление методической (научно-методической), организационной, информационной, консультационной поддержки деятельности других учреждений образования по теме «</w:t>
      </w:r>
      <w:r w:rsidRPr="00460706">
        <w:rPr>
          <w:rFonts w:ascii="Times New Roman" w:hAnsi="Times New Roman"/>
          <w:bCs/>
          <w:color w:val="000000"/>
          <w:sz w:val="24"/>
          <w:szCs w:val="24"/>
          <w:lang w:eastAsia="ru-RU"/>
        </w:rPr>
        <w:t>Формирование морального самосознания личности учащихся средствами интерактивных методов воспитания и этического театра»;</w:t>
      </w:r>
    </w:p>
    <w:p w:rsidR="00A116F4" w:rsidRPr="00460706" w:rsidRDefault="00A116F4" w:rsidP="00C9330D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1.3.2.ведение инновационной, научно-исследовательской, проектной деятельности;</w:t>
      </w:r>
    </w:p>
    <w:p w:rsidR="00A116F4" w:rsidRPr="00460706" w:rsidRDefault="00A116F4" w:rsidP="00C9330D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1.3.3.</w:t>
      </w:r>
      <w:r w:rsidRPr="00460706">
        <w:rPr>
          <w:rFonts w:ascii="Times New Roman" w:hAnsi="Times New Roman"/>
          <w:color w:val="000000"/>
          <w:sz w:val="14"/>
          <w:szCs w:val="14"/>
          <w:lang w:eastAsia="ru-RU"/>
        </w:rPr>
        <w:t> </w:t>
      </w: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эффективное использование современных образовательных, в том числе информационно-коммуникационных, технологий в образовательном процессе;</w:t>
      </w:r>
    </w:p>
    <w:p w:rsidR="00A116F4" w:rsidRPr="00460706" w:rsidRDefault="00A116F4" w:rsidP="00C9330D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1.3.4.</w:t>
      </w:r>
      <w:r w:rsidRPr="00460706">
        <w:rPr>
          <w:rFonts w:ascii="Times New Roman" w:hAnsi="Times New Roman"/>
          <w:color w:val="000000"/>
          <w:sz w:val="14"/>
          <w:szCs w:val="14"/>
          <w:lang w:eastAsia="ru-RU"/>
        </w:rPr>
        <w:t> </w:t>
      </w: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наличие кадровых, научно-методических, материально-технических и информационных ресурсов.</w:t>
      </w:r>
    </w:p>
    <w:p w:rsidR="00A116F4" w:rsidRPr="00460706" w:rsidRDefault="00A116F4" w:rsidP="00C9330D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1.4. В своей деятельности Центр руководствуется  законодательством Республики Беларусь, нормативными документами Министерства образования, управления Гродненского облисполкома и настоящим Положением.</w:t>
      </w:r>
    </w:p>
    <w:p w:rsidR="00A116F4" w:rsidRPr="00460706" w:rsidRDefault="00A116F4" w:rsidP="00C9330D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1.5. Центр осуществляет свою деятельность во взаимодействии с  отделом образования, спорта и туризма Кореличского райисполкома, другими педагогическими, общественными организациями по вопросам своей компетенции и физическими лицами, заинтересованными в развитии системы образования района.</w:t>
      </w:r>
    </w:p>
    <w:p w:rsidR="00A116F4" w:rsidRPr="00460706" w:rsidRDefault="00A116F4" w:rsidP="00C9330D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1.6. Координацию деятельности Центра осуществляет отдел образования, спорта  и туризма Кореличского райисполкома. </w:t>
      </w:r>
    </w:p>
    <w:p w:rsidR="00A116F4" w:rsidRPr="00460706" w:rsidRDefault="00A116F4" w:rsidP="00C9330D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1.7.  Центр не является юридически лицом.</w:t>
      </w:r>
    </w:p>
    <w:p w:rsidR="00A116F4" w:rsidRPr="00460706" w:rsidRDefault="00A116F4" w:rsidP="00C9330D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2. ЦЕЛИ И ЗАДАЧИ РЕСУРСНОГО ЦЕНТРА</w:t>
      </w:r>
    </w:p>
    <w:p w:rsidR="00A116F4" w:rsidRPr="00460706" w:rsidRDefault="00A116F4" w:rsidP="00D652BD">
      <w:pPr>
        <w:shd w:val="clear" w:color="auto" w:fill="FFFFFF"/>
        <w:spacing w:after="6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2.1. Распространение перспективного педагогического опыта работы по результатам реализации инновационного проекта «</w:t>
      </w:r>
      <w:r w:rsidRPr="00460706">
        <w:rPr>
          <w:rFonts w:ascii="Times New Roman" w:hAnsi="Times New Roman"/>
          <w:bCs/>
          <w:color w:val="000000"/>
          <w:sz w:val="24"/>
          <w:szCs w:val="24"/>
          <w:lang w:eastAsia="ru-RU"/>
        </w:rPr>
        <w:t>Формирование морального самосознания личности учащихся средствами интерактивных методов воспитания и этического театра»,</w:t>
      </w: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повышение уровня компетентности педагогов по вопросам формирования у учащихся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нравственной </w:t>
      </w: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культуры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личности.</w:t>
      </w:r>
    </w:p>
    <w:p w:rsidR="00A116F4" w:rsidRPr="00460706" w:rsidRDefault="00A116F4" w:rsidP="00C9330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2.2. Задачами Центра являются:</w:t>
      </w:r>
    </w:p>
    <w:p w:rsidR="00A116F4" w:rsidRPr="00460706" w:rsidRDefault="00A116F4" w:rsidP="00C9330D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2.2.1.повышение потенциала системы образования за счет концентрации материально-технических, педагогических, интеллектуальных, информационных и финансовых ресурсов;</w:t>
      </w:r>
    </w:p>
    <w:p w:rsidR="00A116F4" w:rsidRPr="00460706" w:rsidRDefault="00A116F4" w:rsidP="00C9330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  <w:lang w:eastAsia="ru-RU"/>
        </w:rPr>
      </w:pP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2.2.2.</w:t>
      </w:r>
      <w:r w:rsidRPr="00460706">
        <w:rPr>
          <w:rFonts w:ascii="Times New Roman" w:hAnsi="Times New Roman"/>
          <w:color w:val="000000"/>
          <w:sz w:val="14"/>
          <w:szCs w:val="14"/>
          <w:lang w:eastAsia="ru-RU"/>
        </w:rPr>
        <w:t> </w:t>
      </w: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создание практики взаимодействия учреждения образования с образовательными учреждениями разного уровня, решающими проблему формирования у учащихся морального самосознания;</w:t>
      </w:r>
    </w:p>
    <w:p w:rsidR="00A116F4" w:rsidRPr="00460706" w:rsidRDefault="00A116F4" w:rsidP="00C9330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2.2.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.распространение перспективного опыта работы учреждения образования, ознакомление с результатами работы по реализуемым содержательным направлениям через создание и сопровождение странички сайта;</w:t>
      </w:r>
    </w:p>
    <w:p w:rsidR="00A116F4" w:rsidRPr="00460706" w:rsidRDefault="00A116F4" w:rsidP="009C57A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2.2.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оказание консультационной, методической и организационной помощи по вопросам внедрения программы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формирования морального самосознания</w:t>
      </w: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личности;</w:t>
      </w:r>
    </w:p>
    <w:p w:rsidR="00A116F4" w:rsidRPr="00460706" w:rsidRDefault="00A116F4" w:rsidP="00C9330D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2.2.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.организация сетевого взаимодействия по соответствующим направлениям развития образования.</w:t>
      </w:r>
    </w:p>
    <w:p w:rsidR="00A116F4" w:rsidRPr="00460706" w:rsidRDefault="00A116F4" w:rsidP="00C9330D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3. ОСНОВНЫЕ НАПРАВЛЕНИЯ ДЕЯТЕЛЬНОСТИ ЦЕНТРА</w:t>
      </w:r>
    </w:p>
    <w:p w:rsidR="00A116F4" w:rsidRPr="00460706" w:rsidRDefault="00A116F4" w:rsidP="00C9330D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3.1. Организационно-методическая работа.</w:t>
      </w:r>
    </w:p>
    <w:p w:rsidR="00A116F4" w:rsidRPr="00460706" w:rsidRDefault="00A116F4" w:rsidP="00C9330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Предоставление имеющихся материально-технических, информационных, программно-методических ресурсов для:</w:t>
      </w:r>
    </w:p>
    <w:p w:rsidR="00A116F4" w:rsidRPr="00460706" w:rsidRDefault="00A116F4" w:rsidP="008800C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60706">
        <w:rPr>
          <w:rFonts w:ascii="Times New Roman" w:hAnsi="Times New Roman"/>
          <w:color w:val="000000"/>
          <w:sz w:val="24"/>
          <w:szCs w:val="24"/>
        </w:rPr>
        <w:t xml:space="preserve">           3.1.1. осуществления  деятельности  по  пропаганде перспективного  педагогического  опыта  работы  (выставки,  информационный сайт, и др.); </w:t>
      </w:r>
    </w:p>
    <w:p w:rsidR="00A116F4" w:rsidRPr="00460706" w:rsidRDefault="00A116F4" w:rsidP="008800C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6F4" w:rsidRPr="00460706" w:rsidRDefault="00A116F4" w:rsidP="008800C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60706">
        <w:rPr>
          <w:rFonts w:ascii="Times New Roman" w:hAnsi="Times New Roman"/>
          <w:color w:val="000000"/>
          <w:sz w:val="24"/>
          <w:szCs w:val="24"/>
        </w:rPr>
        <w:t xml:space="preserve">            3.1.2.  организации  консультационной  поддержки  по  вопросам функционирования ресурсного центра; </w:t>
      </w:r>
    </w:p>
    <w:p w:rsidR="00A116F4" w:rsidRPr="00460706" w:rsidRDefault="00A116F4" w:rsidP="008800C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6F4" w:rsidRPr="00460706" w:rsidRDefault="00A116F4" w:rsidP="008800C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60706">
        <w:rPr>
          <w:rFonts w:ascii="Times New Roman" w:hAnsi="Times New Roman"/>
          <w:color w:val="000000"/>
          <w:sz w:val="24"/>
          <w:szCs w:val="24"/>
        </w:rPr>
        <w:t xml:space="preserve">          3.1.3. проведения  научно-практических  конференций, семинаров,  практических  занятий  в  рамках  повышения  квалификации педагогических работников; </w:t>
      </w:r>
    </w:p>
    <w:p w:rsidR="00A116F4" w:rsidRPr="00460706" w:rsidRDefault="00A116F4" w:rsidP="00C9330D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3.1.4.</w:t>
      </w:r>
      <w:r w:rsidRPr="00460706">
        <w:rPr>
          <w:rFonts w:ascii="Times New Roman" w:hAnsi="Times New Roman"/>
          <w:color w:val="000000"/>
          <w:sz w:val="14"/>
          <w:szCs w:val="14"/>
          <w:lang w:eastAsia="ru-RU"/>
        </w:rPr>
        <w:t> </w:t>
      </w: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содействия функционированию сети районных методических объединений педагогических работников;</w:t>
      </w:r>
    </w:p>
    <w:p w:rsidR="00A116F4" w:rsidRPr="00460706" w:rsidRDefault="00A116F4" w:rsidP="00C9330D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3.1.5.организации методических консультаций.</w:t>
      </w:r>
    </w:p>
    <w:p w:rsidR="00A116F4" w:rsidRPr="00460706" w:rsidRDefault="00A116F4" w:rsidP="00C9330D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3.2.Информационно-методическая работа:</w:t>
      </w:r>
    </w:p>
    <w:p w:rsidR="00A116F4" w:rsidRPr="00460706" w:rsidRDefault="00A116F4" w:rsidP="00C9330D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3.2.1.формирование банка педагогической и методической информации;</w:t>
      </w:r>
    </w:p>
    <w:p w:rsidR="00A116F4" w:rsidRPr="00460706" w:rsidRDefault="00A116F4" w:rsidP="00C9330D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3.2.2.изучение перспективного педагогического опыта и достижений в системе общего образования и их распространение;</w:t>
      </w:r>
    </w:p>
    <w:p w:rsidR="00A116F4" w:rsidRPr="00460706" w:rsidRDefault="00A116F4" w:rsidP="00C9330D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3.2.3.организация и проведение конференций, семинаров, практикумов по вопросам методического и информационно-методического обеспечения образовательного процесса;</w:t>
      </w:r>
    </w:p>
    <w:p w:rsidR="00A116F4" w:rsidRPr="00460706" w:rsidRDefault="00A116F4" w:rsidP="00C9330D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3.2.4.</w:t>
      </w:r>
      <w:r w:rsidRPr="00460706">
        <w:rPr>
          <w:rFonts w:ascii="Times New Roman" w:hAnsi="Times New Roman"/>
          <w:color w:val="000000"/>
          <w:sz w:val="14"/>
          <w:szCs w:val="14"/>
          <w:lang w:eastAsia="ru-RU"/>
        </w:rPr>
        <w:t> </w:t>
      </w: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информационная и научно-методическая поддержка образовательного процесса, сопровождение инновационной деятельности;</w:t>
      </w:r>
    </w:p>
    <w:p w:rsidR="00A116F4" w:rsidRPr="00460706" w:rsidRDefault="00A116F4" w:rsidP="00C9330D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3.2.5.</w:t>
      </w:r>
      <w:r w:rsidRPr="00460706">
        <w:rPr>
          <w:rFonts w:ascii="Times New Roman" w:hAnsi="Times New Roman"/>
          <w:color w:val="000000"/>
          <w:sz w:val="14"/>
          <w:szCs w:val="14"/>
          <w:lang w:eastAsia="ru-RU"/>
        </w:rPr>
        <w:t> </w:t>
      </w: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взаимодействие с другими ресурсными центрами;</w:t>
      </w:r>
    </w:p>
    <w:p w:rsidR="00A116F4" w:rsidRPr="00460706" w:rsidRDefault="00A116F4" w:rsidP="00C9330D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3.2.6.</w:t>
      </w:r>
      <w:r w:rsidRPr="00460706">
        <w:rPr>
          <w:rFonts w:ascii="Times New Roman" w:hAnsi="Times New Roman"/>
          <w:color w:val="000000"/>
          <w:sz w:val="14"/>
          <w:szCs w:val="14"/>
          <w:lang w:eastAsia="ru-RU"/>
        </w:rPr>
        <w:t> </w:t>
      </w: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подготовка методических рекомендаций по направлениям своей деятельности.</w:t>
      </w:r>
    </w:p>
    <w:p w:rsidR="00A116F4" w:rsidRPr="00460706" w:rsidRDefault="00A116F4" w:rsidP="00C9330D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3.3. Направления работы Центра определяет государственное учреждение образования «Циринский учебно-педагогический комплекс детский сад – средняя школа» в соответствии со сложившейся системой работы педагогического коллектива по актуальным направлениям развития образования, наличием кадровых, научно-методических, материально-технических, информационных и иных ресурсов и условий.</w:t>
      </w:r>
    </w:p>
    <w:p w:rsidR="00A116F4" w:rsidRPr="00460706" w:rsidRDefault="00A116F4" w:rsidP="00C9330D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4. ОРГАНИЗАЦИЯ ДЕЯТЕЛЬНОСТИ РЕСУРСНОГО ЦЕНТРА</w:t>
      </w:r>
    </w:p>
    <w:p w:rsidR="00A116F4" w:rsidRPr="00460706" w:rsidRDefault="00A116F4" w:rsidP="00C9330D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4.1. Ресурсный центр открыт Приказом отдела образования, спорта и туризма Кореличского райисполкома  №301 от 19.09.2014 « Об организации деятельности ресурсных центров системы образования Кореличского района в 2014/2015 учебном году» на основании экспертного совета.</w:t>
      </w:r>
    </w:p>
    <w:p w:rsidR="00A116F4" w:rsidRPr="00460706" w:rsidRDefault="00A116F4" w:rsidP="00C9330D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4.2. Создание на базе государственного учреждения образования «Циринский учебно-педагогический комплекс детский сад- средняя школа» Центра не приводит к изменению организационно-правовой формы, типа и вида государственного учреждения образования «Циринский учебно-педагогический комплекс детский сад- средняя школа» и в его Уставе не фиксируется.</w:t>
      </w:r>
    </w:p>
    <w:p w:rsidR="00A116F4" w:rsidRPr="00460706" w:rsidRDefault="00A116F4" w:rsidP="00C9330D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4.3. Центр возглавляет руководитель, который несет ответственность за деятельность Центра и подотчетен директору государственного учреждения образования «Циринский учебно-педагогический комплекс детский сад- средняя школа» в соответствии с законодательством Республики Беларусь</w:t>
      </w:r>
    </w:p>
    <w:p w:rsidR="00A116F4" w:rsidRPr="00460706" w:rsidRDefault="00A116F4" w:rsidP="00C9330D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4.4. Центр самостоятельно планирует свою  деятельность и определяет перспективы развития. Деятельность Центра осуществляется в соответствии с данным Положением и планом работы Центра, согласованным с отделом образования, спорта и туризма Кореличского райисполкома.</w:t>
      </w:r>
    </w:p>
    <w:p w:rsidR="00A116F4" w:rsidRPr="00460706" w:rsidRDefault="00A116F4" w:rsidP="00C9330D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4.5. Учреждение образования в целях организации осуществления им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есурсного центра самостоятельно разрабатывает и принимает необходимые локальные акты, не противоречащие действующему законодательству, Уставу учреждения образования и настоящему Положению.</w:t>
      </w:r>
    </w:p>
    <w:p w:rsidR="00A116F4" w:rsidRPr="00460706" w:rsidRDefault="00A116F4" w:rsidP="00C9330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4.6. Для выполнения работ, заданий, связанных с осуществлением учреждения образования функций Ресурсного центра, его руководитель вправе возлагать на работников учреждения образования с их согласия дополнительные обязанности и работы или привлекать иных лиц в порядке внешнего совместительства в соответствии с Трудовым кодексом РБ.</w:t>
      </w:r>
    </w:p>
    <w:p w:rsidR="00A116F4" w:rsidRPr="00460706" w:rsidRDefault="00A116F4" w:rsidP="00280C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0706">
        <w:rPr>
          <w:rFonts w:ascii="Times New Roman" w:hAnsi="Times New Roman"/>
          <w:color w:val="000000"/>
          <w:sz w:val="24"/>
          <w:szCs w:val="24"/>
        </w:rPr>
        <w:t xml:space="preserve">           4.7. Деятельность ресурсного центра в части организации сотрудничества с  учреждениями  высшего  образования,  учреждениями  среднего  специального образования    и  др.  организациями  осуществляется  на  основе  заключаемых договоров. </w:t>
      </w:r>
    </w:p>
    <w:p w:rsidR="00A116F4" w:rsidRPr="00460706" w:rsidRDefault="00A116F4" w:rsidP="00280C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6F4" w:rsidRPr="00460706" w:rsidRDefault="00A116F4" w:rsidP="00280C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0706">
        <w:rPr>
          <w:rFonts w:ascii="Times New Roman" w:hAnsi="Times New Roman"/>
          <w:color w:val="000000"/>
          <w:sz w:val="24"/>
          <w:szCs w:val="24"/>
        </w:rPr>
        <w:t xml:space="preserve">            4.8.  С  целью  расширения  сферы  сотрудничества  и  повышения эффективности работы ресурсный центр вправе привлекать другие организации (иностранные, международные). </w:t>
      </w:r>
    </w:p>
    <w:p w:rsidR="00A116F4" w:rsidRPr="00460706" w:rsidRDefault="00A116F4" w:rsidP="00280CD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A116F4" w:rsidRPr="00460706" w:rsidRDefault="00A116F4" w:rsidP="00C9330D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4.9. Директор государственного учреждения образования «Циринский учебно-педагогический комплекс детский сад- средняя школа», выполняющего функции Ресурсного центра, вправе вносить предложения отделу образования, спорта и туризма Кореличского райисполкома  о поощрении (объявления благодарности, награждении грамотами и т.п.) своих работников и привлекаемых лиц.</w:t>
      </w:r>
    </w:p>
    <w:p w:rsidR="00A116F4" w:rsidRPr="00460706" w:rsidRDefault="00A116F4" w:rsidP="00C9330D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4.10. По запросу отдела образования, спорта и туризма Кореличского райисполкома, районного методического кабинета Центр предоставляет им оперативную информацию  по направлениям своей деятельности, в том числе в целях освещения в средствах массовой информации вопросов функционирования и развития системы образования района.</w:t>
      </w:r>
    </w:p>
    <w:p w:rsidR="00A116F4" w:rsidRPr="00460706" w:rsidRDefault="00A116F4" w:rsidP="00C9330D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4.11. Центр ежегодно предоставляет отчет о проделанной работе в отдел образования, спорта и туризма Кореличского райисполкома  до 10 мая.</w:t>
      </w:r>
    </w:p>
    <w:p w:rsidR="00A116F4" w:rsidRPr="00460706" w:rsidRDefault="00A116F4" w:rsidP="00C9330D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5. СТРУКТУРА РЕСУРСНОГО ЦЕНТРА</w:t>
      </w:r>
    </w:p>
    <w:p w:rsidR="00A116F4" w:rsidRPr="00460706" w:rsidRDefault="00A116F4" w:rsidP="0046070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5.1. </w:t>
      </w:r>
      <w:r w:rsidRPr="00460706">
        <w:rPr>
          <w:rFonts w:ascii="Times New Roman" w:hAnsi="Times New Roman"/>
          <w:color w:val="000000"/>
          <w:sz w:val="24"/>
          <w:szCs w:val="24"/>
        </w:rPr>
        <w:t xml:space="preserve">Структуру  ресурсного  центра  учреждение  образования  определяет самостоятельно. </w:t>
      </w:r>
    </w:p>
    <w:p w:rsidR="00A116F4" w:rsidRPr="00460706" w:rsidRDefault="00A116F4" w:rsidP="0046070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6F4" w:rsidRPr="00460706" w:rsidRDefault="00A116F4" w:rsidP="0046070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60706">
        <w:rPr>
          <w:rFonts w:ascii="Times New Roman" w:hAnsi="Times New Roman"/>
          <w:color w:val="000000"/>
          <w:sz w:val="24"/>
          <w:szCs w:val="24"/>
        </w:rPr>
        <w:t xml:space="preserve">          5.2.  При  ресурсном  центре  могут  действовать  районные  методические объединения, творческие коллективы педагогических работников. </w:t>
      </w:r>
    </w:p>
    <w:p w:rsidR="00A116F4" w:rsidRPr="00460706" w:rsidRDefault="00A116F4" w:rsidP="00C9330D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5.3. Центр является собранием методических разработок и электронных образовательных и информационных ресурсов и включает:</w:t>
      </w:r>
    </w:p>
    <w:p w:rsidR="00A116F4" w:rsidRPr="00460706" w:rsidRDefault="00A116F4" w:rsidP="00C9330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5.3.1.методические разработки семинаров, практикумов;</w:t>
      </w:r>
    </w:p>
    <w:p w:rsidR="00A116F4" w:rsidRPr="00460706" w:rsidRDefault="00A116F4" w:rsidP="00C9330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5.3.2. сценарные разработки классных часов, воспитательных мероприятий;</w:t>
      </w:r>
    </w:p>
    <w:p w:rsidR="00A116F4" w:rsidRPr="00460706" w:rsidRDefault="00A116F4" w:rsidP="00C9330D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5.3.3. разработки учебных занятий.</w:t>
      </w:r>
    </w:p>
    <w:p w:rsidR="00A116F4" w:rsidRPr="00460706" w:rsidRDefault="00A116F4" w:rsidP="00460706">
      <w:pPr>
        <w:spacing w:after="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Банк педагогической и методической информации педколлектива и учащихся ГУО Циринский учебно-педагогический комплекс детский сад- средняя школа» (методические разработки, научные статьи, презентации, видео и др.) является интеллектуальной собственностью лицея №1 и охраняется Законом Республики Беларусь «Об авторском праве и смежных правах» от 16.05.1996 №370-ХIII. Предоставление данных материалов для копирования, тиражирования и трансляции должно быть согласовано с автором работы.</w:t>
      </w:r>
    </w:p>
    <w:p w:rsidR="00A116F4" w:rsidRDefault="00A116F4" w:rsidP="00C9330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6.ЗАКЛЮЧИТЕЛЬНЫЕ ПОЛОЖЕНИЯ</w:t>
      </w:r>
    </w:p>
    <w:p w:rsidR="00A116F4" w:rsidRPr="00460706" w:rsidRDefault="00A116F4" w:rsidP="00C9330D">
      <w:pP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A116F4" w:rsidRPr="00460706" w:rsidRDefault="00A116F4" w:rsidP="00C9330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60706">
        <w:rPr>
          <w:rFonts w:ascii="Times New Roman" w:hAnsi="Times New Roman"/>
          <w:color w:val="000000"/>
          <w:sz w:val="24"/>
          <w:szCs w:val="24"/>
          <w:lang w:eastAsia="ru-RU"/>
        </w:rPr>
        <w:t>6.1.  В настоящее Положение могут быть внесены необходимые изменения и дополнения в установленном законодательстве порядке.</w:t>
      </w:r>
    </w:p>
    <w:p w:rsidR="00A116F4" w:rsidRPr="00460706" w:rsidRDefault="00A116F4" w:rsidP="00C9330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60706">
        <w:rPr>
          <w:rFonts w:ascii="Arial" w:hAnsi="Arial" w:cs="Arial"/>
          <w:color w:val="000000"/>
          <w:sz w:val="18"/>
          <w:szCs w:val="18"/>
          <w:lang w:eastAsia="ru-RU"/>
        </w:rPr>
        <w:t> </w:t>
      </w:r>
    </w:p>
    <w:p w:rsidR="00A116F4" w:rsidRPr="00460706" w:rsidRDefault="00A116F4">
      <w:pPr>
        <w:rPr>
          <w:color w:val="000000"/>
        </w:rPr>
      </w:pPr>
      <w:bookmarkStart w:id="0" w:name="_GoBack"/>
      <w:bookmarkEnd w:id="0"/>
    </w:p>
    <w:sectPr w:rsidR="00A116F4" w:rsidRPr="00460706" w:rsidSect="00414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65825"/>
    <w:multiLevelType w:val="multilevel"/>
    <w:tmpl w:val="B8E85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227"/>
    <w:rsid w:val="00001F3F"/>
    <w:rsid w:val="00004231"/>
    <w:rsid w:val="00007B45"/>
    <w:rsid w:val="00012B94"/>
    <w:rsid w:val="000165F0"/>
    <w:rsid w:val="00017057"/>
    <w:rsid w:val="0001750F"/>
    <w:rsid w:val="00020D5F"/>
    <w:rsid w:val="00021CD9"/>
    <w:rsid w:val="00027A0F"/>
    <w:rsid w:val="0003154E"/>
    <w:rsid w:val="000316DC"/>
    <w:rsid w:val="00031E69"/>
    <w:rsid w:val="0003462E"/>
    <w:rsid w:val="00034A5E"/>
    <w:rsid w:val="0003505A"/>
    <w:rsid w:val="00035B97"/>
    <w:rsid w:val="00035EFB"/>
    <w:rsid w:val="000369E1"/>
    <w:rsid w:val="00040B8C"/>
    <w:rsid w:val="00041ECB"/>
    <w:rsid w:val="00042595"/>
    <w:rsid w:val="00051407"/>
    <w:rsid w:val="00051F90"/>
    <w:rsid w:val="00053440"/>
    <w:rsid w:val="0005427E"/>
    <w:rsid w:val="000568EF"/>
    <w:rsid w:val="000569FF"/>
    <w:rsid w:val="00057CBA"/>
    <w:rsid w:val="00060A21"/>
    <w:rsid w:val="0006129F"/>
    <w:rsid w:val="0006725B"/>
    <w:rsid w:val="00067E01"/>
    <w:rsid w:val="0007013F"/>
    <w:rsid w:val="00070F17"/>
    <w:rsid w:val="000721A1"/>
    <w:rsid w:val="000758A1"/>
    <w:rsid w:val="00084280"/>
    <w:rsid w:val="00086239"/>
    <w:rsid w:val="00091673"/>
    <w:rsid w:val="00092117"/>
    <w:rsid w:val="00093737"/>
    <w:rsid w:val="00094FE7"/>
    <w:rsid w:val="000957A1"/>
    <w:rsid w:val="00095881"/>
    <w:rsid w:val="00096897"/>
    <w:rsid w:val="000A0E81"/>
    <w:rsid w:val="000A1D43"/>
    <w:rsid w:val="000A5A5C"/>
    <w:rsid w:val="000B3DE5"/>
    <w:rsid w:val="000B4750"/>
    <w:rsid w:val="000B75FB"/>
    <w:rsid w:val="000C2E48"/>
    <w:rsid w:val="000C4184"/>
    <w:rsid w:val="000C6876"/>
    <w:rsid w:val="000C6B9B"/>
    <w:rsid w:val="000C6DE3"/>
    <w:rsid w:val="000D0DDE"/>
    <w:rsid w:val="000D4FD5"/>
    <w:rsid w:val="000D6DA0"/>
    <w:rsid w:val="000E02D3"/>
    <w:rsid w:val="000E48AB"/>
    <w:rsid w:val="000E5A2C"/>
    <w:rsid w:val="000E65AB"/>
    <w:rsid w:val="000F0065"/>
    <w:rsid w:val="000F0BF7"/>
    <w:rsid w:val="000F0E60"/>
    <w:rsid w:val="00100EF1"/>
    <w:rsid w:val="00102112"/>
    <w:rsid w:val="00102C9F"/>
    <w:rsid w:val="001044C5"/>
    <w:rsid w:val="00105BAE"/>
    <w:rsid w:val="0010604B"/>
    <w:rsid w:val="001073F1"/>
    <w:rsid w:val="0011046F"/>
    <w:rsid w:val="001128A0"/>
    <w:rsid w:val="001152A1"/>
    <w:rsid w:val="00115809"/>
    <w:rsid w:val="001160F1"/>
    <w:rsid w:val="00116E56"/>
    <w:rsid w:val="00120642"/>
    <w:rsid w:val="00120850"/>
    <w:rsid w:val="00121E6B"/>
    <w:rsid w:val="00122557"/>
    <w:rsid w:val="00123D7A"/>
    <w:rsid w:val="00126CAE"/>
    <w:rsid w:val="00133892"/>
    <w:rsid w:val="001355A1"/>
    <w:rsid w:val="00140CD9"/>
    <w:rsid w:val="00141AE5"/>
    <w:rsid w:val="00142378"/>
    <w:rsid w:val="00146F74"/>
    <w:rsid w:val="00150E9C"/>
    <w:rsid w:val="00153CE1"/>
    <w:rsid w:val="00154502"/>
    <w:rsid w:val="00156726"/>
    <w:rsid w:val="0016236D"/>
    <w:rsid w:val="00163C3F"/>
    <w:rsid w:val="00165510"/>
    <w:rsid w:val="001666E8"/>
    <w:rsid w:val="0017198C"/>
    <w:rsid w:val="00174A15"/>
    <w:rsid w:val="001875AF"/>
    <w:rsid w:val="00190858"/>
    <w:rsid w:val="001932A7"/>
    <w:rsid w:val="00194203"/>
    <w:rsid w:val="00194B72"/>
    <w:rsid w:val="00196639"/>
    <w:rsid w:val="001972BD"/>
    <w:rsid w:val="00197FD0"/>
    <w:rsid w:val="001A060E"/>
    <w:rsid w:val="001A345C"/>
    <w:rsid w:val="001A40D8"/>
    <w:rsid w:val="001A6782"/>
    <w:rsid w:val="001A79A0"/>
    <w:rsid w:val="001A7FA2"/>
    <w:rsid w:val="001B0001"/>
    <w:rsid w:val="001B266C"/>
    <w:rsid w:val="001B2961"/>
    <w:rsid w:val="001B2AD6"/>
    <w:rsid w:val="001B6336"/>
    <w:rsid w:val="001B6687"/>
    <w:rsid w:val="001C1AD4"/>
    <w:rsid w:val="001C3533"/>
    <w:rsid w:val="001C3EB2"/>
    <w:rsid w:val="001C4BD9"/>
    <w:rsid w:val="001C5899"/>
    <w:rsid w:val="001C72F0"/>
    <w:rsid w:val="001D4914"/>
    <w:rsid w:val="001D5605"/>
    <w:rsid w:val="001D7464"/>
    <w:rsid w:val="001D7B2A"/>
    <w:rsid w:val="001E2742"/>
    <w:rsid w:val="001E381F"/>
    <w:rsid w:val="001E5359"/>
    <w:rsid w:val="001E5C0B"/>
    <w:rsid w:val="001F1333"/>
    <w:rsid w:val="001F31BF"/>
    <w:rsid w:val="001F478C"/>
    <w:rsid w:val="001F6946"/>
    <w:rsid w:val="0020067C"/>
    <w:rsid w:val="00201D9A"/>
    <w:rsid w:val="00206395"/>
    <w:rsid w:val="00206BEB"/>
    <w:rsid w:val="002072E8"/>
    <w:rsid w:val="002151C4"/>
    <w:rsid w:val="00215477"/>
    <w:rsid w:val="00216E29"/>
    <w:rsid w:val="00217393"/>
    <w:rsid w:val="00217824"/>
    <w:rsid w:val="00217A88"/>
    <w:rsid w:val="00221EBE"/>
    <w:rsid w:val="00223588"/>
    <w:rsid w:val="00225588"/>
    <w:rsid w:val="00233783"/>
    <w:rsid w:val="002361E3"/>
    <w:rsid w:val="00237702"/>
    <w:rsid w:val="00240B2B"/>
    <w:rsid w:val="00243763"/>
    <w:rsid w:val="00245079"/>
    <w:rsid w:val="00245C1E"/>
    <w:rsid w:val="0024678F"/>
    <w:rsid w:val="00246DB5"/>
    <w:rsid w:val="00251C94"/>
    <w:rsid w:val="0025273E"/>
    <w:rsid w:val="002538F1"/>
    <w:rsid w:val="0025705E"/>
    <w:rsid w:val="00263DDE"/>
    <w:rsid w:val="00265365"/>
    <w:rsid w:val="00266371"/>
    <w:rsid w:val="00266EA7"/>
    <w:rsid w:val="0026756C"/>
    <w:rsid w:val="002712E0"/>
    <w:rsid w:val="0027682C"/>
    <w:rsid w:val="00276978"/>
    <w:rsid w:val="00280CD5"/>
    <w:rsid w:val="00280CEB"/>
    <w:rsid w:val="00285757"/>
    <w:rsid w:val="0028575C"/>
    <w:rsid w:val="00293697"/>
    <w:rsid w:val="002943D8"/>
    <w:rsid w:val="00295568"/>
    <w:rsid w:val="002A0B62"/>
    <w:rsid w:val="002A2261"/>
    <w:rsid w:val="002B1C69"/>
    <w:rsid w:val="002B226C"/>
    <w:rsid w:val="002B262A"/>
    <w:rsid w:val="002B5E6B"/>
    <w:rsid w:val="002B5F4F"/>
    <w:rsid w:val="002C2163"/>
    <w:rsid w:val="002C326E"/>
    <w:rsid w:val="002C3499"/>
    <w:rsid w:val="002C66A3"/>
    <w:rsid w:val="002D166E"/>
    <w:rsid w:val="002D2777"/>
    <w:rsid w:val="002D6A73"/>
    <w:rsid w:val="002D6A91"/>
    <w:rsid w:val="002D6C63"/>
    <w:rsid w:val="002D7382"/>
    <w:rsid w:val="002F4317"/>
    <w:rsid w:val="002F5AB3"/>
    <w:rsid w:val="003005FE"/>
    <w:rsid w:val="00300D63"/>
    <w:rsid w:val="003020B1"/>
    <w:rsid w:val="00305439"/>
    <w:rsid w:val="00312C2B"/>
    <w:rsid w:val="00316003"/>
    <w:rsid w:val="003161F8"/>
    <w:rsid w:val="00316A32"/>
    <w:rsid w:val="003237FC"/>
    <w:rsid w:val="0033306D"/>
    <w:rsid w:val="0033315E"/>
    <w:rsid w:val="003334AE"/>
    <w:rsid w:val="00334698"/>
    <w:rsid w:val="00334ABE"/>
    <w:rsid w:val="00335FC4"/>
    <w:rsid w:val="00336C0E"/>
    <w:rsid w:val="003400A6"/>
    <w:rsid w:val="00340D17"/>
    <w:rsid w:val="00341052"/>
    <w:rsid w:val="0034442A"/>
    <w:rsid w:val="00344E0F"/>
    <w:rsid w:val="00347655"/>
    <w:rsid w:val="00350025"/>
    <w:rsid w:val="00350FA4"/>
    <w:rsid w:val="00355EAF"/>
    <w:rsid w:val="0035768B"/>
    <w:rsid w:val="00357DBB"/>
    <w:rsid w:val="0036008F"/>
    <w:rsid w:val="00361544"/>
    <w:rsid w:val="0036296F"/>
    <w:rsid w:val="00367C02"/>
    <w:rsid w:val="00371037"/>
    <w:rsid w:val="00372CFB"/>
    <w:rsid w:val="003753DE"/>
    <w:rsid w:val="003771AF"/>
    <w:rsid w:val="00380D3E"/>
    <w:rsid w:val="00386913"/>
    <w:rsid w:val="00387AB2"/>
    <w:rsid w:val="00387E18"/>
    <w:rsid w:val="003928A6"/>
    <w:rsid w:val="003929AB"/>
    <w:rsid w:val="00393F9D"/>
    <w:rsid w:val="00397413"/>
    <w:rsid w:val="003A09FC"/>
    <w:rsid w:val="003A1179"/>
    <w:rsid w:val="003A131F"/>
    <w:rsid w:val="003A19BB"/>
    <w:rsid w:val="003A1F18"/>
    <w:rsid w:val="003A2848"/>
    <w:rsid w:val="003A5203"/>
    <w:rsid w:val="003A5BE1"/>
    <w:rsid w:val="003A6D3F"/>
    <w:rsid w:val="003A6DB6"/>
    <w:rsid w:val="003B1364"/>
    <w:rsid w:val="003B16D6"/>
    <w:rsid w:val="003B1F8D"/>
    <w:rsid w:val="003B1FA1"/>
    <w:rsid w:val="003B4A28"/>
    <w:rsid w:val="003B4FB6"/>
    <w:rsid w:val="003C0B75"/>
    <w:rsid w:val="003C1407"/>
    <w:rsid w:val="003C345F"/>
    <w:rsid w:val="003C3B8D"/>
    <w:rsid w:val="003C5E5E"/>
    <w:rsid w:val="003E4143"/>
    <w:rsid w:val="003E43E7"/>
    <w:rsid w:val="003E4825"/>
    <w:rsid w:val="003E73FE"/>
    <w:rsid w:val="003F010A"/>
    <w:rsid w:val="003F0727"/>
    <w:rsid w:val="003F227B"/>
    <w:rsid w:val="003F31DE"/>
    <w:rsid w:val="003F4E52"/>
    <w:rsid w:val="003F5DA5"/>
    <w:rsid w:val="003F6E49"/>
    <w:rsid w:val="004037DD"/>
    <w:rsid w:val="004066E2"/>
    <w:rsid w:val="00406B94"/>
    <w:rsid w:val="0040737F"/>
    <w:rsid w:val="00411158"/>
    <w:rsid w:val="00412FE6"/>
    <w:rsid w:val="00414CFD"/>
    <w:rsid w:val="004170A2"/>
    <w:rsid w:val="00417645"/>
    <w:rsid w:val="00420D0C"/>
    <w:rsid w:val="00424283"/>
    <w:rsid w:val="00424D95"/>
    <w:rsid w:val="00425A17"/>
    <w:rsid w:val="00430193"/>
    <w:rsid w:val="004309FE"/>
    <w:rsid w:val="00432985"/>
    <w:rsid w:val="00436960"/>
    <w:rsid w:val="00440784"/>
    <w:rsid w:val="00446F62"/>
    <w:rsid w:val="004545C3"/>
    <w:rsid w:val="00456394"/>
    <w:rsid w:val="004569AB"/>
    <w:rsid w:val="00456A29"/>
    <w:rsid w:val="00460706"/>
    <w:rsid w:val="00461B59"/>
    <w:rsid w:val="00470713"/>
    <w:rsid w:val="004712B0"/>
    <w:rsid w:val="00472C52"/>
    <w:rsid w:val="00473265"/>
    <w:rsid w:val="00474D05"/>
    <w:rsid w:val="00476FCE"/>
    <w:rsid w:val="004804B6"/>
    <w:rsid w:val="004817A5"/>
    <w:rsid w:val="00484986"/>
    <w:rsid w:val="00485B99"/>
    <w:rsid w:val="00494A4A"/>
    <w:rsid w:val="00496675"/>
    <w:rsid w:val="00497437"/>
    <w:rsid w:val="004B195A"/>
    <w:rsid w:val="004B477B"/>
    <w:rsid w:val="004C3B16"/>
    <w:rsid w:val="004C5F4C"/>
    <w:rsid w:val="004D1447"/>
    <w:rsid w:val="004D2BFD"/>
    <w:rsid w:val="004D48A2"/>
    <w:rsid w:val="004D5EF5"/>
    <w:rsid w:val="004D680A"/>
    <w:rsid w:val="004E1957"/>
    <w:rsid w:val="004E2C6D"/>
    <w:rsid w:val="004E660E"/>
    <w:rsid w:val="004F707A"/>
    <w:rsid w:val="00503586"/>
    <w:rsid w:val="00504D29"/>
    <w:rsid w:val="005060CB"/>
    <w:rsid w:val="00507E74"/>
    <w:rsid w:val="00511CAD"/>
    <w:rsid w:val="00513A0A"/>
    <w:rsid w:val="00516B1C"/>
    <w:rsid w:val="00520CEE"/>
    <w:rsid w:val="00524071"/>
    <w:rsid w:val="00527959"/>
    <w:rsid w:val="00530FF1"/>
    <w:rsid w:val="005324BA"/>
    <w:rsid w:val="00536215"/>
    <w:rsid w:val="00537838"/>
    <w:rsid w:val="00543C14"/>
    <w:rsid w:val="00545A65"/>
    <w:rsid w:val="005503D2"/>
    <w:rsid w:val="00553CE6"/>
    <w:rsid w:val="0055578D"/>
    <w:rsid w:val="00555AED"/>
    <w:rsid w:val="00556A58"/>
    <w:rsid w:val="005577DF"/>
    <w:rsid w:val="005579EC"/>
    <w:rsid w:val="00561114"/>
    <w:rsid w:val="0056157E"/>
    <w:rsid w:val="00564BBF"/>
    <w:rsid w:val="00565E1C"/>
    <w:rsid w:val="0056761F"/>
    <w:rsid w:val="00567995"/>
    <w:rsid w:val="00570DDB"/>
    <w:rsid w:val="0057492A"/>
    <w:rsid w:val="00577BF5"/>
    <w:rsid w:val="00580E24"/>
    <w:rsid w:val="005831A8"/>
    <w:rsid w:val="005836CC"/>
    <w:rsid w:val="005858B6"/>
    <w:rsid w:val="00591225"/>
    <w:rsid w:val="005925C4"/>
    <w:rsid w:val="00593C06"/>
    <w:rsid w:val="005944CC"/>
    <w:rsid w:val="005A40F2"/>
    <w:rsid w:val="005A4A45"/>
    <w:rsid w:val="005A4CCE"/>
    <w:rsid w:val="005A7BA3"/>
    <w:rsid w:val="005B27D6"/>
    <w:rsid w:val="005C2822"/>
    <w:rsid w:val="005C4FA3"/>
    <w:rsid w:val="005C7057"/>
    <w:rsid w:val="005D064A"/>
    <w:rsid w:val="005D0785"/>
    <w:rsid w:val="005D3B7D"/>
    <w:rsid w:val="005D6308"/>
    <w:rsid w:val="005E00E6"/>
    <w:rsid w:val="005E1033"/>
    <w:rsid w:val="005E2314"/>
    <w:rsid w:val="005E3BD3"/>
    <w:rsid w:val="005F24A1"/>
    <w:rsid w:val="005F2AC0"/>
    <w:rsid w:val="005F2B1D"/>
    <w:rsid w:val="005F5DC5"/>
    <w:rsid w:val="005F6917"/>
    <w:rsid w:val="005F6DAA"/>
    <w:rsid w:val="006016ED"/>
    <w:rsid w:val="00606F60"/>
    <w:rsid w:val="006076C1"/>
    <w:rsid w:val="00607C1C"/>
    <w:rsid w:val="00607E65"/>
    <w:rsid w:val="00610E36"/>
    <w:rsid w:val="00613C6A"/>
    <w:rsid w:val="00614808"/>
    <w:rsid w:val="00620D77"/>
    <w:rsid w:val="00620DFF"/>
    <w:rsid w:val="00621DB9"/>
    <w:rsid w:val="00622B51"/>
    <w:rsid w:val="00623F5A"/>
    <w:rsid w:val="00624FA6"/>
    <w:rsid w:val="00631F15"/>
    <w:rsid w:val="0063283F"/>
    <w:rsid w:val="00633A71"/>
    <w:rsid w:val="00633C07"/>
    <w:rsid w:val="00636E09"/>
    <w:rsid w:val="00643C35"/>
    <w:rsid w:val="00645893"/>
    <w:rsid w:val="00647BED"/>
    <w:rsid w:val="006511A5"/>
    <w:rsid w:val="0065292F"/>
    <w:rsid w:val="0065311C"/>
    <w:rsid w:val="0065434F"/>
    <w:rsid w:val="00654DA5"/>
    <w:rsid w:val="00655814"/>
    <w:rsid w:val="00656CD8"/>
    <w:rsid w:val="0066312E"/>
    <w:rsid w:val="006652AE"/>
    <w:rsid w:val="00674ECF"/>
    <w:rsid w:val="00675E2F"/>
    <w:rsid w:val="00681664"/>
    <w:rsid w:val="00687349"/>
    <w:rsid w:val="006877C6"/>
    <w:rsid w:val="006904C5"/>
    <w:rsid w:val="00691CDC"/>
    <w:rsid w:val="006A15C7"/>
    <w:rsid w:val="006A2256"/>
    <w:rsid w:val="006A6801"/>
    <w:rsid w:val="006A77DE"/>
    <w:rsid w:val="006B00D8"/>
    <w:rsid w:val="006B4864"/>
    <w:rsid w:val="006B5E4C"/>
    <w:rsid w:val="006B77B3"/>
    <w:rsid w:val="006C4980"/>
    <w:rsid w:val="006C75AF"/>
    <w:rsid w:val="006D3CAC"/>
    <w:rsid w:val="006D4E43"/>
    <w:rsid w:val="006D7266"/>
    <w:rsid w:val="006E004E"/>
    <w:rsid w:val="006E19F3"/>
    <w:rsid w:val="006E5BE0"/>
    <w:rsid w:val="006E78E7"/>
    <w:rsid w:val="006E7A23"/>
    <w:rsid w:val="006E7D3E"/>
    <w:rsid w:val="006E7EA9"/>
    <w:rsid w:val="006F0358"/>
    <w:rsid w:val="006F2D31"/>
    <w:rsid w:val="006F49A7"/>
    <w:rsid w:val="006F4E9A"/>
    <w:rsid w:val="006F6A70"/>
    <w:rsid w:val="00702059"/>
    <w:rsid w:val="00702C04"/>
    <w:rsid w:val="00706AAC"/>
    <w:rsid w:val="00710992"/>
    <w:rsid w:val="00717D5B"/>
    <w:rsid w:val="00720D69"/>
    <w:rsid w:val="0072388A"/>
    <w:rsid w:val="00723F58"/>
    <w:rsid w:val="0072753C"/>
    <w:rsid w:val="007317AD"/>
    <w:rsid w:val="007318B2"/>
    <w:rsid w:val="0073455B"/>
    <w:rsid w:val="007346C3"/>
    <w:rsid w:val="00734B54"/>
    <w:rsid w:val="0073609B"/>
    <w:rsid w:val="0073613F"/>
    <w:rsid w:val="00737FA0"/>
    <w:rsid w:val="00741830"/>
    <w:rsid w:val="007424B8"/>
    <w:rsid w:val="00742530"/>
    <w:rsid w:val="00743314"/>
    <w:rsid w:val="00743680"/>
    <w:rsid w:val="007439BA"/>
    <w:rsid w:val="007464E5"/>
    <w:rsid w:val="007503E4"/>
    <w:rsid w:val="007538FB"/>
    <w:rsid w:val="007556BD"/>
    <w:rsid w:val="007561C1"/>
    <w:rsid w:val="00760174"/>
    <w:rsid w:val="00760C65"/>
    <w:rsid w:val="007627C0"/>
    <w:rsid w:val="00763A47"/>
    <w:rsid w:val="00765542"/>
    <w:rsid w:val="0076691D"/>
    <w:rsid w:val="00766D5A"/>
    <w:rsid w:val="00770503"/>
    <w:rsid w:val="0077393F"/>
    <w:rsid w:val="0077508C"/>
    <w:rsid w:val="007839F9"/>
    <w:rsid w:val="0078446C"/>
    <w:rsid w:val="00794469"/>
    <w:rsid w:val="00795777"/>
    <w:rsid w:val="0079637E"/>
    <w:rsid w:val="00797F9C"/>
    <w:rsid w:val="007A1A9A"/>
    <w:rsid w:val="007A2BBD"/>
    <w:rsid w:val="007A4C8C"/>
    <w:rsid w:val="007A644D"/>
    <w:rsid w:val="007A64E5"/>
    <w:rsid w:val="007A6BA5"/>
    <w:rsid w:val="007A6D67"/>
    <w:rsid w:val="007B0137"/>
    <w:rsid w:val="007B1660"/>
    <w:rsid w:val="007B1E33"/>
    <w:rsid w:val="007B61A7"/>
    <w:rsid w:val="007C05D2"/>
    <w:rsid w:val="007C5A9A"/>
    <w:rsid w:val="007C7664"/>
    <w:rsid w:val="007D04FD"/>
    <w:rsid w:val="007D2830"/>
    <w:rsid w:val="007D2841"/>
    <w:rsid w:val="007D481E"/>
    <w:rsid w:val="007D725D"/>
    <w:rsid w:val="007E23BB"/>
    <w:rsid w:val="007E4244"/>
    <w:rsid w:val="007E5177"/>
    <w:rsid w:val="007E70A1"/>
    <w:rsid w:val="007F082A"/>
    <w:rsid w:val="007F109A"/>
    <w:rsid w:val="007F53A8"/>
    <w:rsid w:val="008046BA"/>
    <w:rsid w:val="0080640C"/>
    <w:rsid w:val="00806B94"/>
    <w:rsid w:val="00806F06"/>
    <w:rsid w:val="008079BE"/>
    <w:rsid w:val="00812CEE"/>
    <w:rsid w:val="008137F3"/>
    <w:rsid w:val="00815C9E"/>
    <w:rsid w:val="00823333"/>
    <w:rsid w:val="008274ED"/>
    <w:rsid w:val="0083153D"/>
    <w:rsid w:val="00832E1C"/>
    <w:rsid w:val="00833647"/>
    <w:rsid w:val="00836D1E"/>
    <w:rsid w:val="008434ED"/>
    <w:rsid w:val="00845571"/>
    <w:rsid w:val="0084676E"/>
    <w:rsid w:val="00847810"/>
    <w:rsid w:val="0085072D"/>
    <w:rsid w:val="0085260D"/>
    <w:rsid w:val="00855E1E"/>
    <w:rsid w:val="00856DE9"/>
    <w:rsid w:val="0085736B"/>
    <w:rsid w:val="00857B69"/>
    <w:rsid w:val="00862553"/>
    <w:rsid w:val="008671B4"/>
    <w:rsid w:val="008671CD"/>
    <w:rsid w:val="00871154"/>
    <w:rsid w:val="00872755"/>
    <w:rsid w:val="00876618"/>
    <w:rsid w:val="008800C6"/>
    <w:rsid w:val="00880D44"/>
    <w:rsid w:val="0088266F"/>
    <w:rsid w:val="0088337E"/>
    <w:rsid w:val="00884789"/>
    <w:rsid w:val="008860E3"/>
    <w:rsid w:val="00891729"/>
    <w:rsid w:val="00895C8F"/>
    <w:rsid w:val="008A1204"/>
    <w:rsid w:val="008A1A05"/>
    <w:rsid w:val="008A2D08"/>
    <w:rsid w:val="008A2DF2"/>
    <w:rsid w:val="008A3F95"/>
    <w:rsid w:val="008A6C2A"/>
    <w:rsid w:val="008A6DB9"/>
    <w:rsid w:val="008A7FD6"/>
    <w:rsid w:val="008B18D6"/>
    <w:rsid w:val="008B1C50"/>
    <w:rsid w:val="008B25AA"/>
    <w:rsid w:val="008B5BEE"/>
    <w:rsid w:val="008C1BBD"/>
    <w:rsid w:val="008C3ACC"/>
    <w:rsid w:val="008C3BDA"/>
    <w:rsid w:val="008C5A03"/>
    <w:rsid w:val="008D2E4A"/>
    <w:rsid w:val="008D30D6"/>
    <w:rsid w:val="008D5695"/>
    <w:rsid w:val="008D60F7"/>
    <w:rsid w:val="008D64E2"/>
    <w:rsid w:val="008E6C85"/>
    <w:rsid w:val="008E6E39"/>
    <w:rsid w:val="008F097D"/>
    <w:rsid w:val="0090005B"/>
    <w:rsid w:val="00900334"/>
    <w:rsid w:val="00903CE4"/>
    <w:rsid w:val="00904392"/>
    <w:rsid w:val="00906259"/>
    <w:rsid w:val="009121D2"/>
    <w:rsid w:val="009157EC"/>
    <w:rsid w:val="00920866"/>
    <w:rsid w:val="00920E1E"/>
    <w:rsid w:val="00922B7D"/>
    <w:rsid w:val="00922CD5"/>
    <w:rsid w:val="0092338A"/>
    <w:rsid w:val="009235A9"/>
    <w:rsid w:val="0092377F"/>
    <w:rsid w:val="009241E5"/>
    <w:rsid w:val="00935B47"/>
    <w:rsid w:val="00935C8F"/>
    <w:rsid w:val="00940573"/>
    <w:rsid w:val="00943B8B"/>
    <w:rsid w:val="00943EB6"/>
    <w:rsid w:val="00945B53"/>
    <w:rsid w:val="00952227"/>
    <w:rsid w:val="009523F6"/>
    <w:rsid w:val="009531CF"/>
    <w:rsid w:val="0095444B"/>
    <w:rsid w:val="00955A79"/>
    <w:rsid w:val="00955AD0"/>
    <w:rsid w:val="009612A3"/>
    <w:rsid w:val="00963EE8"/>
    <w:rsid w:val="00966F3C"/>
    <w:rsid w:val="00966FD6"/>
    <w:rsid w:val="009715FD"/>
    <w:rsid w:val="00971C90"/>
    <w:rsid w:val="0097288D"/>
    <w:rsid w:val="009770FE"/>
    <w:rsid w:val="00977634"/>
    <w:rsid w:val="00977A64"/>
    <w:rsid w:val="00977E21"/>
    <w:rsid w:val="00981522"/>
    <w:rsid w:val="00982D5F"/>
    <w:rsid w:val="009836E0"/>
    <w:rsid w:val="00985976"/>
    <w:rsid w:val="00992FA6"/>
    <w:rsid w:val="00995708"/>
    <w:rsid w:val="00997DD6"/>
    <w:rsid w:val="009A02B9"/>
    <w:rsid w:val="009A0401"/>
    <w:rsid w:val="009A22A6"/>
    <w:rsid w:val="009A284E"/>
    <w:rsid w:val="009A53C5"/>
    <w:rsid w:val="009A550A"/>
    <w:rsid w:val="009A7086"/>
    <w:rsid w:val="009A76DB"/>
    <w:rsid w:val="009B0DF1"/>
    <w:rsid w:val="009B1D27"/>
    <w:rsid w:val="009B5C48"/>
    <w:rsid w:val="009B7132"/>
    <w:rsid w:val="009B77DA"/>
    <w:rsid w:val="009C3AC4"/>
    <w:rsid w:val="009C48CB"/>
    <w:rsid w:val="009C5591"/>
    <w:rsid w:val="009C57A6"/>
    <w:rsid w:val="009D16FF"/>
    <w:rsid w:val="009D1728"/>
    <w:rsid w:val="009D2D0D"/>
    <w:rsid w:val="009D30C9"/>
    <w:rsid w:val="009D5D3B"/>
    <w:rsid w:val="009E2493"/>
    <w:rsid w:val="009E377C"/>
    <w:rsid w:val="009E41B3"/>
    <w:rsid w:val="009E652F"/>
    <w:rsid w:val="009E6948"/>
    <w:rsid w:val="009E6E03"/>
    <w:rsid w:val="009F530D"/>
    <w:rsid w:val="009F6C4F"/>
    <w:rsid w:val="00A01888"/>
    <w:rsid w:val="00A052C4"/>
    <w:rsid w:val="00A104DC"/>
    <w:rsid w:val="00A107A8"/>
    <w:rsid w:val="00A1120C"/>
    <w:rsid w:val="00A116F4"/>
    <w:rsid w:val="00A11B80"/>
    <w:rsid w:val="00A2198E"/>
    <w:rsid w:val="00A22EDC"/>
    <w:rsid w:val="00A23ACC"/>
    <w:rsid w:val="00A243B5"/>
    <w:rsid w:val="00A24728"/>
    <w:rsid w:val="00A24873"/>
    <w:rsid w:val="00A24FA5"/>
    <w:rsid w:val="00A26CB8"/>
    <w:rsid w:val="00A54809"/>
    <w:rsid w:val="00A54CE5"/>
    <w:rsid w:val="00A61B49"/>
    <w:rsid w:val="00A63971"/>
    <w:rsid w:val="00A65DFA"/>
    <w:rsid w:val="00A66209"/>
    <w:rsid w:val="00A708CA"/>
    <w:rsid w:val="00A70CBA"/>
    <w:rsid w:val="00A735D2"/>
    <w:rsid w:val="00A73CE5"/>
    <w:rsid w:val="00A757B4"/>
    <w:rsid w:val="00A82F89"/>
    <w:rsid w:val="00A84FCA"/>
    <w:rsid w:val="00A90DC4"/>
    <w:rsid w:val="00AA238B"/>
    <w:rsid w:val="00AA43B5"/>
    <w:rsid w:val="00AA6C6F"/>
    <w:rsid w:val="00AB0B4E"/>
    <w:rsid w:val="00AB4B40"/>
    <w:rsid w:val="00AB5724"/>
    <w:rsid w:val="00AC2FAE"/>
    <w:rsid w:val="00AC45D9"/>
    <w:rsid w:val="00AC4FCE"/>
    <w:rsid w:val="00AC61CF"/>
    <w:rsid w:val="00AD0DBD"/>
    <w:rsid w:val="00AD3486"/>
    <w:rsid w:val="00AD4DD8"/>
    <w:rsid w:val="00AD59D2"/>
    <w:rsid w:val="00AD6518"/>
    <w:rsid w:val="00AE09CD"/>
    <w:rsid w:val="00AE13CE"/>
    <w:rsid w:val="00AE2F1E"/>
    <w:rsid w:val="00AE2FF6"/>
    <w:rsid w:val="00AE53C1"/>
    <w:rsid w:val="00AF137B"/>
    <w:rsid w:val="00AF44DE"/>
    <w:rsid w:val="00AF4977"/>
    <w:rsid w:val="00AF4A6E"/>
    <w:rsid w:val="00AF4F69"/>
    <w:rsid w:val="00AF6969"/>
    <w:rsid w:val="00AF6B73"/>
    <w:rsid w:val="00AF71D6"/>
    <w:rsid w:val="00AF7770"/>
    <w:rsid w:val="00B00AAC"/>
    <w:rsid w:val="00B02E66"/>
    <w:rsid w:val="00B05004"/>
    <w:rsid w:val="00B10CCB"/>
    <w:rsid w:val="00B12AB5"/>
    <w:rsid w:val="00B12B26"/>
    <w:rsid w:val="00B14339"/>
    <w:rsid w:val="00B14FD6"/>
    <w:rsid w:val="00B15CDF"/>
    <w:rsid w:val="00B16D06"/>
    <w:rsid w:val="00B17856"/>
    <w:rsid w:val="00B2081A"/>
    <w:rsid w:val="00B20C94"/>
    <w:rsid w:val="00B21690"/>
    <w:rsid w:val="00B21CA6"/>
    <w:rsid w:val="00B21FAE"/>
    <w:rsid w:val="00B23DC8"/>
    <w:rsid w:val="00B26919"/>
    <w:rsid w:val="00B26B95"/>
    <w:rsid w:val="00B3136E"/>
    <w:rsid w:val="00B33920"/>
    <w:rsid w:val="00B464A6"/>
    <w:rsid w:val="00B47663"/>
    <w:rsid w:val="00B47747"/>
    <w:rsid w:val="00B47F52"/>
    <w:rsid w:val="00B50CEB"/>
    <w:rsid w:val="00B511B9"/>
    <w:rsid w:val="00B5148E"/>
    <w:rsid w:val="00B5153F"/>
    <w:rsid w:val="00B51D6C"/>
    <w:rsid w:val="00B573D4"/>
    <w:rsid w:val="00B5752B"/>
    <w:rsid w:val="00B60E56"/>
    <w:rsid w:val="00B62AC2"/>
    <w:rsid w:val="00B70CA7"/>
    <w:rsid w:val="00B73B0A"/>
    <w:rsid w:val="00B77251"/>
    <w:rsid w:val="00B818D2"/>
    <w:rsid w:val="00B82F61"/>
    <w:rsid w:val="00B83905"/>
    <w:rsid w:val="00B84417"/>
    <w:rsid w:val="00B87BC4"/>
    <w:rsid w:val="00B90125"/>
    <w:rsid w:val="00B928FD"/>
    <w:rsid w:val="00B93E51"/>
    <w:rsid w:val="00B94498"/>
    <w:rsid w:val="00B96D9E"/>
    <w:rsid w:val="00B97E20"/>
    <w:rsid w:val="00BA055F"/>
    <w:rsid w:val="00BA061B"/>
    <w:rsid w:val="00BA0BEA"/>
    <w:rsid w:val="00BA2B3A"/>
    <w:rsid w:val="00BA3A06"/>
    <w:rsid w:val="00BA4AE2"/>
    <w:rsid w:val="00BA4C55"/>
    <w:rsid w:val="00BA72F6"/>
    <w:rsid w:val="00BB6C15"/>
    <w:rsid w:val="00BC07AB"/>
    <w:rsid w:val="00BC0FB7"/>
    <w:rsid w:val="00BC7A2D"/>
    <w:rsid w:val="00BD2906"/>
    <w:rsid w:val="00BD41CB"/>
    <w:rsid w:val="00BD7666"/>
    <w:rsid w:val="00BE2682"/>
    <w:rsid w:val="00BE36E7"/>
    <w:rsid w:val="00BF2431"/>
    <w:rsid w:val="00BF39AE"/>
    <w:rsid w:val="00BF3EA8"/>
    <w:rsid w:val="00BF5B57"/>
    <w:rsid w:val="00C02A15"/>
    <w:rsid w:val="00C02F9D"/>
    <w:rsid w:val="00C03B58"/>
    <w:rsid w:val="00C11491"/>
    <w:rsid w:val="00C135EC"/>
    <w:rsid w:val="00C14D88"/>
    <w:rsid w:val="00C14EA8"/>
    <w:rsid w:val="00C150E6"/>
    <w:rsid w:val="00C2281E"/>
    <w:rsid w:val="00C22FEE"/>
    <w:rsid w:val="00C23349"/>
    <w:rsid w:val="00C23860"/>
    <w:rsid w:val="00C26AC3"/>
    <w:rsid w:val="00C33C69"/>
    <w:rsid w:val="00C37422"/>
    <w:rsid w:val="00C4074D"/>
    <w:rsid w:val="00C43D06"/>
    <w:rsid w:val="00C47963"/>
    <w:rsid w:val="00C51A8C"/>
    <w:rsid w:val="00C553B6"/>
    <w:rsid w:val="00C55CCF"/>
    <w:rsid w:val="00C56E97"/>
    <w:rsid w:val="00C572F5"/>
    <w:rsid w:val="00C62C33"/>
    <w:rsid w:val="00C63483"/>
    <w:rsid w:val="00C64D5B"/>
    <w:rsid w:val="00C65481"/>
    <w:rsid w:val="00C670CF"/>
    <w:rsid w:val="00C70B03"/>
    <w:rsid w:val="00C75786"/>
    <w:rsid w:val="00C7693A"/>
    <w:rsid w:val="00C808AA"/>
    <w:rsid w:val="00C82C0B"/>
    <w:rsid w:val="00C83704"/>
    <w:rsid w:val="00C84F05"/>
    <w:rsid w:val="00C8512D"/>
    <w:rsid w:val="00C86E40"/>
    <w:rsid w:val="00C8745F"/>
    <w:rsid w:val="00C87883"/>
    <w:rsid w:val="00C92164"/>
    <w:rsid w:val="00C9244A"/>
    <w:rsid w:val="00C92699"/>
    <w:rsid w:val="00C9330D"/>
    <w:rsid w:val="00CA1115"/>
    <w:rsid w:val="00CA187C"/>
    <w:rsid w:val="00CA38EA"/>
    <w:rsid w:val="00CA3BF9"/>
    <w:rsid w:val="00CA3EDB"/>
    <w:rsid w:val="00CA7B81"/>
    <w:rsid w:val="00CB268E"/>
    <w:rsid w:val="00CB3B86"/>
    <w:rsid w:val="00CB3C50"/>
    <w:rsid w:val="00CB3E1E"/>
    <w:rsid w:val="00CB422E"/>
    <w:rsid w:val="00CC0450"/>
    <w:rsid w:val="00CC0577"/>
    <w:rsid w:val="00CC219D"/>
    <w:rsid w:val="00CC41A6"/>
    <w:rsid w:val="00CD26A3"/>
    <w:rsid w:val="00CD2E6F"/>
    <w:rsid w:val="00CD4691"/>
    <w:rsid w:val="00CD5779"/>
    <w:rsid w:val="00CD6FF4"/>
    <w:rsid w:val="00CE0FB9"/>
    <w:rsid w:val="00CE2DD6"/>
    <w:rsid w:val="00CE7749"/>
    <w:rsid w:val="00CF112F"/>
    <w:rsid w:val="00CF1A45"/>
    <w:rsid w:val="00D02441"/>
    <w:rsid w:val="00D0258D"/>
    <w:rsid w:val="00D0581B"/>
    <w:rsid w:val="00D10136"/>
    <w:rsid w:val="00D1098C"/>
    <w:rsid w:val="00D1265C"/>
    <w:rsid w:val="00D127CD"/>
    <w:rsid w:val="00D132A7"/>
    <w:rsid w:val="00D15F58"/>
    <w:rsid w:val="00D16783"/>
    <w:rsid w:val="00D20DBE"/>
    <w:rsid w:val="00D238AF"/>
    <w:rsid w:val="00D267AA"/>
    <w:rsid w:val="00D3022F"/>
    <w:rsid w:val="00D31694"/>
    <w:rsid w:val="00D33250"/>
    <w:rsid w:val="00D3387C"/>
    <w:rsid w:val="00D4249B"/>
    <w:rsid w:val="00D44F61"/>
    <w:rsid w:val="00D4651F"/>
    <w:rsid w:val="00D502FA"/>
    <w:rsid w:val="00D51267"/>
    <w:rsid w:val="00D51A16"/>
    <w:rsid w:val="00D52B21"/>
    <w:rsid w:val="00D530BC"/>
    <w:rsid w:val="00D55DAD"/>
    <w:rsid w:val="00D651A4"/>
    <w:rsid w:val="00D652BD"/>
    <w:rsid w:val="00D7105D"/>
    <w:rsid w:val="00D717E6"/>
    <w:rsid w:val="00D72B13"/>
    <w:rsid w:val="00D737CD"/>
    <w:rsid w:val="00D74D75"/>
    <w:rsid w:val="00D83A51"/>
    <w:rsid w:val="00D90F4D"/>
    <w:rsid w:val="00D92B3C"/>
    <w:rsid w:val="00D9619B"/>
    <w:rsid w:val="00D96821"/>
    <w:rsid w:val="00D97442"/>
    <w:rsid w:val="00DA33CE"/>
    <w:rsid w:val="00DA4B85"/>
    <w:rsid w:val="00DA72C6"/>
    <w:rsid w:val="00DA7C82"/>
    <w:rsid w:val="00DB10C7"/>
    <w:rsid w:val="00DB198E"/>
    <w:rsid w:val="00DC1C20"/>
    <w:rsid w:val="00DC29F6"/>
    <w:rsid w:val="00DD2C38"/>
    <w:rsid w:val="00DD4A65"/>
    <w:rsid w:val="00DD6BFF"/>
    <w:rsid w:val="00DD76B3"/>
    <w:rsid w:val="00DE0C76"/>
    <w:rsid w:val="00DE15F8"/>
    <w:rsid w:val="00DE743E"/>
    <w:rsid w:val="00DF2CE4"/>
    <w:rsid w:val="00DF7ED2"/>
    <w:rsid w:val="00E030D0"/>
    <w:rsid w:val="00E06EE4"/>
    <w:rsid w:val="00E1018A"/>
    <w:rsid w:val="00E11840"/>
    <w:rsid w:val="00E1734D"/>
    <w:rsid w:val="00E22CC6"/>
    <w:rsid w:val="00E31CB0"/>
    <w:rsid w:val="00E33220"/>
    <w:rsid w:val="00E35107"/>
    <w:rsid w:val="00E360E7"/>
    <w:rsid w:val="00E420F2"/>
    <w:rsid w:val="00E46396"/>
    <w:rsid w:val="00E4644A"/>
    <w:rsid w:val="00E466FB"/>
    <w:rsid w:val="00E47177"/>
    <w:rsid w:val="00E5079B"/>
    <w:rsid w:val="00E51940"/>
    <w:rsid w:val="00E5396C"/>
    <w:rsid w:val="00E57A73"/>
    <w:rsid w:val="00E6454A"/>
    <w:rsid w:val="00E6489F"/>
    <w:rsid w:val="00E64B0A"/>
    <w:rsid w:val="00E65B78"/>
    <w:rsid w:val="00E66577"/>
    <w:rsid w:val="00E66764"/>
    <w:rsid w:val="00E66877"/>
    <w:rsid w:val="00E677F7"/>
    <w:rsid w:val="00E67EAA"/>
    <w:rsid w:val="00E7188E"/>
    <w:rsid w:val="00E72F94"/>
    <w:rsid w:val="00E74E9A"/>
    <w:rsid w:val="00E7700E"/>
    <w:rsid w:val="00E77A52"/>
    <w:rsid w:val="00E85B4F"/>
    <w:rsid w:val="00E86532"/>
    <w:rsid w:val="00E87A0D"/>
    <w:rsid w:val="00E9432F"/>
    <w:rsid w:val="00E948C9"/>
    <w:rsid w:val="00EA0E05"/>
    <w:rsid w:val="00EA17AB"/>
    <w:rsid w:val="00EA1B7C"/>
    <w:rsid w:val="00EA3E82"/>
    <w:rsid w:val="00EA4546"/>
    <w:rsid w:val="00EA6037"/>
    <w:rsid w:val="00EA7C53"/>
    <w:rsid w:val="00EB27C0"/>
    <w:rsid w:val="00EB364F"/>
    <w:rsid w:val="00EB4AEE"/>
    <w:rsid w:val="00EC0E16"/>
    <w:rsid w:val="00EC11E6"/>
    <w:rsid w:val="00EC2502"/>
    <w:rsid w:val="00EC4497"/>
    <w:rsid w:val="00EC5D92"/>
    <w:rsid w:val="00EC7CA2"/>
    <w:rsid w:val="00ED3924"/>
    <w:rsid w:val="00ED5B66"/>
    <w:rsid w:val="00ED6BF5"/>
    <w:rsid w:val="00ED78CE"/>
    <w:rsid w:val="00EE3249"/>
    <w:rsid w:val="00EE5F32"/>
    <w:rsid w:val="00EF4EFB"/>
    <w:rsid w:val="00EF50B3"/>
    <w:rsid w:val="00F006B5"/>
    <w:rsid w:val="00F00ED1"/>
    <w:rsid w:val="00F02D41"/>
    <w:rsid w:val="00F03A5D"/>
    <w:rsid w:val="00F0760A"/>
    <w:rsid w:val="00F0795F"/>
    <w:rsid w:val="00F111E6"/>
    <w:rsid w:val="00F15C5C"/>
    <w:rsid w:val="00F16F44"/>
    <w:rsid w:val="00F16FFA"/>
    <w:rsid w:val="00F205B5"/>
    <w:rsid w:val="00F20DA9"/>
    <w:rsid w:val="00F25FAA"/>
    <w:rsid w:val="00F345B3"/>
    <w:rsid w:val="00F377DA"/>
    <w:rsid w:val="00F37964"/>
    <w:rsid w:val="00F40A00"/>
    <w:rsid w:val="00F40FA3"/>
    <w:rsid w:val="00F42B22"/>
    <w:rsid w:val="00F432F3"/>
    <w:rsid w:val="00F453AB"/>
    <w:rsid w:val="00F45EAC"/>
    <w:rsid w:val="00F46045"/>
    <w:rsid w:val="00F469DD"/>
    <w:rsid w:val="00F5214C"/>
    <w:rsid w:val="00F52989"/>
    <w:rsid w:val="00F60A38"/>
    <w:rsid w:val="00F62971"/>
    <w:rsid w:val="00F64588"/>
    <w:rsid w:val="00F714A4"/>
    <w:rsid w:val="00F74AD5"/>
    <w:rsid w:val="00F7708E"/>
    <w:rsid w:val="00F81314"/>
    <w:rsid w:val="00F81D8A"/>
    <w:rsid w:val="00F910E3"/>
    <w:rsid w:val="00F93C44"/>
    <w:rsid w:val="00F95AF2"/>
    <w:rsid w:val="00F96D04"/>
    <w:rsid w:val="00F97B98"/>
    <w:rsid w:val="00FA2EC6"/>
    <w:rsid w:val="00FA4244"/>
    <w:rsid w:val="00FA42FE"/>
    <w:rsid w:val="00FA738A"/>
    <w:rsid w:val="00FA7DCC"/>
    <w:rsid w:val="00FB0434"/>
    <w:rsid w:val="00FB22E0"/>
    <w:rsid w:val="00FB3D8F"/>
    <w:rsid w:val="00FB528F"/>
    <w:rsid w:val="00FB5C03"/>
    <w:rsid w:val="00FC1ABB"/>
    <w:rsid w:val="00FC2C2B"/>
    <w:rsid w:val="00FC4829"/>
    <w:rsid w:val="00FC6B18"/>
    <w:rsid w:val="00FD02DF"/>
    <w:rsid w:val="00FD1346"/>
    <w:rsid w:val="00FD1368"/>
    <w:rsid w:val="00FD17B2"/>
    <w:rsid w:val="00FD409A"/>
    <w:rsid w:val="00FE159A"/>
    <w:rsid w:val="00FE1EF5"/>
    <w:rsid w:val="00FE6AE9"/>
    <w:rsid w:val="00FE6CBC"/>
    <w:rsid w:val="00FE6EB5"/>
    <w:rsid w:val="00FE7559"/>
    <w:rsid w:val="00FF0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CFD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33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C9330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5</Pages>
  <Words>1468</Words>
  <Characters>8373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4</cp:revision>
  <dcterms:created xsi:type="dcterms:W3CDTF">2014-12-16T12:37:00Z</dcterms:created>
  <dcterms:modified xsi:type="dcterms:W3CDTF">2014-12-20T08:31:00Z</dcterms:modified>
</cp:coreProperties>
</file>