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A5" w:rsidRDefault="00376FA5" w:rsidP="005531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425B65">
        <w:rPr>
          <w:rFonts w:ascii="Times New Roman" w:hAnsi="Times New Roman"/>
          <w:b/>
          <w:sz w:val="32"/>
          <w:szCs w:val="32"/>
          <w:lang w:val="be-BY"/>
        </w:rPr>
        <w:t xml:space="preserve">Классный час </w:t>
      </w:r>
    </w:p>
    <w:p w:rsidR="00376FA5" w:rsidRDefault="00376FA5" w:rsidP="005531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425B65">
        <w:rPr>
          <w:rFonts w:ascii="Times New Roman" w:hAnsi="Times New Roman"/>
          <w:b/>
          <w:sz w:val="32"/>
          <w:szCs w:val="32"/>
          <w:lang w:val="be-BY"/>
        </w:rPr>
        <w:t>“</w:t>
      </w:r>
      <w:r>
        <w:rPr>
          <w:rFonts w:ascii="Times New Roman" w:hAnsi="Times New Roman"/>
          <w:b/>
          <w:sz w:val="32"/>
          <w:szCs w:val="32"/>
          <w:lang w:val="be-BY"/>
        </w:rPr>
        <w:t>Истоки доброты</w:t>
      </w:r>
      <w:r w:rsidRPr="00425B65">
        <w:rPr>
          <w:rFonts w:ascii="Times New Roman" w:hAnsi="Times New Roman"/>
          <w:b/>
          <w:sz w:val="32"/>
          <w:szCs w:val="32"/>
          <w:lang w:val="be-BY"/>
        </w:rPr>
        <w:t>”</w:t>
      </w:r>
    </w:p>
    <w:p w:rsidR="00376FA5" w:rsidRPr="005C2A44" w:rsidRDefault="00376FA5" w:rsidP="00CE01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Шайбак Л</w:t>
      </w:r>
      <w:r w:rsidRPr="005C2A44">
        <w:rPr>
          <w:rFonts w:ascii="Times New Roman" w:hAnsi="Times New Roman"/>
          <w:sz w:val="28"/>
          <w:szCs w:val="28"/>
          <w:lang w:val="be-BY"/>
        </w:rPr>
        <w:t>.В.,</w:t>
      </w:r>
    </w:p>
    <w:p w:rsidR="00376FA5" w:rsidRPr="005C2A44" w:rsidRDefault="00376FA5" w:rsidP="005531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к</w:t>
      </w:r>
      <w:r w:rsidRPr="005C2A44">
        <w:rPr>
          <w:rFonts w:ascii="Times New Roman" w:hAnsi="Times New Roman"/>
          <w:sz w:val="28"/>
          <w:szCs w:val="28"/>
          <w:lang w:val="be-BY"/>
        </w:rPr>
        <w:t>лассный руководитель</w:t>
      </w:r>
    </w:p>
    <w:p w:rsidR="00376FA5" w:rsidRDefault="00376FA5" w:rsidP="00CE0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FA5" w:rsidRPr="00CE0171" w:rsidRDefault="00376FA5" w:rsidP="00CE0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0171">
        <w:rPr>
          <w:rFonts w:ascii="Times New Roman" w:hAnsi="Times New Roman"/>
          <w:b/>
          <w:sz w:val="28"/>
          <w:szCs w:val="28"/>
        </w:rPr>
        <w:t xml:space="preserve">Цель:  </w:t>
      </w:r>
    </w:p>
    <w:p w:rsidR="00376FA5" w:rsidRPr="00CE0171" w:rsidRDefault="00376FA5" w:rsidP="00CE0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у  учащихся  таких</w:t>
      </w:r>
      <w:r w:rsidRPr="00CE0171">
        <w:rPr>
          <w:rFonts w:ascii="Times New Roman" w:hAnsi="Times New Roman"/>
          <w:sz w:val="28"/>
          <w:szCs w:val="28"/>
        </w:rPr>
        <w:t xml:space="preserve">  нравственны</w:t>
      </w:r>
      <w:r>
        <w:rPr>
          <w:rFonts w:ascii="Times New Roman" w:hAnsi="Times New Roman"/>
          <w:sz w:val="28"/>
          <w:szCs w:val="28"/>
        </w:rPr>
        <w:t>х</w:t>
      </w:r>
      <w:r w:rsidRPr="00CE0171">
        <w:rPr>
          <w:rFonts w:ascii="Times New Roman" w:hAnsi="Times New Roman"/>
          <w:sz w:val="28"/>
          <w:szCs w:val="28"/>
        </w:rPr>
        <w:t xml:space="preserve">  чувств,  как          отзывчивость,  сострадание,  сопереживание,  сочувствие, 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>составляют  основу  доброты.</w:t>
      </w:r>
    </w:p>
    <w:p w:rsidR="00376FA5" w:rsidRPr="00CE0171" w:rsidRDefault="00376FA5" w:rsidP="00CE0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                             Доброта – язык, на  котором</w:t>
      </w:r>
    </w:p>
    <w:p w:rsidR="00376FA5" w:rsidRPr="00CE0171" w:rsidRDefault="00376FA5" w:rsidP="00CE01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немые  могут  говорить  и   который</w:t>
      </w:r>
    </w:p>
    <w:p w:rsidR="00376FA5" w:rsidRPr="00CE0171" w:rsidRDefault="00376FA5" w:rsidP="00CE0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      глухие  могут  слушать.</w:t>
      </w:r>
    </w:p>
    <w:p w:rsidR="00376FA5" w:rsidRPr="00CE0171" w:rsidRDefault="00376FA5" w:rsidP="00CE0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/ К. Боуви /</w:t>
      </w:r>
    </w:p>
    <w:p w:rsidR="00376FA5" w:rsidRPr="00CE0171" w:rsidRDefault="00376FA5" w:rsidP="00CE0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A5" w:rsidRDefault="00376FA5" w:rsidP="00CE0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занятия</w:t>
      </w:r>
    </w:p>
    <w:p w:rsidR="00376FA5" w:rsidRPr="00BE451B" w:rsidRDefault="00376FA5" w:rsidP="00CE017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76FA5" w:rsidRPr="00BE451B" w:rsidRDefault="00376FA5" w:rsidP="00BE45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E451B">
        <w:rPr>
          <w:rFonts w:ascii="Times New Roman" w:hAnsi="Times New Roman"/>
          <w:sz w:val="28"/>
          <w:szCs w:val="28"/>
        </w:rPr>
        <w:t>У  поэта  Александра  Яшина  есть  такие  строки: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Не  от  тяги  к  суесловию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И  сложилось  не  вчера</w:t>
      </w:r>
    </w:p>
    <w:p w:rsidR="00376FA5" w:rsidRPr="00CE0171" w:rsidRDefault="00376FA5" w:rsidP="00BE451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E0171">
        <w:rPr>
          <w:rFonts w:ascii="Times New Roman" w:hAnsi="Times New Roman"/>
          <w:sz w:val="28"/>
          <w:szCs w:val="28"/>
        </w:rPr>
        <w:t xml:space="preserve"> Это  братское  с  любовью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Пожелание  здоровья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Пожелания  добра.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И  живётся  вроде  лучше,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И  на  сердце  веселей,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Коль  другим  благополучия</w:t>
      </w:r>
    </w:p>
    <w:p w:rsidR="00376FA5" w:rsidRPr="00CE0171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Пожелаешь  на  земле.</w:t>
      </w:r>
    </w:p>
    <w:p w:rsidR="00376FA5" w:rsidRPr="00CE0171" w:rsidRDefault="00376FA5" w:rsidP="00BE451B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E0171">
        <w:rPr>
          <w:rFonts w:ascii="Times New Roman" w:hAnsi="Times New Roman"/>
          <w:sz w:val="28"/>
          <w:szCs w:val="28"/>
        </w:rPr>
        <w:t xml:space="preserve">Задание: Подберите  слово  близкое  по  смыслу  к  слову  «доброта» </w:t>
      </w:r>
    </w:p>
    <w:p w:rsidR="00376FA5" w:rsidRDefault="00376FA5" w:rsidP="00BE451B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/ доброжелательность /.  </w:t>
      </w:r>
    </w:p>
    <w:p w:rsidR="00376FA5" w:rsidRPr="00BE451B" w:rsidRDefault="00376FA5" w:rsidP="00BE45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51B">
        <w:rPr>
          <w:rFonts w:ascii="Times New Roman" w:hAnsi="Times New Roman"/>
          <w:sz w:val="28"/>
          <w:szCs w:val="28"/>
        </w:rPr>
        <w:t xml:space="preserve"> Основное  его  значение  -  желание  другим  добра.</w:t>
      </w:r>
    </w:p>
    <w:p w:rsidR="00376FA5" w:rsidRPr="00BE451B" w:rsidRDefault="00376FA5" w:rsidP="00BE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451B">
        <w:rPr>
          <w:rFonts w:ascii="Times New Roman" w:hAnsi="Times New Roman"/>
          <w:sz w:val="28"/>
          <w:szCs w:val="28"/>
        </w:rPr>
        <w:t>Как  видите,  разговор  сегодня  с  вами  будет  о  доброте.</w:t>
      </w:r>
    </w:p>
    <w:p w:rsidR="00376FA5" w:rsidRPr="00CF53D4" w:rsidRDefault="00376FA5" w:rsidP="00BE45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Человек,  желающий  другим  добра,  не  может  быть  злым,  грубым,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3D4">
        <w:rPr>
          <w:rFonts w:ascii="Times New Roman" w:hAnsi="Times New Roman"/>
          <w:sz w:val="28"/>
          <w:szCs w:val="28"/>
        </w:rPr>
        <w:t>жестоким.  Его  отношения  с другими  людьми  всегда  окрашены  улыбкой,  приветливостью,  проявлением  внимания  и  заботы.</w:t>
      </w:r>
    </w:p>
    <w:p w:rsidR="00376FA5" w:rsidRPr="00CF53D4" w:rsidRDefault="00376FA5" w:rsidP="00BE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3D4">
        <w:rPr>
          <w:rFonts w:ascii="Times New Roman" w:hAnsi="Times New Roman"/>
          <w:sz w:val="28"/>
          <w:szCs w:val="28"/>
        </w:rPr>
        <w:t>Скажите,  чтобы  быть  доброжелательным,  а  не  казаться  им,  что  необходимо?  ( уважение  к  людям,  контроль  за  своим  поведением,  искренность,  сердечность,  простота).</w:t>
      </w:r>
    </w:p>
    <w:p w:rsidR="00376FA5" w:rsidRPr="00CE0171" w:rsidRDefault="00376FA5" w:rsidP="00BE45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Как   видите,  сколько  ещё  компонентов  должно  входить  в  норму  поведения  человека,  чтобы  его можно  назвать  доброжелательным.</w:t>
      </w:r>
    </w:p>
    <w:p w:rsidR="00376FA5" w:rsidRPr="00CE0171" w:rsidRDefault="00376FA5" w:rsidP="00BE45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 сейчас</w:t>
      </w:r>
      <w:r w:rsidRPr="00CE0171">
        <w:rPr>
          <w:rFonts w:ascii="Times New Roman" w:hAnsi="Times New Roman"/>
          <w:sz w:val="28"/>
          <w:szCs w:val="28"/>
        </w:rPr>
        <w:t xml:space="preserve">  мы  попробуем   проверить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0171">
        <w:rPr>
          <w:rFonts w:ascii="Times New Roman" w:hAnsi="Times New Roman"/>
          <w:sz w:val="28"/>
          <w:szCs w:val="28"/>
        </w:rPr>
        <w:t xml:space="preserve">  насколько  доброжелательны  вы.  Для  этого  вы  должны  ответить  на  5  вопросов,  начинающих   со  слов  «сколько?».</w:t>
      </w:r>
    </w:p>
    <w:p w:rsidR="00376FA5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0171">
        <w:rPr>
          <w:rFonts w:ascii="Times New Roman" w:hAnsi="Times New Roman"/>
          <w:sz w:val="28"/>
          <w:szCs w:val="28"/>
        </w:rPr>
        <w:t>Сколько  раз  и  с  кем  ты  сегодня  поздоровался?</w:t>
      </w:r>
    </w:p>
    <w:p w:rsidR="00376FA5" w:rsidRPr="00CF53D4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3D4">
        <w:rPr>
          <w:rFonts w:ascii="Times New Roman" w:hAnsi="Times New Roman"/>
          <w:sz w:val="28"/>
          <w:szCs w:val="28"/>
        </w:rPr>
        <w:t>Сколько  раз  и  кому  уступил  дорогу?</w:t>
      </w:r>
    </w:p>
    <w:p w:rsidR="00376FA5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0171">
        <w:rPr>
          <w:rFonts w:ascii="Times New Roman" w:hAnsi="Times New Roman"/>
          <w:sz w:val="28"/>
          <w:szCs w:val="28"/>
        </w:rPr>
        <w:t xml:space="preserve">Сколько  раз  и  по  отношению  к  кому  ты  удержался  от  </w:t>
      </w:r>
      <w:r>
        <w:rPr>
          <w:rFonts w:ascii="Times New Roman" w:hAnsi="Times New Roman"/>
          <w:sz w:val="28"/>
          <w:szCs w:val="28"/>
        </w:rPr>
        <w:t>гру</w:t>
      </w:r>
      <w:r w:rsidRPr="00CE0171">
        <w:rPr>
          <w:rFonts w:ascii="Times New Roman" w:hAnsi="Times New Roman"/>
          <w:sz w:val="28"/>
          <w:szCs w:val="28"/>
        </w:rPr>
        <w:t>бости ( или  не  удержался).</w:t>
      </w:r>
    </w:p>
    <w:p w:rsidR="00376FA5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3D4">
        <w:rPr>
          <w:rFonts w:ascii="Times New Roman" w:hAnsi="Times New Roman"/>
          <w:sz w:val="28"/>
          <w:szCs w:val="28"/>
        </w:rPr>
        <w:t>Сколько раз  ты  назвал  по  кличке  своего  одноклассника  или      одноклассницу?</w:t>
      </w:r>
    </w:p>
    <w:p w:rsidR="00376FA5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3D4">
        <w:rPr>
          <w:rFonts w:ascii="Times New Roman" w:hAnsi="Times New Roman"/>
          <w:sz w:val="28"/>
          <w:szCs w:val="28"/>
        </w:rPr>
        <w:t xml:space="preserve">Сколько  раз  ты  проявил </w:t>
      </w:r>
      <w:r>
        <w:rPr>
          <w:rFonts w:ascii="Times New Roman" w:hAnsi="Times New Roman"/>
          <w:sz w:val="28"/>
          <w:szCs w:val="28"/>
        </w:rPr>
        <w:t xml:space="preserve"> внимание  к  другому  человеку </w:t>
      </w:r>
      <w:r w:rsidRPr="00CF53D4">
        <w:rPr>
          <w:rFonts w:ascii="Times New Roman" w:hAnsi="Times New Roman"/>
          <w:sz w:val="28"/>
          <w:szCs w:val="28"/>
        </w:rPr>
        <w:t>( выслушал,  помог,  проявил  участие,  показал  дорогу  и  т.д.)</w:t>
      </w:r>
    </w:p>
    <w:p w:rsidR="00376FA5" w:rsidRPr="00CF53D4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53D4">
        <w:rPr>
          <w:rFonts w:ascii="Times New Roman" w:hAnsi="Times New Roman"/>
          <w:i/>
          <w:sz w:val="28"/>
          <w:szCs w:val="28"/>
        </w:rPr>
        <w:t>Учитель  анализирует  ответы  отдельных  учащихся   по  желанию  и  подводит  результаты.</w:t>
      </w:r>
    </w:p>
    <w:p w:rsidR="00376FA5" w:rsidRPr="00CE0171" w:rsidRDefault="00376FA5" w:rsidP="00CF53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Вывод:   Значит  доброжелательность  про</w:t>
      </w:r>
      <w:r>
        <w:rPr>
          <w:rFonts w:ascii="Times New Roman" w:hAnsi="Times New Roman"/>
          <w:sz w:val="28"/>
          <w:szCs w:val="28"/>
        </w:rPr>
        <w:t>является  не  только  в  сло-</w:t>
      </w:r>
      <w:r w:rsidRPr="00CE0171">
        <w:rPr>
          <w:rFonts w:ascii="Times New Roman" w:hAnsi="Times New Roman"/>
          <w:sz w:val="28"/>
          <w:szCs w:val="28"/>
        </w:rPr>
        <w:t xml:space="preserve">                         вах,  но  и   поступках.  И  всегда  окрашивает  поведение                           воспитанного  человека.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Хочу  я,  чтоб  добро  к  тебе  пришло,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Как   свет  весенний,  как  тепло  костра.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Пусть  для  тебя  источником  добра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Не  станет  то,  что  для  другого – зло.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Народная  мудрость  гласит:  «Поспешай  делать  добро».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 xml:space="preserve">И  сегодня  мы сосредоточим  внимание  на  том,  чтоб  не  только   в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>мыслях,   но  и  в  своих  де</w:t>
      </w:r>
      <w:r>
        <w:rPr>
          <w:rFonts w:ascii="Times New Roman" w:hAnsi="Times New Roman"/>
          <w:sz w:val="28"/>
          <w:szCs w:val="28"/>
        </w:rPr>
        <w:t>лах</w:t>
      </w:r>
      <w:r w:rsidRPr="00CE0171">
        <w:rPr>
          <w:rFonts w:ascii="Times New Roman" w:hAnsi="Times New Roman"/>
          <w:sz w:val="28"/>
          <w:szCs w:val="28"/>
        </w:rPr>
        <w:t xml:space="preserve">  нести  добро  людям.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>Посмотрим,  как  вы  спешите  воплотить  эту  народную  мудрость  в  жизнь.</w:t>
      </w:r>
    </w:p>
    <w:p w:rsidR="00376FA5" w:rsidRPr="004A0EFF" w:rsidRDefault="00376FA5" w:rsidP="004A0E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0EFF">
        <w:rPr>
          <w:rFonts w:ascii="Times New Roman" w:hAnsi="Times New Roman"/>
          <w:i/>
          <w:sz w:val="28"/>
          <w:szCs w:val="28"/>
        </w:rPr>
        <w:t>Зачитываются  три  эпизода  и  варианты  возможных  ответов.</w:t>
      </w:r>
    </w:p>
    <w:p w:rsidR="00376FA5" w:rsidRPr="004A0EFF" w:rsidRDefault="00376FA5" w:rsidP="004A0E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0EFF">
        <w:rPr>
          <w:rFonts w:ascii="Times New Roman" w:hAnsi="Times New Roman"/>
          <w:i/>
          <w:sz w:val="28"/>
          <w:szCs w:val="28"/>
        </w:rPr>
        <w:t>Ученики  записывают  на  листке  свой  вариант  ответа.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эпизод.  </w:t>
      </w:r>
      <w:r>
        <w:rPr>
          <w:rFonts w:ascii="Times New Roman" w:hAnsi="Times New Roman"/>
          <w:sz w:val="28"/>
          <w:szCs w:val="28"/>
        </w:rPr>
        <w:t>Воскресение.  По телевизору  должна быть интересная сказка. Но мама просит в это время погулять с маленьким братиком. Какой вариант поведения вы выберете?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Предложу посмотреть сказку вместе с братиком.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Сначала посмотрю сказку, потом пойду гулять с братом.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Выясню,  по какой причине  мама сама не может погулять  с братиком,  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потом  решу,  как поступить.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Пойду погуляю с братом.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Придумаю  брату какую-нибудь интересную  игру,  пока будут  пока-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зывать сказку, чтобы он не захотел идти гулять.</w:t>
      </w:r>
    </w:p>
    <w:p w:rsidR="00376FA5" w:rsidRDefault="00376FA5" w:rsidP="004A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859">
        <w:rPr>
          <w:rFonts w:ascii="Times New Roman" w:hAnsi="Times New Roman"/>
          <w:b/>
          <w:sz w:val="28"/>
          <w:szCs w:val="28"/>
        </w:rPr>
        <w:t>Второй эпизод</w:t>
      </w:r>
      <w:r w:rsidRPr="00F95859">
        <w:rPr>
          <w:rFonts w:ascii="Times New Roman" w:hAnsi="Times New Roman"/>
          <w:sz w:val="28"/>
          <w:szCs w:val="28"/>
        </w:rPr>
        <w:t>.  Классный</w:t>
      </w:r>
      <w:r>
        <w:rPr>
          <w:rFonts w:ascii="Times New Roman" w:hAnsi="Times New Roman"/>
          <w:sz w:val="28"/>
          <w:szCs w:val="28"/>
        </w:rPr>
        <w:t xml:space="preserve">  руководитель объявил  ребятам, что на ёлку в цирк шефы выделили 18 билетов, и сказал: «Вас в классе 35 человек. Я вас всех люблю и не могу решить , кому идти. Сделайте это сами. Поднимите руку те, кто сам решил не пойти, или предложите, как сделать по-другому». Как вы поступите?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Предложу тянуть жребий, чтобы было не обидно.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Предложу решить голосованием, кто достоин получить билет.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Предложу дать эти билеты тем, кто заслужил  поощрения  хорошей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учебой и активной работой.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Подниму  руку, что не пойду.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Предложу распределить по рядам, а ряд выберет достойных.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275">
        <w:rPr>
          <w:rFonts w:ascii="Times New Roman" w:hAnsi="Times New Roman"/>
          <w:b/>
          <w:sz w:val="28"/>
          <w:szCs w:val="28"/>
        </w:rPr>
        <w:t>Третий эпизод.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4275">
        <w:rPr>
          <w:rFonts w:ascii="Times New Roman" w:hAnsi="Times New Roman"/>
          <w:sz w:val="28"/>
          <w:szCs w:val="28"/>
        </w:rPr>
        <w:t>Ребята готовили спектакль</w:t>
      </w:r>
      <w:r>
        <w:rPr>
          <w:rFonts w:ascii="Times New Roman" w:hAnsi="Times New Roman"/>
          <w:sz w:val="28"/>
          <w:szCs w:val="28"/>
        </w:rPr>
        <w:t xml:space="preserve">  к Новому  году. Всем хотелось играть главные роли. Как вы советуете учителю поступить при распределении ролей?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Главные  роли дать тем, кто уже проявил свои способности.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Главные роли дать желающим.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Главные роли дать тем, кто ещё ни разу не участвовал в таких спектак-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лях.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Желающим тянуть жребий.</w:t>
      </w:r>
    </w:p>
    <w:p w:rsidR="00376FA5" w:rsidRDefault="00376FA5" w:rsidP="004A0E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Пусть решат сами участники спектакля.</w:t>
      </w:r>
    </w:p>
    <w:p w:rsidR="00376FA5" w:rsidRPr="00CF53D4" w:rsidRDefault="00376FA5" w:rsidP="004A0EFF">
      <w:pPr>
        <w:pStyle w:val="ListParagraph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0171">
        <w:rPr>
          <w:rFonts w:ascii="Times New Roman" w:hAnsi="Times New Roman"/>
          <w:sz w:val="28"/>
          <w:szCs w:val="28"/>
        </w:rPr>
        <w:t xml:space="preserve">А  теперь  попробуйте  поместить  выбранные   вами  решения    в    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следующие  колонки.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1"/>
        <w:gridCol w:w="2393"/>
        <w:gridCol w:w="2393"/>
        <w:gridCol w:w="2393"/>
      </w:tblGrid>
      <w:tr w:rsidR="00376FA5" w:rsidRPr="00940026" w:rsidTr="00940026">
        <w:tc>
          <w:tcPr>
            <w:tcW w:w="2142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026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026">
              <w:rPr>
                <w:rFonts w:ascii="Times New Roman" w:hAnsi="Times New Roman"/>
                <w:sz w:val="28"/>
                <w:szCs w:val="28"/>
              </w:rPr>
              <w:t>Для  себя</w:t>
            </w:r>
          </w:p>
        </w:tc>
        <w:tc>
          <w:tcPr>
            <w:tcW w:w="2393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026">
              <w:rPr>
                <w:rFonts w:ascii="Times New Roman" w:hAnsi="Times New Roman"/>
                <w:sz w:val="28"/>
                <w:szCs w:val="28"/>
              </w:rPr>
              <w:t>Для  других</w:t>
            </w:r>
          </w:p>
        </w:tc>
        <w:tc>
          <w:tcPr>
            <w:tcW w:w="2393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026">
              <w:rPr>
                <w:rFonts w:ascii="Times New Roman" w:hAnsi="Times New Roman"/>
                <w:sz w:val="28"/>
                <w:szCs w:val="28"/>
              </w:rPr>
              <w:t>Для  коллектива</w:t>
            </w:r>
          </w:p>
        </w:tc>
      </w:tr>
      <w:tr w:rsidR="00376FA5" w:rsidRPr="00940026" w:rsidTr="00940026">
        <w:tc>
          <w:tcPr>
            <w:tcW w:w="2142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6FA5" w:rsidRPr="00940026" w:rsidRDefault="00376FA5" w:rsidP="0094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>Подумайте,  как  ваши  решения   соотносятся  к  народной  мудрости: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>«Поспешай  делать  добро».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Ты  будешь  ближними  любим,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И  радость  доброты  познаешь,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Не  пожелав  другим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                                          Того,  чего  себе  не  пожелаешь.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3D4">
        <w:rPr>
          <w:rFonts w:ascii="Times New Roman" w:hAnsi="Times New Roman"/>
          <w:sz w:val="28"/>
          <w:szCs w:val="28"/>
        </w:rPr>
        <w:t>Скажите,  ребята,  а  самые  добрые  чувства  у  вас  связаны  с  кем  или  с  чем?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Сегодня  </w:t>
      </w:r>
      <w:r>
        <w:rPr>
          <w:rFonts w:ascii="Times New Roman" w:hAnsi="Times New Roman"/>
          <w:sz w:val="28"/>
          <w:szCs w:val="28"/>
        </w:rPr>
        <w:t>вы</w:t>
      </w:r>
      <w:r w:rsidRPr="00CE0171">
        <w:rPr>
          <w:rFonts w:ascii="Times New Roman" w:hAnsi="Times New Roman"/>
          <w:sz w:val="28"/>
          <w:szCs w:val="28"/>
        </w:rPr>
        <w:t xml:space="preserve">  войдё</w:t>
      </w:r>
      <w:r>
        <w:rPr>
          <w:rFonts w:ascii="Times New Roman" w:hAnsi="Times New Roman"/>
          <w:sz w:val="28"/>
          <w:szCs w:val="28"/>
        </w:rPr>
        <w:t>те</w:t>
      </w:r>
      <w:r w:rsidRPr="00CE0171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свой</w:t>
      </w:r>
      <w:r w:rsidRPr="00CE0171">
        <w:rPr>
          <w:rFonts w:ascii="Times New Roman" w:hAnsi="Times New Roman"/>
          <w:sz w:val="28"/>
          <w:szCs w:val="28"/>
        </w:rPr>
        <w:t xml:space="preserve">  дом,  войдё</w:t>
      </w:r>
      <w:r>
        <w:rPr>
          <w:rFonts w:ascii="Times New Roman" w:hAnsi="Times New Roman"/>
          <w:sz w:val="28"/>
          <w:szCs w:val="28"/>
        </w:rPr>
        <w:t>те</w:t>
      </w:r>
      <w:r w:rsidRPr="00CE0171">
        <w:rPr>
          <w:rFonts w:ascii="Times New Roman" w:hAnsi="Times New Roman"/>
          <w:sz w:val="28"/>
          <w:szCs w:val="28"/>
        </w:rPr>
        <w:t xml:space="preserve"> со  всей  добротой,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 xml:space="preserve"> на  которую  способно   ваше  сердце  и  ум.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CE0171">
        <w:rPr>
          <w:rFonts w:ascii="Times New Roman" w:hAnsi="Times New Roman"/>
          <w:sz w:val="28"/>
          <w:szCs w:val="28"/>
        </w:rPr>
        <w:t>ак  вы  думаете,  почему  переступить  порог   родного  дома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CE0171">
        <w:rPr>
          <w:rFonts w:ascii="Times New Roman" w:hAnsi="Times New Roman"/>
          <w:sz w:val="28"/>
          <w:szCs w:val="28"/>
        </w:rPr>
        <w:t>адо  с  добрыми  чувствами?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Вспомните  песню  «Родительский  дом».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0171">
        <w:rPr>
          <w:rFonts w:ascii="Times New Roman" w:hAnsi="Times New Roman"/>
          <w:sz w:val="28"/>
          <w:szCs w:val="28"/>
        </w:rPr>
        <w:t>Как  вы  понимаете  слова:  «Родительский  дом,  начало  начал,  ты   в  жизни  моей   надёжный  причал»?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Вдумаемся  ещё раз  в  эти  слова  и  представим,  что  каждый  обладает    волшебной  палочкой,  способной  творить  чудеса.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Возьмите  эту  палочку  и,  дотрагиваясь  до  вещей  и  людей,  измените  их  п</w:t>
      </w:r>
      <w:r>
        <w:rPr>
          <w:rFonts w:ascii="Times New Roman" w:hAnsi="Times New Roman"/>
          <w:sz w:val="28"/>
          <w:szCs w:val="28"/>
        </w:rPr>
        <w:t xml:space="preserve">о  своему  усмотрению </w:t>
      </w:r>
      <w:r w:rsidRPr="00CF53D4">
        <w:rPr>
          <w:rFonts w:ascii="Times New Roman" w:hAnsi="Times New Roman"/>
          <w:i/>
          <w:sz w:val="28"/>
          <w:szCs w:val="28"/>
        </w:rPr>
        <w:t>( высказывания ребят)</w:t>
      </w:r>
    </w:p>
    <w:p w:rsidR="00376FA5" w:rsidRPr="00CF53D4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3D4">
        <w:rPr>
          <w:rFonts w:ascii="Times New Roman" w:hAnsi="Times New Roman"/>
          <w:sz w:val="28"/>
          <w:szCs w:val="28"/>
        </w:rPr>
        <w:t>А  теперь  волшебной  палочкой  попробуйте  дотронуться  до  себя.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53D4">
        <w:rPr>
          <w:rFonts w:ascii="Times New Roman" w:hAnsi="Times New Roman"/>
          <w:sz w:val="28"/>
          <w:szCs w:val="28"/>
        </w:rPr>
        <w:t xml:space="preserve"> Что  с  этой  волшебной  палочки  вы   хотели  бы  изменить  в  себе?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 xml:space="preserve"> А  сейчас,  ребята,  я  предлагаю  вам  игру  « Знаешь  ли  ты  себя?»</w:t>
      </w:r>
      <w:r>
        <w:rPr>
          <w:rFonts w:ascii="Times New Roman" w:hAnsi="Times New Roman"/>
          <w:sz w:val="28"/>
          <w:szCs w:val="28"/>
        </w:rPr>
        <w:t>.</w:t>
      </w:r>
      <w:r w:rsidRPr="00CE0171">
        <w:rPr>
          <w:rFonts w:ascii="Times New Roman" w:hAnsi="Times New Roman"/>
          <w:sz w:val="28"/>
          <w:szCs w:val="28"/>
        </w:rPr>
        <w:t xml:space="preserve"> На лист</w:t>
      </w:r>
      <w:r>
        <w:rPr>
          <w:rFonts w:ascii="Times New Roman" w:hAnsi="Times New Roman"/>
          <w:sz w:val="28"/>
          <w:szCs w:val="28"/>
        </w:rPr>
        <w:t>ке</w:t>
      </w:r>
      <w:r w:rsidRPr="00CE0171">
        <w:rPr>
          <w:rFonts w:ascii="Times New Roman" w:hAnsi="Times New Roman"/>
          <w:sz w:val="28"/>
          <w:szCs w:val="28"/>
        </w:rPr>
        <w:t xml:space="preserve">  бумаги  ребята  записывают  три  своих  положительных,   три  отрицательных  качества  (подписанные  листки  сдаются).</w:t>
      </w:r>
    </w:p>
    <w:p w:rsidR="00376FA5" w:rsidRPr="00BE451B" w:rsidRDefault="00376FA5" w:rsidP="00CF53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E451B">
        <w:rPr>
          <w:rFonts w:ascii="Times New Roman" w:hAnsi="Times New Roman"/>
          <w:i/>
          <w:sz w:val="28"/>
          <w:szCs w:val="28"/>
        </w:rPr>
        <w:t>Затем   ребята  называют  три  положительных  и  три  отрицательных        качества  того  ученика,  листок  которого  у  учителя.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b/>
          <w:sz w:val="28"/>
          <w:szCs w:val="28"/>
        </w:rPr>
        <w:t>Вывод</w:t>
      </w:r>
      <w:r w:rsidRPr="00CE0171">
        <w:rPr>
          <w:rFonts w:ascii="Times New Roman" w:hAnsi="Times New Roman"/>
          <w:sz w:val="28"/>
          <w:szCs w:val="28"/>
        </w:rPr>
        <w:t>:  Значит,  думая  над  своими   словами,  своими  поступками, 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71">
        <w:rPr>
          <w:rFonts w:ascii="Times New Roman" w:hAnsi="Times New Roman"/>
          <w:sz w:val="28"/>
          <w:szCs w:val="28"/>
        </w:rPr>
        <w:t xml:space="preserve">                    должны  помнить  о  том,  как они  воспринимаются  другими                      людьми,  и  никогда  не  забывайте  слова,  сказанные  Маршаком:                    «Пусть  добрым  будет  ум  у  вас,  а  сердце  умным  будет».</w:t>
      </w:r>
    </w:p>
    <w:p w:rsidR="00376FA5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E0171">
        <w:rPr>
          <w:rFonts w:ascii="Times New Roman" w:hAnsi="Times New Roman"/>
          <w:sz w:val="28"/>
          <w:szCs w:val="28"/>
        </w:rPr>
        <w:t>ак   видите,  ребята,  добрым  быть  совсем  непросто.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FA5" w:rsidRPr="00BE451B" w:rsidRDefault="00376FA5" w:rsidP="00CF53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E451B">
        <w:rPr>
          <w:rFonts w:ascii="Times New Roman" w:hAnsi="Times New Roman"/>
          <w:i/>
          <w:sz w:val="28"/>
          <w:szCs w:val="28"/>
        </w:rPr>
        <w:t>Звучит  песня  в  исполнении  девочек.</w:t>
      </w:r>
    </w:p>
    <w:p w:rsidR="00376FA5" w:rsidRPr="00CE0171" w:rsidRDefault="00376FA5" w:rsidP="00CF53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0171">
        <w:rPr>
          <w:rFonts w:ascii="Times New Roman" w:hAnsi="Times New Roman"/>
          <w:b/>
          <w:sz w:val="28"/>
          <w:szCs w:val="28"/>
        </w:rPr>
        <w:t>Доброта</w:t>
      </w:r>
    </w:p>
    <w:p w:rsidR="00376FA5" w:rsidRPr="00CE0171" w:rsidRDefault="00376FA5" w:rsidP="00CF53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FA5" w:rsidRPr="00CE0171" w:rsidRDefault="00376FA5" w:rsidP="00CF5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Добрым быть совсем, совсем не просто.</w:t>
      </w:r>
      <w:r w:rsidRPr="00CE0171">
        <w:rPr>
          <w:rFonts w:ascii="Times New Roman" w:hAnsi="Times New Roman"/>
          <w:sz w:val="28"/>
          <w:szCs w:val="28"/>
        </w:rPr>
        <w:br/>
        <w:t>Не зависит доброта от роста, </w:t>
      </w:r>
      <w:r w:rsidRPr="00CE0171">
        <w:rPr>
          <w:rFonts w:ascii="Times New Roman" w:hAnsi="Times New Roman"/>
          <w:sz w:val="28"/>
          <w:szCs w:val="28"/>
        </w:rPr>
        <w:br/>
        <w:t>Не зависит доброта от цвета, </w:t>
      </w:r>
      <w:r w:rsidRPr="00CE0171">
        <w:rPr>
          <w:rFonts w:ascii="Times New Roman" w:hAnsi="Times New Roman"/>
          <w:sz w:val="28"/>
          <w:szCs w:val="28"/>
        </w:rPr>
        <w:br/>
        <w:t>Доброта — не пряник, не конфета.</w:t>
      </w:r>
      <w:r w:rsidRPr="00CE0171">
        <w:rPr>
          <w:rFonts w:ascii="Times New Roman" w:hAnsi="Times New Roman"/>
          <w:sz w:val="28"/>
          <w:szCs w:val="28"/>
        </w:rPr>
        <w:br/>
      </w:r>
      <w:r w:rsidRPr="00CE0171">
        <w:rPr>
          <w:rFonts w:ascii="Times New Roman" w:hAnsi="Times New Roman"/>
          <w:sz w:val="28"/>
          <w:szCs w:val="28"/>
        </w:rPr>
        <w:br/>
        <w:t>Припев:</w:t>
      </w:r>
      <w:r w:rsidRPr="00CE0171">
        <w:rPr>
          <w:rFonts w:ascii="Times New Roman" w:hAnsi="Times New Roman"/>
          <w:sz w:val="28"/>
          <w:szCs w:val="28"/>
        </w:rPr>
        <w:br/>
        <w:t>Только надо, надо добрым быть </w:t>
      </w:r>
      <w:r w:rsidRPr="00CE0171">
        <w:rPr>
          <w:rFonts w:ascii="Times New Roman" w:hAnsi="Times New Roman"/>
          <w:sz w:val="28"/>
          <w:szCs w:val="28"/>
        </w:rPr>
        <w:br/>
        <w:t>И в беде друг друга не забыть. </w:t>
      </w:r>
      <w:r w:rsidRPr="00CE0171">
        <w:rPr>
          <w:rFonts w:ascii="Times New Roman" w:hAnsi="Times New Roman"/>
          <w:sz w:val="28"/>
          <w:szCs w:val="28"/>
        </w:rPr>
        <w:br/>
        <w:t>И завертится земля быстрей, </w:t>
      </w:r>
      <w:r w:rsidRPr="00CE0171">
        <w:rPr>
          <w:rFonts w:ascii="Times New Roman" w:hAnsi="Times New Roman"/>
          <w:sz w:val="28"/>
          <w:szCs w:val="28"/>
        </w:rPr>
        <w:br/>
        <w:t>Если будем мы с тобой добрей. </w:t>
      </w:r>
      <w:r w:rsidRPr="00CE0171">
        <w:rPr>
          <w:rFonts w:ascii="Times New Roman" w:hAnsi="Times New Roman"/>
          <w:sz w:val="28"/>
          <w:szCs w:val="28"/>
        </w:rPr>
        <w:br/>
      </w:r>
      <w:r w:rsidRPr="00CE0171">
        <w:rPr>
          <w:rFonts w:ascii="Times New Roman" w:hAnsi="Times New Roman"/>
          <w:sz w:val="28"/>
          <w:szCs w:val="28"/>
        </w:rPr>
        <w:br/>
        <w:t>Добрым быть совсем не просто.</w:t>
      </w:r>
      <w:r w:rsidRPr="00CE0171">
        <w:rPr>
          <w:rFonts w:ascii="Times New Roman" w:hAnsi="Times New Roman"/>
          <w:sz w:val="28"/>
          <w:szCs w:val="28"/>
        </w:rPr>
        <w:br/>
        <w:t>Не зависит доброта от роста, </w:t>
      </w:r>
      <w:r w:rsidRPr="00CE0171">
        <w:rPr>
          <w:rFonts w:ascii="Times New Roman" w:hAnsi="Times New Roman"/>
          <w:sz w:val="28"/>
          <w:szCs w:val="28"/>
        </w:rPr>
        <w:br/>
        <w:t>Доброта приносит людям радость </w:t>
      </w:r>
      <w:r w:rsidRPr="00CE0171">
        <w:rPr>
          <w:rFonts w:ascii="Times New Roman" w:hAnsi="Times New Roman"/>
          <w:sz w:val="28"/>
          <w:szCs w:val="28"/>
        </w:rPr>
        <w:br/>
        <w:t>И взамен не требует награды.</w:t>
      </w:r>
      <w:r w:rsidRPr="00CE0171">
        <w:rPr>
          <w:rFonts w:ascii="Times New Roman" w:hAnsi="Times New Roman"/>
          <w:sz w:val="28"/>
          <w:szCs w:val="28"/>
        </w:rPr>
        <w:br/>
      </w:r>
      <w:r w:rsidRPr="00CE0171">
        <w:rPr>
          <w:rFonts w:ascii="Times New Roman" w:hAnsi="Times New Roman"/>
          <w:sz w:val="28"/>
          <w:szCs w:val="28"/>
        </w:rPr>
        <w:br/>
        <w:t>Доброта с годами не стареет, </w:t>
      </w:r>
      <w:r w:rsidRPr="00CE0171">
        <w:rPr>
          <w:rFonts w:ascii="Times New Roman" w:hAnsi="Times New Roman"/>
          <w:sz w:val="28"/>
          <w:szCs w:val="28"/>
        </w:rPr>
        <w:br/>
        <w:t>Доброта от холода согреет. </w:t>
      </w:r>
      <w:r w:rsidRPr="00CE0171">
        <w:rPr>
          <w:rFonts w:ascii="Times New Roman" w:hAnsi="Times New Roman"/>
          <w:sz w:val="28"/>
          <w:szCs w:val="28"/>
        </w:rPr>
        <w:br/>
        <w:t>Если доброта, как солнце, светит, </w:t>
      </w:r>
      <w:r w:rsidRPr="00CE0171">
        <w:rPr>
          <w:rFonts w:ascii="Times New Roman" w:hAnsi="Times New Roman"/>
          <w:sz w:val="28"/>
          <w:szCs w:val="28"/>
        </w:rPr>
        <w:br/>
        <w:t>Радуются взрослые и дет</w:t>
      </w:r>
      <w:bookmarkStart w:id="0" w:name="_GoBack"/>
      <w:bookmarkEnd w:id="0"/>
      <w:r w:rsidRPr="00CE0171">
        <w:rPr>
          <w:rFonts w:ascii="Times New Roman" w:hAnsi="Times New Roman"/>
          <w:sz w:val="28"/>
          <w:szCs w:val="28"/>
        </w:rPr>
        <w:t>и.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Л.Н.Толстой  говорил:  « Из  всех  наук,  которые  человек  должен  знать,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E0171">
        <w:rPr>
          <w:rFonts w:ascii="Times New Roman" w:hAnsi="Times New Roman"/>
          <w:sz w:val="28"/>
          <w:szCs w:val="28"/>
        </w:rPr>
        <w:t>лавнейшая  есть  наука  о  том,  как  жить,  делая  как  можно  меньше  зла  и  как  можно  больше  добра».</w:t>
      </w:r>
    </w:p>
    <w:p w:rsidR="00376FA5" w:rsidRPr="00CE0171" w:rsidRDefault="00376FA5" w:rsidP="00CF5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171">
        <w:rPr>
          <w:rFonts w:ascii="Times New Roman" w:hAnsi="Times New Roman"/>
          <w:sz w:val="28"/>
          <w:szCs w:val="28"/>
        </w:rPr>
        <w:t>Спасибо   всем  за  участие  в  нашем  мероприятии.</w:t>
      </w:r>
    </w:p>
    <w:sectPr w:rsidR="00376FA5" w:rsidRPr="00CE0171" w:rsidSect="004A0EFF">
      <w:headerReference w:type="even" r:id="rId7"/>
      <w:headerReference w:type="default" r:id="rId8"/>
      <w:pgSz w:w="11906" w:h="16838"/>
      <w:pgMar w:top="1418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A5" w:rsidRDefault="00376FA5">
      <w:r>
        <w:separator/>
      </w:r>
    </w:p>
  </w:endnote>
  <w:endnote w:type="continuationSeparator" w:id="1">
    <w:p w:rsidR="00376FA5" w:rsidRDefault="0037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A5" w:rsidRDefault="00376FA5">
      <w:r>
        <w:separator/>
      </w:r>
    </w:p>
  </w:footnote>
  <w:footnote w:type="continuationSeparator" w:id="1">
    <w:p w:rsidR="00376FA5" w:rsidRDefault="00376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A5" w:rsidRDefault="00376FA5" w:rsidP="00582C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FA5" w:rsidRDefault="00376F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A5" w:rsidRDefault="00376FA5" w:rsidP="00582C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6FA5" w:rsidRDefault="00376F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278"/>
    <w:multiLevelType w:val="hybridMultilevel"/>
    <w:tmpl w:val="78EC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0EB"/>
    <w:rsid w:val="000C4330"/>
    <w:rsid w:val="001032FD"/>
    <w:rsid w:val="00130562"/>
    <w:rsid w:val="00191A1D"/>
    <w:rsid w:val="003658FA"/>
    <w:rsid w:val="00376FA5"/>
    <w:rsid w:val="00381F93"/>
    <w:rsid w:val="003C009E"/>
    <w:rsid w:val="003C4DB8"/>
    <w:rsid w:val="003D2902"/>
    <w:rsid w:val="00425B65"/>
    <w:rsid w:val="00451C71"/>
    <w:rsid w:val="00454275"/>
    <w:rsid w:val="00485357"/>
    <w:rsid w:val="004A0EFF"/>
    <w:rsid w:val="005531CE"/>
    <w:rsid w:val="00582CD3"/>
    <w:rsid w:val="005C2A44"/>
    <w:rsid w:val="00676D68"/>
    <w:rsid w:val="007075B0"/>
    <w:rsid w:val="007164B7"/>
    <w:rsid w:val="00724BC7"/>
    <w:rsid w:val="00940026"/>
    <w:rsid w:val="009C3F2E"/>
    <w:rsid w:val="00B8333E"/>
    <w:rsid w:val="00BE451B"/>
    <w:rsid w:val="00CB7243"/>
    <w:rsid w:val="00CE0171"/>
    <w:rsid w:val="00CF53D4"/>
    <w:rsid w:val="00D65938"/>
    <w:rsid w:val="00D960EB"/>
    <w:rsid w:val="00DD25AB"/>
    <w:rsid w:val="00E62248"/>
    <w:rsid w:val="00F95859"/>
    <w:rsid w:val="00FA2C01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6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60EB"/>
    <w:pPr>
      <w:ind w:left="720"/>
      <w:contextualSpacing/>
    </w:pPr>
  </w:style>
  <w:style w:type="table" w:styleId="TableGrid">
    <w:name w:val="Table Grid"/>
    <w:basedOn w:val="TableNormal"/>
    <w:uiPriority w:val="99"/>
    <w:rsid w:val="004853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0E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ru-RU"/>
    </w:rPr>
  </w:style>
  <w:style w:type="character" w:styleId="PageNumber">
    <w:name w:val="page number"/>
    <w:basedOn w:val="DefaultParagraphFont"/>
    <w:uiPriority w:val="99"/>
    <w:rsid w:val="004A0E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4</Pages>
  <Words>1203</Words>
  <Characters>6859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Admin</cp:lastModifiedBy>
  <cp:revision>9</cp:revision>
  <cp:lastPrinted>2015-01-19T12:54:00Z</cp:lastPrinted>
  <dcterms:created xsi:type="dcterms:W3CDTF">2002-09-30T20:02:00Z</dcterms:created>
  <dcterms:modified xsi:type="dcterms:W3CDTF">2015-01-19T12:54:00Z</dcterms:modified>
</cp:coreProperties>
</file>