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E4" w:rsidRDefault="003E5CE4" w:rsidP="000065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 по теме «Исследование влияния шума на здоровье учащихся СШ №15»</w:t>
      </w:r>
    </w:p>
    <w:p w:rsidR="003E5CE4" w:rsidRPr="000065EB" w:rsidRDefault="003E5CE4" w:rsidP="000065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 xml:space="preserve"> Школа – это место, где собирается большое количество детей и взрослых. Каждый издает звуки – кто – кричит, кто- то поет, разговаривает. Есть уроки, на которых неминуемы громкие звуки – музыка, хореография, физкультура. На переменах масса детей устремляется по разным кабинетам, в столовую. Часто эти перемещения сопровождаются шумом. Длительное воздействие шума неблагоприятно сказывается на самочувствии человека. Шум не имеет неприятного запаха, не выделяет никакого излучения и ядовитых газов. Тем не менее, он действует на наше здоровье, вызывая нервозность, головные боли, нарушения сна, нарушения слуха, негативные стрессы, повышенное кровяное давление и т.д. Здоровье ребёнка, его эмоциональное состояние, физическое и психическое развитие, социально-психологическая адаптация в значительной степени определяются внешней средой, теми условиями, в которых он живёт.</w:t>
      </w:r>
    </w:p>
    <w:p w:rsidR="003E5CE4" w:rsidRPr="000065EB" w:rsidRDefault="003E5CE4" w:rsidP="000065EB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b/>
          <w:i/>
          <w:sz w:val="24"/>
          <w:szCs w:val="24"/>
        </w:rPr>
        <w:t>Цель работы</w:t>
      </w:r>
      <w:r w:rsidRPr="000065EB">
        <w:rPr>
          <w:rFonts w:ascii="Times New Roman" w:hAnsi="Times New Roman"/>
          <w:sz w:val="24"/>
          <w:szCs w:val="24"/>
        </w:rPr>
        <w:t>: определить влияние шума на организм учащихся.</w:t>
      </w:r>
    </w:p>
    <w:p w:rsidR="003E5CE4" w:rsidRPr="000065EB" w:rsidRDefault="003E5CE4" w:rsidP="000065EB">
      <w:pPr>
        <w:spacing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0065EB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5EB">
        <w:rPr>
          <w:rFonts w:ascii="Times New Roman" w:hAnsi="Times New Roman"/>
          <w:bCs/>
          <w:sz w:val="24"/>
          <w:szCs w:val="24"/>
        </w:rPr>
        <w:t xml:space="preserve">1. Проанализировать научную литературу по проблеме исследования                                                                                                 2. Выяснить, что такое шум.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Выяснить источники шума в окружающей среде.                                                                                                                                     4. Выяснить влияние шума на организм человека.                                                                                       5. Провести анкетирование учащихся школы.                                                                                          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5EB">
        <w:rPr>
          <w:rFonts w:ascii="Times New Roman" w:hAnsi="Times New Roman"/>
          <w:bCs/>
          <w:sz w:val="24"/>
          <w:szCs w:val="24"/>
        </w:rPr>
        <w:t>6. Предложить здоровьесберегающие рекомендации для учащихся.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5EB">
        <w:rPr>
          <w:rFonts w:ascii="Times New Roman" w:hAnsi="Times New Roman"/>
          <w:b/>
          <w:bCs/>
          <w:sz w:val="24"/>
          <w:szCs w:val="24"/>
        </w:rPr>
        <w:t>Предмет:</w:t>
      </w:r>
      <w:r w:rsidRPr="000065EB">
        <w:rPr>
          <w:rFonts w:ascii="Times New Roman" w:hAnsi="Times New Roman"/>
          <w:bCs/>
          <w:sz w:val="24"/>
          <w:szCs w:val="24"/>
        </w:rPr>
        <w:t xml:space="preserve"> воздействие шума на организм человека.                                                                                                                   </w:t>
      </w:r>
      <w:r w:rsidRPr="000065EB">
        <w:rPr>
          <w:rFonts w:ascii="Times New Roman" w:hAnsi="Times New Roman"/>
          <w:b/>
          <w:bCs/>
          <w:sz w:val="24"/>
          <w:szCs w:val="24"/>
        </w:rPr>
        <w:t>Объект:</w:t>
      </w:r>
      <w:r w:rsidRPr="000065EB">
        <w:rPr>
          <w:rFonts w:ascii="Times New Roman" w:hAnsi="Times New Roman"/>
          <w:bCs/>
          <w:sz w:val="24"/>
          <w:szCs w:val="24"/>
        </w:rPr>
        <w:t xml:space="preserve">  шум как звуковое явление.                                                                                                                                                    </w:t>
      </w:r>
      <w:r w:rsidRPr="000065EB">
        <w:rPr>
          <w:rFonts w:ascii="Times New Roman" w:hAnsi="Times New Roman"/>
          <w:b/>
          <w:bCs/>
          <w:sz w:val="24"/>
          <w:szCs w:val="24"/>
        </w:rPr>
        <w:t>Гипотеза:</w:t>
      </w:r>
      <w:r w:rsidRPr="000065EB">
        <w:rPr>
          <w:rFonts w:ascii="Times New Roman" w:hAnsi="Times New Roman"/>
          <w:bCs/>
          <w:sz w:val="24"/>
          <w:szCs w:val="24"/>
        </w:rPr>
        <w:t xml:space="preserve">  можно обезопасить себя от вредного воздействия шума и сохранить   здоровье.                                                                                                                                                               </w:t>
      </w:r>
    </w:p>
    <w:p w:rsidR="003E5CE4" w:rsidRPr="000065EB" w:rsidRDefault="003E5CE4" w:rsidP="000065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065EB">
        <w:rPr>
          <w:rFonts w:ascii="Times New Roman" w:hAnsi="Times New Roman"/>
          <w:b/>
          <w:bCs/>
          <w:sz w:val="24"/>
          <w:szCs w:val="24"/>
        </w:rPr>
        <w:t xml:space="preserve">Уровень шума определяется в децибелах 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0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3827"/>
      </w:tblGrid>
      <w:tr w:rsidR="003E5CE4" w:rsidRPr="000065EB" w:rsidTr="007C49A9">
        <w:trPr>
          <w:trHeight w:val="271"/>
        </w:trPr>
        <w:tc>
          <w:tcPr>
            <w:tcW w:w="1276" w:type="dxa"/>
          </w:tcPr>
          <w:p w:rsidR="003E5CE4" w:rsidRPr="000065EB" w:rsidRDefault="003E5CE4" w:rsidP="000065EB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5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20-30 ДБ </w:t>
            </w:r>
          </w:p>
        </w:tc>
        <w:tc>
          <w:tcPr>
            <w:tcW w:w="3827" w:type="dxa"/>
          </w:tcPr>
          <w:p w:rsidR="003E5CE4" w:rsidRPr="000065EB" w:rsidRDefault="003E5CE4" w:rsidP="000065E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5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Безвреден для человека.</w:t>
            </w:r>
          </w:p>
        </w:tc>
      </w:tr>
      <w:tr w:rsidR="003E5CE4" w:rsidRPr="000065EB" w:rsidTr="007C49A9">
        <w:trPr>
          <w:trHeight w:val="224"/>
        </w:trPr>
        <w:tc>
          <w:tcPr>
            <w:tcW w:w="1276" w:type="dxa"/>
          </w:tcPr>
          <w:p w:rsidR="003E5CE4" w:rsidRPr="000065EB" w:rsidRDefault="003E5CE4" w:rsidP="00006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5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80 ДБ </w:t>
            </w:r>
          </w:p>
        </w:tc>
        <w:tc>
          <w:tcPr>
            <w:tcW w:w="3827" w:type="dxa"/>
          </w:tcPr>
          <w:p w:rsidR="003E5CE4" w:rsidRPr="000065EB" w:rsidRDefault="003E5CE4" w:rsidP="000065E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5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Допустимая норма. </w:t>
            </w:r>
          </w:p>
        </w:tc>
      </w:tr>
      <w:tr w:rsidR="003E5CE4" w:rsidRPr="000065EB" w:rsidTr="007C49A9">
        <w:trPr>
          <w:trHeight w:val="242"/>
        </w:trPr>
        <w:tc>
          <w:tcPr>
            <w:tcW w:w="1276" w:type="dxa"/>
          </w:tcPr>
          <w:p w:rsidR="003E5CE4" w:rsidRPr="000065EB" w:rsidRDefault="003E5CE4" w:rsidP="00006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5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130 ДБ </w:t>
            </w:r>
          </w:p>
        </w:tc>
        <w:tc>
          <w:tcPr>
            <w:tcW w:w="3827" w:type="dxa"/>
          </w:tcPr>
          <w:p w:rsidR="003E5CE4" w:rsidRPr="000065EB" w:rsidRDefault="003E5CE4" w:rsidP="000065E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5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Болевые ощущения. </w:t>
            </w:r>
          </w:p>
        </w:tc>
      </w:tr>
      <w:tr w:rsidR="003E5CE4" w:rsidRPr="000065EB" w:rsidTr="007C49A9">
        <w:trPr>
          <w:trHeight w:val="248"/>
        </w:trPr>
        <w:tc>
          <w:tcPr>
            <w:tcW w:w="1276" w:type="dxa"/>
          </w:tcPr>
          <w:p w:rsidR="003E5CE4" w:rsidRPr="000065EB" w:rsidRDefault="003E5CE4" w:rsidP="00006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5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150 ДБ </w:t>
            </w:r>
          </w:p>
        </w:tc>
        <w:tc>
          <w:tcPr>
            <w:tcW w:w="3827" w:type="dxa"/>
          </w:tcPr>
          <w:p w:rsidR="003E5CE4" w:rsidRPr="000065EB" w:rsidRDefault="003E5CE4" w:rsidP="000065E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5EB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Становится невыносимым.</w:t>
            </w:r>
          </w:p>
        </w:tc>
      </w:tr>
    </w:tbl>
    <w:p w:rsidR="003E5CE4" w:rsidRPr="000065EB" w:rsidRDefault="003E5CE4" w:rsidP="000065EB">
      <w:pPr>
        <w:widowControl w:val="0"/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</w:p>
    <w:p w:rsidR="003E5CE4" w:rsidRPr="000065EB" w:rsidRDefault="003E5CE4" w:rsidP="000065EB">
      <w:pPr>
        <w:widowControl w:val="0"/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 w:rsidRPr="000065EB">
        <w:rPr>
          <w:rFonts w:ascii="Times New Roman" w:hAnsi="Times New Roman"/>
          <w:b/>
          <w:sz w:val="24"/>
          <w:szCs w:val="24"/>
        </w:rPr>
        <w:t>Проводилось анкетирование учащихся школы по вопросам: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1. На первый вопрос (какой шум мешает) дали следующие ответы:</w:t>
      </w:r>
    </w:p>
    <w:p w:rsidR="003E5CE4" w:rsidRPr="000065EB" w:rsidRDefault="003E5CE4" w:rsidP="000065E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громкие разговоры- 27%;</w:t>
      </w:r>
    </w:p>
    <w:p w:rsidR="003E5CE4" w:rsidRPr="000065EB" w:rsidRDefault="003E5CE4" w:rsidP="000065E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крики и галдеж- 64%;</w:t>
      </w:r>
    </w:p>
    <w:p w:rsidR="003E5CE4" w:rsidRPr="000065EB" w:rsidRDefault="003E5CE4" w:rsidP="000065E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громкая музыка- 0,06%;</w:t>
      </w:r>
    </w:p>
    <w:p w:rsidR="003E5CE4" w:rsidRPr="000065EB" w:rsidRDefault="003E5CE4" w:rsidP="000065E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громкий звук школьного звонка- 0,05%;</w:t>
      </w:r>
    </w:p>
    <w:p w:rsidR="003E5CE4" w:rsidRPr="000065EB" w:rsidRDefault="003E5CE4" w:rsidP="000065E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дискотека- 0,03%;</w:t>
      </w:r>
    </w:p>
    <w:p w:rsidR="003E5CE4" w:rsidRPr="000065EB" w:rsidRDefault="003E5CE4" w:rsidP="000065E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шум бытовой техники- 22%.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2. В каких случаях тебе нравятся громкие звуки?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Дети отвечали следующее:</w:t>
      </w:r>
    </w:p>
    <w:p w:rsidR="003E5CE4" w:rsidRPr="000065EB" w:rsidRDefault="003E5CE4" w:rsidP="000065E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любимая музыка- 91%;</w:t>
      </w:r>
    </w:p>
    <w:p w:rsidR="003E5CE4" w:rsidRPr="000065EB" w:rsidRDefault="003E5CE4" w:rsidP="000065E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когда хорошее настроение- 37%;</w:t>
      </w:r>
    </w:p>
    <w:p w:rsidR="003E5CE4" w:rsidRPr="000065EB" w:rsidRDefault="003E5CE4" w:rsidP="000065E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музыка дискотек- 24%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CE4" w:rsidRPr="000065EB" w:rsidRDefault="003E5CE4" w:rsidP="000065E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3. В каких ситуациях тебе приятны тихие звуки или просто тишина?</w:t>
      </w:r>
    </w:p>
    <w:p w:rsidR="003E5CE4" w:rsidRPr="000065EB" w:rsidRDefault="003E5CE4" w:rsidP="000065E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Ответы детей:</w:t>
      </w:r>
    </w:p>
    <w:p w:rsidR="003E5CE4" w:rsidRPr="000065EB" w:rsidRDefault="003E5CE4" w:rsidP="000065E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когда засыпаю, сплю- 76%;</w:t>
      </w:r>
    </w:p>
    <w:p w:rsidR="003E5CE4" w:rsidRPr="000065EB" w:rsidRDefault="003E5CE4" w:rsidP="000065E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когда делаю уроки- 19%;</w:t>
      </w:r>
    </w:p>
    <w:p w:rsidR="003E5CE4" w:rsidRPr="000065EB" w:rsidRDefault="003E5CE4" w:rsidP="000065E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когда тишина в классе на уроке- 12%;</w:t>
      </w:r>
    </w:p>
    <w:p w:rsidR="003E5CE4" w:rsidRPr="000065EB" w:rsidRDefault="003E5CE4" w:rsidP="000065E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когда читаю- 39%;</w:t>
      </w:r>
    </w:p>
    <w:p w:rsidR="003E5CE4" w:rsidRPr="000065EB" w:rsidRDefault="003E5CE4" w:rsidP="000065E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когда думаю- 34%.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E5CE4" w:rsidRPr="000065EB" w:rsidRDefault="003E5CE4" w:rsidP="000065E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4. Какие шумы ты воспринимаешь как помеху?</w:t>
      </w:r>
    </w:p>
    <w:p w:rsidR="003E5CE4" w:rsidRPr="000065EB" w:rsidRDefault="003E5CE4" w:rsidP="000065E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громкая музыка- 0,05% ;</w:t>
      </w:r>
    </w:p>
    <w:p w:rsidR="003E5CE4" w:rsidRPr="000065EB" w:rsidRDefault="003E5CE4" w:rsidP="000065E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смех, крики- 75%;</w:t>
      </w:r>
    </w:p>
    <w:p w:rsidR="003E5CE4" w:rsidRPr="000065EB" w:rsidRDefault="003E5CE4" w:rsidP="000065E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звуки игр – «стрелялок» на компьютере- 25%.</w:t>
      </w:r>
    </w:p>
    <w:p w:rsidR="003E5CE4" w:rsidRPr="000065EB" w:rsidRDefault="003E5CE4" w:rsidP="000065E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E5CE4" w:rsidRPr="000065EB" w:rsidRDefault="003E5CE4" w:rsidP="000065E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5. Веришь ли ты, что шум может стать причиной болезни?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Ответы учеников: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Да – 36 % опрошенных;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Нет – 24 %;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Не знаю – 40 %.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3E5CE4" w:rsidRPr="000065EB" w:rsidRDefault="003E5CE4" w:rsidP="000065E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6. Чувствуешь ли ты себя усталым после уроков?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Ответы учеников: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Да –72%;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Нет – 30 %;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Не знаю – 0,15%.</w:t>
      </w:r>
    </w:p>
    <w:p w:rsidR="003E5CE4" w:rsidRPr="000065EB" w:rsidRDefault="003E5CE4" w:rsidP="000065E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7. Является ли шум причиной твоей усталости?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Ответы учеников: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Да – 10 %;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Нет – 70 %;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Не знаю – 20 %.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3E5CE4" w:rsidRPr="000065EB" w:rsidRDefault="003E5CE4" w:rsidP="000065EB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После анализа этой анкеты можно сделать выводы о том, многим детям нравятся громкие звуки. Многих детей раздражают громкие разговоры, крики, свист. 24% респондентов осознают негативное влияние звука на состояние здоровья. Многие не согласились с тем, что шум вызывает усталость и может стать причиной болезни.</w:t>
      </w:r>
    </w:p>
    <w:p w:rsidR="003E5CE4" w:rsidRPr="000065EB" w:rsidRDefault="003E5CE4" w:rsidP="000065EB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b/>
          <w:sz w:val="24"/>
          <w:szCs w:val="24"/>
        </w:rPr>
        <w:t>Анкета №2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Как влияет шум на ваше состояние? (67 респондентов)</w:t>
      </w:r>
    </w:p>
    <w:p w:rsidR="003E5CE4" w:rsidRPr="000065EB" w:rsidRDefault="003E5CE4" w:rsidP="000065EB">
      <w:pPr>
        <w:pStyle w:val="ListParagraph"/>
        <w:spacing w:after="0" w:line="240" w:lineRule="auto"/>
        <w:ind w:left="81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а) ухудшается настроение- 22%</w:t>
      </w:r>
    </w:p>
    <w:p w:rsidR="003E5CE4" w:rsidRPr="000065EB" w:rsidRDefault="003E5CE4" w:rsidP="000065EB">
      <w:pPr>
        <w:pStyle w:val="ListParagraph"/>
        <w:spacing w:after="0" w:line="240" w:lineRule="auto"/>
        <w:ind w:left="81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б) ухудшается сосредоточенность- 75%</w:t>
      </w:r>
    </w:p>
    <w:p w:rsidR="003E5CE4" w:rsidRPr="000065EB" w:rsidRDefault="003E5CE4" w:rsidP="000065EB">
      <w:pPr>
        <w:pStyle w:val="ListParagraph"/>
        <w:spacing w:after="0" w:line="240" w:lineRule="auto"/>
        <w:ind w:left="81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в) ухудшается сон- 52%</w:t>
      </w:r>
    </w:p>
    <w:p w:rsidR="003E5CE4" w:rsidRPr="000065EB" w:rsidRDefault="003E5CE4" w:rsidP="000065EB">
      <w:pPr>
        <w:pStyle w:val="ListParagraph"/>
        <w:spacing w:after="0" w:line="240" w:lineRule="auto"/>
        <w:ind w:left="81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г) повышается раздражительность- 67%</w:t>
      </w:r>
    </w:p>
    <w:p w:rsidR="003E5CE4" w:rsidRPr="000065EB" w:rsidRDefault="003E5CE4" w:rsidP="000065EB">
      <w:pPr>
        <w:pStyle w:val="ListParagraph"/>
        <w:spacing w:after="0" w:line="240" w:lineRule="auto"/>
        <w:ind w:left="81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д) возникают трудности во взаимопонимании с одноклассниками- 18%</w:t>
      </w:r>
    </w:p>
    <w:p w:rsidR="003E5CE4" w:rsidRPr="000065EB" w:rsidRDefault="003E5CE4" w:rsidP="000065EB">
      <w:pPr>
        <w:pStyle w:val="ListParagraph"/>
        <w:spacing w:after="0" w:line="240" w:lineRule="auto"/>
        <w:ind w:left="81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е) наблюдается общая слабость- 22%</w:t>
      </w:r>
    </w:p>
    <w:p w:rsidR="003E5CE4" w:rsidRPr="000065EB" w:rsidRDefault="003E5CE4" w:rsidP="000065EB">
      <w:pPr>
        <w:pStyle w:val="ListParagraph"/>
        <w:spacing w:after="0" w:line="240" w:lineRule="auto"/>
        <w:ind w:left="81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ж) снижается работоспособность- 57%</w:t>
      </w:r>
    </w:p>
    <w:p w:rsidR="003E5CE4" w:rsidRPr="000065EB" w:rsidRDefault="003E5CE4" w:rsidP="000065EB">
      <w:pPr>
        <w:pStyle w:val="ListParagraph"/>
        <w:spacing w:after="0" w:line="240" w:lineRule="auto"/>
        <w:ind w:left="81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з) наступает быстрое утомление- 39%</w:t>
      </w:r>
    </w:p>
    <w:p w:rsidR="003E5CE4" w:rsidRPr="000065EB" w:rsidRDefault="003E5CE4" w:rsidP="000065EB">
      <w:pPr>
        <w:pStyle w:val="ListParagraph"/>
        <w:spacing w:after="0" w:line="240" w:lineRule="auto"/>
        <w:ind w:left="814"/>
        <w:jc w:val="both"/>
        <w:rPr>
          <w:rFonts w:ascii="Times New Roman" w:hAnsi="Times New Roman"/>
          <w:sz w:val="24"/>
          <w:szCs w:val="24"/>
        </w:rPr>
      </w:pPr>
    </w:p>
    <w:p w:rsidR="003E5CE4" w:rsidRPr="000065EB" w:rsidRDefault="003E5CE4" w:rsidP="000065EB">
      <w:pPr>
        <w:spacing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0065EB">
        <w:rPr>
          <w:rFonts w:ascii="Times New Roman" w:hAnsi="Times New Roman"/>
          <w:b/>
          <w:sz w:val="24"/>
          <w:szCs w:val="24"/>
        </w:rPr>
        <w:t>Результаты исследования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1. Высокий уровень шума вызывает некомфортное состояние учеников.</w:t>
      </w:r>
    </w:p>
    <w:p w:rsidR="003E5CE4" w:rsidRPr="000065EB" w:rsidRDefault="003E5CE4" w:rsidP="000065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>2. Максимальный шум в школе выявлен (по результатам опроса) в столовой- 67%, в спортзале- 63%, в гардеробе- 21%, в коридоре на переменах- 25%.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5EB">
        <w:rPr>
          <w:rFonts w:ascii="Times New Roman" w:hAnsi="Times New Roman"/>
          <w:bCs/>
          <w:sz w:val="24"/>
          <w:szCs w:val="24"/>
        </w:rPr>
        <w:t xml:space="preserve">     Проанализировав результаты своего исследования мы пришли к выводу, что 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5EB">
        <w:rPr>
          <w:rFonts w:ascii="Times New Roman" w:hAnsi="Times New Roman"/>
          <w:bCs/>
          <w:sz w:val="24"/>
          <w:szCs w:val="24"/>
        </w:rPr>
        <w:t xml:space="preserve">учащиеся по- разному реагируют на шумовые воздействия среды. 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5EB">
        <w:rPr>
          <w:rFonts w:ascii="Times New Roman" w:hAnsi="Times New Roman"/>
          <w:bCs/>
          <w:sz w:val="24"/>
          <w:szCs w:val="24"/>
        </w:rPr>
        <w:t xml:space="preserve">Определенная часть учащихся в большей или меньшей степени реагируют на шум. Они испытывают дискомфортное состояние (плохая сосредоточенность, раздражительность, усталость), которое при длительном воздействии может привести к серьезным заболеваниям. 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5EB">
        <w:rPr>
          <w:rFonts w:ascii="Times New Roman" w:hAnsi="Times New Roman"/>
          <w:bCs/>
          <w:sz w:val="24"/>
          <w:szCs w:val="24"/>
        </w:rPr>
        <w:t xml:space="preserve">     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5EB">
        <w:rPr>
          <w:rFonts w:ascii="Times New Roman" w:hAnsi="Times New Roman"/>
          <w:bCs/>
          <w:sz w:val="24"/>
          <w:szCs w:val="24"/>
        </w:rPr>
        <w:t>Шум коварен, его вредное воздействие на организм совершается незримо, незаметно.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5EB">
        <w:rPr>
          <w:rFonts w:ascii="Times New Roman" w:hAnsi="Times New Roman"/>
          <w:bCs/>
          <w:sz w:val="24"/>
          <w:szCs w:val="24"/>
        </w:rPr>
        <w:t xml:space="preserve">     Рекомендации: 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5EB">
        <w:rPr>
          <w:rFonts w:ascii="Times New Roman" w:hAnsi="Times New Roman"/>
          <w:bCs/>
          <w:sz w:val="24"/>
          <w:szCs w:val="24"/>
        </w:rPr>
        <w:t xml:space="preserve">- Ограничьте ежедневное прослушивание громкой музыки 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5EB">
        <w:rPr>
          <w:rFonts w:ascii="Times New Roman" w:hAnsi="Times New Roman"/>
          <w:bCs/>
          <w:sz w:val="24"/>
          <w:szCs w:val="24"/>
        </w:rPr>
        <w:t>- Не включайте громко телевизор, музыкальные центры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5EB">
        <w:rPr>
          <w:rFonts w:ascii="Times New Roman" w:hAnsi="Times New Roman"/>
          <w:bCs/>
          <w:sz w:val="24"/>
          <w:szCs w:val="24"/>
        </w:rPr>
        <w:t xml:space="preserve">- Не слушайте музыку через наушники  продолжительное время, иначе с возрастом вы  вынуждены будете пользоваться  слуховыми аппаратами. 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5EB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065EB">
        <w:rPr>
          <w:rFonts w:ascii="Times New Roman" w:hAnsi="Times New Roman"/>
          <w:bCs/>
          <w:sz w:val="24"/>
          <w:szCs w:val="24"/>
        </w:rPr>
        <w:t>Следите за разговорной речью: не повышайте голос, не кричите на переменах, соблюдайте тишину на уроках;                                                                                                                                             - На дискотеке постарайтесь находиться подальше  от акустических колонок.                             - Отдыхайте в выходные дни на природе  («слушайте тишину»).</w:t>
      </w:r>
    </w:p>
    <w:p w:rsidR="003E5CE4" w:rsidRPr="000065EB" w:rsidRDefault="003E5CE4" w:rsidP="00006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5EB">
        <w:rPr>
          <w:rFonts w:ascii="Times New Roman" w:hAnsi="Times New Roman"/>
          <w:sz w:val="24"/>
          <w:szCs w:val="24"/>
        </w:rPr>
        <w:t xml:space="preserve">       Не секрет, что многие школьники, принимаясь за уроки, включают телевизор или магнитофон. Абсолютно недопустимо делать уроки под музыку, злоупотреблять прослушиванием музыки через плеер, а также бесконтрольно пользоваться ими на улице и в транспорте.</w:t>
      </w:r>
    </w:p>
    <w:p w:rsidR="003E5CE4" w:rsidRPr="000065EB" w:rsidRDefault="003E5CE4" w:rsidP="000065EB">
      <w:pPr>
        <w:spacing w:line="240" w:lineRule="auto"/>
        <w:jc w:val="both"/>
        <w:rPr>
          <w:sz w:val="24"/>
          <w:szCs w:val="24"/>
        </w:rPr>
      </w:pPr>
    </w:p>
    <w:p w:rsidR="003E5CE4" w:rsidRPr="000065EB" w:rsidRDefault="003E5CE4" w:rsidP="000065E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5EB">
        <w:rPr>
          <w:rFonts w:ascii="Times New Roman" w:hAnsi="Times New Roman"/>
          <w:bCs/>
          <w:sz w:val="24"/>
          <w:szCs w:val="24"/>
        </w:rPr>
        <w:t>Шум  - враг номер один. Он – физический наркотик. Калечит тело и душу.</w:t>
      </w:r>
      <w:r w:rsidRPr="000065EB">
        <w:rPr>
          <w:rFonts w:ascii="Times New Roman" w:hAnsi="Times New Roman"/>
          <w:bCs/>
          <w:sz w:val="24"/>
          <w:szCs w:val="24"/>
        </w:rPr>
        <w:br/>
        <w:t xml:space="preserve">Тишина нужна миру так же, как солнце и свежий воздух. Умение соблюдать тишину - показатель культуры человека.                                                                                </w:t>
      </w:r>
      <w:bookmarkStart w:id="0" w:name="_GoBack"/>
      <w:bookmarkEnd w:id="0"/>
      <w:r w:rsidRPr="000065EB">
        <w:rPr>
          <w:rFonts w:ascii="Times New Roman" w:hAnsi="Times New Roman"/>
          <w:bCs/>
          <w:sz w:val="24"/>
          <w:szCs w:val="24"/>
        </w:rPr>
        <w:t xml:space="preserve"> </w:t>
      </w:r>
    </w:p>
    <w:p w:rsidR="003E5CE4" w:rsidRPr="000065EB" w:rsidRDefault="003E5CE4" w:rsidP="000065EB">
      <w:pPr>
        <w:spacing w:line="240" w:lineRule="auto"/>
        <w:jc w:val="both"/>
        <w:rPr>
          <w:sz w:val="24"/>
          <w:szCs w:val="24"/>
        </w:rPr>
      </w:pPr>
    </w:p>
    <w:sectPr w:rsidR="003E5CE4" w:rsidRPr="000065EB" w:rsidSect="000065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964"/>
    <w:multiLevelType w:val="hybridMultilevel"/>
    <w:tmpl w:val="1EC85C2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4D85239A"/>
    <w:multiLevelType w:val="hybridMultilevel"/>
    <w:tmpl w:val="146E36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71994595"/>
    <w:multiLevelType w:val="hybridMultilevel"/>
    <w:tmpl w:val="415A976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794F2495"/>
    <w:multiLevelType w:val="hybridMultilevel"/>
    <w:tmpl w:val="76E0CA9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4B"/>
    <w:rsid w:val="000065EB"/>
    <w:rsid w:val="00030244"/>
    <w:rsid w:val="000F2B3D"/>
    <w:rsid w:val="001019A6"/>
    <w:rsid w:val="0013244A"/>
    <w:rsid w:val="00144036"/>
    <w:rsid w:val="00190884"/>
    <w:rsid w:val="002221C0"/>
    <w:rsid w:val="00234781"/>
    <w:rsid w:val="0024054F"/>
    <w:rsid w:val="0024263A"/>
    <w:rsid w:val="00247DCA"/>
    <w:rsid w:val="002F60DB"/>
    <w:rsid w:val="00311FC5"/>
    <w:rsid w:val="00360846"/>
    <w:rsid w:val="003E5CE4"/>
    <w:rsid w:val="00410C5A"/>
    <w:rsid w:val="00421C52"/>
    <w:rsid w:val="00467E87"/>
    <w:rsid w:val="004905E6"/>
    <w:rsid w:val="004F026C"/>
    <w:rsid w:val="00515E62"/>
    <w:rsid w:val="00523271"/>
    <w:rsid w:val="0054608E"/>
    <w:rsid w:val="00570C15"/>
    <w:rsid w:val="005900D6"/>
    <w:rsid w:val="0059256C"/>
    <w:rsid w:val="005B4FA9"/>
    <w:rsid w:val="005F3F6E"/>
    <w:rsid w:val="00600F22"/>
    <w:rsid w:val="006403E3"/>
    <w:rsid w:val="006822DE"/>
    <w:rsid w:val="006F5D92"/>
    <w:rsid w:val="00791D6D"/>
    <w:rsid w:val="007C49A9"/>
    <w:rsid w:val="00854087"/>
    <w:rsid w:val="008737FE"/>
    <w:rsid w:val="00891569"/>
    <w:rsid w:val="009024B3"/>
    <w:rsid w:val="00906F01"/>
    <w:rsid w:val="0091093D"/>
    <w:rsid w:val="009504FA"/>
    <w:rsid w:val="00995DFB"/>
    <w:rsid w:val="009C5754"/>
    <w:rsid w:val="00A1544B"/>
    <w:rsid w:val="00AF2297"/>
    <w:rsid w:val="00B22F82"/>
    <w:rsid w:val="00B41A5B"/>
    <w:rsid w:val="00B479DA"/>
    <w:rsid w:val="00B83C5C"/>
    <w:rsid w:val="00BE1DBB"/>
    <w:rsid w:val="00BF2F60"/>
    <w:rsid w:val="00C72006"/>
    <w:rsid w:val="00D96C74"/>
    <w:rsid w:val="00DA190F"/>
    <w:rsid w:val="00E33E62"/>
    <w:rsid w:val="00E3465B"/>
    <w:rsid w:val="00E83C18"/>
    <w:rsid w:val="00F321B0"/>
    <w:rsid w:val="00F40370"/>
    <w:rsid w:val="00F979EE"/>
    <w:rsid w:val="00FD10F9"/>
    <w:rsid w:val="00FE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D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5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15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953</Words>
  <Characters>5433</Characters>
  <Application>Microsoft Office Outlook</Application>
  <DocSecurity>0</DocSecurity>
  <Lines>0</Lines>
  <Paragraphs>0</Paragraphs>
  <ScaleCrop>false</ScaleCrop>
  <Company>Torrents.by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MIB</cp:lastModifiedBy>
  <cp:revision>4</cp:revision>
  <cp:lastPrinted>2015-03-04T08:23:00Z</cp:lastPrinted>
  <dcterms:created xsi:type="dcterms:W3CDTF">2015-02-21T19:11:00Z</dcterms:created>
  <dcterms:modified xsi:type="dcterms:W3CDTF">2015-03-04T08:23:00Z</dcterms:modified>
</cp:coreProperties>
</file>