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85" w:rsidRDefault="00E81085" w:rsidP="00932CB9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УТВЕРЖДАЮ</w:t>
      </w:r>
    </w:p>
    <w:p w:rsidR="00E81085" w:rsidRPr="00932CB9" w:rsidRDefault="00E81085" w:rsidP="00932CB9">
      <w:pPr>
        <w:tabs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Председатель оргкомитета</w:t>
      </w:r>
    </w:p>
    <w:p w:rsidR="00E81085" w:rsidRPr="00932CB9" w:rsidRDefault="00E81085" w:rsidP="00932CB9">
      <w:pPr>
        <w:tabs>
          <w:tab w:val="left" w:pos="65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ab/>
        <w:t>школьной олимпиады</w:t>
      </w:r>
    </w:p>
    <w:p w:rsidR="00E81085" w:rsidRPr="00932CB9" w:rsidRDefault="00E81085" w:rsidP="00932CB9">
      <w:pPr>
        <w:tabs>
          <w:tab w:val="left" w:pos="6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ab/>
        <w:t>_________Я.Э.Санюк</w:t>
      </w:r>
    </w:p>
    <w:p w:rsidR="00E81085" w:rsidRPr="00932CB9" w:rsidRDefault="00E81085" w:rsidP="00932CB9">
      <w:pPr>
        <w:tabs>
          <w:tab w:val="left" w:pos="6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b/>
          <w:sz w:val="20"/>
          <w:szCs w:val="20"/>
        </w:rPr>
        <w:tab/>
      </w:r>
      <w:r w:rsidRPr="00932CB9">
        <w:rPr>
          <w:rFonts w:ascii="Times New Roman" w:hAnsi="Times New Roman"/>
          <w:sz w:val="20"/>
          <w:szCs w:val="20"/>
        </w:rPr>
        <w:t>«12»   02   2014г.</w:t>
      </w:r>
    </w:p>
    <w:p w:rsidR="00E81085" w:rsidRPr="00932CB9" w:rsidRDefault="00E81085" w:rsidP="003F02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2CB9">
        <w:rPr>
          <w:rFonts w:ascii="Times New Roman" w:hAnsi="Times New Roman"/>
          <w:b/>
          <w:sz w:val="20"/>
          <w:szCs w:val="20"/>
        </w:rPr>
        <w:t>Олимпиадные задания по биологии 8 класс</w:t>
      </w:r>
    </w:p>
    <w:p w:rsidR="00E81085" w:rsidRPr="00932CB9" w:rsidRDefault="00E81085" w:rsidP="003F02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32CB9">
        <w:rPr>
          <w:rFonts w:ascii="Times New Roman" w:hAnsi="Times New Roman"/>
          <w:b/>
          <w:sz w:val="20"/>
          <w:szCs w:val="20"/>
          <w:u w:val="single"/>
        </w:rPr>
        <w:t>Часть А</w:t>
      </w:r>
    </w:p>
    <w:p w:rsidR="00E81085" w:rsidRPr="00932CB9" w:rsidRDefault="00E81085" w:rsidP="003F0290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  <w:u w:val="single"/>
        </w:rPr>
        <w:t>Задание 1.</w:t>
      </w:r>
      <w:r w:rsidRPr="00932CB9">
        <w:rPr>
          <w:rFonts w:ascii="Times New Roman" w:hAnsi="Times New Roman"/>
          <w:sz w:val="20"/>
          <w:szCs w:val="20"/>
        </w:rPr>
        <w:t xml:space="preserve"> Выберите правильные суждения и занесите в бланк ответов номер этого суждения.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Все членистоногие дышат при помощи трахей.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Прудовик обыкновенный – гермафродитное животное.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Дыхательная система постельного клопа представлена трахеями.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Плоские черви – билатерально-симметричные беспозвоночные животные.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Сердце у паука каракурта находится на брюшной стороне тела.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Клетки-спутницы входят в состав луба.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Корзинка, сложный колос и сложный зонтик - относятся к сложным соцветиям.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Придаточные корни отрастают от разных частей побега.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Плод является репродуктивным органом растения.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Микобионт лишайника снабжает весь организм водой и органическими веществами.</w:t>
            </w:r>
          </w:p>
        </w:tc>
      </w:tr>
    </w:tbl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  <w:u w:val="single"/>
        </w:rPr>
        <w:t>Задание 2</w:t>
      </w:r>
      <w:r w:rsidRPr="00932CB9">
        <w:rPr>
          <w:rFonts w:ascii="Times New Roman" w:hAnsi="Times New Roman"/>
          <w:sz w:val="20"/>
          <w:szCs w:val="20"/>
        </w:rPr>
        <w:t>. Исходя из определений соответствующих понятий, определите название термина и запишите его в бланк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Орган равновесия медуз.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Процесс восстановления утраченных или повреждённых частей тела.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Личинка печёночного сосальщика с ресничками.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Вторичная полость тела.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Способ бесполого размножения кольчатых червей, при котором происходит деление тела на сегменты.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Группы спорангиев, в которых образуются и созревают гаплоидные споры у папоротников.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Участки природы, предназначенные для постоянной или временной охраны нескольких видов животных или растений.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Красный пигмент преимущественно красных водорослей.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Наука о классификации живых организмов.</w:t>
            </w:r>
          </w:p>
        </w:tc>
      </w:tr>
      <w:tr w:rsidR="00E81085" w:rsidRPr="00932CB9" w:rsidTr="005113B7">
        <w:tc>
          <w:tcPr>
            <w:tcW w:w="675" w:type="dxa"/>
          </w:tcPr>
          <w:p w:rsidR="00E81085" w:rsidRPr="00932CB9" w:rsidRDefault="00E81085" w:rsidP="00511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96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Способ выращивания растений в теплицах без почвы на водной среде, которая содержит все элементы необходимые растению.</w:t>
            </w:r>
          </w:p>
        </w:tc>
      </w:tr>
    </w:tbl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932CB9">
        <w:rPr>
          <w:rFonts w:ascii="Times New Roman" w:hAnsi="Times New Roman"/>
          <w:sz w:val="20"/>
          <w:szCs w:val="20"/>
          <w:u w:val="single"/>
        </w:rPr>
        <w:t xml:space="preserve">Задание 3. </w:t>
      </w:r>
    </w:p>
    <w:p w:rsidR="00E81085" w:rsidRPr="00932CB9" w:rsidRDefault="00E81085" w:rsidP="003F02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 все тесты Вы даёте только один правильный ответ и вносите его в бланк ответов.</w:t>
      </w:r>
    </w:p>
    <w:p w:rsidR="00E81085" w:rsidRPr="00932CB9" w:rsidRDefault="00E81085" w:rsidP="00D50F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1.Лишайники представляют собой симбиотический организм, состоящий из гриба и: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цианобактерий; б) харовых водорослей; в) красных водорослей;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бурых водорослей; д) низших мхов.</w:t>
      </w:r>
    </w:p>
    <w:p w:rsidR="00E81085" w:rsidRPr="00932CB9" w:rsidRDefault="00E81085" w:rsidP="00D50F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2. Грибы опята, питающиеся мёртвыми органическими остатками деревьев, относят к группе: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сапрофагов; б) паразитов; в) автотрофов;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фитофагов;  д) мутуалистов.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3. Непереваренные остатки пищи у инфузории-туфельки удаляются: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через сократительные вакуоли;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через порошицу;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в любом месте клеточной мембраны;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через клеточный рот (цистом).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4. К накипным лишайникам относится: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уснея бородатая; б) графис; в) цетрария исландская;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кладония оленья; д) пармелия бороздчатая.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5. Хлорофилл у одноклеточных эукариот, способных к фотосинтезу, локализуется в:</w:t>
      </w:r>
    </w:p>
    <w:p w:rsidR="00E81085" w:rsidRPr="00932CB9" w:rsidRDefault="00E81085" w:rsidP="00A059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 xml:space="preserve">а) хромопластах; б) хроматофорах; в) плазмалемме; 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эндоплазме в виде свободных зёрен; д) мембране ядра.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6. Основная функция сократительной вакуоли в клетках протистов – это: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фагацитоз; б) пиноцитоз; в) осморегуляция;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пищеварение; д) запасание питательных веществ.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7. К какому отделу растений относится сальвиния плавающая?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Голосеменные; б) Моховидные; в) Покрытосеменные;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Папоротниковидные; д) Хвощевидные.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8. Большая часть стебля 5-летней сосны образована: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 xml:space="preserve">а) меристемой; б) паренхимой; в) ксилемой; 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эпиблемой; д) эндодермой.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9. Мегаспорангием покрытосеменных является: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семязачаток; б) пыльцевое зерно; в) клетки-синергиды;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клетки-антиподы; д) зрелая яйцеклетка.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 xml:space="preserve">10. Мембрана вакуоли растительной клетки – это: </w:t>
      </w:r>
    </w:p>
    <w:p w:rsidR="00E81085" w:rsidRPr="00932CB9" w:rsidRDefault="00E81085" w:rsidP="00B927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тегумент; б) кутикула; в) тонопласт; г) тилакоид; д) тургор.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11. Крупный, сильно рассеченный, похожий на ветку лист  папоротника – это: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рахис; б) примордий; в) почка; г) энация; д) вайя.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12. Какое из перечисленных ниже растений имеет корневище?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Ветреница лютичная; б) лук медвежий; в) каштан конский;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сосна обыкновенная; д) молодило отпрысковое.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13. Клетки губчатой паренхимы листа в отличие от столбчатой паренхимы: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содержит хлоропласты;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более интенсивно участвуют в процессе транспирации;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более интенсивно участвуют в процессе фотосинтеза;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прилегают к верхнему эпидермису;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д) плотно прилегают друг к другу.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14. Какие клетки неправильно отнесены к данной ткани?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Корневой волосок – покровная ткань;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палисадная паренхима – основная ткань;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замыкающая клетка – покровная ткань;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клетки-спутницы – меристематическая ткань;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д) трахеида – проводящая ткань.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15. В отличие от всех покрытосеменных у всех голосеменных отсутствует: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камбий; б) вторичная ксилема; в) перикарпий; г) семядоли;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д) спорофит.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16. Для колонии вольвокса неверно утверждение: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клетки колонии гаплоидны;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клетки колонии соединены цитоплазматическими тяжами;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яйцеклетка значительно крупнее сперматозоида;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в процессе образования половых клеток принимают участие все особи колонии.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17. Плодовые тела большинства грибов образованы: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мицелием; б) микоризой; в) отдельными конидиями;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ризоидами; д) микоплазмой.</w:t>
      </w:r>
    </w:p>
    <w:p w:rsidR="00E81085" w:rsidRPr="00932CB9" w:rsidRDefault="00E81085" w:rsidP="00E56E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18. Укажите основные типы плодов, соответствующие приведённому списку родов растений: капуста, липа, фасоль, одуванчик, картофель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Стручок, костянка, стручок, семянка, крылатка;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стручок, орех, боб, семянка, ягода;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стручок, орешек, стручок, крылатка, коробочка;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семянка, костянка, боб, крылатка, ягода.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19. Выберите признаки, характеризующие ландыш майский.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 – жилкование листьев дуговое; 2 – корневая система стержневая;       3 – проводящие пучки без камбия; 4 – в проводящих пучках есть камбий;       5 – плод ягода; 6 – плод стручок; 7 – семена с эндоспермом; 8 – опыление перекрестное; 9 – ветроопыляемое растение.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2,4,5,7,8;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1,4,5,9;              г) 1,3,5,7,8;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1,3,6,8;              д) 3,5,7,9.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20. Для насекомоядных растений потребляемые ими членистоногие являются основным источником: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воды, необходимой для прорастания семян;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магния и цинка, необходимых для роста и развития;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углеводов; г) азота, необходимого для образования белка;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д) ненасыщенных жирных кислот, необходимых для выживания в экстремальных условиях природной среды.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21. Раки размножаются: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почкованием: б) фрагментацией; в) откладыванием яиц;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живорождением.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22. От каких животных произошли земноводные?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акул; б) кистепёрых рыб; в) ланцетников; г) двоякодышащих рыб.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 xml:space="preserve">23. Укажите, к какому отряду относится насекомое, имеющее: 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1) четыре крыла, покрытых чешуйками;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2) личинку с ложными ножками;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3) сосущий ротовой аппарат.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перепончатокрылые; б) бабочки; в) прямокрылые; г) жуки.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24. Переносчиками возбудителей энцефалита являются: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паутинный и чесоточный клещи; в)клещи-фитофаги;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тарантул и каракурт; г) собачий и таёжные клещи.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25. Выберите все признаки, характерные для дыхательной системы пресмыкающихся: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1) личинки крокодилов в начале дышат жабрами;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2) дыхание нагнетательного типа;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3) дыхание только лёгочное;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4) воздухоносные пути включают носовые ходы, трахею, бронхи;</w:t>
      </w:r>
    </w:p>
    <w:p w:rsidR="00E81085" w:rsidRPr="00932CB9" w:rsidRDefault="00E81085" w:rsidP="008455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5) в трахее есть хрящевые кольца, 6)лёгкие имеют ячеистое строение.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1,4; б) 2,4,6; в) 2,5,6; г) 2,3,4.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26. К представителям класса Ракообразные относят: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дафнию; б) перловицу; в) нереиду; г) актинию.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27. Потомство речного рака развивается: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на траве; б) на теле рыб; в) на брюшных ножках самки;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внутри организма самки.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28. Лягушки питаются: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личинки – растительной,  взрослые – животной пищей;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личинки и взрослые смешанной пищей;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личинки – животной, взрослые – смешанной пищей;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личинки и взрослые – животной пищей.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29. У  ракообразных впервые появляется: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задняя кишка;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б) печень;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в) поперечно - полосатая мышечная ткань;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г) жабры.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30. Полость тела у клещей: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а) вторичная; б) первичная; в) смешанная; г) заполнена соединительной тканью.</w:t>
      </w:r>
    </w:p>
    <w:p w:rsidR="00E81085" w:rsidRPr="00932CB9" w:rsidRDefault="00E81085" w:rsidP="00DA40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1085" w:rsidRPr="00932CB9" w:rsidRDefault="00E81085" w:rsidP="007C6A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32CB9">
        <w:rPr>
          <w:rFonts w:ascii="Times New Roman" w:hAnsi="Times New Roman"/>
          <w:b/>
          <w:sz w:val="20"/>
          <w:szCs w:val="20"/>
        </w:rPr>
        <w:t>Часть Б</w:t>
      </w:r>
    </w:p>
    <w:p w:rsidR="00E81085" w:rsidRPr="00932CB9" w:rsidRDefault="00E81085" w:rsidP="007C6A0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u w:val="single"/>
        </w:rPr>
      </w:pPr>
      <w:r w:rsidRPr="00932CB9">
        <w:rPr>
          <w:rFonts w:ascii="Times New Roman" w:hAnsi="Times New Roman"/>
          <w:sz w:val="20"/>
          <w:szCs w:val="20"/>
          <w:u w:val="single"/>
        </w:rPr>
        <w:t>Задание 1.</w:t>
      </w:r>
    </w:p>
    <w:p w:rsidR="00E81085" w:rsidRPr="00932CB9" w:rsidRDefault="00E81085" w:rsidP="007C6A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Выберите признаки, характерные для покрытосеменных растений. Правильные ответы обведите в кружочек.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Оплодотворение возможно только при наличии воды;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зародышевого мешка;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Зародышевый мешок отсутствует;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плодов с семенами;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шишек с семязачатками;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завязи;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семязачатков;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первичного эпидермиса;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Наличие вторичного эпидермиса;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Двойное  оплодотворение;</w:t>
      </w:r>
    </w:p>
    <w:p w:rsidR="00E81085" w:rsidRPr="00932CB9" w:rsidRDefault="00E81085" w:rsidP="007C6A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Оплодотворение простое.</w:t>
      </w:r>
    </w:p>
    <w:p w:rsidR="00E81085" w:rsidRPr="00932CB9" w:rsidRDefault="00E81085" w:rsidP="00992B3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E81085" w:rsidRPr="00932CB9" w:rsidRDefault="00E81085" w:rsidP="00992B3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u w:val="single"/>
        </w:rPr>
      </w:pPr>
    </w:p>
    <w:p w:rsidR="00E81085" w:rsidRPr="00932CB9" w:rsidRDefault="00E81085" w:rsidP="00992B3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u w:val="single"/>
        </w:rPr>
      </w:pPr>
    </w:p>
    <w:p w:rsidR="00E81085" w:rsidRPr="00932CB9" w:rsidRDefault="00E81085" w:rsidP="00992B3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u w:val="single"/>
        </w:rPr>
      </w:pPr>
      <w:r w:rsidRPr="00932CB9">
        <w:rPr>
          <w:rFonts w:ascii="Times New Roman" w:hAnsi="Times New Roman"/>
          <w:sz w:val="20"/>
          <w:szCs w:val="20"/>
          <w:u w:val="single"/>
        </w:rPr>
        <w:t>Задание 2.</w:t>
      </w:r>
    </w:p>
    <w:p w:rsidR="00E81085" w:rsidRPr="00932CB9" w:rsidRDefault="00E81085" w:rsidP="00992B3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2CB9">
        <w:rPr>
          <w:rFonts w:ascii="Times New Roman" w:hAnsi="Times New Roman"/>
          <w:sz w:val="20"/>
          <w:szCs w:val="20"/>
        </w:rPr>
        <w:t>Соотнесите виды плоских червей с принадлежностью их к классам ресничные, сосальщики, ленточные. Ответ в виде цифр занесите в соответствующую строку.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А) Ресничные</w:t>
            </w: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1. Планария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Б) Сосальщики</w:t>
            </w: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2. Эхинококк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В) Ленточные</w:t>
            </w: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3. Кошачья двуустка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4. Бычий цепень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5. Печеночный сосальщик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6. Острица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7. Вооруженный солитер</w:t>
            </w:r>
          </w:p>
        </w:tc>
      </w:tr>
      <w:tr w:rsidR="00E81085" w:rsidRPr="00932CB9" w:rsidTr="005113B7">
        <w:tc>
          <w:tcPr>
            <w:tcW w:w="2802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1085" w:rsidRPr="00932CB9" w:rsidRDefault="00E81085" w:rsidP="005113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CB9">
              <w:rPr>
                <w:rFonts w:ascii="Times New Roman" w:hAnsi="Times New Roman"/>
                <w:sz w:val="20"/>
                <w:szCs w:val="20"/>
              </w:rPr>
              <w:t>8. Пескожил</w:t>
            </w:r>
          </w:p>
        </w:tc>
      </w:tr>
    </w:tbl>
    <w:p w:rsidR="00E81085" w:rsidRPr="00932CB9" w:rsidRDefault="00E81085" w:rsidP="00932CB9">
      <w:pPr>
        <w:spacing w:after="0" w:line="240" w:lineRule="auto"/>
        <w:ind w:firstLine="708"/>
        <w:jc w:val="both"/>
      </w:pPr>
    </w:p>
    <w:sectPr w:rsidR="00E81085" w:rsidRPr="00932CB9" w:rsidSect="00FA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873"/>
    <w:multiLevelType w:val="hybridMultilevel"/>
    <w:tmpl w:val="EECCA1C6"/>
    <w:lvl w:ilvl="0" w:tplc="E22A1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B120EE"/>
    <w:multiLevelType w:val="hybridMultilevel"/>
    <w:tmpl w:val="116A69D8"/>
    <w:lvl w:ilvl="0" w:tplc="B45499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A02E48"/>
    <w:multiLevelType w:val="hybridMultilevel"/>
    <w:tmpl w:val="7C04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90"/>
    <w:rsid w:val="0002253B"/>
    <w:rsid w:val="001535B9"/>
    <w:rsid w:val="00173080"/>
    <w:rsid w:val="002B6D5B"/>
    <w:rsid w:val="00340FEB"/>
    <w:rsid w:val="00367405"/>
    <w:rsid w:val="00392E11"/>
    <w:rsid w:val="003B0555"/>
    <w:rsid w:val="003E689A"/>
    <w:rsid w:val="003F0290"/>
    <w:rsid w:val="00447680"/>
    <w:rsid w:val="00483815"/>
    <w:rsid w:val="005113B7"/>
    <w:rsid w:val="0051253D"/>
    <w:rsid w:val="00544115"/>
    <w:rsid w:val="00646728"/>
    <w:rsid w:val="006618B4"/>
    <w:rsid w:val="00674BCD"/>
    <w:rsid w:val="0069427A"/>
    <w:rsid w:val="0072721E"/>
    <w:rsid w:val="00781112"/>
    <w:rsid w:val="00785E33"/>
    <w:rsid w:val="007C6A05"/>
    <w:rsid w:val="007E4F8D"/>
    <w:rsid w:val="00845510"/>
    <w:rsid w:val="008C55BB"/>
    <w:rsid w:val="008D2FCA"/>
    <w:rsid w:val="009000A2"/>
    <w:rsid w:val="00917DC7"/>
    <w:rsid w:val="00932CB9"/>
    <w:rsid w:val="00967126"/>
    <w:rsid w:val="00992B36"/>
    <w:rsid w:val="009C0F8E"/>
    <w:rsid w:val="00A00DB7"/>
    <w:rsid w:val="00A0595B"/>
    <w:rsid w:val="00A56585"/>
    <w:rsid w:val="00A736A8"/>
    <w:rsid w:val="00A82225"/>
    <w:rsid w:val="00AC1BAB"/>
    <w:rsid w:val="00AE22EE"/>
    <w:rsid w:val="00B3107E"/>
    <w:rsid w:val="00B92765"/>
    <w:rsid w:val="00BA1D27"/>
    <w:rsid w:val="00BC3DF2"/>
    <w:rsid w:val="00BD4CFF"/>
    <w:rsid w:val="00C87974"/>
    <w:rsid w:val="00D2427A"/>
    <w:rsid w:val="00D3183D"/>
    <w:rsid w:val="00D50F79"/>
    <w:rsid w:val="00DA40DC"/>
    <w:rsid w:val="00DA45BF"/>
    <w:rsid w:val="00DD4AF6"/>
    <w:rsid w:val="00E24E3D"/>
    <w:rsid w:val="00E56E13"/>
    <w:rsid w:val="00E81085"/>
    <w:rsid w:val="00E87A5B"/>
    <w:rsid w:val="00EB3500"/>
    <w:rsid w:val="00ED2A25"/>
    <w:rsid w:val="00F03AED"/>
    <w:rsid w:val="00F812E1"/>
    <w:rsid w:val="00FA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0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1240</Words>
  <Characters>7069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MIB</cp:lastModifiedBy>
  <cp:revision>6</cp:revision>
  <cp:lastPrinted>2014-02-21T13:06:00Z</cp:lastPrinted>
  <dcterms:created xsi:type="dcterms:W3CDTF">2014-02-18T17:13:00Z</dcterms:created>
  <dcterms:modified xsi:type="dcterms:W3CDTF">2014-02-21T13:06:00Z</dcterms:modified>
</cp:coreProperties>
</file>