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D8" w:rsidRDefault="004014D8" w:rsidP="000D69D0">
      <w:pPr>
        <w:spacing w:after="0" w:line="240" w:lineRule="auto"/>
        <w:ind w:hanging="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8761BC">
        <w:rPr>
          <w:b/>
          <w:sz w:val="26"/>
          <w:szCs w:val="26"/>
          <w:lang w:val="be-BY"/>
        </w:rPr>
        <w:t xml:space="preserve">              </w:t>
      </w:r>
      <w:r>
        <w:rPr>
          <w:b/>
          <w:sz w:val="26"/>
          <w:szCs w:val="26"/>
          <w:lang w:val="be-BY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e-BY"/>
        </w:rPr>
        <w:t>ЗАЦВЯРДЖАЮ</w:t>
      </w:r>
    </w:p>
    <w:p w:rsidR="004014D8" w:rsidRDefault="004014D8" w:rsidP="000D69D0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                                                                                                       Старшыня аргкамітэта</w:t>
      </w:r>
    </w:p>
    <w:p w:rsidR="004014D8" w:rsidRDefault="004014D8" w:rsidP="000D69D0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ab/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     школьнай алімпіяды</w:t>
      </w:r>
    </w:p>
    <w:p w:rsidR="004014D8" w:rsidRDefault="004014D8" w:rsidP="000D69D0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      ______________ Я.Э.Санюк</w:t>
      </w:r>
    </w:p>
    <w:p w:rsidR="004014D8" w:rsidRDefault="004014D8" w:rsidP="000D69D0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ab/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«12»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лютага 2014 года</w:t>
      </w:r>
      <w:r>
        <w:rPr>
          <w:rFonts w:ascii="Times New Roman" w:hAnsi="Times New Roman"/>
          <w:b/>
          <w:lang w:val="be-BY"/>
        </w:rPr>
        <w:t xml:space="preserve">  </w:t>
      </w:r>
      <w:bookmarkStart w:id="0" w:name="_GoBack"/>
      <w:bookmarkEnd w:id="0"/>
    </w:p>
    <w:p w:rsidR="004014D8" w:rsidRDefault="004014D8" w:rsidP="000B63BA">
      <w:pPr>
        <w:spacing w:after="0"/>
        <w:jc w:val="both"/>
        <w:rPr>
          <w:b/>
          <w:sz w:val="26"/>
          <w:szCs w:val="26"/>
          <w:lang w:val="be-BY"/>
        </w:rPr>
      </w:pPr>
    </w:p>
    <w:p w:rsidR="004014D8" w:rsidRPr="008761BC" w:rsidRDefault="004014D8" w:rsidP="000B63BA">
      <w:pPr>
        <w:spacing w:after="0"/>
        <w:jc w:val="both"/>
        <w:rPr>
          <w:b/>
          <w:sz w:val="26"/>
          <w:szCs w:val="26"/>
          <w:lang w:val="be-BY"/>
        </w:rPr>
      </w:pPr>
      <w:r w:rsidRPr="008761BC">
        <w:rPr>
          <w:b/>
          <w:sz w:val="26"/>
          <w:szCs w:val="26"/>
        </w:rPr>
        <w:t>Ал</w:t>
      </w:r>
      <w:r w:rsidRPr="008761BC">
        <w:rPr>
          <w:b/>
          <w:sz w:val="26"/>
          <w:szCs w:val="26"/>
          <w:lang w:val="be-BY"/>
        </w:rPr>
        <w:t xml:space="preserve">імпіяда па беларускай мове </w:t>
      </w:r>
    </w:p>
    <w:p w:rsidR="004014D8" w:rsidRPr="008761BC" w:rsidRDefault="004014D8" w:rsidP="000B63BA">
      <w:p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 xml:space="preserve">                                   6 клас</w:t>
      </w:r>
    </w:p>
    <w:p w:rsidR="004014D8" w:rsidRPr="008761BC" w:rsidRDefault="004014D8" w:rsidP="00C55FDD">
      <w:pPr>
        <w:pStyle w:val="ListParagraph"/>
        <w:numPr>
          <w:ilvl w:val="0"/>
          <w:numId w:val="2"/>
        </w:numPr>
        <w:spacing w:after="0"/>
        <w:jc w:val="both"/>
        <w:rPr>
          <w:b/>
          <w:sz w:val="26"/>
          <w:szCs w:val="26"/>
          <w:lang w:val="be-BY"/>
        </w:rPr>
      </w:pPr>
      <w:r w:rsidRPr="008761BC">
        <w:rPr>
          <w:b/>
          <w:sz w:val="26"/>
          <w:szCs w:val="26"/>
          <w:lang w:val="be-BY"/>
        </w:rPr>
        <w:t>Насупраць кожнай пары слоў пастаўце адпаведную лічбу ( адрозніваюцца адным гукам – 1, двума гукамі – 2).</w:t>
      </w:r>
    </w:p>
    <w:p w:rsidR="004014D8" w:rsidRPr="008761BC" w:rsidRDefault="004014D8" w:rsidP="00C55FDD">
      <w:pPr>
        <w:pStyle w:val="ListParagraph"/>
        <w:spacing w:after="0"/>
        <w:ind w:left="36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Нерв – верф, лічба – джаліць, сям’я – зямля, шчасце – сцежка, рэдзька – рэдка.</w:t>
      </w:r>
    </w:p>
    <w:p w:rsidR="004014D8" w:rsidRPr="008761BC" w:rsidRDefault="004014D8" w:rsidP="00C55FDD">
      <w:pPr>
        <w:pStyle w:val="ListParagraph"/>
        <w:spacing w:after="0"/>
        <w:ind w:left="360"/>
        <w:jc w:val="both"/>
        <w:rPr>
          <w:sz w:val="26"/>
          <w:szCs w:val="26"/>
          <w:lang w:val="be-BY"/>
        </w:rPr>
      </w:pPr>
    </w:p>
    <w:p w:rsidR="004014D8" w:rsidRPr="008761BC" w:rsidRDefault="004014D8" w:rsidP="00C55FDD">
      <w:pPr>
        <w:pStyle w:val="ListParagraph"/>
        <w:numPr>
          <w:ilvl w:val="0"/>
          <w:numId w:val="2"/>
        </w:numPr>
        <w:spacing w:after="0"/>
        <w:jc w:val="both"/>
        <w:rPr>
          <w:b/>
          <w:sz w:val="26"/>
          <w:szCs w:val="26"/>
          <w:lang w:val="be-BY"/>
        </w:rPr>
      </w:pPr>
      <w:r w:rsidRPr="008761BC">
        <w:rPr>
          <w:b/>
          <w:sz w:val="26"/>
          <w:szCs w:val="26"/>
          <w:lang w:val="be-BY"/>
        </w:rPr>
        <w:t>Выпішыце словы ў тры слупкі:</w:t>
      </w:r>
    </w:p>
    <w:p w:rsidR="004014D8" w:rsidRPr="008761BC" w:rsidRDefault="004014D8" w:rsidP="00C55FDD">
      <w:pPr>
        <w:spacing w:after="0"/>
        <w:jc w:val="both"/>
        <w:rPr>
          <w:b/>
          <w:sz w:val="26"/>
          <w:szCs w:val="26"/>
          <w:lang w:val="be-BY"/>
        </w:rPr>
      </w:pPr>
      <w:r w:rsidRPr="008761BC">
        <w:rPr>
          <w:b/>
          <w:sz w:val="26"/>
          <w:szCs w:val="26"/>
          <w:lang w:val="be-BY"/>
        </w:rPr>
        <w:t xml:space="preserve"> жаночы род     ніякі род      мужчынскі род</w:t>
      </w:r>
    </w:p>
    <w:p w:rsidR="004014D8" w:rsidRPr="008761BC" w:rsidRDefault="004014D8" w:rsidP="00C55FDD">
      <w:p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Зубраня, бацька, хваля, мясцовасць, медаль, зб</w:t>
      </w:r>
      <w:r>
        <w:rPr>
          <w:sz w:val="26"/>
          <w:szCs w:val="26"/>
          <w:lang w:val="be-BY"/>
        </w:rPr>
        <w:t>ожжа, медаль, семя, Нарач, жыццё</w:t>
      </w:r>
      <w:r w:rsidRPr="008761BC">
        <w:rPr>
          <w:sz w:val="26"/>
          <w:szCs w:val="26"/>
          <w:lang w:val="be-BY"/>
        </w:rPr>
        <w:t>, край, рунь, цень, пыл</w:t>
      </w:r>
      <w:r>
        <w:rPr>
          <w:sz w:val="26"/>
          <w:szCs w:val="26"/>
          <w:lang w:val="be-BY"/>
        </w:rPr>
        <w:t>, палын, сабака, гусь, святло</w:t>
      </w:r>
      <w:r w:rsidRPr="008761BC">
        <w:rPr>
          <w:sz w:val="26"/>
          <w:szCs w:val="26"/>
          <w:lang w:val="be-BY"/>
        </w:rPr>
        <w:t>.</w:t>
      </w:r>
    </w:p>
    <w:p w:rsidR="004014D8" w:rsidRPr="008761BC" w:rsidRDefault="004014D8" w:rsidP="00C55FDD">
      <w:pPr>
        <w:spacing w:after="0"/>
        <w:jc w:val="both"/>
        <w:rPr>
          <w:sz w:val="26"/>
          <w:szCs w:val="26"/>
          <w:lang w:val="be-BY"/>
        </w:rPr>
      </w:pPr>
    </w:p>
    <w:p w:rsidR="004014D8" w:rsidRPr="008761BC" w:rsidRDefault="004014D8" w:rsidP="00C55FDD">
      <w:pPr>
        <w:pStyle w:val="ListParagraph"/>
        <w:numPr>
          <w:ilvl w:val="0"/>
          <w:numId w:val="2"/>
        </w:numPr>
        <w:spacing w:after="0"/>
        <w:jc w:val="both"/>
        <w:rPr>
          <w:b/>
          <w:sz w:val="26"/>
          <w:szCs w:val="26"/>
          <w:lang w:val="be-BY"/>
        </w:rPr>
      </w:pPr>
      <w:r w:rsidRPr="008761BC">
        <w:rPr>
          <w:b/>
          <w:sz w:val="26"/>
          <w:szCs w:val="26"/>
          <w:lang w:val="be-BY"/>
        </w:rPr>
        <w:t>Запішыце словазлучэнні па-беларуску.</w:t>
      </w:r>
    </w:p>
    <w:p w:rsidR="004014D8" w:rsidRPr="008761BC" w:rsidRDefault="004014D8" w:rsidP="00C55FDD">
      <w:pPr>
        <w:pStyle w:val="ListParagraph"/>
        <w:spacing w:after="0"/>
        <w:ind w:left="36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Два ведра, две сестры, четыре новых книги, пять посаженых деревьев, восемь собак, две ноги.</w:t>
      </w:r>
    </w:p>
    <w:p w:rsidR="004014D8" w:rsidRPr="008761BC" w:rsidRDefault="004014D8" w:rsidP="00C55FDD">
      <w:pPr>
        <w:pStyle w:val="ListParagraph"/>
        <w:spacing w:after="0"/>
        <w:ind w:left="360"/>
        <w:jc w:val="both"/>
        <w:rPr>
          <w:sz w:val="26"/>
          <w:szCs w:val="26"/>
          <w:lang w:val="be-BY"/>
        </w:rPr>
      </w:pPr>
    </w:p>
    <w:p w:rsidR="004014D8" w:rsidRPr="008761BC" w:rsidRDefault="004014D8" w:rsidP="009878AB">
      <w:pPr>
        <w:pStyle w:val="ListParagraph"/>
        <w:numPr>
          <w:ilvl w:val="0"/>
          <w:numId w:val="2"/>
        </w:numPr>
        <w:spacing w:after="0"/>
        <w:jc w:val="both"/>
        <w:rPr>
          <w:b/>
          <w:sz w:val="26"/>
          <w:szCs w:val="26"/>
          <w:lang w:val="be-BY"/>
        </w:rPr>
      </w:pPr>
      <w:r w:rsidRPr="008761BC">
        <w:rPr>
          <w:b/>
          <w:sz w:val="26"/>
          <w:szCs w:val="26"/>
        </w:rPr>
        <w:t>Тут</w:t>
      </w:r>
      <w:r w:rsidRPr="00970BD9">
        <w:rPr>
          <w:b/>
          <w:sz w:val="26"/>
          <w:szCs w:val="26"/>
        </w:rPr>
        <w:t xml:space="preserve"> </w:t>
      </w:r>
      <w:r w:rsidRPr="008761BC">
        <w:rPr>
          <w:b/>
          <w:sz w:val="26"/>
          <w:szCs w:val="26"/>
        </w:rPr>
        <w:t xml:space="preserve"> пераблытаны</w:t>
      </w:r>
      <w:r w:rsidRPr="008761BC">
        <w:rPr>
          <w:b/>
          <w:sz w:val="26"/>
          <w:szCs w:val="26"/>
          <w:lang w:val="be-BY"/>
        </w:rPr>
        <w:t xml:space="preserve"> часткі </w:t>
      </w:r>
      <w:r w:rsidRPr="008761BC">
        <w:rPr>
          <w:b/>
          <w:sz w:val="26"/>
          <w:szCs w:val="26"/>
        </w:rPr>
        <w:t xml:space="preserve"> фразеал</w:t>
      </w:r>
      <w:r w:rsidRPr="008761BC">
        <w:rPr>
          <w:b/>
          <w:sz w:val="26"/>
          <w:szCs w:val="26"/>
          <w:lang w:val="be-BY"/>
        </w:rPr>
        <w:t>а</w:t>
      </w:r>
      <w:r w:rsidRPr="008761BC">
        <w:rPr>
          <w:b/>
          <w:sz w:val="26"/>
          <w:szCs w:val="26"/>
        </w:rPr>
        <w:t>г</w:t>
      </w:r>
      <w:r w:rsidRPr="008761BC">
        <w:rPr>
          <w:b/>
          <w:sz w:val="26"/>
          <w:szCs w:val="26"/>
          <w:lang w:val="be-BY"/>
        </w:rPr>
        <w:t>і</w:t>
      </w:r>
      <w:r w:rsidRPr="008761BC">
        <w:rPr>
          <w:b/>
          <w:sz w:val="26"/>
          <w:szCs w:val="26"/>
        </w:rPr>
        <w:t>зм</w:t>
      </w:r>
      <w:r w:rsidRPr="008761BC">
        <w:rPr>
          <w:b/>
          <w:sz w:val="26"/>
          <w:szCs w:val="26"/>
          <w:lang w:val="be-BY"/>
        </w:rPr>
        <w:t>аў і  прыказак. Знайдзіце пачатак і канец кожнай з іх.</w:t>
      </w:r>
    </w:p>
    <w:p w:rsidR="004014D8" w:rsidRPr="008761BC" w:rsidRDefault="004014D8" w:rsidP="009878AB">
      <w:pPr>
        <w:pStyle w:val="ListParagraph"/>
        <w:spacing w:after="0"/>
        <w:ind w:left="36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1.Як гукнеш…  2.Згода будуе… 3. З вялікага грому…. 4. Як ляжа спаць … 5. Слоў мяшок… 6. Не той багаты, хто мае… 7. От багат Цімошка… 8. Шануй людзей…  8. Ніхто наперад не знае…  9. І ў вераб’я…</w:t>
      </w:r>
    </w:p>
    <w:p w:rsidR="004014D8" w:rsidRPr="008761BC" w:rsidRDefault="004014D8" w:rsidP="009878AB">
      <w:pPr>
        <w:pStyle w:val="ListParagraph"/>
        <w:spacing w:after="0"/>
        <w:ind w:left="36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* певень ды кошка, * а той, хто дае, * то і цябе пашануюць, *нязгода руйнуе, * малы дождж, * што каго чакае, * так і адгукнецца, *сэрца ёсць, * а спраў на вяршок, * то забудзецца ўстаць.</w:t>
      </w:r>
    </w:p>
    <w:p w:rsidR="004014D8" w:rsidRPr="008761BC" w:rsidRDefault="004014D8" w:rsidP="009878AB">
      <w:pPr>
        <w:pStyle w:val="ListParagraph"/>
        <w:spacing w:after="0"/>
        <w:ind w:left="360"/>
        <w:jc w:val="both"/>
        <w:rPr>
          <w:sz w:val="26"/>
          <w:szCs w:val="26"/>
          <w:lang w:val="be-BY"/>
        </w:rPr>
      </w:pPr>
    </w:p>
    <w:p w:rsidR="004014D8" w:rsidRPr="008761BC" w:rsidRDefault="004014D8" w:rsidP="007A5DB1">
      <w:pPr>
        <w:spacing w:after="0"/>
        <w:jc w:val="both"/>
        <w:rPr>
          <w:b/>
          <w:sz w:val="26"/>
          <w:szCs w:val="26"/>
          <w:lang w:val="be-BY"/>
        </w:rPr>
      </w:pPr>
      <w:r w:rsidRPr="008761BC">
        <w:rPr>
          <w:b/>
          <w:sz w:val="26"/>
          <w:szCs w:val="26"/>
          <w:lang w:val="be-BY"/>
        </w:rPr>
        <w:t>5. Утварыце прыметнікі з суфіксам  -ск-.</w:t>
      </w:r>
    </w:p>
    <w:p w:rsidR="004014D8" w:rsidRPr="008761BC" w:rsidRDefault="004014D8" w:rsidP="009878AB">
      <w:pPr>
        <w:pStyle w:val="ListParagraph"/>
        <w:spacing w:after="0"/>
        <w:ind w:left="36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Баранавічы, Любань, інстытут, таварыш, кіргіз, грамада, студзень, сакавік, Нясвіж.</w:t>
      </w:r>
    </w:p>
    <w:p w:rsidR="004014D8" w:rsidRPr="008761BC" w:rsidRDefault="004014D8" w:rsidP="007A5DB1">
      <w:pPr>
        <w:spacing w:after="0"/>
        <w:jc w:val="both"/>
        <w:rPr>
          <w:b/>
          <w:sz w:val="26"/>
          <w:szCs w:val="26"/>
          <w:lang w:val="be-BY"/>
        </w:rPr>
      </w:pPr>
      <w:r w:rsidRPr="008761BC">
        <w:rPr>
          <w:b/>
          <w:sz w:val="26"/>
          <w:szCs w:val="26"/>
          <w:lang w:val="be-BY"/>
        </w:rPr>
        <w:t>6.Утварыце і запішыце словы, значэнне якіх пададзена ў дужках.</w:t>
      </w:r>
    </w:p>
    <w:p w:rsidR="004014D8" w:rsidRPr="008761BC" w:rsidRDefault="004014D8" w:rsidP="007A5DB1">
      <w:p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 xml:space="preserve">  Кароль…. (жонка караля)…. (сын караля)… (дачка караля).</w:t>
      </w:r>
    </w:p>
    <w:p w:rsidR="004014D8" w:rsidRPr="008761BC" w:rsidRDefault="004014D8" w:rsidP="007A5DB1">
      <w:p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 xml:space="preserve"> Цар …. (жонка цара)….  (сын цара)…. (дачка цара).</w:t>
      </w:r>
    </w:p>
    <w:p w:rsidR="004014D8" w:rsidRPr="008761BC" w:rsidRDefault="004014D8" w:rsidP="007A5DB1">
      <w:p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Князь…. (жонка князя)…. (сын князя)….  (дачка князя).</w:t>
      </w:r>
    </w:p>
    <w:p w:rsidR="004014D8" w:rsidRPr="008761BC" w:rsidRDefault="004014D8" w:rsidP="007A5DB1">
      <w:p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Поп….. ( жонка папа)… (сын папа)….. (дачка папа).</w:t>
      </w:r>
    </w:p>
    <w:p w:rsidR="004014D8" w:rsidRPr="008761BC" w:rsidRDefault="004014D8" w:rsidP="007A5DB1">
      <w:pPr>
        <w:spacing w:after="0"/>
        <w:jc w:val="both"/>
        <w:rPr>
          <w:sz w:val="26"/>
          <w:szCs w:val="26"/>
          <w:lang w:val="be-BY"/>
        </w:rPr>
      </w:pPr>
    </w:p>
    <w:p w:rsidR="004014D8" w:rsidRPr="008761BC" w:rsidRDefault="004014D8" w:rsidP="007A5DB1">
      <w:pPr>
        <w:spacing w:after="0"/>
        <w:jc w:val="both"/>
        <w:rPr>
          <w:b/>
          <w:sz w:val="26"/>
          <w:szCs w:val="26"/>
          <w:lang w:val="be-BY"/>
        </w:rPr>
      </w:pPr>
      <w:r w:rsidRPr="008761BC">
        <w:rPr>
          <w:b/>
          <w:sz w:val="26"/>
          <w:szCs w:val="26"/>
          <w:lang w:val="be-BY"/>
        </w:rPr>
        <w:t>7. Ад прапанаваных слоў утварыце новыя.</w:t>
      </w:r>
    </w:p>
    <w:p w:rsidR="004014D8" w:rsidRPr="008761BC" w:rsidRDefault="004014D8" w:rsidP="007A5DB1">
      <w:pPr>
        <w:spacing w:after="0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</w:t>
      </w:r>
      <w:r w:rsidRPr="008761BC">
        <w:rPr>
          <w:sz w:val="26"/>
          <w:szCs w:val="26"/>
          <w:lang w:val="be-BY"/>
        </w:rPr>
        <w:t>- Прыставачна-суфіксальным спосабам:</w:t>
      </w:r>
    </w:p>
    <w:p w:rsidR="004014D8" w:rsidRPr="008761BC" w:rsidRDefault="004014D8" w:rsidP="007A5DB1">
      <w:p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Казырок, дарога, бераг.</w:t>
      </w:r>
    </w:p>
    <w:p w:rsidR="004014D8" w:rsidRPr="008761BC" w:rsidRDefault="004014D8" w:rsidP="008761BC">
      <w:pPr>
        <w:pStyle w:val="ListParagraph"/>
        <w:numPr>
          <w:ilvl w:val="0"/>
          <w:numId w:val="3"/>
        </w:num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Бяссуфіксным спосабам:</w:t>
      </w:r>
    </w:p>
    <w:p w:rsidR="004014D8" w:rsidRPr="008761BC" w:rsidRDefault="004014D8" w:rsidP="008761BC">
      <w:p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Зялёны, бегчы, плакаць.</w:t>
      </w:r>
    </w:p>
    <w:p w:rsidR="004014D8" w:rsidRPr="008761BC" w:rsidRDefault="004014D8" w:rsidP="008761BC">
      <w:pPr>
        <w:pStyle w:val="ListParagraph"/>
        <w:numPr>
          <w:ilvl w:val="0"/>
          <w:numId w:val="3"/>
        </w:num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Суфіксальным спосабам:</w:t>
      </w:r>
    </w:p>
    <w:p w:rsidR="004014D8" w:rsidRPr="008761BC" w:rsidRDefault="004014D8" w:rsidP="008761BC">
      <w:pPr>
        <w:spacing w:after="0"/>
        <w:jc w:val="both"/>
        <w:rPr>
          <w:sz w:val="26"/>
          <w:szCs w:val="26"/>
          <w:lang w:val="be-BY"/>
        </w:rPr>
      </w:pPr>
      <w:r w:rsidRPr="008761BC">
        <w:rPr>
          <w:sz w:val="26"/>
          <w:szCs w:val="26"/>
          <w:lang w:val="be-BY"/>
        </w:rPr>
        <w:t>Мысліць, прас, метр.</w:t>
      </w:r>
    </w:p>
    <w:p w:rsidR="004014D8" w:rsidRDefault="004014D8" w:rsidP="007A5DB1">
      <w:pPr>
        <w:spacing w:after="0"/>
        <w:jc w:val="both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8.</w:t>
      </w:r>
      <w:r w:rsidRPr="00D20278">
        <w:rPr>
          <w:b/>
          <w:sz w:val="26"/>
          <w:szCs w:val="26"/>
          <w:lang w:val="be-BY"/>
        </w:rPr>
        <w:t xml:space="preserve">  Запішыце прыказкі ў адпаведнасці з патрабаваннямі арфаграфіі.</w:t>
      </w:r>
    </w:p>
    <w:p w:rsidR="004014D8" w:rsidRDefault="004014D8" w:rsidP="007A5DB1">
      <w:pPr>
        <w:spacing w:after="0"/>
        <w:jc w:val="both"/>
        <w:rPr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 xml:space="preserve">    </w:t>
      </w:r>
      <w:r w:rsidRPr="00D20278">
        <w:rPr>
          <w:sz w:val="26"/>
          <w:szCs w:val="26"/>
          <w:lang w:val="be-BY"/>
        </w:rPr>
        <w:t>Трэба пут солі зьесьці, кап пазнать чэлавека.</w:t>
      </w:r>
      <w:r>
        <w:rPr>
          <w:sz w:val="26"/>
          <w:szCs w:val="26"/>
          <w:lang w:val="be-BY"/>
        </w:rPr>
        <w:t xml:space="preserve"> Раней ўстанешь – болей зробішь. Хвалілася рэцька, что с мёдам смачная. Вучіся, нябожа, вученіе паможа.</w:t>
      </w:r>
    </w:p>
    <w:p w:rsidR="004014D8" w:rsidRDefault="004014D8" w:rsidP="007A5DB1">
      <w:pPr>
        <w:spacing w:after="0"/>
        <w:jc w:val="both"/>
        <w:rPr>
          <w:sz w:val="26"/>
          <w:szCs w:val="26"/>
          <w:lang w:val="be-BY"/>
        </w:rPr>
      </w:pPr>
    </w:p>
    <w:p w:rsidR="004014D8" w:rsidRDefault="004014D8" w:rsidP="007A5DB1">
      <w:pPr>
        <w:spacing w:after="0"/>
        <w:jc w:val="both"/>
        <w:rPr>
          <w:b/>
          <w:sz w:val="26"/>
          <w:szCs w:val="26"/>
          <w:lang w:val="be-BY"/>
        </w:rPr>
      </w:pPr>
    </w:p>
    <w:p w:rsidR="004014D8" w:rsidRPr="00D20278" w:rsidRDefault="004014D8" w:rsidP="007A5DB1">
      <w:pPr>
        <w:spacing w:after="0"/>
        <w:jc w:val="both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>9.</w:t>
      </w:r>
      <w:r w:rsidRPr="00D20278">
        <w:rPr>
          <w:b/>
          <w:sz w:val="26"/>
          <w:szCs w:val="26"/>
          <w:lang w:val="be-BY"/>
        </w:rPr>
        <w:t xml:space="preserve"> Працягніце выказванні, уставіўшы замест кропак патрэбныя  паняцці і словы.</w:t>
      </w:r>
    </w:p>
    <w:p w:rsidR="004014D8" w:rsidRDefault="004014D8" w:rsidP="007A5DB1">
      <w:pPr>
        <w:spacing w:after="0"/>
        <w:jc w:val="both"/>
        <w:rPr>
          <w:sz w:val="26"/>
          <w:szCs w:val="26"/>
          <w:lang w:val="be-BY"/>
        </w:rPr>
      </w:pPr>
    </w:p>
    <w:p w:rsidR="004014D8" w:rsidRPr="00177338" w:rsidRDefault="004014D8" w:rsidP="00177338">
      <w:pPr>
        <w:pStyle w:val="ListParagraph"/>
        <w:numPr>
          <w:ilvl w:val="0"/>
          <w:numId w:val="4"/>
        </w:numPr>
        <w:spacing w:after="0"/>
        <w:jc w:val="both"/>
        <w:rPr>
          <w:sz w:val="26"/>
          <w:szCs w:val="26"/>
          <w:lang w:val="be-BY"/>
        </w:rPr>
      </w:pPr>
      <w:r w:rsidRPr="00177338">
        <w:rPr>
          <w:sz w:val="26"/>
          <w:szCs w:val="26"/>
          <w:lang w:val="be-BY"/>
        </w:rPr>
        <w:t xml:space="preserve"> Легенду “Лебядзіны скіт “ напісаў …. .</w:t>
      </w:r>
    </w:p>
    <w:p w:rsidR="004014D8" w:rsidRPr="00177338" w:rsidRDefault="004014D8" w:rsidP="00177338">
      <w:pPr>
        <w:pStyle w:val="ListParagraph"/>
        <w:numPr>
          <w:ilvl w:val="0"/>
          <w:numId w:val="4"/>
        </w:numPr>
        <w:spacing w:after="0"/>
        <w:jc w:val="both"/>
        <w:rPr>
          <w:sz w:val="26"/>
          <w:szCs w:val="26"/>
          <w:lang w:val="be-BY"/>
        </w:rPr>
      </w:pPr>
      <w:r w:rsidRPr="00177338">
        <w:rPr>
          <w:sz w:val="26"/>
          <w:szCs w:val="26"/>
          <w:lang w:val="be-BY"/>
        </w:rPr>
        <w:t xml:space="preserve">Грышка і Лёнька – галоўныя героі апавядання … . </w:t>
      </w:r>
    </w:p>
    <w:p w:rsidR="004014D8" w:rsidRDefault="004014D8" w:rsidP="00177338">
      <w:pPr>
        <w:pStyle w:val="ListParagraph"/>
        <w:numPr>
          <w:ilvl w:val="0"/>
          <w:numId w:val="4"/>
        </w:numPr>
        <w:spacing w:after="0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Мастацкае азначэнне, якое вобразна характарызуе прадмет, называецца … . </w:t>
      </w:r>
    </w:p>
    <w:p w:rsidR="004014D8" w:rsidRPr="00177338" w:rsidRDefault="004014D8" w:rsidP="00177338">
      <w:pPr>
        <w:pStyle w:val="ListParagraph"/>
        <w:numPr>
          <w:ilvl w:val="0"/>
          <w:numId w:val="4"/>
        </w:numPr>
        <w:spacing w:after="0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Прыём перанясення ўласцівасцей чалавека на з’явы нежывой прыроды – гэта …. .</w:t>
      </w:r>
    </w:p>
    <w:p w:rsidR="004014D8" w:rsidRDefault="004014D8" w:rsidP="007A5DB1">
      <w:pPr>
        <w:spacing w:after="0"/>
        <w:jc w:val="both"/>
        <w:rPr>
          <w:b/>
          <w:sz w:val="26"/>
          <w:szCs w:val="26"/>
          <w:lang w:val="be-BY"/>
        </w:rPr>
      </w:pPr>
      <w:r w:rsidRPr="00177338">
        <w:rPr>
          <w:b/>
          <w:sz w:val="26"/>
          <w:szCs w:val="26"/>
          <w:lang w:val="be-BY"/>
        </w:rPr>
        <w:t>10.  Знайдзіце няправільна пабудаваныя словазлучэнні. Перабудуйце іх і запішыце правільна.</w:t>
      </w:r>
    </w:p>
    <w:p w:rsidR="004014D8" w:rsidRPr="00177338" w:rsidRDefault="004014D8" w:rsidP="007A5DB1">
      <w:pPr>
        <w:spacing w:after="0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Камяністая дарога, дажджлівы плашч, яблычны сад, балоцістая мясцовасць, цікаўны твор, драпежная птушка, пясочны бераг, ягадная паляна.</w:t>
      </w:r>
    </w:p>
    <w:sectPr w:rsidR="004014D8" w:rsidRPr="00177338" w:rsidSect="00AE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6BA1"/>
    <w:multiLevelType w:val="hybridMultilevel"/>
    <w:tmpl w:val="28A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3D076B"/>
    <w:multiLevelType w:val="hybridMultilevel"/>
    <w:tmpl w:val="A798E264"/>
    <w:lvl w:ilvl="0" w:tplc="269454C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12CF6"/>
    <w:multiLevelType w:val="hybridMultilevel"/>
    <w:tmpl w:val="09208F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ED668AA"/>
    <w:multiLevelType w:val="hybridMultilevel"/>
    <w:tmpl w:val="401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DFB"/>
    <w:rsid w:val="000B0E72"/>
    <w:rsid w:val="000B63BA"/>
    <w:rsid w:val="000D1977"/>
    <w:rsid w:val="000D69D0"/>
    <w:rsid w:val="00177338"/>
    <w:rsid w:val="00272D9A"/>
    <w:rsid w:val="00360B80"/>
    <w:rsid w:val="004014D8"/>
    <w:rsid w:val="00460D3C"/>
    <w:rsid w:val="004970D6"/>
    <w:rsid w:val="00531117"/>
    <w:rsid w:val="005644E9"/>
    <w:rsid w:val="007A5DB1"/>
    <w:rsid w:val="007E311E"/>
    <w:rsid w:val="008761BC"/>
    <w:rsid w:val="008D75AB"/>
    <w:rsid w:val="00970BD9"/>
    <w:rsid w:val="009878AB"/>
    <w:rsid w:val="00AE6062"/>
    <w:rsid w:val="00AE7F8D"/>
    <w:rsid w:val="00B9044C"/>
    <w:rsid w:val="00BF38E4"/>
    <w:rsid w:val="00C55FDD"/>
    <w:rsid w:val="00D20278"/>
    <w:rsid w:val="00D44655"/>
    <w:rsid w:val="00D5076E"/>
    <w:rsid w:val="00DB7E74"/>
    <w:rsid w:val="00E72D8F"/>
    <w:rsid w:val="00E90DEE"/>
    <w:rsid w:val="00EE38EC"/>
    <w:rsid w:val="00F05DFB"/>
    <w:rsid w:val="00F07108"/>
    <w:rsid w:val="00F07AD5"/>
    <w:rsid w:val="00F84869"/>
    <w:rsid w:val="00FE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6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422</Words>
  <Characters>2406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MIB</cp:lastModifiedBy>
  <cp:revision>17</cp:revision>
  <cp:lastPrinted>2003-01-01T05:08:00Z</cp:lastPrinted>
  <dcterms:created xsi:type="dcterms:W3CDTF">2013-10-07T13:49:00Z</dcterms:created>
  <dcterms:modified xsi:type="dcterms:W3CDTF">2003-01-01T05:08:00Z</dcterms:modified>
</cp:coreProperties>
</file>