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08" w:rsidRPr="00991255" w:rsidRDefault="000F0B08" w:rsidP="00991255">
      <w:pPr>
        <w:tabs>
          <w:tab w:val="left" w:pos="6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12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УТВЕРЖДАЮ</w:t>
      </w:r>
    </w:p>
    <w:p w:rsidR="000F0B08" w:rsidRPr="00991255" w:rsidRDefault="000F0B08" w:rsidP="00991255">
      <w:pPr>
        <w:tabs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12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Председатель оргкомитета</w:t>
      </w:r>
    </w:p>
    <w:p w:rsidR="000F0B08" w:rsidRPr="00991255" w:rsidRDefault="000F0B08" w:rsidP="00991255">
      <w:pPr>
        <w:tabs>
          <w:tab w:val="left" w:pos="65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1255">
        <w:rPr>
          <w:rFonts w:ascii="Times New Roman" w:hAnsi="Times New Roman"/>
          <w:sz w:val="24"/>
          <w:szCs w:val="24"/>
        </w:rPr>
        <w:tab/>
        <w:t>школьной олимпиады</w:t>
      </w:r>
    </w:p>
    <w:p w:rsidR="000F0B08" w:rsidRPr="00991255" w:rsidRDefault="000F0B08" w:rsidP="00991255">
      <w:pPr>
        <w:tabs>
          <w:tab w:val="left" w:pos="6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1255">
        <w:rPr>
          <w:rFonts w:ascii="Times New Roman" w:hAnsi="Times New Roman"/>
          <w:sz w:val="24"/>
          <w:szCs w:val="24"/>
        </w:rPr>
        <w:tab/>
        <w:t>_________Я.Э.Санюк</w:t>
      </w:r>
    </w:p>
    <w:p w:rsidR="000F0B08" w:rsidRPr="00991255" w:rsidRDefault="000F0B08" w:rsidP="00991255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1255">
        <w:rPr>
          <w:rFonts w:ascii="Times New Roman" w:hAnsi="Times New Roman"/>
          <w:b/>
          <w:sz w:val="24"/>
          <w:szCs w:val="24"/>
        </w:rPr>
        <w:tab/>
      </w:r>
      <w:r w:rsidRPr="00991255">
        <w:rPr>
          <w:rFonts w:ascii="Times New Roman" w:hAnsi="Times New Roman"/>
          <w:sz w:val="24"/>
          <w:szCs w:val="24"/>
        </w:rPr>
        <w:t>«12»   02   2014г.</w:t>
      </w:r>
    </w:p>
    <w:p w:rsidR="000F0B08" w:rsidRDefault="000F0B08" w:rsidP="00991255">
      <w:pPr>
        <w:spacing w:line="240" w:lineRule="auto"/>
        <w:jc w:val="center"/>
        <w:rPr>
          <w:rFonts w:ascii="Times New Roman" w:hAnsi="Times New Roman"/>
          <w:b/>
        </w:rPr>
      </w:pPr>
    </w:p>
    <w:p w:rsidR="000F0B08" w:rsidRPr="00991255" w:rsidRDefault="000F0B08" w:rsidP="00991255">
      <w:pPr>
        <w:spacing w:line="240" w:lineRule="auto"/>
        <w:jc w:val="center"/>
        <w:rPr>
          <w:rFonts w:ascii="Times New Roman" w:hAnsi="Times New Roman"/>
          <w:b/>
        </w:rPr>
      </w:pPr>
      <w:r w:rsidRPr="00991255">
        <w:rPr>
          <w:rFonts w:ascii="Times New Roman" w:hAnsi="Times New Roman"/>
          <w:b/>
        </w:rPr>
        <w:t xml:space="preserve">Школьная олимпиада по химии  8 кл. </w:t>
      </w:r>
      <w:r w:rsidRPr="00991255">
        <w:rPr>
          <w:rFonts w:ascii="Times New Roman" w:hAnsi="Times New Roman"/>
        </w:rPr>
        <w:t>( 2013-2014 уч. г.)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b/>
          <w:u w:val="single"/>
        </w:rPr>
      </w:pPr>
      <w:r w:rsidRPr="00991255">
        <w:rPr>
          <w:rFonts w:ascii="Times New Roman" w:hAnsi="Times New Roman"/>
          <w:b/>
          <w:u w:val="single"/>
        </w:rPr>
        <w:t>Тест</w:t>
      </w:r>
    </w:p>
    <w:p w:rsidR="000F0B08" w:rsidRPr="00991255" w:rsidRDefault="000F0B08" w:rsidP="00991255">
      <w:pPr>
        <w:spacing w:after="0" w:line="240" w:lineRule="auto"/>
        <w:jc w:val="center"/>
        <w:rPr>
          <w:rFonts w:ascii="Times New Roman" w:hAnsi="Times New Roman"/>
        </w:rPr>
      </w:pPr>
      <w:r w:rsidRPr="00991255">
        <w:rPr>
          <w:rFonts w:ascii="Times New Roman" w:hAnsi="Times New Roman"/>
        </w:rPr>
        <w:t>Выберите правильный вариант ответов:</w:t>
      </w:r>
    </w:p>
    <w:p w:rsidR="000F0B08" w:rsidRPr="00991255" w:rsidRDefault="000F0B08" w:rsidP="009912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Укажите формулу вещества,  состав которого выражается формульной единицей:</w:t>
      </w:r>
    </w:p>
    <w:p w:rsidR="000F0B08" w:rsidRPr="00991255" w:rsidRDefault="000F0B08" w:rsidP="00991255">
      <w:pPr>
        <w:pStyle w:val="ListParagraph"/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 xml:space="preserve">а) </w:t>
      </w:r>
      <w:r w:rsidRPr="00991255">
        <w:rPr>
          <w:rFonts w:ascii="Times New Roman" w:hAnsi="Times New Roman"/>
          <w:lang w:val="en-US"/>
        </w:rPr>
        <w:t>NO</w:t>
      </w:r>
      <w:r w:rsidRPr="00991255">
        <w:rPr>
          <w:rFonts w:ascii="Times New Roman" w:hAnsi="Times New Roman"/>
        </w:rPr>
        <w:t xml:space="preserve">      б) СО </w:t>
      </w:r>
      <w:r w:rsidRPr="00991255">
        <w:rPr>
          <w:rFonts w:ascii="Times New Roman" w:hAnsi="Times New Roman"/>
          <w:vertAlign w:val="subscript"/>
        </w:rPr>
        <w:t>2</w:t>
      </w:r>
      <w:r w:rsidRPr="00991255">
        <w:rPr>
          <w:rFonts w:ascii="Times New Roman" w:hAnsi="Times New Roman"/>
        </w:rPr>
        <w:t xml:space="preserve">      в) Н</w:t>
      </w:r>
      <w:r w:rsidRPr="00991255">
        <w:rPr>
          <w:rFonts w:ascii="Times New Roman" w:hAnsi="Times New Roman"/>
          <w:vertAlign w:val="subscript"/>
        </w:rPr>
        <w:t>2</w:t>
      </w:r>
      <w:r w:rsidRPr="00991255">
        <w:rPr>
          <w:rFonts w:ascii="Times New Roman" w:hAnsi="Times New Roman"/>
        </w:rPr>
        <w:t xml:space="preserve">О     г) </w:t>
      </w:r>
      <w:r w:rsidRPr="00991255">
        <w:rPr>
          <w:rFonts w:ascii="Times New Roman" w:hAnsi="Times New Roman"/>
          <w:lang w:val="en-US"/>
        </w:rPr>
        <w:t>NaOH</w:t>
      </w:r>
    </w:p>
    <w:p w:rsidR="000F0B08" w:rsidRPr="00991255" w:rsidRDefault="000F0B08" w:rsidP="009912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Укажите суммарное число электронов и протонов в молекуле серной кислоты:</w:t>
      </w:r>
    </w:p>
    <w:p w:rsidR="000F0B08" w:rsidRPr="00991255" w:rsidRDefault="000F0B08" w:rsidP="00991255">
      <w:pPr>
        <w:pStyle w:val="ListParagraph"/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 xml:space="preserve">а) 10        б) 100        в) 98       г) 196  </w:t>
      </w:r>
    </w:p>
    <w:p w:rsidR="000F0B08" w:rsidRPr="00991255" w:rsidRDefault="000F0B08" w:rsidP="009912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В каком количестве нитрата натрия содержится столько же кислорода, сколько его содержится в серной кислоте количеством 3 моль:</w:t>
      </w:r>
    </w:p>
    <w:p w:rsidR="000F0B08" w:rsidRPr="00991255" w:rsidRDefault="000F0B08" w:rsidP="00991255">
      <w:pPr>
        <w:pStyle w:val="ListParagraph"/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а) 2        б) 4        в) 6        г) 3</w:t>
      </w:r>
    </w:p>
    <w:p w:rsidR="000F0B08" w:rsidRPr="00991255" w:rsidRDefault="000F0B08" w:rsidP="009912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Масса молекулы азотной кислоты равна: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 xml:space="preserve">              а) 10,46 10</w:t>
      </w:r>
      <w:r w:rsidRPr="00991255">
        <w:rPr>
          <w:rFonts w:ascii="Times New Roman" w:hAnsi="Times New Roman"/>
          <w:vertAlign w:val="superscript"/>
        </w:rPr>
        <w:t>-</w:t>
      </w:r>
      <w:smartTag w:uri="urn:schemas-microsoft-com:office:smarttags" w:element="metricconverter">
        <w:smartTagPr>
          <w:attr w:name="ProductID" w:val="26 кг"/>
        </w:smartTagPr>
        <w:r w:rsidRPr="00991255">
          <w:rPr>
            <w:rFonts w:ascii="Times New Roman" w:hAnsi="Times New Roman"/>
            <w:vertAlign w:val="superscript"/>
          </w:rPr>
          <w:t>26</w:t>
        </w:r>
        <w:r w:rsidRPr="00991255">
          <w:rPr>
            <w:rFonts w:ascii="Times New Roman" w:hAnsi="Times New Roman"/>
          </w:rPr>
          <w:t xml:space="preserve"> кг</w:t>
        </w:r>
      </w:smartTag>
      <w:r w:rsidRPr="00991255">
        <w:rPr>
          <w:rFonts w:ascii="Times New Roman" w:hAnsi="Times New Roman"/>
        </w:rPr>
        <w:t xml:space="preserve">     б) 104,6 10</w:t>
      </w:r>
      <w:r w:rsidRPr="00991255">
        <w:rPr>
          <w:rFonts w:ascii="Times New Roman" w:hAnsi="Times New Roman"/>
          <w:vertAlign w:val="superscript"/>
        </w:rPr>
        <w:t>-</w:t>
      </w:r>
      <w:smartTag w:uri="urn:schemas-microsoft-com:office:smarttags" w:element="metricconverter">
        <w:smartTagPr>
          <w:attr w:name="ProductID" w:val="22 г"/>
        </w:smartTagPr>
        <w:r w:rsidRPr="00991255">
          <w:rPr>
            <w:rFonts w:ascii="Times New Roman" w:hAnsi="Times New Roman"/>
            <w:vertAlign w:val="superscript"/>
          </w:rPr>
          <w:t xml:space="preserve">22 </w:t>
        </w:r>
        <w:r w:rsidRPr="00991255">
          <w:rPr>
            <w:rFonts w:ascii="Times New Roman" w:hAnsi="Times New Roman"/>
          </w:rPr>
          <w:t>г</w:t>
        </w:r>
      </w:smartTag>
      <w:r w:rsidRPr="00991255">
        <w:rPr>
          <w:rFonts w:ascii="Times New Roman" w:hAnsi="Times New Roman"/>
        </w:rPr>
        <w:t xml:space="preserve">        в) 209,12 10</w:t>
      </w:r>
      <w:r w:rsidRPr="00991255">
        <w:rPr>
          <w:rFonts w:ascii="Times New Roman" w:hAnsi="Times New Roman"/>
          <w:vertAlign w:val="superscript"/>
        </w:rPr>
        <w:t>-</w:t>
      </w:r>
      <w:smartTag w:uri="urn:schemas-microsoft-com:office:smarttags" w:element="metricconverter">
        <w:smartTagPr>
          <w:attr w:name="ProductID" w:val="27 кг"/>
        </w:smartTagPr>
        <w:r w:rsidRPr="00991255">
          <w:rPr>
            <w:rFonts w:ascii="Times New Roman" w:hAnsi="Times New Roman"/>
            <w:vertAlign w:val="superscript"/>
          </w:rPr>
          <w:t xml:space="preserve">27 </w:t>
        </w:r>
        <w:r w:rsidRPr="00991255">
          <w:rPr>
            <w:rFonts w:ascii="Times New Roman" w:hAnsi="Times New Roman"/>
          </w:rPr>
          <w:t>кг</w:t>
        </w:r>
      </w:smartTag>
      <w:r w:rsidRPr="00991255">
        <w:rPr>
          <w:rFonts w:ascii="Times New Roman" w:hAnsi="Times New Roman"/>
        </w:rPr>
        <w:t xml:space="preserve">        г) 6,02 </w:t>
      </w:r>
      <w:smartTag w:uri="urn:schemas-microsoft-com:office:smarttags" w:element="metricconverter">
        <w:smartTagPr>
          <w:attr w:name="ProductID" w:val="1023 г"/>
        </w:smartTagPr>
        <w:r w:rsidRPr="00991255">
          <w:rPr>
            <w:rFonts w:ascii="Times New Roman" w:hAnsi="Times New Roman"/>
          </w:rPr>
          <w:t>10</w:t>
        </w:r>
        <w:r w:rsidRPr="00991255">
          <w:rPr>
            <w:rFonts w:ascii="Times New Roman" w:hAnsi="Times New Roman"/>
            <w:vertAlign w:val="superscript"/>
          </w:rPr>
          <w:t>23</w:t>
        </w:r>
        <w:r w:rsidRPr="00991255">
          <w:rPr>
            <w:rFonts w:ascii="Times New Roman" w:hAnsi="Times New Roman"/>
          </w:rPr>
          <w:t xml:space="preserve"> г</w:t>
        </w:r>
      </w:smartTag>
    </w:p>
    <w:p w:rsidR="000F0B08" w:rsidRPr="00991255" w:rsidRDefault="000F0B08" w:rsidP="009912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В каком ряду записаны только амфотерные соединения: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lang w:val="pl-PL"/>
        </w:rPr>
      </w:pPr>
      <w:r w:rsidRPr="00991255">
        <w:rPr>
          <w:rFonts w:ascii="Times New Roman" w:hAnsi="Times New Roman"/>
        </w:rPr>
        <w:t xml:space="preserve">              а</w:t>
      </w:r>
      <w:r w:rsidRPr="00991255">
        <w:rPr>
          <w:rFonts w:ascii="Times New Roman" w:hAnsi="Times New Roman"/>
          <w:lang w:val="pl-PL"/>
        </w:rPr>
        <w:t>)Al</w:t>
      </w:r>
      <w:r w:rsidRPr="00991255">
        <w:rPr>
          <w:rFonts w:ascii="Times New Roman" w:hAnsi="Times New Roman"/>
          <w:vertAlign w:val="subscript"/>
          <w:lang w:val="pl-PL"/>
        </w:rPr>
        <w:t>2</w:t>
      </w:r>
      <w:r w:rsidRPr="00991255">
        <w:rPr>
          <w:rFonts w:ascii="Times New Roman" w:hAnsi="Times New Roman"/>
          <w:lang w:val="pl-PL"/>
        </w:rPr>
        <w:t>O</w:t>
      </w:r>
      <w:r w:rsidRPr="00991255">
        <w:rPr>
          <w:rFonts w:ascii="Times New Roman" w:hAnsi="Times New Roman"/>
          <w:vertAlign w:val="subscript"/>
          <w:lang w:val="pl-PL"/>
        </w:rPr>
        <w:t>3</w:t>
      </w:r>
      <w:r w:rsidRPr="00991255">
        <w:rPr>
          <w:rFonts w:ascii="Times New Roman" w:hAnsi="Times New Roman"/>
          <w:lang w:val="pl-PL"/>
        </w:rPr>
        <w:t>, CO</w:t>
      </w:r>
      <w:r w:rsidRPr="00991255">
        <w:rPr>
          <w:rFonts w:ascii="Times New Roman" w:hAnsi="Times New Roman"/>
          <w:vertAlign w:val="subscript"/>
          <w:lang w:val="pl-PL"/>
        </w:rPr>
        <w:t>2</w:t>
      </w:r>
      <w:r w:rsidRPr="00991255">
        <w:rPr>
          <w:rFonts w:ascii="Times New Roman" w:hAnsi="Times New Roman"/>
          <w:lang w:val="pl-PL"/>
        </w:rPr>
        <w:t xml:space="preserve"> ,ZnO     </w:t>
      </w:r>
      <w:r w:rsidRPr="00991255">
        <w:rPr>
          <w:rFonts w:ascii="Times New Roman" w:hAnsi="Times New Roman"/>
        </w:rPr>
        <w:t>б</w:t>
      </w:r>
      <w:r w:rsidRPr="00991255">
        <w:rPr>
          <w:rFonts w:ascii="Times New Roman" w:hAnsi="Times New Roman"/>
          <w:lang w:val="pl-PL"/>
        </w:rPr>
        <w:t>)Al</w:t>
      </w:r>
      <w:r w:rsidRPr="00991255">
        <w:rPr>
          <w:rFonts w:ascii="Times New Roman" w:hAnsi="Times New Roman"/>
          <w:vertAlign w:val="subscript"/>
          <w:lang w:val="pl-PL"/>
        </w:rPr>
        <w:t>2</w:t>
      </w:r>
      <w:r w:rsidRPr="00991255">
        <w:rPr>
          <w:rFonts w:ascii="Times New Roman" w:hAnsi="Times New Roman"/>
          <w:lang w:val="pl-PL"/>
        </w:rPr>
        <w:t>O</w:t>
      </w:r>
      <w:r w:rsidRPr="00991255">
        <w:rPr>
          <w:rFonts w:ascii="Times New Roman" w:hAnsi="Times New Roman"/>
          <w:vertAlign w:val="subscript"/>
          <w:lang w:val="pl-PL"/>
        </w:rPr>
        <w:t>3</w:t>
      </w:r>
      <w:r w:rsidRPr="00991255">
        <w:rPr>
          <w:rFonts w:ascii="Times New Roman" w:hAnsi="Times New Roman"/>
          <w:lang w:val="pl-PL"/>
        </w:rPr>
        <w:t xml:space="preserve">, CuO, Cu(OH) </w:t>
      </w:r>
      <w:r w:rsidRPr="00991255">
        <w:rPr>
          <w:rFonts w:ascii="Times New Roman" w:hAnsi="Times New Roman"/>
          <w:vertAlign w:val="subscript"/>
          <w:lang w:val="pl-PL"/>
        </w:rPr>
        <w:t xml:space="preserve">2 </w:t>
      </w:r>
      <w:r w:rsidRPr="00991255">
        <w:rPr>
          <w:rFonts w:ascii="Times New Roman" w:hAnsi="Times New Roman"/>
          <w:lang w:val="pl-PL"/>
        </w:rPr>
        <w:t xml:space="preserve">    </w:t>
      </w:r>
      <w:r w:rsidRPr="00991255">
        <w:rPr>
          <w:rFonts w:ascii="Times New Roman" w:hAnsi="Times New Roman"/>
        </w:rPr>
        <w:t>в</w:t>
      </w:r>
      <w:r w:rsidRPr="00991255">
        <w:rPr>
          <w:rFonts w:ascii="Times New Roman" w:hAnsi="Times New Roman"/>
          <w:lang w:val="pl-PL"/>
        </w:rPr>
        <w:t xml:space="preserve">)Zn(OH) </w:t>
      </w:r>
      <w:r w:rsidRPr="00991255">
        <w:rPr>
          <w:rFonts w:ascii="Times New Roman" w:hAnsi="Times New Roman"/>
          <w:vertAlign w:val="subscript"/>
          <w:lang w:val="pl-PL"/>
        </w:rPr>
        <w:t xml:space="preserve">2 </w:t>
      </w:r>
      <w:r w:rsidRPr="00991255">
        <w:rPr>
          <w:rFonts w:ascii="Times New Roman" w:hAnsi="Times New Roman"/>
          <w:lang w:val="pl-PL"/>
        </w:rPr>
        <w:t>, ZnCl</w:t>
      </w:r>
      <w:r w:rsidRPr="00991255">
        <w:rPr>
          <w:rFonts w:ascii="Times New Roman" w:hAnsi="Times New Roman"/>
          <w:vertAlign w:val="subscript"/>
          <w:lang w:val="pl-PL"/>
        </w:rPr>
        <w:t xml:space="preserve">2 </w:t>
      </w:r>
      <w:r w:rsidRPr="00991255">
        <w:rPr>
          <w:rFonts w:ascii="Times New Roman" w:hAnsi="Times New Roman"/>
          <w:lang w:val="pl-PL"/>
        </w:rPr>
        <w:t xml:space="preserve">, ZnO     </w:t>
      </w:r>
      <w:r w:rsidRPr="00991255">
        <w:rPr>
          <w:rFonts w:ascii="Times New Roman" w:hAnsi="Times New Roman"/>
        </w:rPr>
        <w:t>г</w:t>
      </w:r>
      <w:r w:rsidRPr="00991255">
        <w:rPr>
          <w:rFonts w:ascii="Times New Roman" w:hAnsi="Times New Roman"/>
          <w:lang w:val="pl-PL"/>
        </w:rPr>
        <w:t>)Al</w:t>
      </w:r>
      <w:r w:rsidRPr="00991255">
        <w:rPr>
          <w:rFonts w:ascii="Times New Roman" w:hAnsi="Times New Roman"/>
          <w:vertAlign w:val="subscript"/>
          <w:lang w:val="pl-PL"/>
        </w:rPr>
        <w:t>2</w:t>
      </w:r>
      <w:r w:rsidRPr="00991255">
        <w:rPr>
          <w:rFonts w:ascii="Times New Roman" w:hAnsi="Times New Roman"/>
          <w:lang w:val="pl-PL"/>
        </w:rPr>
        <w:t>O</w:t>
      </w:r>
      <w:r w:rsidRPr="00991255">
        <w:rPr>
          <w:rFonts w:ascii="Times New Roman" w:hAnsi="Times New Roman"/>
          <w:vertAlign w:val="subscript"/>
          <w:lang w:val="pl-PL"/>
        </w:rPr>
        <w:t>3</w:t>
      </w:r>
      <w:r w:rsidRPr="00991255">
        <w:rPr>
          <w:rFonts w:ascii="Times New Roman" w:hAnsi="Times New Roman"/>
          <w:lang w:val="pl-PL"/>
        </w:rPr>
        <w:t>,ZnO, Zn(OH)</w:t>
      </w:r>
      <w:r w:rsidRPr="00991255">
        <w:rPr>
          <w:rFonts w:ascii="Times New Roman" w:hAnsi="Times New Roman"/>
          <w:vertAlign w:val="subscript"/>
          <w:lang w:val="pl-PL"/>
        </w:rPr>
        <w:t>2</w:t>
      </w:r>
      <w:r w:rsidRPr="00991255">
        <w:rPr>
          <w:rFonts w:ascii="Times New Roman" w:hAnsi="Times New Roman"/>
          <w:lang w:val="pl-PL"/>
        </w:rPr>
        <w:t xml:space="preserve"> </w:t>
      </w:r>
    </w:p>
    <w:p w:rsidR="000F0B08" w:rsidRPr="00991255" w:rsidRDefault="000F0B08" w:rsidP="009912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В трёх одинаковых по объёму сосудах (н.у.) находятся водород, кислород, углерод (</w:t>
      </w:r>
      <w:r w:rsidRPr="00991255">
        <w:rPr>
          <w:rFonts w:ascii="Times New Roman" w:hAnsi="Times New Roman"/>
          <w:lang w:val="en-US"/>
        </w:rPr>
        <w:t>IV</w:t>
      </w:r>
      <w:r w:rsidRPr="00991255">
        <w:rPr>
          <w:rFonts w:ascii="Times New Roman" w:hAnsi="Times New Roman"/>
        </w:rPr>
        <w:t>)-оксид. Наибольшее число молекул содержится в сосуде с :</w:t>
      </w:r>
    </w:p>
    <w:p w:rsidR="000F0B08" w:rsidRPr="00991255" w:rsidRDefault="000F0B08" w:rsidP="00991255">
      <w:pPr>
        <w:pStyle w:val="ListParagraph"/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 xml:space="preserve"> а) кислородом б) водородом  в) углерод (</w:t>
      </w:r>
      <w:r w:rsidRPr="00991255">
        <w:rPr>
          <w:rFonts w:ascii="Times New Roman" w:hAnsi="Times New Roman"/>
          <w:lang w:val="en-US"/>
        </w:rPr>
        <w:t>IV</w:t>
      </w:r>
      <w:r w:rsidRPr="00991255">
        <w:rPr>
          <w:rFonts w:ascii="Times New Roman" w:hAnsi="Times New Roman"/>
        </w:rPr>
        <w:t>)-оксидом г) количество молекул одинаково</w:t>
      </w:r>
    </w:p>
    <w:p w:rsidR="000F0B08" w:rsidRPr="00991255" w:rsidRDefault="000F0B08" w:rsidP="009912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 xml:space="preserve">Масса вещества равна </w:t>
      </w:r>
      <w:smartTag w:uri="urn:schemas-microsoft-com:office:smarttags" w:element="metricconverter">
        <w:smartTagPr>
          <w:attr w:name="ProductID" w:val="10 г"/>
        </w:smartTagPr>
        <w:r w:rsidRPr="00991255">
          <w:rPr>
            <w:rFonts w:ascii="Times New Roman" w:hAnsi="Times New Roman"/>
          </w:rPr>
          <w:t>10 г</w:t>
        </w:r>
      </w:smartTag>
      <w:r w:rsidRPr="00991255">
        <w:rPr>
          <w:rFonts w:ascii="Times New Roman" w:hAnsi="Times New Roman"/>
        </w:rPr>
        <w:t>, а его количество составляет 0,25 моль. Чему равна его молярная масса?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 xml:space="preserve">               а) 40        б) </w:t>
      </w:r>
      <w:smartTag w:uri="urn:schemas-microsoft-com:office:smarttags" w:element="metricconverter">
        <w:smartTagPr>
          <w:attr w:name="ProductID" w:val="0,25 г"/>
        </w:smartTagPr>
        <w:r w:rsidRPr="00991255">
          <w:rPr>
            <w:rFonts w:ascii="Times New Roman" w:hAnsi="Times New Roman"/>
          </w:rPr>
          <w:t>0,25 г</w:t>
        </w:r>
      </w:smartTag>
      <w:r w:rsidRPr="00991255">
        <w:rPr>
          <w:rFonts w:ascii="Times New Roman" w:hAnsi="Times New Roman"/>
        </w:rPr>
        <w:t xml:space="preserve">        в) 40г/моль        г) 0,25 г/моль</w:t>
      </w:r>
    </w:p>
    <w:p w:rsidR="000F0B08" w:rsidRPr="00991255" w:rsidRDefault="000F0B08" w:rsidP="009912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Элементы металлы входят в состав оксидов:</w:t>
      </w:r>
    </w:p>
    <w:p w:rsidR="000F0B08" w:rsidRPr="00991255" w:rsidRDefault="000F0B08" w:rsidP="00991255">
      <w:pPr>
        <w:pStyle w:val="ListParagraph"/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а) только основных;</w:t>
      </w:r>
    </w:p>
    <w:p w:rsidR="000F0B08" w:rsidRPr="00991255" w:rsidRDefault="000F0B08" w:rsidP="00991255">
      <w:pPr>
        <w:pStyle w:val="ListParagraph"/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б) основных и амфотерных;</w:t>
      </w:r>
    </w:p>
    <w:p w:rsidR="000F0B08" w:rsidRPr="00991255" w:rsidRDefault="000F0B08" w:rsidP="00991255">
      <w:pPr>
        <w:pStyle w:val="ListParagraph"/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в) основных, амфотерных, кислотных;</w:t>
      </w:r>
    </w:p>
    <w:p w:rsidR="000F0B08" w:rsidRPr="00991255" w:rsidRDefault="000F0B08" w:rsidP="00991255">
      <w:pPr>
        <w:pStyle w:val="ListParagraph"/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г) кислотных</w:t>
      </w:r>
    </w:p>
    <w:p w:rsidR="000F0B08" w:rsidRPr="00991255" w:rsidRDefault="000F0B08" w:rsidP="009912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При прокаливании какого  из веществ образуется углекислый газ?</w:t>
      </w:r>
    </w:p>
    <w:p w:rsidR="000F0B08" w:rsidRPr="00991255" w:rsidRDefault="000F0B08" w:rsidP="00991255">
      <w:pPr>
        <w:pStyle w:val="ListParagraph"/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а) нитрата калия; б) перманганата калия; в) карбоната кальция; г) хлорида кальция.</w:t>
      </w:r>
    </w:p>
    <w:p w:rsidR="000F0B08" w:rsidRPr="00991255" w:rsidRDefault="000F0B08" w:rsidP="009912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В какой частице число протонов больше числа электронов?</w:t>
      </w:r>
    </w:p>
    <w:p w:rsidR="000F0B08" w:rsidRPr="00991255" w:rsidRDefault="000F0B08" w:rsidP="00991255">
      <w:pPr>
        <w:pStyle w:val="ListParagraph"/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а) атоме натрия; б) атоме серы; в) катионе натрия; г) супьфид-анионе.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b/>
        </w:rPr>
      </w:pP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b/>
          <w:u w:val="single"/>
        </w:rPr>
      </w:pPr>
      <w:r w:rsidRPr="00991255">
        <w:rPr>
          <w:rFonts w:ascii="Times New Roman" w:hAnsi="Times New Roman"/>
          <w:b/>
          <w:u w:val="single"/>
        </w:rPr>
        <w:t>Решите задачи:</w:t>
      </w:r>
    </w:p>
    <w:p w:rsidR="000F0B08" w:rsidRPr="00991255" w:rsidRDefault="000F0B08" w:rsidP="00991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 xml:space="preserve">При действии избытка раствора серной кислоты на </w:t>
      </w:r>
      <w:smartTag w:uri="urn:schemas-microsoft-com:office:smarttags" w:element="metricconverter">
        <w:smartTagPr>
          <w:attr w:name="ProductID" w:val="40 г"/>
        </w:smartTagPr>
        <w:r w:rsidRPr="00991255">
          <w:rPr>
            <w:rFonts w:ascii="Times New Roman" w:hAnsi="Times New Roman"/>
          </w:rPr>
          <w:t>44,8 г</w:t>
        </w:r>
      </w:smartTag>
      <w:r w:rsidRPr="00991255">
        <w:rPr>
          <w:rFonts w:ascii="Times New Roman" w:hAnsi="Times New Roman"/>
        </w:rPr>
        <w:t xml:space="preserve"> неизвестного металла образуется сульфат металла (</w:t>
      </w:r>
      <w:r w:rsidRPr="00991255">
        <w:rPr>
          <w:rFonts w:ascii="Times New Roman" w:hAnsi="Times New Roman"/>
          <w:lang w:val="en-US"/>
        </w:rPr>
        <w:t>II</w:t>
      </w:r>
      <w:r w:rsidRPr="00991255">
        <w:rPr>
          <w:rFonts w:ascii="Times New Roman" w:hAnsi="Times New Roman"/>
        </w:rPr>
        <w:t xml:space="preserve">) и выделяется </w:t>
      </w:r>
      <w:smartTag w:uri="urn:schemas-microsoft-com:office:smarttags" w:element="metricconverter">
        <w:smartTagPr>
          <w:attr w:name="ProductID" w:val="40 г"/>
        </w:smartTagPr>
        <w:r w:rsidRPr="00991255">
          <w:rPr>
            <w:rFonts w:ascii="Times New Roman" w:hAnsi="Times New Roman"/>
          </w:rPr>
          <w:t>1,6 г</w:t>
        </w:r>
      </w:smartTag>
      <w:r w:rsidRPr="00991255">
        <w:rPr>
          <w:rFonts w:ascii="Times New Roman" w:hAnsi="Times New Roman"/>
        </w:rPr>
        <w:t xml:space="preserve"> газа. Определите металл.</w:t>
      </w:r>
    </w:p>
    <w:p w:rsidR="000F0B08" w:rsidRPr="00991255" w:rsidRDefault="000F0B08" w:rsidP="00991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 xml:space="preserve">При действии хлороводородной кислоты на смесь алюминия и цинка массой </w:t>
      </w:r>
      <w:smartTag w:uri="urn:schemas-microsoft-com:office:smarttags" w:element="metricconverter">
        <w:smartTagPr>
          <w:attr w:name="ProductID" w:val="40 г"/>
        </w:smartTagPr>
        <w:r w:rsidRPr="00991255">
          <w:rPr>
            <w:rFonts w:ascii="Times New Roman" w:hAnsi="Times New Roman"/>
          </w:rPr>
          <w:t>20 г</w:t>
        </w:r>
      </w:smartTag>
      <w:r w:rsidRPr="00991255">
        <w:rPr>
          <w:rFonts w:ascii="Times New Roman" w:hAnsi="Times New Roman"/>
        </w:rPr>
        <w:t xml:space="preserve"> выделился водород объёмом 10 дм</w:t>
      </w:r>
      <w:r w:rsidRPr="00991255">
        <w:rPr>
          <w:rFonts w:ascii="Times New Roman" w:hAnsi="Times New Roman"/>
          <w:vertAlign w:val="superscript"/>
        </w:rPr>
        <w:t>3</w:t>
      </w:r>
      <w:r w:rsidRPr="00991255">
        <w:rPr>
          <w:rFonts w:ascii="Times New Roman" w:hAnsi="Times New Roman"/>
        </w:rPr>
        <w:t>(н.у.). Установите массу цинка в сплаве.</w:t>
      </w:r>
    </w:p>
    <w:p w:rsidR="000F0B08" w:rsidRPr="00991255" w:rsidRDefault="000F0B08" w:rsidP="00991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Определите массу карбоната натрия, который можно получить , подействовав на гидроксид натрия оксидом углерода (</w:t>
      </w:r>
      <w:r w:rsidRPr="00991255">
        <w:rPr>
          <w:rFonts w:ascii="Times New Roman" w:hAnsi="Times New Roman"/>
          <w:lang w:val="en-US"/>
        </w:rPr>
        <w:t>IV</w:t>
      </w:r>
      <w:r w:rsidRPr="00991255">
        <w:rPr>
          <w:rFonts w:ascii="Times New Roman" w:hAnsi="Times New Roman"/>
        </w:rPr>
        <w:t xml:space="preserve">), выделяющимся в результате взаимодействия карбоната кальция массой </w:t>
      </w:r>
      <w:smartTag w:uri="urn:schemas-microsoft-com:office:smarttags" w:element="metricconverter">
        <w:smartTagPr>
          <w:attr w:name="ProductID" w:val="40 г"/>
        </w:smartTagPr>
        <w:r w:rsidRPr="00991255">
          <w:rPr>
            <w:rFonts w:ascii="Times New Roman" w:hAnsi="Times New Roman"/>
          </w:rPr>
          <w:t>500 г</w:t>
        </w:r>
      </w:smartTag>
      <w:r w:rsidRPr="00991255">
        <w:rPr>
          <w:rFonts w:ascii="Times New Roman" w:hAnsi="Times New Roman"/>
        </w:rPr>
        <w:t xml:space="preserve"> с соляной кислотой.</w:t>
      </w:r>
    </w:p>
    <w:p w:rsidR="000F0B08" w:rsidRPr="00991255" w:rsidRDefault="000F0B08" w:rsidP="00991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>Раствор, содержащий сульфат меди (</w:t>
      </w:r>
      <w:r w:rsidRPr="00991255">
        <w:rPr>
          <w:rFonts w:ascii="Times New Roman" w:hAnsi="Times New Roman"/>
          <w:lang w:val="en-US"/>
        </w:rPr>
        <w:t>II</w:t>
      </w:r>
      <w:r w:rsidRPr="00991255">
        <w:rPr>
          <w:rFonts w:ascii="Times New Roman" w:hAnsi="Times New Roman"/>
        </w:rPr>
        <w:t xml:space="preserve">) массой </w:t>
      </w:r>
      <w:smartTag w:uri="urn:schemas-microsoft-com:office:smarttags" w:element="metricconverter">
        <w:smartTagPr>
          <w:attr w:name="ProductID" w:val="40 г"/>
        </w:smartTagPr>
        <w:r w:rsidRPr="00991255">
          <w:rPr>
            <w:rFonts w:ascii="Times New Roman" w:hAnsi="Times New Roman"/>
          </w:rPr>
          <w:t>35 г</w:t>
        </w:r>
      </w:smartTag>
      <w:r w:rsidRPr="00991255">
        <w:rPr>
          <w:rFonts w:ascii="Times New Roman" w:hAnsi="Times New Roman"/>
        </w:rPr>
        <w:t xml:space="preserve"> смешали с раствором, содержащим 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 xml:space="preserve">              </w:t>
      </w:r>
      <w:smartTag w:uri="urn:schemas-microsoft-com:office:smarttags" w:element="metricconverter">
        <w:smartTagPr>
          <w:attr w:name="ProductID" w:val="40 г"/>
        </w:smartTagPr>
        <w:r w:rsidRPr="00991255">
          <w:rPr>
            <w:rFonts w:ascii="Times New Roman" w:hAnsi="Times New Roman"/>
          </w:rPr>
          <w:t>35 г</w:t>
        </w:r>
      </w:smartTag>
      <w:r w:rsidRPr="00991255">
        <w:rPr>
          <w:rFonts w:ascii="Times New Roman" w:hAnsi="Times New Roman"/>
        </w:rPr>
        <w:t xml:space="preserve"> гидроксида калия. Найдите: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 xml:space="preserve">              а) массу получившегося осадка.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 xml:space="preserve">              б) Какое из исходных веществ и в каком количестве осталось после реакции? 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 xml:space="preserve">               Найдите его массу.</w:t>
      </w:r>
    </w:p>
    <w:p w:rsidR="000F0B08" w:rsidRPr="00991255" w:rsidRDefault="000F0B08" w:rsidP="00991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91255">
        <w:rPr>
          <w:rFonts w:ascii="Times New Roman" w:hAnsi="Times New Roman"/>
        </w:rPr>
        <w:t xml:space="preserve">Определите массу осадка, который образуется при добавлении к </w:t>
      </w:r>
      <w:smartTag w:uri="urn:schemas-microsoft-com:office:smarttags" w:element="metricconverter">
        <w:smartTagPr>
          <w:attr w:name="ProductID" w:val="40 г"/>
        </w:smartTagPr>
        <w:r w:rsidRPr="00991255">
          <w:rPr>
            <w:rFonts w:ascii="Times New Roman" w:hAnsi="Times New Roman"/>
          </w:rPr>
          <w:t>20 г</w:t>
        </w:r>
      </w:smartTag>
      <w:r w:rsidRPr="00991255">
        <w:rPr>
          <w:rFonts w:ascii="Times New Roman" w:hAnsi="Times New Roman"/>
        </w:rPr>
        <w:t xml:space="preserve"> раствора хлорида кальция с массовой долей соли 15% раствора карбоната натрия массой </w:t>
      </w:r>
      <w:smartTag w:uri="urn:schemas-microsoft-com:office:smarttags" w:element="metricconverter">
        <w:smartTagPr>
          <w:attr w:name="ProductID" w:val="40 г"/>
        </w:smartTagPr>
        <w:r w:rsidRPr="00991255">
          <w:rPr>
            <w:rFonts w:ascii="Times New Roman" w:hAnsi="Times New Roman"/>
          </w:rPr>
          <w:t>40 г</w:t>
        </w:r>
      </w:smartTag>
      <w:r w:rsidRPr="00991255">
        <w:rPr>
          <w:rFonts w:ascii="Times New Roman" w:hAnsi="Times New Roman"/>
        </w:rPr>
        <w:t xml:space="preserve"> с массовой долей соли 10%?</w:t>
      </w:r>
    </w:p>
    <w:p w:rsidR="000F0B08" w:rsidRPr="00991255" w:rsidRDefault="000F0B08" w:rsidP="00991255">
      <w:pPr>
        <w:pStyle w:val="ListParagraph"/>
        <w:spacing w:after="0" w:line="240" w:lineRule="auto"/>
        <w:rPr>
          <w:rFonts w:ascii="Times New Roman" w:hAnsi="Times New Roman"/>
        </w:rPr>
      </w:pPr>
    </w:p>
    <w:p w:rsidR="000F0B08" w:rsidRDefault="000F0B08" w:rsidP="00991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1255">
        <w:rPr>
          <w:rFonts w:ascii="Times New Roman" w:hAnsi="Times New Roman"/>
          <w:sz w:val="24"/>
          <w:szCs w:val="24"/>
        </w:rPr>
        <w:t xml:space="preserve">    </w:t>
      </w:r>
      <w:r w:rsidRPr="00991255">
        <w:rPr>
          <w:rFonts w:ascii="Times New Roman" w:hAnsi="Times New Roman"/>
          <w:b/>
          <w:sz w:val="24"/>
          <w:szCs w:val="24"/>
        </w:rPr>
        <w:t xml:space="preserve"> 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0B08" w:rsidRPr="00991255" w:rsidRDefault="000F0B08" w:rsidP="00DE274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91255">
        <w:rPr>
          <w:rFonts w:ascii="Times New Roman" w:hAnsi="Times New Roman"/>
          <w:b/>
          <w:sz w:val="24"/>
          <w:szCs w:val="24"/>
        </w:rPr>
        <w:t xml:space="preserve"> </w:t>
      </w:r>
      <w:r w:rsidRPr="00991255">
        <w:rPr>
          <w:rFonts w:ascii="Times New Roman" w:hAnsi="Times New Roman"/>
          <w:b/>
          <w:sz w:val="24"/>
          <w:szCs w:val="24"/>
          <w:u w:val="single"/>
        </w:rPr>
        <w:t>Эксперимент</w:t>
      </w:r>
    </w:p>
    <w:p w:rsidR="000F0B08" w:rsidRPr="00991255" w:rsidRDefault="000F0B08" w:rsidP="00DE2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255">
        <w:rPr>
          <w:rFonts w:ascii="Times New Roman" w:hAnsi="Times New Roman"/>
          <w:sz w:val="24"/>
          <w:szCs w:val="24"/>
        </w:rPr>
        <w:t xml:space="preserve">            Получите медь из раствора медь (</w:t>
      </w:r>
      <w:r w:rsidRPr="00991255">
        <w:rPr>
          <w:rFonts w:ascii="Times New Roman" w:hAnsi="Times New Roman"/>
          <w:sz w:val="24"/>
          <w:szCs w:val="24"/>
          <w:lang w:val="en-US"/>
        </w:rPr>
        <w:t>II</w:t>
      </w:r>
      <w:r w:rsidRPr="00991255">
        <w:rPr>
          <w:rFonts w:ascii="Times New Roman" w:hAnsi="Times New Roman"/>
          <w:sz w:val="24"/>
          <w:szCs w:val="24"/>
        </w:rPr>
        <w:t>)-сульфата. Предложите не менее двух способов.</w:t>
      </w:r>
    </w:p>
    <w:p w:rsidR="000F0B08" w:rsidRPr="00991255" w:rsidRDefault="000F0B08" w:rsidP="00DE2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255">
        <w:rPr>
          <w:rFonts w:ascii="Times New Roman" w:hAnsi="Times New Roman"/>
          <w:sz w:val="24"/>
          <w:szCs w:val="24"/>
        </w:rPr>
        <w:t xml:space="preserve">            Составьте уравнения соответствующих реакций.</w:t>
      </w:r>
    </w:p>
    <w:p w:rsidR="000F0B08" w:rsidRDefault="000F0B08" w:rsidP="00DE2749">
      <w:pPr>
        <w:pStyle w:val="ListParagraph"/>
        <w:rPr>
          <w:rFonts w:ascii="Times New Roman" w:hAnsi="Times New Roman"/>
          <w:sz w:val="24"/>
          <w:szCs w:val="24"/>
        </w:rPr>
      </w:pPr>
    </w:p>
    <w:p w:rsidR="000F0B08" w:rsidRPr="00991255" w:rsidRDefault="000F0B08" w:rsidP="00DE2749">
      <w:pPr>
        <w:pStyle w:val="ListParagraph"/>
        <w:rPr>
          <w:rFonts w:ascii="Times New Roman" w:hAnsi="Times New Roman"/>
          <w:sz w:val="24"/>
          <w:szCs w:val="24"/>
        </w:rPr>
      </w:pP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91255">
        <w:rPr>
          <w:rFonts w:ascii="Times New Roman" w:hAnsi="Times New Roman"/>
          <w:b/>
          <w:sz w:val="24"/>
          <w:szCs w:val="24"/>
        </w:rPr>
        <w:t xml:space="preserve"> </w:t>
      </w:r>
      <w:r w:rsidRPr="00991255">
        <w:rPr>
          <w:rFonts w:ascii="Times New Roman" w:hAnsi="Times New Roman"/>
          <w:b/>
          <w:sz w:val="24"/>
          <w:szCs w:val="24"/>
          <w:u w:val="single"/>
        </w:rPr>
        <w:t>Эксперимент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255">
        <w:rPr>
          <w:rFonts w:ascii="Times New Roman" w:hAnsi="Times New Roman"/>
          <w:sz w:val="24"/>
          <w:szCs w:val="24"/>
        </w:rPr>
        <w:t xml:space="preserve">            Получите медь из раствора медь (</w:t>
      </w:r>
      <w:r w:rsidRPr="00991255">
        <w:rPr>
          <w:rFonts w:ascii="Times New Roman" w:hAnsi="Times New Roman"/>
          <w:sz w:val="24"/>
          <w:szCs w:val="24"/>
          <w:lang w:val="en-US"/>
        </w:rPr>
        <w:t>II</w:t>
      </w:r>
      <w:r w:rsidRPr="00991255">
        <w:rPr>
          <w:rFonts w:ascii="Times New Roman" w:hAnsi="Times New Roman"/>
          <w:sz w:val="24"/>
          <w:szCs w:val="24"/>
        </w:rPr>
        <w:t>)-сульфата. Предложите не менее двух способов.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255">
        <w:rPr>
          <w:rFonts w:ascii="Times New Roman" w:hAnsi="Times New Roman"/>
          <w:sz w:val="24"/>
          <w:szCs w:val="24"/>
        </w:rPr>
        <w:t xml:space="preserve">            Составьте уравнения соответствующих реакций.</w:t>
      </w:r>
    </w:p>
    <w:p w:rsidR="000F0B08" w:rsidRDefault="000F0B08" w:rsidP="00991255">
      <w:pPr>
        <w:pStyle w:val="ListParagraph"/>
        <w:rPr>
          <w:rFonts w:ascii="Times New Roman" w:hAnsi="Times New Roman"/>
          <w:sz w:val="24"/>
          <w:szCs w:val="24"/>
        </w:rPr>
      </w:pPr>
    </w:p>
    <w:p w:rsidR="000F0B08" w:rsidRPr="00991255" w:rsidRDefault="000F0B08" w:rsidP="00991255">
      <w:pPr>
        <w:pStyle w:val="ListParagraph"/>
        <w:rPr>
          <w:rFonts w:ascii="Times New Roman" w:hAnsi="Times New Roman"/>
          <w:sz w:val="24"/>
          <w:szCs w:val="24"/>
        </w:rPr>
      </w:pP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91255">
        <w:rPr>
          <w:rFonts w:ascii="Times New Roman" w:hAnsi="Times New Roman"/>
          <w:b/>
          <w:sz w:val="24"/>
          <w:szCs w:val="24"/>
        </w:rPr>
        <w:t xml:space="preserve"> </w:t>
      </w:r>
      <w:r w:rsidRPr="00991255">
        <w:rPr>
          <w:rFonts w:ascii="Times New Roman" w:hAnsi="Times New Roman"/>
          <w:b/>
          <w:sz w:val="24"/>
          <w:szCs w:val="24"/>
          <w:u w:val="single"/>
        </w:rPr>
        <w:t>Эксперимент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255">
        <w:rPr>
          <w:rFonts w:ascii="Times New Roman" w:hAnsi="Times New Roman"/>
          <w:sz w:val="24"/>
          <w:szCs w:val="24"/>
        </w:rPr>
        <w:t xml:space="preserve">            Получите медь из раствора медь (</w:t>
      </w:r>
      <w:r w:rsidRPr="00991255">
        <w:rPr>
          <w:rFonts w:ascii="Times New Roman" w:hAnsi="Times New Roman"/>
          <w:sz w:val="24"/>
          <w:szCs w:val="24"/>
          <w:lang w:val="en-US"/>
        </w:rPr>
        <w:t>II</w:t>
      </w:r>
      <w:r w:rsidRPr="00991255">
        <w:rPr>
          <w:rFonts w:ascii="Times New Roman" w:hAnsi="Times New Roman"/>
          <w:sz w:val="24"/>
          <w:szCs w:val="24"/>
        </w:rPr>
        <w:t>)-сульфата. Предложите не менее двух способов.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255">
        <w:rPr>
          <w:rFonts w:ascii="Times New Roman" w:hAnsi="Times New Roman"/>
          <w:sz w:val="24"/>
          <w:szCs w:val="24"/>
        </w:rPr>
        <w:t xml:space="preserve">            Составьте уравнения соответствующих реакций.</w:t>
      </w:r>
    </w:p>
    <w:p w:rsidR="000F0B08" w:rsidRDefault="000F0B08" w:rsidP="00991255">
      <w:pPr>
        <w:pStyle w:val="ListParagraph"/>
        <w:rPr>
          <w:rFonts w:ascii="Times New Roman" w:hAnsi="Times New Roman"/>
          <w:sz w:val="24"/>
          <w:szCs w:val="24"/>
        </w:rPr>
      </w:pPr>
    </w:p>
    <w:p w:rsidR="000F0B08" w:rsidRDefault="000F0B08" w:rsidP="00991255">
      <w:pPr>
        <w:pStyle w:val="ListParagraph"/>
        <w:rPr>
          <w:rFonts w:ascii="Times New Roman" w:hAnsi="Times New Roman"/>
          <w:sz w:val="24"/>
          <w:szCs w:val="24"/>
        </w:rPr>
      </w:pPr>
    </w:p>
    <w:p w:rsidR="000F0B08" w:rsidRDefault="000F0B08" w:rsidP="00991255">
      <w:pPr>
        <w:pStyle w:val="ListParagraph"/>
        <w:tabs>
          <w:tab w:val="left" w:pos="24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91255">
        <w:rPr>
          <w:rFonts w:ascii="Times New Roman" w:hAnsi="Times New Roman"/>
          <w:b/>
          <w:sz w:val="24"/>
          <w:szCs w:val="24"/>
        </w:rPr>
        <w:t xml:space="preserve"> </w:t>
      </w:r>
      <w:r w:rsidRPr="00991255">
        <w:rPr>
          <w:rFonts w:ascii="Times New Roman" w:hAnsi="Times New Roman"/>
          <w:b/>
          <w:sz w:val="24"/>
          <w:szCs w:val="24"/>
          <w:u w:val="single"/>
        </w:rPr>
        <w:t>Эксперимент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255">
        <w:rPr>
          <w:rFonts w:ascii="Times New Roman" w:hAnsi="Times New Roman"/>
          <w:sz w:val="24"/>
          <w:szCs w:val="24"/>
        </w:rPr>
        <w:t xml:space="preserve">            Получите медь из раствора медь (</w:t>
      </w:r>
      <w:r w:rsidRPr="00991255">
        <w:rPr>
          <w:rFonts w:ascii="Times New Roman" w:hAnsi="Times New Roman"/>
          <w:sz w:val="24"/>
          <w:szCs w:val="24"/>
          <w:lang w:val="en-US"/>
        </w:rPr>
        <w:t>II</w:t>
      </w:r>
      <w:r w:rsidRPr="00991255">
        <w:rPr>
          <w:rFonts w:ascii="Times New Roman" w:hAnsi="Times New Roman"/>
          <w:sz w:val="24"/>
          <w:szCs w:val="24"/>
        </w:rPr>
        <w:t>)-сульфата. Предложите не менее двух способов.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255">
        <w:rPr>
          <w:rFonts w:ascii="Times New Roman" w:hAnsi="Times New Roman"/>
          <w:sz w:val="24"/>
          <w:szCs w:val="24"/>
        </w:rPr>
        <w:t xml:space="preserve">            Составьте уравнения соответствующих реакций.</w:t>
      </w:r>
    </w:p>
    <w:p w:rsidR="000F0B08" w:rsidRPr="00991255" w:rsidRDefault="000F0B08" w:rsidP="00991255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91255">
        <w:rPr>
          <w:rFonts w:ascii="Times New Roman" w:hAnsi="Times New Roman"/>
          <w:b/>
          <w:sz w:val="24"/>
          <w:szCs w:val="24"/>
        </w:rPr>
        <w:t xml:space="preserve"> </w:t>
      </w:r>
      <w:r w:rsidRPr="00991255">
        <w:rPr>
          <w:rFonts w:ascii="Times New Roman" w:hAnsi="Times New Roman"/>
          <w:b/>
          <w:sz w:val="24"/>
          <w:szCs w:val="24"/>
          <w:u w:val="single"/>
        </w:rPr>
        <w:t>Эксперимент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255">
        <w:rPr>
          <w:rFonts w:ascii="Times New Roman" w:hAnsi="Times New Roman"/>
          <w:sz w:val="24"/>
          <w:szCs w:val="24"/>
        </w:rPr>
        <w:t xml:space="preserve">            Получите медь из раствора медь (</w:t>
      </w:r>
      <w:r w:rsidRPr="00991255">
        <w:rPr>
          <w:rFonts w:ascii="Times New Roman" w:hAnsi="Times New Roman"/>
          <w:sz w:val="24"/>
          <w:szCs w:val="24"/>
          <w:lang w:val="en-US"/>
        </w:rPr>
        <w:t>II</w:t>
      </w:r>
      <w:r w:rsidRPr="00991255">
        <w:rPr>
          <w:rFonts w:ascii="Times New Roman" w:hAnsi="Times New Roman"/>
          <w:sz w:val="24"/>
          <w:szCs w:val="24"/>
        </w:rPr>
        <w:t>)-сульфата. Предложите не менее двух способов.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255">
        <w:rPr>
          <w:rFonts w:ascii="Times New Roman" w:hAnsi="Times New Roman"/>
          <w:sz w:val="24"/>
          <w:szCs w:val="24"/>
        </w:rPr>
        <w:t xml:space="preserve">            Составьте уравнения соответствующих реакций.</w:t>
      </w:r>
    </w:p>
    <w:p w:rsidR="000F0B08" w:rsidRDefault="000F0B08" w:rsidP="00991255">
      <w:pPr>
        <w:pStyle w:val="ListParagraph"/>
        <w:rPr>
          <w:rFonts w:ascii="Times New Roman" w:hAnsi="Times New Roman"/>
          <w:sz w:val="24"/>
          <w:szCs w:val="24"/>
        </w:rPr>
      </w:pP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91255">
        <w:rPr>
          <w:rFonts w:ascii="Times New Roman" w:hAnsi="Times New Roman"/>
          <w:b/>
          <w:sz w:val="24"/>
          <w:szCs w:val="24"/>
        </w:rPr>
        <w:t xml:space="preserve"> </w:t>
      </w:r>
      <w:r w:rsidRPr="00991255">
        <w:rPr>
          <w:rFonts w:ascii="Times New Roman" w:hAnsi="Times New Roman"/>
          <w:b/>
          <w:sz w:val="24"/>
          <w:szCs w:val="24"/>
          <w:u w:val="single"/>
        </w:rPr>
        <w:t>Эксперимент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255">
        <w:rPr>
          <w:rFonts w:ascii="Times New Roman" w:hAnsi="Times New Roman"/>
          <w:sz w:val="24"/>
          <w:szCs w:val="24"/>
        </w:rPr>
        <w:t xml:space="preserve">            Получите медь из раствора медь (</w:t>
      </w:r>
      <w:r w:rsidRPr="00991255">
        <w:rPr>
          <w:rFonts w:ascii="Times New Roman" w:hAnsi="Times New Roman"/>
          <w:sz w:val="24"/>
          <w:szCs w:val="24"/>
          <w:lang w:val="en-US"/>
        </w:rPr>
        <w:t>II</w:t>
      </w:r>
      <w:r w:rsidRPr="00991255">
        <w:rPr>
          <w:rFonts w:ascii="Times New Roman" w:hAnsi="Times New Roman"/>
          <w:sz w:val="24"/>
          <w:szCs w:val="24"/>
        </w:rPr>
        <w:t>)-сульфата. Предложите не менее двух способов.</w:t>
      </w:r>
    </w:p>
    <w:p w:rsidR="000F0B08" w:rsidRPr="00991255" w:rsidRDefault="000F0B08" w:rsidP="00991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255">
        <w:rPr>
          <w:rFonts w:ascii="Times New Roman" w:hAnsi="Times New Roman"/>
          <w:sz w:val="24"/>
          <w:szCs w:val="24"/>
        </w:rPr>
        <w:t xml:space="preserve">            Составьте уравнения соответствующих реакций.</w:t>
      </w:r>
    </w:p>
    <w:p w:rsidR="000F0B08" w:rsidRDefault="000F0B08" w:rsidP="00991255">
      <w:pPr>
        <w:pStyle w:val="ListParagraph"/>
        <w:rPr>
          <w:rFonts w:ascii="Times New Roman" w:hAnsi="Times New Roman"/>
          <w:sz w:val="24"/>
          <w:szCs w:val="24"/>
        </w:rPr>
      </w:pPr>
    </w:p>
    <w:p w:rsidR="000F0B08" w:rsidRPr="00991255" w:rsidRDefault="000F0B08" w:rsidP="00DE274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0B08" w:rsidRPr="00991255" w:rsidRDefault="000F0B08" w:rsidP="00AE16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0B08" w:rsidRPr="00991255" w:rsidRDefault="000F0B08" w:rsidP="00AE16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0B08" w:rsidRPr="00991255" w:rsidRDefault="000F0B08" w:rsidP="00AE16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0B08" w:rsidRPr="00991255" w:rsidRDefault="000F0B08" w:rsidP="00AE16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0B08" w:rsidRPr="00991255" w:rsidRDefault="000F0B08" w:rsidP="00AE16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0B08" w:rsidRPr="00991255" w:rsidRDefault="000F0B08" w:rsidP="00AE16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0B08" w:rsidRPr="00991255" w:rsidRDefault="000F0B08" w:rsidP="00AE16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0B08" w:rsidRPr="00991255" w:rsidRDefault="000F0B08" w:rsidP="00AE16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0B08" w:rsidRPr="00991255" w:rsidRDefault="000F0B08" w:rsidP="00AE16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0B08" w:rsidRPr="00991255" w:rsidRDefault="000F0B08" w:rsidP="00AE16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0B08" w:rsidRPr="00991255" w:rsidRDefault="000F0B08" w:rsidP="00AE16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0B08" w:rsidRPr="00991255" w:rsidRDefault="000F0B08" w:rsidP="00AE16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0B08" w:rsidRPr="00991255" w:rsidRDefault="000F0B08" w:rsidP="00AE16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0B08" w:rsidRPr="00991255" w:rsidRDefault="000F0B08" w:rsidP="00AE16A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0B08" w:rsidRPr="00991255" w:rsidRDefault="000F0B08" w:rsidP="00B8739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0F0B08" w:rsidRPr="00991255" w:rsidSect="0006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B08" w:rsidRDefault="000F0B08" w:rsidP="000038FB">
      <w:pPr>
        <w:spacing w:after="0" w:line="240" w:lineRule="auto"/>
      </w:pPr>
      <w:r>
        <w:separator/>
      </w:r>
    </w:p>
  </w:endnote>
  <w:endnote w:type="continuationSeparator" w:id="0">
    <w:p w:rsidR="000F0B08" w:rsidRDefault="000F0B08" w:rsidP="0000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B08" w:rsidRDefault="000F0B08" w:rsidP="000038FB">
      <w:pPr>
        <w:spacing w:after="0" w:line="240" w:lineRule="auto"/>
      </w:pPr>
      <w:r>
        <w:separator/>
      </w:r>
    </w:p>
  </w:footnote>
  <w:footnote w:type="continuationSeparator" w:id="0">
    <w:p w:rsidR="000F0B08" w:rsidRDefault="000F0B08" w:rsidP="00003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160"/>
    <w:multiLevelType w:val="hybridMultilevel"/>
    <w:tmpl w:val="9DDA1C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1E465E5"/>
    <w:multiLevelType w:val="hybridMultilevel"/>
    <w:tmpl w:val="B90A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ED176B"/>
    <w:multiLevelType w:val="hybridMultilevel"/>
    <w:tmpl w:val="D82C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AF30A9"/>
    <w:multiLevelType w:val="hybridMultilevel"/>
    <w:tmpl w:val="064A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6F069E"/>
    <w:multiLevelType w:val="hybridMultilevel"/>
    <w:tmpl w:val="1C44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A16C6B"/>
    <w:multiLevelType w:val="hybridMultilevel"/>
    <w:tmpl w:val="3302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8C4383"/>
    <w:multiLevelType w:val="hybridMultilevel"/>
    <w:tmpl w:val="D2E0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AA7"/>
    <w:rsid w:val="000038FB"/>
    <w:rsid w:val="00020A06"/>
    <w:rsid w:val="0004238F"/>
    <w:rsid w:val="00065C2C"/>
    <w:rsid w:val="000F0B08"/>
    <w:rsid w:val="000F3138"/>
    <w:rsid w:val="001255F7"/>
    <w:rsid w:val="001A0541"/>
    <w:rsid w:val="002800AA"/>
    <w:rsid w:val="002E662E"/>
    <w:rsid w:val="002E7DB7"/>
    <w:rsid w:val="00340B35"/>
    <w:rsid w:val="00362F24"/>
    <w:rsid w:val="004B57FF"/>
    <w:rsid w:val="00582151"/>
    <w:rsid w:val="005E2287"/>
    <w:rsid w:val="00633927"/>
    <w:rsid w:val="007160D1"/>
    <w:rsid w:val="007B55DF"/>
    <w:rsid w:val="00904CFF"/>
    <w:rsid w:val="00931AA7"/>
    <w:rsid w:val="00991255"/>
    <w:rsid w:val="009F2CC9"/>
    <w:rsid w:val="00AE16A3"/>
    <w:rsid w:val="00B87395"/>
    <w:rsid w:val="00BC0C87"/>
    <w:rsid w:val="00C62A83"/>
    <w:rsid w:val="00C74E95"/>
    <w:rsid w:val="00D068DA"/>
    <w:rsid w:val="00DE2749"/>
    <w:rsid w:val="00E73BED"/>
    <w:rsid w:val="00ED5000"/>
    <w:rsid w:val="00F5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C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1AA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0038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038F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0038F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3</Pages>
  <Words>589</Words>
  <Characters>3363</Characters>
  <Application>Microsoft Office Outlook</Application>
  <DocSecurity>0</DocSecurity>
  <Lines>0</Lines>
  <Paragraphs>0</Paragraphs>
  <ScaleCrop>false</ScaleCrop>
  <Company>6-3-56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MIB</cp:lastModifiedBy>
  <cp:revision>9</cp:revision>
  <cp:lastPrinted>2003-01-01T05:17:00Z</cp:lastPrinted>
  <dcterms:created xsi:type="dcterms:W3CDTF">2009-10-09T17:56:00Z</dcterms:created>
  <dcterms:modified xsi:type="dcterms:W3CDTF">2003-01-01T05:19:00Z</dcterms:modified>
</cp:coreProperties>
</file>