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D5" w:rsidRDefault="008D7ED5" w:rsidP="0057336B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   ЗАЦВЯРДЖАЮ</w:t>
      </w:r>
    </w:p>
    <w:p w:rsidR="008D7ED5" w:rsidRDefault="008D7ED5" w:rsidP="0057336B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/>
          <w:sz w:val="24"/>
          <w:szCs w:val="24"/>
          <w:lang w:val="be-BY"/>
        </w:rPr>
        <w:tab/>
        <w:t xml:space="preserve">                                                                                                          Старшыня аргкамітэта</w:t>
      </w:r>
    </w:p>
    <w:p w:rsidR="008D7ED5" w:rsidRDefault="008D7ED5" w:rsidP="0057336B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</w:r>
      <w:r>
        <w:rPr>
          <w:rFonts w:ascii="Times New Roman" w:hAnsi="Times New Roman"/>
          <w:sz w:val="24"/>
          <w:szCs w:val="24"/>
          <w:lang w:val="be-BY"/>
        </w:rPr>
        <w:tab/>
        <w:t xml:space="preserve">        школьнай алімпіяды</w:t>
      </w:r>
    </w:p>
    <w:p w:rsidR="008D7ED5" w:rsidRDefault="008D7ED5" w:rsidP="0057336B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be-BY"/>
        </w:rPr>
        <w:tab/>
        <w:t xml:space="preserve">         ______________ Я.Э.Санюк</w:t>
      </w:r>
    </w:p>
    <w:p w:rsidR="008D7ED5" w:rsidRDefault="008D7ED5" w:rsidP="0057336B">
      <w:p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ab/>
      </w:r>
      <w:r>
        <w:rPr>
          <w:rFonts w:ascii="Times New Roman" w:hAnsi="Times New Roman"/>
          <w:sz w:val="24"/>
          <w:szCs w:val="24"/>
          <w:lang w:val="be-BY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«12»</w:t>
      </w:r>
      <w:r>
        <w:rPr>
          <w:rFonts w:ascii="Times New Roman" w:hAnsi="Times New Roman"/>
          <w:sz w:val="24"/>
          <w:szCs w:val="24"/>
          <w:lang w:val="be-BY"/>
        </w:rPr>
        <w:t xml:space="preserve"> лютага 2014 года</w:t>
      </w:r>
      <w:r>
        <w:rPr>
          <w:rFonts w:ascii="Times New Roman" w:hAnsi="Times New Roman"/>
          <w:lang w:val="be-BY"/>
        </w:rPr>
        <w:t xml:space="preserve">  </w:t>
      </w:r>
    </w:p>
    <w:p w:rsidR="008D7ED5" w:rsidRDefault="008D7ED5" w:rsidP="008E3D4F">
      <w:pPr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Школьная алімпіяда па беларускай мове ў  8 класе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D7ED5" w:rsidRPr="0057336B" w:rsidTr="009972C7"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8D7ED5" w:rsidRPr="0057336B" w:rsidTr="009972C7"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7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58" w:type="dxa"/>
          </w:tcPr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8D7ED5" w:rsidRPr="009972C7" w:rsidRDefault="008D7ED5" w:rsidP="00997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8D7ED5" w:rsidRPr="009330E4" w:rsidRDefault="008D7ED5" w:rsidP="008E3D4F">
      <w:pPr>
        <w:spacing w:after="0"/>
        <w:rPr>
          <w:rFonts w:ascii="Times New Roman" w:hAnsi="Times New Roman"/>
          <w:b/>
          <w:sz w:val="24"/>
          <w:szCs w:val="24"/>
          <w:lang w:val="be-BY"/>
        </w:rPr>
      </w:pPr>
      <w:r w:rsidRPr="009330E4">
        <w:rPr>
          <w:rFonts w:ascii="Times New Roman" w:hAnsi="Times New Roman"/>
          <w:b/>
          <w:sz w:val="24"/>
          <w:szCs w:val="24"/>
          <w:lang w:val="be-BY"/>
        </w:rPr>
        <w:t xml:space="preserve">                      </w:t>
      </w:r>
    </w:p>
    <w:p w:rsidR="008D7ED5" w:rsidRPr="00D04A89" w:rsidRDefault="008D7ED5" w:rsidP="008E3D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04A89">
        <w:rPr>
          <w:rFonts w:ascii="Times New Roman" w:hAnsi="Times New Roman"/>
          <w:b/>
          <w:sz w:val="24"/>
          <w:szCs w:val="24"/>
          <w:lang w:val="be-BY"/>
        </w:rPr>
        <w:t>Запішыце словы, якія вымаўляюцца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D04A89">
        <w:rPr>
          <w:sz w:val="28"/>
          <w:szCs w:val="28"/>
          <w:lang w:val="be-BY"/>
        </w:rPr>
        <w:t xml:space="preserve"> </w:t>
      </w:r>
      <w:r w:rsidRPr="00D04A89">
        <w:rPr>
          <w:rFonts w:ascii="Arial" w:hAnsi="Arial" w:cs="Arial"/>
          <w:sz w:val="24"/>
          <w:szCs w:val="24"/>
          <w:lang w:val="be-BY"/>
        </w:rPr>
        <w:t>[</w:t>
      </w:r>
      <w:r w:rsidRPr="00D04A89">
        <w:rPr>
          <w:rFonts w:ascii="Times New Roman" w:hAnsi="Times New Roman"/>
          <w:sz w:val="24"/>
          <w:szCs w:val="24"/>
          <w:lang w:val="be-BY"/>
        </w:rPr>
        <w:t xml:space="preserve">атс’ул’] -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D04A89">
        <w:rPr>
          <w:rFonts w:ascii="Times New Roman" w:hAnsi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04A89">
        <w:rPr>
          <w:rFonts w:ascii="Times New Roman" w:hAnsi="Times New Roman"/>
          <w:sz w:val="24"/>
          <w:szCs w:val="24"/>
          <w:lang w:val="be-BY"/>
        </w:rPr>
        <w:t xml:space="preserve">  , [б’ароска] -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D04A89">
        <w:rPr>
          <w:rFonts w:ascii="Times New Roman" w:hAnsi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</w:t>
      </w:r>
      <w:r w:rsidRPr="00D04A89">
        <w:rPr>
          <w:rFonts w:ascii="Times New Roman" w:hAnsi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sz w:val="24"/>
          <w:szCs w:val="24"/>
          <w:lang w:val="be-BY"/>
        </w:rPr>
        <w:t>,</w:t>
      </w:r>
      <w:r w:rsidRPr="009330E4">
        <w:rPr>
          <w:rFonts w:ascii="Times New Roman" w:hAnsi="Times New Roman"/>
          <w:sz w:val="24"/>
          <w:szCs w:val="24"/>
          <w:lang w:val="be-BY"/>
        </w:rPr>
        <w:t xml:space="preserve"> [л’уцк’і ]</w:t>
      </w:r>
      <w:r>
        <w:rPr>
          <w:rFonts w:ascii="Times New Roman" w:hAnsi="Times New Roman"/>
          <w:sz w:val="24"/>
          <w:szCs w:val="24"/>
          <w:lang w:val="be-BY"/>
        </w:rPr>
        <w:t xml:space="preserve"> -               </w:t>
      </w:r>
      <w:r w:rsidRPr="009330E4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         ,  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8D7ED5" w:rsidRPr="009330E4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9330E4">
        <w:rPr>
          <w:rFonts w:ascii="Times New Roman" w:hAnsi="Times New Roman"/>
          <w:sz w:val="24"/>
          <w:szCs w:val="24"/>
          <w:lang w:val="be-BY"/>
        </w:rPr>
        <w:t>[п’яшчаны]</w:t>
      </w:r>
      <w:r>
        <w:rPr>
          <w:rFonts w:ascii="Times New Roman" w:hAnsi="Times New Roman"/>
          <w:sz w:val="24"/>
          <w:szCs w:val="24"/>
          <w:lang w:val="be-BY"/>
        </w:rPr>
        <w:t xml:space="preserve">-                          </w:t>
      </w:r>
      <w:r w:rsidRPr="009330E4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,</w:t>
      </w:r>
      <w:r w:rsidRPr="009330E4">
        <w:rPr>
          <w:rFonts w:ascii="Times New Roman" w:hAnsi="Times New Roman"/>
          <w:sz w:val="24"/>
          <w:szCs w:val="24"/>
          <w:lang w:val="be-BY"/>
        </w:rPr>
        <w:t>[клаццы]</w:t>
      </w:r>
      <w:r>
        <w:rPr>
          <w:rFonts w:ascii="Times New Roman" w:hAnsi="Times New Roman"/>
          <w:sz w:val="24"/>
          <w:szCs w:val="24"/>
          <w:lang w:val="be-BY"/>
        </w:rPr>
        <w:t xml:space="preserve"> -                                   </w:t>
      </w:r>
      <w:r w:rsidRPr="009330E4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,</w:t>
      </w:r>
      <w:r w:rsidRPr="009330E4">
        <w:rPr>
          <w:rFonts w:ascii="Times New Roman" w:hAnsi="Times New Roman"/>
          <w:sz w:val="24"/>
          <w:szCs w:val="24"/>
          <w:lang w:val="be-BY"/>
        </w:rPr>
        <w:t>[проз’ба]</w:t>
      </w:r>
      <w:r>
        <w:rPr>
          <w:rFonts w:ascii="Times New Roman" w:hAnsi="Times New Roman"/>
          <w:sz w:val="24"/>
          <w:szCs w:val="24"/>
          <w:lang w:val="be-BY"/>
        </w:rPr>
        <w:t xml:space="preserve"> -                          .</w:t>
      </w:r>
    </w:p>
    <w:p w:rsidR="008D7ED5" w:rsidRDefault="008D7ED5" w:rsidP="008E3D4F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be-BY"/>
        </w:rPr>
      </w:pPr>
    </w:p>
    <w:p w:rsidR="008D7ED5" w:rsidRPr="009330E4" w:rsidRDefault="008D7ED5" w:rsidP="008E3D4F">
      <w:pPr>
        <w:spacing w:after="0"/>
        <w:jc w:val="both"/>
        <w:rPr>
          <w:b/>
          <w:sz w:val="28"/>
          <w:szCs w:val="28"/>
          <w:lang w:val="be-BY"/>
        </w:rPr>
      </w:pPr>
      <w:r w:rsidRPr="009330E4">
        <w:rPr>
          <w:rFonts w:ascii="Arial" w:hAnsi="Arial" w:cs="Arial"/>
          <w:b/>
          <w:i/>
          <w:sz w:val="24"/>
          <w:szCs w:val="24"/>
          <w:lang w:val="be-BY"/>
        </w:rPr>
        <w:t xml:space="preserve"> </w:t>
      </w:r>
      <w:r w:rsidRPr="009330E4">
        <w:rPr>
          <w:rFonts w:ascii="Times New Roman" w:hAnsi="Times New Roman"/>
          <w:b/>
          <w:sz w:val="24"/>
          <w:szCs w:val="24"/>
          <w:lang w:val="be-BY"/>
        </w:rPr>
        <w:t>2.</w:t>
      </w:r>
      <w:r w:rsidRPr="009330E4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9330E4">
        <w:rPr>
          <w:rFonts w:ascii="Times New Roman" w:hAnsi="Times New Roman"/>
          <w:b/>
          <w:sz w:val="24"/>
          <w:szCs w:val="24"/>
          <w:lang w:val="be-BY"/>
        </w:rPr>
        <w:t>Падкрэсліце словы, якія маюць прыстаўкі.</w:t>
      </w:r>
    </w:p>
    <w:p w:rsidR="008D7ED5" w:rsidRPr="009330E4" w:rsidRDefault="008D7ED5" w:rsidP="008E3D4F">
      <w:pPr>
        <w:spacing w:after="0"/>
        <w:jc w:val="both"/>
        <w:rPr>
          <w:sz w:val="28"/>
          <w:szCs w:val="28"/>
          <w:lang w:val="be-BY"/>
        </w:rPr>
      </w:pPr>
      <w:r w:rsidRPr="009330E4">
        <w:rPr>
          <w:rFonts w:ascii="Times New Roman" w:hAnsi="Times New Roman"/>
          <w:sz w:val="24"/>
          <w:szCs w:val="24"/>
          <w:lang w:val="be-BY"/>
        </w:rPr>
        <w:t xml:space="preserve">  Адукацыя, адужаць, ажыць, ажыны, акенца, акоп, акуць, акула, акурат.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8D7ED5" w:rsidRPr="00655A8B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55A8B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655A8B">
        <w:rPr>
          <w:rFonts w:ascii="Times New Roman" w:hAnsi="Times New Roman"/>
          <w:b/>
          <w:sz w:val="24"/>
          <w:szCs w:val="24"/>
          <w:lang w:val="be-BY"/>
        </w:rPr>
        <w:t xml:space="preserve">3. </w:t>
      </w:r>
      <w:r w:rsidRPr="00655A8B">
        <w:rPr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>Падкрэсліце інфінітыў як член сказа.</w:t>
      </w:r>
      <w:r w:rsidRPr="00655A8B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</w:p>
    <w:p w:rsidR="008D7ED5" w:rsidRPr="00655A8B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55A8B">
        <w:rPr>
          <w:rFonts w:ascii="Times New Roman" w:hAnsi="Times New Roman"/>
          <w:sz w:val="24"/>
          <w:szCs w:val="24"/>
          <w:lang w:val="be-BY"/>
        </w:rPr>
        <w:t xml:space="preserve">1. Усе не пакінулі надзеі выратаваць хлопца. (Ц.Гартны) 2. Трымаць сябе ў руках зусім нялёгка. (А.Кулакоўскі) 3. </w:t>
      </w:r>
      <w:r>
        <w:rPr>
          <w:rFonts w:ascii="Times New Roman" w:hAnsi="Times New Roman"/>
          <w:sz w:val="24"/>
          <w:szCs w:val="24"/>
          <w:lang w:val="be-BY"/>
        </w:rPr>
        <w:t>Брат летам паедзе паступаць ва ў</w:t>
      </w:r>
      <w:r w:rsidRPr="00655A8B">
        <w:rPr>
          <w:rFonts w:ascii="Times New Roman" w:hAnsi="Times New Roman"/>
          <w:sz w:val="24"/>
          <w:szCs w:val="24"/>
          <w:lang w:val="be-BY"/>
        </w:rPr>
        <w:t>ніверсітэт. 4. Лясныя рэкі вучылі плаваць, а лес карміў нас, сушыў анучы. (П.Панчанка)</w:t>
      </w:r>
    </w:p>
    <w:p w:rsidR="008D7ED5" w:rsidRPr="008676E6" w:rsidRDefault="008D7ED5" w:rsidP="008E3D4F">
      <w:pPr>
        <w:spacing w:after="0"/>
        <w:jc w:val="both"/>
        <w:rPr>
          <w:i/>
          <w:sz w:val="28"/>
          <w:szCs w:val="28"/>
          <w:lang w:val="be-BY"/>
        </w:rPr>
      </w:pPr>
      <w:r w:rsidRPr="00655A8B">
        <w:rPr>
          <w:rFonts w:ascii="Times New Roman" w:hAnsi="Times New Roman"/>
          <w:sz w:val="24"/>
          <w:szCs w:val="24"/>
          <w:lang w:val="be-BY"/>
        </w:rPr>
        <w:t>.</w:t>
      </w:r>
    </w:p>
    <w:p w:rsidR="008D7ED5" w:rsidRPr="001C2E14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4.  Вызначце </w:t>
      </w:r>
      <w:r w:rsidRPr="001C2E14">
        <w:rPr>
          <w:rFonts w:ascii="Times New Roman" w:hAnsi="Times New Roman"/>
          <w:b/>
          <w:sz w:val="24"/>
          <w:szCs w:val="24"/>
          <w:lang w:val="be-BY"/>
        </w:rPr>
        <w:t xml:space="preserve"> від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аднасастаўных сказаў</w:t>
      </w:r>
      <w:r w:rsidRPr="001C2E14">
        <w:rPr>
          <w:rFonts w:ascii="Times New Roman" w:hAnsi="Times New Roman"/>
          <w:b/>
          <w:sz w:val="24"/>
          <w:szCs w:val="24"/>
          <w:lang w:val="be-BY"/>
        </w:rPr>
        <w:t>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1) Люблю зямлю, што пахне лесам, люблю густой жывіцы дух. 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2) Яго звалі Міхасём.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3) У студню ваду не льюць, а ў лес дроў не возяць.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4) Снегам занесла дарогу.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5) Вось і родны горад.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8D7ED5" w:rsidRPr="00E50622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E50622">
        <w:rPr>
          <w:rFonts w:ascii="Times New Roman" w:hAnsi="Times New Roman"/>
          <w:b/>
          <w:sz w:val="24"/>
          <w:szCs w:val="24"/>
          <w:lang w:val="be-BY"/>
        </w:rPr>
        <w:t>5.  Знайдзіце парушэ</w:t>
      </w:r>
      <w:r>
        <w:rPr>
          <w:rFonts w:ascii="Times New Roman" w:hAnsi="Times New Roman"/>
          <w:b/>
          <w:sz w:val="24"/>
          <w:szCs w:val="24"/>
          <w:lang w:val="be-BY"/>
        </w:rPr>
        <w:t>нні граматычных нормаў у сказах, в</w:t>
      </w:r>
      <w:r w:rsidRPr="00E50622">
        <w:rPr>
          <w:rFonts w:ascii="Times New Roman" w:hAnsi="Times New Roman"/>
          <w:b/>
          <w:sz w:val="24"/>
          <w:szCs w:val="24"/>
          <w:lang w:val="be-BY"/>
        </w:rPr>
        <w:t>ыпраўленыя сказы запішыце.</w:t>
      </w:r>
    </w:p>
    <w:p w:rsidR="008D7ED5" w:rsidRDefault="008D7ED5" w:rsidP="008E3D4F">
      <w:pPr>
        <w:spacing w:after="0" w:line="360" w:lineRule="auto"/>
        <w:jc w:val="both"/>
        <w:rPr>
          <w:sz w:val="28"/>
          <w:szCs w:val="28"/>
          <w:lang w:val="be-BY"/>
        </w:rPr>
      </w:pPr>
      <w:r w:rsidRPr="00A71CA2">
        <w:rPr>
          <w:rFonts w:ascii="Times New Roman" w:hAnsi="Times New Roman"/>
          <w:sz w:val="24"/>
          <w:szCs w:val="24"/>
          <w:lang w:val="be-BY"/>
        </w:rPr>
        <w:t>1. Дарога дадому заўсёды карацей</w:t>
      </w:r>
      <w:r w:rsidRPr="00A71CA2">
        <w:rPr>
          <w:sz w:val="28"/>
          <w:szCs w:val="28"/>
          <w:lang w:val="be-BY"/>
        </w:rPr>
        <w:t>.</w:t>
      </w:r>
    </w:p>
    <w:p w:rsidR="008D7ED5" w:rsidRDefault="008D7ED5" w:rsidP="008E3D4F">
      <w:pPr>
        <w:spacing w:after="0"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</w:t>
      </w:r>
    </w:p>
    <w:p w:rsidR="008D7ED5" w:rsidRPr="008E3D4F" w:rsidRDefault="008D7ED5" w:rsidP="008E3D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8E3D4F">
        <w:rPr>
          <w:rFonts w:ascii="Times New Roman" w:hAnsi="Times New Roman"/>
          <w:sz w:val="24"/>
          <w:szCs w:val="24"/>
          <w:lang w:val="be-BY"/>
        </w:rPr>
        <w:t xml:space="preserve">Найлепш добра справіўся з заданнем Міколка. </w:t>
      </w:r>
    </w:p>
    <w:p w:rsidR="008D7ED5" w:rsidRPr="008E3D4F" w:rsidRDefault="008D7ED5" w:rsidP="008E3D4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</w:t>
      </w:r>
    </w:p>
    <w:p w:rsidR="008D7ED5" w:rsidRPr="008E3D4F" w:rsidRDefault="008D7ED5" w:rsidP="008E3D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Дуб цвярдзейшы </w:t>
      </w:r>
      <w:r w:rsidRPr="008E3D4F">
        <w:rPr>
          <w:rFonts w:ascii="Times New Roman" w:hAnsi="Times New Roman"/>
          <w:sz w:val="24"/>
          <w:szCs w:val="24"/>
          <w:lang w:val="be-BY"/>
        </w:rPr>
        <w:t>бяроз</w:t>
      </w:r>
      <w:r>
        <w:rPr>
          <w:rFonts w:ascii="Times New Roman" w:hAnsi="Times New Roman"/>
          <w:sz w:val="24"/>
          <w:szCs w:val="24"/>
          <w:lang w:val="be-BY"/>
        </w:rPr>
        <w:t>ы</w:t>
      </w:r>
      <w:r w:rsidRPr="008E3D4F">
        <w:rPr>
          <w:rFonts w:ascii="Times New Roman" w:hAnsi="Times New Roman"/>
          <w:sz w:val="24"/>
          <w:szCs w:val="24"/>
          <w:lang w:val="be-BY"/>
        </w:rPr>
        <w:t>.</w:t>
      </w:r>
    </w:p>
    <w:p w:rsidR="008D7ED5" w:rsidRPr="008E3D4F" w:rsidRDefault="008D7ED5" w:rsidP="008E3D4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6</w:t>
      </w:r>
      <w:r w:rsidRPr="003F3901">
        <w:rPr>
          <w:rFonts w:ascii="Times New Roman" w:hAnsi="Times New Roman"/>
          <w:b/>
          <w:sz w:val="24"/>
          <w:szCs w:val="24"/>
          <w:lang w:val="be-BY"/>
        </w:rPr>
        <w:t>. Вызначце від падпарадкавальнай сувязі ў словазлучэннях: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Жаданне застацца -                                       , чытаць у кнізе -                                   , працаваць стоячы -                                                   ,  ціхім вечарам -                                     , </w:t>
      </w:r>
    </w:p>
    <w:p w:rsidR="008D7ED5" w:rsidRPr="008E3D4F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прыехаць з лесу-                                                        , з высокага дрэва -                      </w:t>
      </w:r>
      <w:r>
        <w:rPr>
          <w:rFonts w:ascii="Times New Roman" w:hAnsi="Times New Roman"/>
          <w:sz w:val="24"/>
          <w:szCs w:val="24"/>
          <w:lang w:val="be-BY"/>
        </w:rPr>
        <w:tab/>
        <w:t>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8D7ED5" w:rsidRPr="00E50622" w:rsidRDefault="008D7ED5" w:rsidP="008E3D4F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7</w:t>
      </w:r>
      <w:r w:rsidRPr="00344B81">
        <w:rPr>
          <w:rFonts w:ascii="Times New Roman" w:hAnsi="Times New Roman"/>
          <w:b/>
          <w:sz w:val="24"/>
          <w:szCs w:val="24"/>
          <w:lang w:val="be-BY"/>
        </w:rPr>
        <w:t>. Запішыце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344B81">
        <w:rPr>
          <w:rFonts w:ascii="Times New Roman" w:hAnsi="Times New Roman"/>
          <w:b/>
          <w:sz w:val="24"/>
          <w:szCs w:val="24"/>
          <w:lang w:val="be-BY"/>
        </w:rPr>
        <w:t xml:space="preserve"> па-беларуску: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поехать на мельницу -                          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километрах в шести от деревни -      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жениться на соседке -</w:t>
      </w:r>
    </w:p>
    <w:p w:rsidR="008D7ED5" w:rsidRPr="00CB6DC1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видеть своими глазами –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D7ED5" w:rsidRPr="00212D0A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212D0A">
        <w:rPr>
          <w:rFonts w:ascii="Times New Roman" w:hAnsi="Times New Roman"/>
          <w:b/>
          <w:sz w:val="24"/>
          <w:szCs w:val="24"/>
          <w:lang w:val="ru-RU"/>
        </w:rPr>
        <w:t>8</w:t>
      </w:r>
      <w:r w:rsidRPr="00212D0A">
        <w:rPr>
          <w:rFonts w:ascii="Times New Roman" w:hAnsi="Times New Roman"/>
          <w:b/>
          <w:sz w:val="24"/>
          <w:szCs w:val="24"/>
          <w:lang w:val="be-BY"/>
        </w:rPr>
        <w:t>. Растлумачце, чым адрозніваюцца пары сказаў.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1. Зімовы вечар. – Вечар зімовы.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2. Пахне свежым хлебам. – Свежы хлеб пахне.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Pr="002A43B0" w:rsidRDefault="008D7ED5" w:rsidP="002A43B0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3.</w:t>
      </w:r>
      <w:r w:rsidRPr="002A43B0">
        <w:rPr>
          <w:rFonts w:ascii="Times New Roman" w:hAnsi="Times New Roman"/>
          <w:sz w:val="24"/>
          <w:szCs w:val="24"/>
          <w:lang w:val="be-BY"/>
        </w:rPr>
        <w:t>Пішу ліст сябру. – Пісаў ліст сябру.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Pr="008E3D4F" w:rsidRDefault="008D7ED5" w:rsidP="008E3D4F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8D7ED5" w:rsidRPr="00212D0A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212D0A">
        <w:rPr>
          <w:rFonts w:ascii="Times New Roman" w:hAnsi="Times New Roman"/>
          <w:b/>
          <w:sz w:val="24"/>
          <w:szCs w:val="24"/>
          <w:lang w:val="be-BY"/>
        </w:rPr>
        <w:t>9.  Узнаві вядомыя фразеалагізмы. Растлумачце іх значэнне.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1. Праметэеў__________   -_____________________________________________________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2. Гордзіеў ___________    -_____________________________________________________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3. Фількава ___________    -_____________________________________________________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4. Аўгіевы ____________    -____________________________________________________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5. Дзясятая вада на ________________ -__________________________________________</w:t>
      </w:r>
    </w:p>
    <w:p w:rsidR="008D7ED5" w:rsidRPr="00CB6DC1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8D7ED5" w:rsidRPr="00EB2334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9</w:t>
      </w:r>
      <w:r w:rsidRPr="00EB2334">
        <w:rPr>
          <w:rFonts w:ascii="Times New Roman" w:hAnsi="Times New Roman"/>
          <w:b/>
          <w:sz w:val="24"/>
          <w:szCs w:val="24"/>
          <w:lang w:val="be-BY"/>
        </w:rPr>
        <w:t>. Вызначце жанр твораў і назавіце іх аўтараў.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а) “Спадчына” – _____________________________________________________________              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б) “Губаты” –   ________________________________________________________________                    </w:t>
      </w:r>
    </w:p>
    <w:p w:rsidR="008D7ED5" w:rsidRDefault="008D7ED5" w:rsidP="008E3D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в) “Вечар” –  _________________________________________________________         .</w:t>
      </w:r>
    </w:p>
    <w:p w:rsidR="008D7ED5" w:rsidRPr="00E50622" w:rsidRDefault="008D7ED5" w:rsidP="008E3D4F">
      <w:pPr>
        <w:spacing w:after="0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10</w:t>
      </w:r>
      <w:r w:rsidRPr="00EB2334">
        <w:rPr>
          <w:rFonts w:ascii="Times New Roman" w:hAnsi="Times New Roman"/>
          <w:b/>
          <w:sz w:val="24"/>
          <w:szCs w:val="24"/>
          <w:lang w:val="be-BY"/>
        </w:rPr>
        <w:t xml:space="preserve">. Назавіце герояў аповесці В.Быкава “Жураўліны крык”. </w:t>
      </w:r>
    </w:p>
    <w:p w:rsidR="008D7ED5" w:rsidRDefault="008D7ED5">
      <w:pPr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D7ED5" w:rsidSect="009A4FA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D58"/>
    <w:multiLevelType w:val="hybridMultilevel"/>
    <w:tmpl w:val="6BE6E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9649E"/>
    <w:multiLevelType w:val="hybridMultilevel"/>
    <w:tmpl w:val="C94E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D4F"/>
    <w:rsid w:val="0014317D"/>
    <w:rsid w:val="001A1A15"/>
    <w:rsid w:val="001C2E14"/>
    <w:rsid w:val="00212D0A"/>
    <w:rsid w:val="00230922"/>
    <w:rsid w:val="00237DC1"/>
    <w:rsid w:val="002A43B0"/>
    <w:rsid w:val="00344B81"/>
    <w:rsid w:val="00365766"/>
    <w:rsid w:val="003F3901"/>
    <w:rsid w:val="00477911"/>
    <w:rsid w:val="0057336B"/>
    <w:rsid w:val="00655A8B"/>
    <w:rsid w:val="006B5DA0"/>
    <w:rsid w:val="008676E6"/>
    <w:rsid w:val="008D7ED5"/>
    <w:rsid w:val="008E3D4F"/>
    <w:rsid w:val="009330E4"/>
    <w:rsid w:val="009972C7"/>
    <w:rsid w:val="009A4FA7"/>
    <w:rsid w:val="00A02145"/>
    <w:rsid w:val="00A71CA2"/>
    <w:rsid w:val="00B83AC9"/>
    <w:rsid w:val="00BE6201"/>
    <w:rsid w:val="00CB6DC1"/>
    <w:rsid w:val="00D04A89"/>
    <w:rsid w:val="00E50622"/>
    <w:rsid w:val="00EB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4F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3D4F"/>
    <w:pPr>
      <w:ind w:left="720"/>
      <w:contextualSpacing/>
    </w:pPr>
  </w:style>
  <w:style w:type="table" w:styleId="TableGrid">
    <w:name w:val="Table Grid"/>
    <w:basedOn w:val="TableNormal"/>
    <w:uiPriority w:val="99"/>
    <w:rsid w:val="009A4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794</Words>
  <Characters>4530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MIB</cp:lastModifiedBy>
  <cp:revision>7</cp:revision>
  <cp:lastPrinted>2003-01-01T05:14:00Z</cp:lastPrinted>
  <dcterms:created xsi:type="dcterms:W3CDTF">2014-02-12T16:34:00Z</dcterms:created>
  <dcterms:modified xsi:type="dcterms:W3CDTF">2003-01-01T05:14:00Z</dcterms:modified>
</cp:coreProperties>
</file>