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4B" w:rsidRDefault="00F5104B" w:rsidP="00D02B07">
      <w:pPr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Pr="00CE1DD9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                                                                                                         ЗАЦВЯРДЖАЮ</w:t>
      </w:r>
    </w:p>
    <w:p w:rsidR="00F5104B" w:rsidRDefault="00F5104B" w:rsidP="00D02B07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                                                                                                 Старшыня аргкамітэта</w:t>
      </w:r>
    </w:p>
    <w:p w:rsidR="00F5104B" w:rsidRDefault="00F5104B" w:rsidP="00D02B07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школьнай алімпіяды</w:t>
      </w:r>
    </w:p>
    <w:p w:rsidR="00F5104B" w:rsidRDefault="00F5104B" w:rsidP="00D02B07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______________ Я.Э.Санюк</w:t>
      </w:r>
    </w:p>
    <w:p w:rsidR="00F5104B" w:rsidRDefault="00F5104B" w:rsidP="00D02B07">
      <w:pPr>
        <w:tabs>
          <w:tab w:val="left" w:pos="5850"/>
        </w:tabs>
        <w:spacing w:after="0" w:line="240" w:lineRule="auto"/>
        <w:ind w:hanging="851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«12»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лютага 2014 года</w:t>
      </w:r>
      <w:r>
        <w:rPr>
          <w:rFonts w:ascii="Times New Roman" w:hAnsi="Times New Roman"/>
          <w:b/>
          <w:lang w:val="be-BY"/>
        </w:rPr>
        <w:t xml:space="preserve">  </w:t>
      </w:r>
      <w:bookmarkStart w:id="0" w:name="_GoBack"/>
      <w:bookmarkEnd w:id="0"/>
    </w:p>
    <w:p w:rsidR="00F5104B" w:rsidRDefault="00F5104B" w:rsidP="00DE3E02">
      <w:pPr>
        <w:tabs>
          <w:tab w:val="left" w:pos="5850"/>
        </w:tabs>
        <w:spacing w:line="240" w:lineRule="auto"/>
        <w:ind w:hanging="851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Школьная алімпіяда па беларускай мове ў 5-ым клас</w:t>
      </w:r>
      <w:r>
        <w:rPr>
          <w:rFonts w:ascii="Times New Roman" w:hAnsi="Times New Roman"/>
          <w:b/>
          <w:sz w:val="24"/>
          <w:szCs w:val="24"/>
          <w:lang w:val="be-BY"/>
        </w:rPr>
        <w:t>е</w:t>
      </w:r>
    </w:p>
    <w:p w:rsidR="00F5104B" w:rsidRPr="00CE1DD9" w:rsidRDefault="00F5104B" w:rsidP="00DE3E02">
      <w:pPr>
        <w:tabs>
          <w:tab w:val="left" w:pos="5850"/>
        </w:tabs>
        <w:spacing w:line="240" w:lineRule="auto"/>
        <w:ind w:hanging="851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2013-2014 навучальны год</w:t>
      </w:r>
    </w:p>
    <w:tbl>
      <w:tblPr>
        <w:tblW w:w="0" w:type="auto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755"/>
        <w:gridCol w:w="779"/>
        <w:gridCol w:w="828"/>
        <w:gridCol w:w="802"/>
        <w:gridCol w:w="851"/>
        <w:gridCol w:w="850"/>
        <w:gridCol w:w="851"/>
        <w:gridCol w:w="850"/>
        <w:gridCol w:w="851"/>
        <w:gridCol w:w="886"/>
        <w:gridCol w:w="922"/>
      </w:tblGrid>
      <w:tr w:rsidR="00F5104B" w:rsidRPr="00316E69" w:rsidTr="00DF7158">
        <w:trPr>
          <w:trHeight w:val="555"/>
        </w:trPr>
        <w:tc>
          <w:tcPr>
            <w:tcW w:w="1114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lang w:val="be-BY"/>
              </w:rPr>
            </w:pPr>
            <w:r w:rsidRPr="00316E69">
              <w:rPr>
                <w:rFonts w:ascii="Times New Roman" w:hAnsi="Times New Roman"/>
                <w:lang w:val="be-BY"/>
              </w:rPr>
              <w:t>Заданне</w:t>
            </w:r>
          </w:p>
        </w:tc>
        <w:tc>
          <w:tcPr>
            <w:tcW w:w="755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1</w:t>
            </w:r>
          </w:p>
        </w:tc>
        <w:tc>
          <w:tcPr>
            <w:tcW w:w="779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2</w:t>
            </w:r>
          </w:p>
        </w:tc>
        <w:tc>
          <w:tcPr>
            <w:tcW w:w="828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3</w:t>
            </w:r>
          </w:p>
        </w:tc>
        <w:tc>
          <w:tcPr>
            <w:tcW w:w="802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4</w:t>
            </w: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5</w:t>
            </w:r>
          </w:p>
        </w:tc>
        <w:tc>
          <w:tcPr>
            <w:tcW w:w="850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6</w:t>
            </w: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7</w:t>
            </w:r>
          </w:p>
        </w:tc>
        <w:tc>
          <w:tcPr>
            <w:tcW w:w="850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8</w:t>
            </w: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9</w:t>
            </w:r>
          </w:p>
        </w:tc>
        <w:tc>
          <w:tcPr>
            <w:tcW w:w="886" w:type="dxa"/>
          </w:tcPr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E6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10</w:t>
            </w:r>
          </w:p>
        </w:tc>
        <w:tc>
          <w:tcPr>
            <w:tcW w:w="922" w:type="dxa"/>
          </w:tcPr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316E69">
              <w:rPr>
                <w:rFonts w:ascii="Times New Roman" w:hAnsi="Times New Roman"/>
                <w:lang w:val="be-BY"/>
              </w:rPr>
              <w:t>Усяго</w:t>
            </w:r>
          </w:p>
        </w:tc>
      </w:tr>
      <w:tr w:rsidR="00F5104B" w:rsidRPr="00316E69" w:rsidTr="00DF7158">
        <w:trPr>
          <w:trHeight w:val="960"/>
        </w:trPr>
        <w:tc>
          <w:tcPr>
            <w:tcW w:w="1114" w:type="dxa"/>
          </w:tcPr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316E69">
              <w:rPr>
                <w:rFonts w:ascii="Times New Roman" w:hAnsi="Times New Roman"/>
                <w:sz w:val="20"/>
                <w:szCs w:val="20"/>
                <w:lang w:val="be-BY"/>
              </w:rPr>
              <w:t>Колькасць балаў</w:t>
            </w:r>
          </w:p>
          <w:p w:rsidR="00F5104B" w:rsidRPr="00316E69" w:rsidRDefault="00F5104B" w:rsidP="00DE3E02">
            <w:pPr>
              <w:spacing w:line="240" w:lineRule="auto"/>
              <w:ind w:left="876" w:hanging="851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5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9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28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2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0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0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51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86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922" w:type="dxa"/>
          </w:tcPr>
          <w:p w:rsidR="00F5104B" w:rsidRPr="00316E69" w:rsidRDefault="00F5104B" w:rsidP="00DE3E02">
            <w:pPr>
              <w:spacing w:line="240" w:lineRule="auto"/>
              <w:rPr>
                <w:rFonts w:ascii="Times New Roman" w:hAnsi="Times New Roman"/>
                <w:lang w:val="be-BY"/>
              </w:rPr>
            </w:pPr>
          </w:p>
          <w:p w:rsidR="00F5104B" w:rsidRPr="00316E69" w:rsidRDefault="00F5104B" w:rsidP="00DE3E02">
            <w:pPr>
              <w:spacing w:line="240" w:lineRule="auto"/>
              <w:jc w:val="both"/>
              <w:rPr>
                <w:rFonts w:ascii="Times New Roman" w:hAnsi="Times New Roman"/>
                <w:lang w:val="be-BY"/>
              </w:rPr>
            </w:pPr>
          </w:p>
        </w:tc>
      </w:tr>
    </w:tbl>
    <w:p w:rsidR="00F5104B" w:rsidRDefault="00F5104B" w:rsidP="00DE3E02">
      <w:pPr>
        <w:spacing w:line="240" w:lineRule="auto"/>
        <w:ind w:hanging="851"/>
        <w:jc w:val="both"/>
        <w:rPr>
          <w:rFonts w:ascii="Times New Roman" w:hAnsi="Times New Roman"/>
          <w:lang w:val="be-BY"/>
        </w:rPr>
      </w:pPr>
    </w:p>
    <w:p w:rsidR="00F5104B" w:rsidRPr="0029785B" w:rsidRDefault="00F5104B" w:rsidP="00DE3E02">
      <w:pPr>
        <w:spacing w:line="240" w:lineRule="auto"/>
        <w:ind w:hanging="851"/>
        <w:jc w:val="both"/>
        <w:rPr>
          <w:rFonts w:ascii="Times New Roman" w:hAnsi="Times New Roman"/>
          <w:b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1.Падкрэсліце словы, у якіх вым</w:t>
      </w:r>
      <w:r>
        <w:rPr>
          <w:rFonts w:ascii="Times New Roman" w:hAnsi="Times New Roman"/>
          <w:b/>
          <w:sz w:val="24"/>
          <w:szCs w:val="24"/>
          <w:lang w:val="be-BY"/>
        </w:rPr>
        <w:t>аўленне не супадае з напісаннем. Затранскрыбіруйце іх.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 xml:space="preserve">Старасць, сям’я, замазка, носьбіт, абкасіць, шум, каляровыя, вучышся.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_____________________________________________________________________________________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2.Запішыце гукавыя прапорцыі.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б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б’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 xml:space="preserve">]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=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д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5A789B">
        <w:rPr>
          <w:rFonts w:ascii="Times New Roman" w:hAnsi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 xml:space="preserve">;             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>т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=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м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: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м’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>;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г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: </w:t>
      </w:r>
      <w:r w:rsidRPr="007623CC">
        <w:rPr>
          <w:rFonts w:ascii="Times New Roman" w:hAnsi="Times New Roman"/>
          <w:sz w:val="24"/>
          <w:szCs w:val="24"/>
          <w:lang w:val="be-BY"/>
        </w:rPr>
        <w:t>[</w:t>
      </w:r>
      <w:r w:rsidRPr="009115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7623CC">
        <w:rPr>
          <w:rFonts w:ascii="Times New Roman" w:hAnsi="Times New Roman"/>
          <w:sz w:val="24"/>
          <w:szCs w:val="24"/>
          <w:lang w:val="be-BY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=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[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ж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 </w:t>
      </w:r>
      <w:r w:rsidRPr="001D0601">
        <w:rPr>
          <w:rFonts w:ascii="Times New Roman" w:hAnsi="Times New Roman"/>
          <w:sz w:val="24"/>
          <w:szCs w:val="24"/>
        </w:rPr>
        <w:t>[</w:t>
      </w:r>
      <w:r w:rsidRPr="009115E3">
        <w:rPr>
          <w:rFonts w:ascii="Times New Roman" w:hAnsi="Times New Roman"/>
          <w:sz w:val="24"/>
          <w:szCs w:val="24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ш</w:t>
      </w:r>
      <w:r w:rsidRPr="009115E3">
        <w:rPr>
          <w:rFonts w:ascii="Times New Roman" w:hAnsi="Times New Roman"/>
          <w:sz w:val="24"/>
          <w:szCs w:val="24"/>
        </w:rPr>
        <w:t xml:space="preserve"> ]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;               </w:t>
      </w:r>
      <w:r w:rsidRPr="001D060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>з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с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=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1D060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: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дз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</w:rPr>
        <w:t>]</w:t>
      </w:r>
      <w:r w:rsidRPr="001D0601">
        <w:rPr>
          <w:rFonts w:ascii="Times New Roman" w:hAnsi="Times New Roman"/>
          <w:sz w:val="24"/>
          <w:szCs w:val="24"/>
          <w:lang w:val="be-BY"/>
        </w:rPr>
        <w:t>;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3.Падзяліце словы на склады.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Воблака,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жалейка,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>расказваць,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>ласкавы,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>добрыя,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агародніна.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_____________________________________________________________________________________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4.Устаўце, дзе трэба, у словах прапушчаныя літары.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Інж_нер, характ_р, ж_тон, р_цэпт, тун_ль, с_крэт, с_кунда, зав_зь, по_с, перано_чык, про_ьба, сце_ка, мя_кі, дз_ме, ін_екцыя, пес_ня, раз_бяр, фа_на, тры_мф, тон_а.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5.Перакладзіце на беларускую мову словы, запішыце іх.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D0601">
        <w:rPr>
          <w:rFonts w:ascii="Times New Roman" w:hAnsi="Times New Roman"/>
          <w:sz w:val="24"/>
          <w:szCs w:val="24"/>
        </w:rPr>
        <w:t>Бастион   ___________________               Дизель ______________________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D0601">
        <w:rPr>
          <w:rFonts w:ascii="Times New Roman" w:hAnsi="Times New Roman"/>
          <w:sz w:val="24"/>
          <w:szCs w:val="24"/>
        </w:rPr>
        <w:t xml:space="preserve">Скорпион  __________________               Карантин ___________________                    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D0601">
        <w:rPr>
          <w:rFonts w:ascii="Times New Roman" w:hAnsi="Times New Roman"/>
          <w:sz w:val="24"/>
          <w:szCs w:val="24"/>
        </w:rPr>
        <w:t>Гениальный   ________________               Дизайнер  ___________________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</w:rPr>
        <w:t>Миниатюрный _______________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             Интеллект ___________________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6.Запішыце ў дужках род назоўнікаў.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Жаль  (             </w:t>
      </w:r>
      <w:r w:rsidRPr="001D0601">
        <w:rPr>
          <w:rFonts w:ascii="Times New Roman" w:hAnsi="Times New Roman"/>
          <w:sz w:val="24"/>
          <w:szCs w:val="24"/>
          <w:lang w:val="be-BY"/>
        </w:rPr>
        <w:t>), гусь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(  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), боль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(  </w:t>
      </w: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), мазоль (</w:t>
      </w:r>
      <w:r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), шыр (</w:t>
      </w: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 ), далонь (</w:t>
      </w:r>
      <w:r>
        <w:rPr>
          <w:rFonts w:ascii="Times New Roman" w:hAnsi="Times New Roman"/>
          <w:sz w:val="24"/>
          <w:szCs w:val="24"/>
          <w:lang w:val="be-BY"/>
        </w:rPr>
        <w:t xml:space="preserve"> 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  ),</w:t>
      </w:r>
    </w:p>
    <w:p w:rsidR="00F5104B" w:rsidRPr="001D0601" w:rsidRDefault="00F5104B" w:rsidP="00DE3E02">
      <w:pPr>
        <w:widowControl w:val="0"/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 xml:space="preserve"> лебедзь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( </w:t>
      </w: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),      вятрыска (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), педаль ( </w:t>
      </w:r>
      <w:r>
        <w:rPr>
          <w:rFonts w:ascii="Times New Roman" w:hAnsi="Times New Roman"/>
          <w:sz w:val="24"/>
          <w:szCs w:val="24"/>
          <w:lang w:val="be-BY"/>
        </w:rPr>
        <w:t xml:space="preserve"> 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 ), шампунь (  </w:t>
      </w:r>
      <w:r>
        <w:rPr>
          <w:rFonts w:ascii="Times New Roman" w:hAnsi="Times New Roman"/>
          <w:sz w:val="24"/>
          <w:szCs w:val="24"/>
          <w:lang w:val="be-BY"/>
        </w:rPr>
        <w:t xml:space="preserve">         </w:t>
      </w:r>
      <w:r w:rsidRPr="001D0601">
        <w:rPr>
          <w:rFonts w:ascii="Times New Roman" w:hAnsi="Times New Roman"/>
          <w:sz w:val="24"/>
          <w:szCs w:val="24"/>
          <w:lang w:val="be-BY"/>
        </w:rPr>
        <w:t xml:space="preserve">  ). 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7.Разбярыце словы па саставе.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Чытанне,  жыццё, расказаць,  свежасць, падарожнік,  хораша, прымірэнне, маўклівы.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 xml:space="preserve">8.Расставіць у сказах, дзе трэба, знакі прыпынку. 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1) Бяжы мой ты сынок хутчэй дадому.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2) Пушча наша багацце.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3) Мы любім нябёсы і сонца і зоры над роднай зямлёю.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 xml:space="preserve">4) Цёмная асенняя ноч плыла над зямлёю. 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 w:rsidRPr="001D0601">
        <w:rPr>
          <w:rFonts w:ascii="Times New Roman" w:hAnsi="Times New Roman"/>
          <w:sz w:val="24"/>
          <w:szCs w:val="24"/>
          <w:lang w:val="be-BY"/>
        </w:rPr>
        <w:t>5) Мне падабаецца лес заўсёды зімой і летам восенню і вясною.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6) Хлеб трэба берагчы казаў заўсёды наш бацька.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9. Дапішыце сказы.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Мастацкае азначэнне, якое вобразна характарызуе прадмет, называецца   _____________________.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Трапнае народнае выслоўе з павучальным зместам называецца  ____________________________.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Супастаўленне двух прадметаў або з’яў на аснове падабенства называецца ___________________.</w:t>
      </w:r>
    </w:p>
    <w:p w:rsidR="00F5104B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Казку “Нямоглы бацька” напісаў  _______________________________________________.</w:t>
      </w:r>
    </w:p>
    <w:p w:rsidR="00F5104B" w:rsidRPr="00DF7158" w:rsidRDefault="00F5104B" w:rsidP="00DE3E02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DF7158">
        <w:rPr>
          <w:rFonts w:ascii="Times New Roman" w:hAnsi="Times New Roman"/>
          <w:b/>
          <w:sz w:val="24"/>
          <w:szCs w:val="24"/>
          <w:lang w:val="be-BY"/>
        </w:rPr>
        <w:t>10 Дапішыце 5-6 сказаў, каб атрымаўся тэкст.</w:t>
      </w:r>
    </w:p>
    <w:p w:rsidR="00F5104B" w:rsidRPr="001D0601" w:rsidRDefault="00F5104B" w:rsidP="00DE3E02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Люблю сваю родную зямлю. Яна падабаецца мне ў любую пару года.  _____________________________________________________________________________________          _____________________________________________________________________________________      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sectPr w:rsidR="00F5104B" w:rsidRPr="001D0601" w:rsidSect="0050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0C"/>
    <w:rsid w:val="00101F94"/>
    <w:rsid w:val="001223FE"/>
    <w:rsid w:val="001D0601"/>
    <w:rsid w:val="0029785B"/>
    <w:rsid w:val="00316E69"/>
    <w:rsid w:val="0036210C"/>
    <w:rsid w:val="0036690C"/>
    <w:rsid w:val="00384E25"/>
    <w:rsid w:val="00461F81"/>
    <w:rsid w:val="004C3A86"/>
    <w:rsid w:val="004C62A2"/>
    <w:rsid w:val="00500EC6"/>
    <w:rsid w:val="005A789B"/>
    <w:rsid w:val="006B7D85"/>
    <w:rsid w:val="007623CC"/>
    <w:rsid w:val="008B7062"/>
    <w:rsid w:val="009115E3"/>
    <w:rsid w:val="00994651"/>
    <w:rsid w:val="00CE1DD9"/>
    <w:rsid w:val="00D02B07"/>
    <w:rsid w:val="00D65BAA"/>
    <w:rsid w:val="00D71D30"/>
    <w:rsid w:val="00DE3E02"/>
    <w:rsid w:val="00DF7158"/>
    <w:rsid w:val="00F5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23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522</Words>
  <Characters>2976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MIB</cp:lastModifiedBy>
  <cp:revision>5</cp:revision>
  <dcterms:created xsi:type="dcterms:W3CDTF">2014-02-13T10:13:00Z</dcterms:created>
  <dcterms:modified xsi:type="dcterms:W3CDTF">2003-01-01T05:08:00Z</dcterms:modified>
</cp:coreProperties>
</file>