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AE" w:rsidRPr="00DF4812" w:rsidRDefault="00B30FAE" w:rsidP="00DF4812">
      <w:pPr>
        <w:tabs>
          <w:tab w:val="left" w:pos="6420"/>
        </w:tabs>
        <w:spacing w:after="0" w:line="240" w:lineRule="auto"/>
        <w:rPr>
          <w:rFonts w:ascii="Times New Roman" w:hAnsi="Times New Roman"/>
        </w:rPr>
      </w:pPr>
      <w:r w:rsidRPr="00DF4812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DF4812">
        <w:rPr>
          <w:rFonts w:ascii="Times New Roman" w:hAnsi="Times New Roman"/>
        </w:rPr>
        <w:t xml:space="preserve"> УТВЕРЖДАЮ</w:t>
      </w:r>
    </w:p>
    <w:p w:rsidR="00B30FAE" w:rsidRPr="00DF4812" w:rsidRDefault="00B30FAE" w:rsidP="00DF4812">
      <w:pPr>
        <w:tabs>
          <w:tab w:val="left" w:pos="6480"/>
        </w:tabs>
        <w:spacing w:after="0" w:line="240" w:lineRule="auto"/>
        <w:rPr>
          <w:rFonts w:ascii="Times New Roman" w:hAnsi="Times New Roman"/>
        </w:rPr>
      </w:pPr>
      <w:r w:rsidRPr="00DF4812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DF4812">
        <w:rPr>
          <w:rFonts w:ascii="Times New Roman" w:hAnsi="Times New Roman"/>
        </w:rPr>
        <w:t>Председатель оргкомитета</w:t>
      </w:r>
    </w:p>
    <w:p w:rsidR="00B30FAE" w:rsidRPr="00DF4812" w:rsidRDefault="00B30FAE" w:rsidP="00DF4812">
      <w:pPr>
        <w:tabs>
          <w:tab w:val="left" w:pos="6510"/>
        </w:tabs>
        <w:spacing w:after="0" w:line="240" w:lineRule="auto"/>
        <w:rPr>
          <w:rFonts w:ascii="Times New Roman" w:hAnsi="Times New Roman"/>
        </w:rPr>
      </w:pPr>
      <w:r w:rsidRPr="00DF481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Pr="00DF4812">
        <w:rPr>
          <w:rFonts w:ascii="Times New Roman" w:hAnsi="Times New Roman"/>
        </w:rPr>
        <w:t>школьной олимпиады</w:t>
      </w:r>
    </w:p>
    <w:p w:rsidR="00B30FAE" w:rsidRPr="00DF4812" w:rsidRDefault="00B30FAE" w:rsidP="00DF4812">
      <w:pPr>
        <w:tabs>
          <w:tab w:val="left" w:pos="6615"/>
        </w:tabs>
        <w:spacing w:after="0" w:line="240" w:lineRule="auto"/>
        <w:rPr>
          <w:rFonts w:ascii="Times New Roman" w:hAnsi="Times New Roman"/>
        </w:rPr>
      </w:pPr>
      <w:r w:rsidRPr="00DF481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</w:t>
      </w:r>
      <w:r w:rsidRPr="00DF4812">
        <w:rPr>
          <w:rFonts w:ascii="Times New Roman" w:hAnsi="Times New Roman"/>
        </w:rPr>
        <w:t xml:space="preserve"> _________Я.Э.Санюк</w:t>
      </w:r>
    </w:p>
    <w:p w:rsidR="00B30FAE" w:rsidRPr="00DF4812" w:rsidRDefault="00B30FAE" w:rsidP="00DF4812">
      <w:pPr>
        <w:tabs>
          <w:tab w:val="left" w:pos="6660"/>
        </w:tabs>
        <w:spacing w:after="0" w:line="240" w:lineRule="auto"/>
        <w:rPr>
          <w:rFonts w:ascii="Times New Roman" w:hAnsi="Times New Roman"/>
        </w:rPr>
      </w:pPr>
      <w:r w:rsidRPr="00DF4812">
        <w:rPr>
          <w:rFonts w:ascii="Times New Roman" w:hAnsi="Times New Roman"/>
          <w:b/>
        </w:rPr>
        <w:tab/>
        <w:t xml:space="preserve">                          </w:t>
      </w:r>
      <w:r w:rsidRPr="00DF4812">
        <w:rPr>
          <w:rFonts w:ascii="Times New Roman" w:hAnsi="Times New Roman"/>
        </w:rPr>
        <w:t>«12»   02   2014г.</w:t>
      </w:r>
    </w:p>
    <w:p w:rsidR="00B30FAE" w:rsidRPr="00E4286C" w:rsidRDefault="00B30FAE">
      <w:pPr>
        <w:contextualSpacing/>
        <w:rPr>
          <w:rFonts w:ascii="Times New Roman" w:hAnsi="Times New Roman"/>
          <w:color w:val="00B050"/>
        </w:rPr>
      </w:pPr>
      <w:r>
        <w:rPr>
          <w:rFonts w:ascii="Times New Roman" w:hAnsi="Times New Roman"/>
          <w:color w:val="00B050"/>
        </w:rPr>
        <w:t xml:space="preserve">                                                              </w:t>
      </w:r>
      <w:r w:rsidRPr="00E4286C">
        <w:rPr>
          <w:rFonts w:ascii="Times New Roman" w:hAnsi="Times New Roman"/>
          <w:color w:val="00B050"/>
        </w:rPr>
        <w:t>Олимпиадная работа по математике ( 6 класс )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1.Проехав половину всего пути, пассажир лёг спать и спал до тех пор, пока не осталось проехать половину того пути, который он проспал. Какую часть всего пути пассажир проехал бодрствующим?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2.Расшифруйте запись. Одинаковыми буквами обозначены одинаковые цифры, разными буквами – разные цифры.                             КОКА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+ </w:t>
      </w:r>
      <w:r w:rsidRPr="00E4286C">
        <w:rPr>
          <w:rFonts w:ascii="Times New Roman" w:hAnsi="Times New Roman"/>
          <w:u w:val="single"/>
        </w:rPr>
        <w:t>КОЛА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ВОДА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3.Ни у кого из тысячи пиратов 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Не наберётся тысячи дукатов.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Но даже самый маленький пират 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Имеет всё же хоть один дукат.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Так можно ли сказать о тех пиратах, 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Что среди них – безусых и усатых,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Косматых, безбородых, бородатых –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Есть двое одинаково богатых?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4.Некоторый товар стоил 500 рублей. Затем цену на него увеличили на 10%. А затем уменьшили на 10%. Какой стала цена в итоге?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5.Древнегреческая задача.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Скажи мне, знаменитый Пифагор, сколько учеников посещают твою школу и слушают твои беседы?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Вот сколько, - ответил Пифагор, - половина изучает математику, четверть природу, седьмая часть проводит время в размышлениях и, кроме того, есть ещё три женщины.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Сколько всего учеников посещают школу Пифагора?</w:t>
      </w:r>
    </w:p>
    <w:p w:rsidR="00B30FAE" w:rsidRDefault="00B30FAE">
      <w:pPr>
        <w:contextualSpacing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6pt;margin-top:13.75pt;width:597pt;height:.75pt;z-index:251658240" o:connectortype="straight"/>
        </w:pict>
      </w:r>
    </w:p>
    <w:p w:rsidR="00B30FAE" w:rsidRDefault="00B30FAE">
      <w:pPr>
        <w:contextualSpacing/>
        <w:rPr>
          <w:rFonts w:ascii="Times New Roman" w:hAnsi="Times New Roman"/>
        </w:rPr>
      </w:pPr>
    </w:p>
    <w:p w:rsidR="00B30FAE" w:rsidRPr="00E4286C" w:rsidRDefault="00B30FAE" w:rsidP="00E4286C">
      <w:pPr>
        <w:contextualSpacing/>
        <w:rPr>
          <w:rFonts w:ascii="Times New Roman" w:hAnsi="Times New Roman"/>
          <w:color w:val="00B050"/>
        </w:rPr>
      </w:pPr>
      <w:r>
        <w:rPr>
          <w:rFonts w:ascii="Times New Roman" w:hAnsi="Times New Roman"/>
          <w:color w:val="00B050"/>
        </w:rPr>
        <w:t xml:space="preserve">                                                </w:t>
      </w:r>
      <w:r w:rsidRPr="00E4286C">
        <w:rPr>
          <w:rFonts w:ascii="Times New Roman" w:hAnsi="Times New Roman"/>
          <w:color w:val="00B050"/>
        </w:rPr>
        <w:t>Олимпиадная работа по математике ( 6 класс )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№1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Проехав половину всего пути, пассажир лёг спать и спал до тех пор, пока не осталось проехать половину того пути, который он проспал. Какую часть всего пути пассажир проехал бодрствующим?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№2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Расшифруйте запись. Одинаковыми буквами обозначены одинаковые цифры, разными буквами – разные цифры.                             КОКА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+ </w:t>
      </w:r>
      <w:r w:rsidRPr="00E4286C">
        <w:rPr>
          <w:rFonts w:ascii="Times New Roman" w:hAnsi="Times New Roman"/>
          <w:u w:val="single"/>
        </w:rPr>
        <w:t>КОЛА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ВОДА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№3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 у кого из тысячи пиратов 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Не наберётся тысячи дукатов.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 даже самый маленький пират 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Имеет всё же хоть один дукат.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 можно ли сказать о тех пиратах, 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Что среди них – безусых и усатых,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Косматых, безбородых, бородатых –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Есть двое одинаково богатых?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№4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Некоторый товар стоил 500 рублей. Затем цену на него увеличили на 10%. А затем уменьшили на 10%. Какой стала цена в итоге?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№5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Древнегреческая задача.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Скажи мне, знаменитый Пифагор, сколько учеников посещают твою школу и слушают твои беседы?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Вот сколько, - ответил Пифагор, - половина изучает математику, четверть природу, седьмая часть проводит время в размышлениях и, кроме того, есть ещё три женщины.</w:t>
      </w:r>
    </w:p>
    <w:p w:rsidR="00B30FAE" w:rsidRDefault="00B30FAE" w:rsidP="00E4286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Сколько всего учеников посещают школу Пифагора?</w:t>
      </w:r>
    </w:p>
    <w:p w:rsidR="00B30FAE" w:rsidRPr="00E4286C" w:rsidRDefault="00B30FAE" w:rsidP="00E4286C">
      <w:pPr>
        <w:contextualSpacing/>
        <w:rPr>
          <w:rFonts w:ascii="Times New Roman" w:hAnsi="Times New Roman"/>
        </w:rPr>
      </w:pPr>
    </w:p>
    <w:p w:rsidR="00B30FAE" w:rsidRPr="00E4286C" w:rsidRDefault="00B30FAE">
      <w:pPr>
        <w:contextualSpacing/>
        <w:rPr>
          <w:rFonts w:ascii="Times New Roman" w:hAnsi="Times New Roman"/>
        </w:rPr>
      </w:pPr>
    </w:p>
    <w:sectPr w:rsidR="00B30FAE" w:rsidRPr="00E4286C" w:rsidSect="00E42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86C"/>
    <w:rsid w:val="00155008"/>
    <w:rsid w:val="0032766F"/>
    <w:rsid w:val="00604F7F"/>
    <w:rsid w:val="00704081"/>
    <w:rsid w:val="007D0037"/>
    <w:rsid w:val="00B30FAE"/>
    <w:rsid w:val="00DF4812"/>
    <w:rsid w:val="00E4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500</Words>
  <Characters>2850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MIB</cp:lastModifiedBy>
  <cp:revision>5</cp:revision>
  <cp:lastPrinted>2014-02-20T14:44:00Z</cp:lastPrinted>
  <dcterms:created xsi:type="dcterms:W3CDTF">2010-03-03T18:22:00Z</dcterms:created>
  <dcterms:modified xsi:type="dcterms:W3CDTF">2014-02-20T14:45:00Z</dcterms:modified>
</cp:coreProperties>
</file>