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58" w:rsidRPr="00617391" w:rsidRDefault="00776C58" w:rsidP="00617391">
      <w:pPr>
        <w:tabs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173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17391">
        <w:rPr>
          <w:rFonts w:ascii="Times New Roman" w:hAnsi="Times New Roman"/>
          <w:sz w:val="28"/>
          <w:szCs w:val="28"/>
        </w:rPr>
        <w:t>УТВЕРЖДАЮ</w:t>
      </w:r>
    </w:p>
    <w:p w:rsidR="00776C58" w:rsidRPr="00617391" w:rsidRDefault="00776C58" w:rsidP="00617391">
      <w:pPr>
        <w:tabs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73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17391">
        <w:rPr>
          <w:rFonts w:ascii="Times New Roman" w:hAnsi="Times New Roman"/>
          <w:sz w:val="28"/>
          <w:szCs w:val="28"/>
        </w:rPr>
        <w:t>Председатель оргкомитета</w:t>
      </w:r>
    </w:p>
    <w:p w:rsidR="00776C58" w:rsidRPr="00617391" w:rsidRDefault="00776C58" w:rsidP="00617391">
      <w:pPr>
        <w:tabs>
          <w:tab w:val="left" w:pos="65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617391">
        <w:rPr>
          <w:rFonts w:ascii="Times New Roman" w:hAnsi="Times New Roman"/>
          <w:sz w:val="28"/>
          <w:szCs w:val="28"/>
        </w:rPr>
        <w:t>школьной олимпиады</w:t>
      </w:r>
    </w:p>
    <w:p w:rsidR="00776C58" w:rsidRPr="00617391" w:rsidRDefault="00776C58" w:rsidP="00617391">
      <w:pPr>
        <w:tabs>
          <w:tab w:val="left" w:pos="66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617391">
        <w:rPr>
          <w:rFonts w:ascii="Times New Roman" w:hAnsi="Times New Roman"/>
          <w:sz w:val="28"/>
          <w:szCs w:val="28"/>
        </w:rPr>
        <w:t>_________Я.Э.Санюк</w:t>
      </w:r>
    </w:p>
    <w:p w:rsidR="00776C58" w:rsidRPr="00617391" w:rsidRDefault="00776C58" w:rsidP="00617391">
      <w:pPr>
        <w:tabs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Pr="00617391">
        <w:rPr>
          <w:rFonts w:ascii="Times New Roman" w:hAnsi="Times New Roman"/>
          <w:sz w:val="28"/>
          <w:szCs w:val="28"/>
        </w:rPr>
        <w:t>«12»   02   2014г.</w:t>
      </w:r>
    </w:p>
    <w:p w:rsidR="00776C58" w:rsidRDefault="00776C58" w:rsidP="0038448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6C58" w:rsidRPr="00384487" w:rsidRDefault="00776C58" w:rsidP="0038448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4487">
        <w:rPr>
          <w:rFonts w:ascii="Times New Roman" w:hAnsi="Times New Roman"/>
          <w:b/>
          <w:sz w:val="28"/>
          <w:szCs w:val="28"/>
        </w:rPr>
        <w:t>Олимпиада по физике,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384487">
        <w:rPr>
          <w:rFonts w:ascii="Times New Roman" w:hAnsi="Times New Roman"/>
          <w:b/>
          <w:sz w:val="28"/>
          <w:szCs w:val="28"/>
        </w:rPr>
        <w:t>7 класс</w:t>
      </w:r>
    </w:p>
    <w:p w:rsidR="00776C58" w:rsidRDefault="00776C58" w:rsidP="00384487">
      <w:pPr>
        <w:spacing w:after="0"/>
        <w:ind w:left="-142" w:firstLine="567"/>
        <w:rPr>
          <w:rFonts w:ascii="Times New Roman" w:hAnsi="Times New Roman"/>
          <w:sz w:val="28"/>
          <w:szCs w:val="28"/>
        </w:rPr>
      </w:pPr>
      <w:r w:rsidRPr="00384487">
        <w:rPr>
          <w:rFonts w:ascii="Times New Roman" w:hAnsi="Times New Roman"/>
          <w:sz w:val="28"/>
          <w:szCs w:val="28"/>
        </w:rPr>
        <w:t>1.Первую половину пути велосипедист ехал со скоростью 20 м/с, а вторую- со скоростью 18 м/с. Найдите среднюю скорость движения.</w:t>
      </w:r>
    </w:p>
    <w:p w:rsidR="00776C58" w:rsidRPr="00384487" w:rsidRDefault="00776C58" w:rsidP="00384487">
      <w:pPr>
        <w:spacing w:after="0"/>
        <w:ind w:left="-142" w:firstLine="567"/>
        <w:rPr>
          <w:rFonts w:ascii="Times New Roman" w:hAnsi="Times New Roman"/>
          <w:sz w:val="28"/>
          <w:szCs w:val="28"/>
        </w:rPr>
      </w:pPr>
    </w:p>
    <w:p w:rsidR="00776C58" w:rsidRDefault="00776C58" w:rsidP="00384487">
      <w:pPr>
        <w:spacing w:after="0"/>
        <w:ind w:left="-142" w:firstLine="567"/>
        <w:rPr>
          <w:rFonts w:ascii="Times New Roman" w:hAnsi="Times New Roman"/>
          <w:sz w:val="28"/>
          <w:szCs w:val="28"/>
        </w:rPr>
      </w:pPr>
      <w:r w:rsidRPr="00384487">
        <w:rPr>
          <w:rFonts w:ascii="Times New Roman" w:hAnsi="Times New Roman"/>
          <w:sz w:val="28"/>
          <w:szCs w:val="28"/>
        </w:rPr>
        <w:t>2.На полу стоит деревянный куб с полостью внутри. Длина ребра куба равна 50 см. Полость занимает 1/5 часть объёма куба. Плотность дерева равна 700 кг/м</w:t>
      </w:r>
      <w:r w:rsidRPr="00384487">
        <w:rPr>
          <w:rFonts w:ascii="Times New Roman" w:hAnsi="Times New Roman"/>
          <w:sz w:val="28"/>
          <w:szCs w:val="28"/>
          <w:vertAlign w:val="superscript"/>
        </w:rPr>
        <w:t>3</w:t>
      </w:r>
      <w:r w:rsidRPr="00384487">
        <w:rPr>
          <w:rFonts w:ascii="Times New Roman" w:hAnsi="Times New Roman"/>
          <w:sz w:val="28"/>
          <w:szCs w:val="28"/>
        </w:rPr>
        <w:t>.</w:t>
      </w:r>
      <w:r w:rsidRPr="0043304D">
        <w:t xml:space="preserve"> </w:t>
      </w:r>
      <w:r w:rsidRPr="0043304D">
        <w:rPr>
          <w:rFonts w:ascii="Times New Roman" w:hAnsi="Times New Roman"/>
          <w:sz w:val="28"/>
          <w:szCs w:val="28"/>
        </w:rPr>
        <w:t>Найдите вес куба.</w:t>
      </w:r>
    </w:p>
    <w:p w:rsidR="00776C58" w:rsidRPr="00384487" w:rsidRDefault="00776C58" w:rsidP="00384487">
      <w:pPr>
        <w:spacing w:after="0"/>
        <w:ind w:left="-142" w:firstLine="567"/>
        <w:rPr>
          <w:rFonts w:ascii="Times New Roman" w:hAnsi="Times New Roman"/>
          <w:sz w:val="28"/>
          <w:szCs w:val="28"/>
        </w:rPr>
      </w:pPr>
    </w:p>
    <w:p w:rsidR="00776C58" w:rsidRDefault="00776C58" w:rsidP="00384487">
      <w:pPr>
        <w:spacing w:after="0"/>
        <w:ind w:left="-142" w:firstLine="567"/>
        <w:rPr>
          <w:rFonts w:ascii="Times New Roman" w:hAnsi="Times New Roman"/>
          <w:sz w:val="28"/>
          <w:szCs w:val="28"/>
        </w:rPr>
      </w:pPr>
      <w:r w:rsidRPr="00384487">
        <w:rPr>
          <w:rFonts w:ascii="Times New Roman" w:hAnsi="Times New Roman"/>
          <w:sz w:val="28"/>
          <w:szCs w:val="28"/>
        </w:rPr>
        <w:t xml:space="preserve">3. В стеклянный стакан кубической формы наливают воду. После взвешивания на весах определили общую массу М=350 г. Штангенциркулем определили внутреннее ребро стакана, оно оказалось равным </w:t>
      </w:r>
      <w:r w:rsidRPr="00384487">
        <w:rPr>
          <w:rFonts w:ascii="Times New Roman" w:hAnsi="Times New Roman"/>
          <w:sz w:val="28"/>
          <w:szCs w:val="28"/>
          <w:lang w:val="en-CA"/>
        </w:rPr>
        <w:t>d</w:t>
      </w:r>
      <w:r w:rsidRPr="00384487">
        <w:rPr>
          <w:rFonts w:ascii="Times New Roman" w:hAnsi="Times New Roman"/>
          <w:sz w:val="28"/>
          <w:szCs w:val="28"/>
        </w:rPr>
        <w:t xml:space="preserve">=6,9 см, внешнее – </w:t>
      </w:r>
      <w:r w:rsidRPr="00384487">
        <w:rPr>
          <w:rFonts w:ascii="Times New Roman" w:hAnsi="Times New Roman"/>
          <w:sz w:val="28"/>
          <w:szCs w:val="28"/>
          <w:lang w:val="en-CA"/>
        </w:rPr>
        <w:t>D</w:t>
      </w:r>
      <w:r w:rsidRPr="00384487">
        <w:rPr>
          <w:rFonts w:ascii="Times New Roman" w:hAnsi="Times New Roman"/>
          <w:sz w:val="28"/>
          <w:szCs w:val="28"/>
        </w:rPr>
        <w:t>=7 см. Толщина боковых стенок и дна стакана одинакова. Определите плотность стекла из которого сделан стакан. Плотность воды 1 г/см</w:t>
      </w:r>
      <w:r w:rsidRPr="00384487">
        <w:rPr>
          <w:rFonts w:ascii="Times New Roman" w:hAnsi="Times New Roman"/>
          <w:sz w:val="28"/>
          <w:szCs w:val="28"/>
          <w:vertAlign w:val="superscript"/>
        </w:rPr>
        <w:t>3</w:t>
      </w:r>
      <w:r w:rsidRPr="00384487">
        <w:rPr>
          <w:rFonts w:ascii="Times New Roman" w:hAnsi="Times New Roman"/>
          <w:sz w:val="28"/>
          <w:szCs w:val="28"/>
        </w:rPr>
        <w:t>.</w:t>
      </w:r>
    </w:p>
    <w:p w:rsidR="00776C58" w:rsidRPr="00384487" w:rsidRDefault="00776C58" w:rsidP="00384487">
      <w:pPr>
        <w:spacing w:after="0"/>
        <w:ind w:left="-142" w:firstLine="567"/>
        <w:rPr>
          <w:rFonts w:ascii="Times New Roman" w:hAnsi="Times New Roman"/>
          <w:sz w:val="28"/>
          <w:szCs w:val="28"/>
        </w:rPr>
      </w:pPr>
    </w:p>
    <w:p w:rsidR="00776C58" w:rsidRDefault="00776C58" w:rsidP="00384487">
      <w:pPr>
        <w:spacing w:after="0" w:line="240" w:lineRule="auto"/>
        <w:ind w:left="-142" w:firstLine="567"/>
        <w:rPr>
          <w:rFonts w:ascii="Times New Roman" w:hAnsi="Times New Roman"/>
          <w:sz w:val="28"/>
          <w:szCs w:val="28"/>
        </w:rPr>
      </w:pPr>
      <w:r w:rsidRPr="00384487">
        <w:rPr>
          <w:rFonts w:ascii="Times New Roman" w:hAnsi="Times New Roman"/>
          <w:sz w:val="28"/>
          <w:szCs w:val="28"/>
        </w:rPr>
        <w:t>4. 2 кг перловой крупы залили 5 л воды и сварили. Сколько воды выкипело при приготовлении перловой каши? Считать, что вода либо выкипает, либо впитывается, целиком расходуясь на увеличение объёма зерна. Плотность сухого перлового зёрнышка 1400 кг/м</w:t>
      </w:r>
      <w:r w:rsidRPr="00384487">
        <w:rPr>
          <w:rFonts w:ascii="Times New Roman" w:hAnsi="Times New Roman"/>
          <w:sz w:val="28"/>
          <w:szCs w:val="28"/>
          <w:vertAlign w:val="superscript"/>
        </w:rPr>
        <w:t>3</w:t>
      </w:r>
      <w:r w:rsidRPr="00384487">
        <w:rPr>
          <w:rFonts w:ascii="Times New Roman" w:hAnsi="Times New Roman"/>
          <w:sz w:val="28"/>
          <w:szCs w:val="28"/>
        </w:rPr>
        <w:t>, варенного-1200 кг/м</w:t>
      </w:r>
      <w:r w:rsidRPr="00384487">
        <w:rPr>
          <w:rFonts w:ascii="Times New Roman" w:hAnsi="Times New Roman"/>
          <w:sz w:val="28"/>
          <w:szCs w:val="28"/>
          <w:vertAlign w:val="superscript"/>
        </w:rPr>
        <w:t>3</w:t>
      </w:r>
      <w:r w:rsidRPr="00384487">
        <w:rPr>
          <w:rFonts w:ascii="Times New Roman" w:hAnsi="Times New Roman"/>
          <w:sz w:val="28"/>
          <w:szCs w:val="28"/>
        </w:rPr>
        <w:t>, воды 1000 кг/м</w:t>
      </w:r>
      <w:r w:rsidRPr="00384487">
        <w:rPr>
          <w:rFonts w:ascii="Times New Roman" w:hAnsi="Times New Roman"/>
          <w:sz w:val="28"/>
          <w:szCs w:val="28"/>
          <w:vertAlign w:val="superscript"/>
        </w:rPr>
        <w:t>3</w:t>
      </w:r>
      <w:r w:rsidRPr="00384487">
        <w:rPr>
          <w:rFonts w:ascii="Times New Roman" w:hAnsi="Times New Roman"/>
          <w:sz w:val="28"/>
          <w:szCs w:val="28"/>
        </w:rPr>
        <w:t>.</w:t>
      </w:r>
    </w:p>
    <w:p w:rsidR="00776C58" w:rsidRPr="00384487" w:rsidRDefault="00776C58" w:rsidP="00384487">
      <w:pPr>
        <w:spacing w:after="0" w:line="240" w:lineRule="auto"/>
        <w:ind w:left="-142" w:firstLine="567"/>
        <w:rPr>
          <w:rFonts w:ascii="Times New Roman" w:hAnsi="Times New Roman"/>
          <w:sz w:val="28"/>
          <w:szCs w:val="28"/>
        </w:rPr>
      </w:pPr>
    </w:p>
    <w:p w:rsidR="00776C58" w:rsidRPr="00384487" w:rsidRDefault="00776C58" w:rsidP="00384487">
      <w:pPr>
        <w:spacing w:after="0" w:line="240" w:lineRule="auto"/>
        <w:ind w:left="-142" w:firstLine="567"/>
        <w:rPr>
          <w:rFonts w:ascii="Times New Roman" w:hAnsi="Times New Roman"/>
          <w:sz w:val="28"/>
          <w:szCs w:val="28"/>
        </w:rPr>
      </w:pPr>
      <w:r w:rsidRPr="00384487">
        <w:rPr>
          <w:rFonts w:ascii="Times New Roman" w:hAnsi="Times New Roman"/>
          <w:sz w:val="28"/>
          <w:szCs w:val="28"/>
        </w:rPr>
        <w:t xml:space="preserve">5.Сила удара </w:t>
      </w:r>
      <w:r w:rsidRPr="00384487">
        <w:rPr>
          <w:rFonts w:ascii="Times New Roman" w:hAnsi="Times New Roman"/>
          <w:sz w:val="28"/>
          <w:szCs w:val="28"/>
          <w:lang w:val="en-CA"/>
        </w:rPr>
        <w:t>F</w:t>
      </w:r>
      <w:r w:rsidRPr="00384487">
        <w:rPr>
          <w:rFonts w:ascii="Times New Roman" w:hAnsi="Times New Roman"/>
          <w:sz w:val="28"/>
          <w:szCs w:val="28"/>
        </w:rPr>
        <w:t xml:space="preserve">ноги юного футболиста по мячу на пути  </w:t>
      </w:r>
      <w:r w:rsidRPr="00384487">
        <w:rPr>
          <w:rFonts w:ascii="Times New Roman" w:hAnsi="Times New Roman"/>
          <w:sz w:val="28"/>
          <w:szCs w:val="28"/>
          <w:lang w:val="en-CA"/>
        </w:rPr>
        <w:t>S</w:t>
      </w:r>
      <w:r w:rsidRPr="00384487">
        <w:rPr>
          <w:rFonts w:ascii="Times New Roman" w:hAnsi="Times New Roman"/>
          <w:sz w:val="28"/>
          <w:szCs w:val="28"/>
        </w:rPr>
        <w:t xml:space="preserve"> изменялась так как показано на графике. На какую максимальную высоту при этом ударе может подняться мяч, если его масса </w:t>
      </w:r>
      <w:r w:rsidRPr="00384487">
        <w:rPr>
          <w:rFonts w:ascii="Times New Roman" w:hAnsi="Times New Roman"/>
          <w:sz w:val="28"/>
          <w:szCs w:val="28"/>
          <w:lang w:val="en-CA"/>
        </w:rPr>
        <w:t>m</w:t>
      </w:r>
      <w:r w:rsidRPr="00384487">
        <w:rPr>
          <w:rFonts w:ascii="Times New Roman" w:hAnsi="Times New Roman"/>
          <w:sz w:val="28"/>
          <w:szCs w:val="28"/>
        </w:rPr>
        <w:t xml:space="preserve">=400 г ? Сопротивление воздуха не учитывайте. Примите  </w:t>
      </w:r>
      <w:r w:rsidRPr="00384487">
        <w:rPr>
          <w:rFonts w:ascii="Times New Roman" w:hAnsi="Times New Roman"/>
          <w:sz w:val="28"/>
          <w:szCs w:val="28"/>
          <w:lang w:val="en-CA"/>
        </w:rPr>
        <w:t>g</w:t>
      </w:r>
      <w:r w:rsidRPr="00384487">
        <w:rPr>
          <w:rFonts w:ascii="Times New Roman" w:hAnsi="Times New Roman"/>
          <w:sz w:val="28"/>
          <w:szCs w:val="28"/>
        </w:rPr>
        <w:t xml:space="preserve">=10 н/кг. Примечание: объём шара </w:t>
      </w:r>
      <w:r w:rsidRPr="00EA0ACC">
        <w:rPr>
          <w:rFonts w:ascii="Times New Roman" w:hAnsi="Times New Roman"/>
          <w:sz w:val="28"/>
          <w:szCs w:val="28"/>
        </w:rPr>
        <w:fldChar w:fldCharType="begin"/>
      </w:r>
      <w:r w:rsidRPr="00EA0ACC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9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1B63&quot;/&gt;&lt;wsp:rsid wsp:val=&quot;00291802&quot;/&gt;&lt;wsp:rsid wsp:val=&quot;002D48CE&quot;/&gt;&lt;wsp:rsid wsp:val=&quot;00384487&quot;/&gt;&lt;wsp:rsid wsp:val=&quot;003F6397&quot;/&gt;&lt;wsp:rsid wsp:val=&quot;0043304D&quot;/&gt;&lt;wsp:rsid wsp:val=&quot;00540E49&quot;/&gt;&lt;wsp:rsid wsp:val=&quot;00556E21&quot;/&gt;&lt;wsp:rsid wsp:val=&quot;005E12CC&quot;/&gt;&lt;wsp:rsid wsp:val=&quot;00BE1B63&quot;/&gt;&lt;wsp:rsid wsp:val=&quot;00C1607E&quot;/&gt;&lt;wsp:rsid wsp:val=&quot;00C402AE&quot;/&gt;&lt;wsp:rsid wsp:val=&quot;00E16B36&quot;/&gt;&lt;wsp:rsid wsp:val=&quot;00F36F57&quot;/&gt;&lt;/wsp:rsids&gt;&lt;/w:docPr&gt;&lt;w:body&gt;&lt;w:p wsp:rsidR=&quot;00000000&quot; wsp:rsidRDefault=&quot;00F36F5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EA0ACC">
        <w:rPr>
          <w:rFonts w:ascii="Times New Roman" w:hAnsi="Times New Roman"/>
          <w:sz w:val="28"/>
          <w:szCs w:val="28"/>
        </w:rPr>
        <w:instrText xml:space="preserve"> </w:instrText>
      </w:r>
      <w:r w:rsidRPr="00EA0ACC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26" type="#_x0000_t75" style="width:57pt;height:29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E1B63&quot;/&gt;&lt;wsp:rsid wsp:val=&quot;00291802&quot;/&gt;&lt;wsp:rsid wsp:val=&quot;002D48CE&quot;/&gt;&lt;wsp:rsid wsp:val=&quot;00384487&quot;/&gt;&lt;wsp:rsid wsp:val=&quot;003F6397&quot;/&gt;&lt;wsp:rsid wsp:val=&quot;0043304D&quot;/&gt;&lt;wsp:rsid wsp:val=&quot;00540E49&quot;/&gt;&lt;wsp:rsid wsp:val=&quot;00556E21&quot;/&gt;&lt;wsp:rsid wsp:val=&quot;005E12CC&quot;/&gt;&lt;wsp:rsid wsp:val=&quot;00BE1B63&quot;/&gt;&lt;wsp:rsid wsp:val=&quot;00C1607E&quot;/&gt;&lt;wsp:rsid wsp:val=&quot;00C402AE&quot;/&gt;&lt;wsp:rsid wsp:val=&quot;00E16B36&quot;/&gt;&lt;wsp:rsid wsp:val=&quot;00F36F57&quot;/&gt;&lt;/wsp:rsids&gt;&lt;/w:docPr&gt;&lt;w:body&gt;&lt;w:p wsp:rsidR=&quot;00000000&quot; wsp:rsidRDefault=&quot;00F36F5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EA0ACC">
        <w:rPr>
          <w:rFonts w:ascii="Times New Roman" w:hAnsi="Times New Roman"/>
          <w:sz w:val="28"/>
          <w:szCs w:val="28"/>
        </w:rPr>
        <w:fldChar w:fldCharType="end"/>
      </w:r>
      <w:r w:rsidRPr="00384487">
        <w:rPr>
          <w:rFonts w:ascii="Times New Roman" w:hAnsi="Times New Roman"/>
          <w:sz w:val="28"/>
          <w:szCs w:val="28"/>
        </w:rPr>
        <w:t xml:space="preserve">, а площадь круга- по формуле </w:t>
      </w:r>
      <w:r w:rsidRPr="00384487">
        <w:rPr>
          <w:rFonts w:ascii="Times New Roman" w:hAnsi="Times New Roman"/>
          <w:sz w:val="28"/>
          <w:szCs w:val="28"/>
          <w:lang w:val="en-CA"/>
        </w:rPr>
        <w:t>S</w:t>
      </w:r>
      <w:r w:rsidRPr="00384487">
        <w:rPr>
          <w:rFonts w:ascii="Times New Roman" w:hAnsi="Times New Roman"/>
          <w:sz w:val="28"/>
          <w:szCs w:val="28"/>
        </w:rPr>
        <w:t>= πR</w:t>
      </w:r>
      <w:r w:rsidRPr="00384487">
        <w:rPr>
          <w:rFonts w:ascii="Times New Roman" w:hAnsi="Times New Roman"/>
          <w:sz w:val="28"/>
          <w:szCs w:val="28"/>
          <w:vertAlign w:val="superscript"/>
        </w:rPr>
        <w:t>2</w:t>
      </w:r>
      <w:r w:rsidRPr="00384487">
        <w:rPr>
          <w:rFonts w:ascii="Times New Roman" w:hAnsi="Times New Roman"/>
          <w:sz w:val="28"/>
          <w:szCs w:val="28"/>
        </w:rPr>
        <w:t xml:space="preserve">, где </w:t>
      </w:r>
      <w:r w:rsidRPr="00384487">
        <w:rPr>
          <w:rFonts w:ascii="Times New Roman" w:hAnsi="Times New Roman"/>
          <w:sz w:val="28"/>
          <w:szCs w:val="28"/>
          <w:lang w:val="en-CA"/>
        </w:rPr>
        <w:t>R</w:t>
      </w:r>
      <w:r w:rsidRPr="00384487">
        <w:rPr>
          <w:rFonts w:ascii="Times New Roman" w:hAnsi="Times New Roman"/>
          <w:sz w:val="28"/>
          <w:szCs w:val="28"/>
        </w:rPr>
        <w:t xml:space="preserve">- радиус шара или круга, а π –постоянный коэффициент. </w:t>
      </w:r>
    </w:p>
    <w:p w:rsidR="00776C58" w:rsidRPr="00C402AE" w:rsidRDefault="00776C58" w:rsidP="00384487">
      <w:pPr>
        <w:spacing w:after="0" w:line="240" w:lineRule="auto"/>
        <w:ind w:left="-142" w:firstLine="567"/>
      </w:pPr>
    </w:p>
    <w:p w:rsidR="00776C58" w:rsidRPr="00C402AE" w:rsidRDefault="00776C58" w:rsidP="00384487">
      <w:pPr>
        <w:ind w:left="-142" w:firstLine="567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11.45pt;margin-top:.35pt;width:33.75pt;height:22.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" strokecolor="white" strokeweight=".5pt">
            <v:textbox style="mso-next-textbox:#Поле 17">
              <w:txbxContent>
                <w:p w:rsidR="00776C58" w:rsidRPr="00291802" w:rsidRDefault="00776C58">
                  <w:pPr>
                    <w:rPr>
                      <w:sz w:val="20"/>
                      <w:szCs w:val="20"/>
                      <w:lang w:val="en-CA"/>
                    </w:rPr>
                  </w:pPr>
                  <w:r>
                    <w:rPr>
                      <w:sz w:val="20"/>
                      <w:szCs w:val="20"/>
                      <w:lang w:val="en-CA"/>
                    </w:rPr>
                    <w:t>F,</w:t>
                  </w:r>
                  <w:r w:rsidRPr="00291802">
                    <w:rPr>
                      <w:sz w:val="20"/>
                      <w:szCs w:val="20"/>
                      <w:lang w:val="en-CA"/>
                    </w:rPr>
                    <w:t>kH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5" o:spid="_x0000_s1027" type="#_x0000_t202" style="position:absolute;left:0;text-align:left;margin-left:129.55pt;margin-top:106.1pt;width:69pt;height:62.25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" strokecolor="white" strokeweight=".5pt">
            <v:textbox style="mso-next-textbox:#Поле 25">
              <w:txbxContent>
                <w:p w:rsidR="00776C58" w:rsidRPr="00E16B36" w:rsidRDefault="00776C58">
                  <w:r>
                    <w:rPr>
                      <w:lang w:val="en-CA"/>
                    </w:rPr>
                    <w:t>S,</w:t>
                  </w:r>
                  <w:r>
                    <w:t>см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4" o:spid="_x0000_s1028" type="#_x0000_t202" style="position:absolute;left:0;text-align:left;margin-left:89.8pt;margin-top:106.85pt;width:52.5pt;height:35.25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" strokecolor="white" strokeweight=".5pt">
            <v:textbox style="mso-next-textbox:#Поле 24">
              <w:txbxContent>
                <w:p w:rsidR="00776C58" w:rsidRPr="00E16B36" w:rsidRDefault="00776C58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3" o:spid="_x0000_s1029" type="#_x0000_t202" style="position:absolute;left:0;text-align:left;margin-left:47.05pt;margin-top:109.1pt;width:27pt;height:21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" strokecolor="white" strokeweight=".5pt">
            <v:textbox style="mso-next-textbox:#Поле 23">
              <w:txbxContent>
                <w:p w:rsidR="00776C58" w:rsidRPr="00291802" w:rsidRDefault="00776C58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2" o:spid="_x0000_s1030" type="#_x0000_t202" style="position:absolute;left:0;text-align:left;margin-left:1.3pt;margin-top:103.1pt;width:27.75pt;height:21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" strokecolor="white" strokeweight=".5pt">
            <v:textbox style="mso-next-textbox:#Поле 22">
              <w:txbxContent>
                <w:p w:rsidR="00776C58" w:rsidRPr="00291802" w:rsidRDefault="00776C58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1" o:spid="_x0000_s1031" type="#_x0000_t202" style="position:absolute;left:0;text-align:left;margin-left:-12.2pt;margin-top:57.35pt;width:43.5pt;height:30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" strokecolor="white" strokeweight=".5pt">
            <v:textbox style="mso-next-textbox:#Поле 21">
              <w:txbxContent>
                <w:p w:rsidR="00776C58" w:rsidRPr="00291802" w:rsidRDefault="00776C58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0,15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8" o:spid="_x0000_s1032" type="#_x0000_t202" style="position:absolute;left:0;text-align:left;margin-left:-11.45pt;margin-top:20.6pt;width:48.75pt;height:27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" strokecolor="white" strokeweight=".5pt">
            <v:textbox style="mso-next-textbox:#Поле 18">
              <w:txbxContent>
                <w:p w:rsidR="00776C58" w:rsidRPr="00291802" w:rsidRDefault="00776C58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0,30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15" o:spid="_x0000_s1033" style="position:absolute;left:0;text-align:left;z-index:251657728;visibility:visible" from="59.8pt,26.6pt" to="100.3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" strokeweight="3.25pt"/>
        </w:pict>
      </w:r>
      <w:r>
        <w:rPr>
          <w:noProof/>
          <w:lang w:eastAsia="ru-RU"/>
        </w:rPr>
        <w:pict>
          <v:line id="Прямая соединительная линия 14" o:spid="_x0000_s1034" style="position:absolute;left:0;text-align:left;flip:y;z-index:251656704;visibility:visible" from="17.05pt,26.6pt" to="59.0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" strokeweight="3pt"/>
        </w:pict>
      </w:r>
      <w:r>
        <w:rPr>
          <w:noProof/>
          <w:lang w:eastAsia="ru-RU"/>
        </w:rPr>
        <w:pict>
          <v:line id="Прямая соединительная линия 12" o:spid="_x0000_s1035" style="position:absolute;left:0;text-align:left;z-index:251655680;visibility:visible" from="18.5pt,67.85pt" to="100.2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"/>
        </w:pict>
      </w:r>
      <w:r>
        <w:rPr>
          <w:noProof/>
          <w:lang w:eastAsia="ru-RU"/>
        </w:rPr>
        <w:pict>
          <v:line id="Прямая соединительная линия 9" o:spid="_x0000_s1036" style="position:absolute;left:0;text-align:left;flip:x;z-index:251654656;visibility:visible" from="59.05pt,26.6pt" to="59.8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"/>
        </w:pict>
      </w:r>
      <w:r>
        <w:rPr>
          <w:noProof/>
          <w:lang w:eastAsia="ru-RU"/>
        </w:rPr>
        <w:pict>
          <v:line id="Прямая соединительная линия 7" o:spid="_x0000_s1037" style="position:absolute;left:0;text-align:left;z-index:251653632;visibility:visible" from="99.55pt,26.6pt" to="99.5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"/>
        </w:pict>
      </w:r>
      <w:r>
        <w:rPr>
          <w:noProof/>
          <w:lang w:eastAsia="ru-RU"/>
        </w:rPr>
        <w:pict>
          <v:line id="Прямая соединительная линия 6" o:spid="_x0000_s1038" style="position:absolute;left:0;text-align:left;z-index:251652608;visibility:visible" from="18.55pt,26.6pt" to="9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9" type="#_x0000_t32" style="position:absolute;left:0;text-align:left;margin-left:17.05pt;margin-top:108.35pt;width:120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4" o:spid="_x0000_s1040" type="#_x0000_t32" style="position:absolute;left:0;text-align:left;margin-left:17.05pt;margin-top:4.1pt;width:1.5pt;height:104.25pt;flip:y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">
            <v:stroke endarrow="open"/>
          </v:shape>
        </w:pict>
      </w:r>
      <w:r>
        <w:t xml:space="preserve">  </w:t>
      </w:r>
    </w:p>
    <w:sectPr w:rsidR="00776C58" w:rsidRPr="00C402AE" w:rsidSect="0061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B63"/>
    <w:rsid w:val="00291802"/>
    <w:rsid w:val="002D48CE"/>
    <w:rsid w:val="00384487"/>
    <w:rsid w:val="003F6397"/>
    <w:rsid w:val="00407406"/>
    <w:rsid w:val="0043304D"/>
    <w:rsid w:val="0048712A"/>
    <w:rsid w:val="004D3536"/>
    <w:rsid w:val="00540E49"/>
    <w:rsid w:val="00556E21"/>
    <w:rsid w:val="005E12CC"/>
    <w:rsid w:val="00617391"/>
    <w:rsid w:val="00776C58"/>
    <w:rsid w:val="00A55661"/>
    <w:rsid w:val="00BE1B63"/>
    <w:rsid w:val="00C1607E"/>
    <w:rsid w:val="00C402AE"/>
    <w:rsid w:val="00CF28F6"/>
    <w:rsid w:val="00E16B36"/>
    <w:rsid w:val="00E9614B"/>
    <w:rsid w:val="00EA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02A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4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279</Words>
  <Characters>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MIB</cp:lastModifiedBy>
  <cp:revision>7</cp:revision>
  <cp:lastPrinted>2003-01-01T05:57:00Z</cp:lastPrinted>
  <dcterms:created xsi:type="dcterms:W3CDTF">2014-02-05T08:24:00Z</dcterms:created>
  <dcterms:modified xsi:type="dcterms:W3CDTF">2003-01-01T06:01:00Z</dcterms:modified>
</cp:coreProperties>
</file>