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CA" w:rsidRPr="0014412D" w:rsidRDefault="009146CA" w:rsidP="0014412D">
      <w:pPr>
        <w:spacing w:after="0" w:line="240" w:lineRule="auto"/>
        <w:ind w:hanging="851"/>
        <w:jc w:val="both"/>
        <w:rPr>
          <w:rFonts w:ascii="Times New Roman" w:hAnsi="Times New Roman"/>
          <w:sz w:val="24"/>
          <w:szCs w:val="24"/>
          <w:lang w:val="be-BY"/>
        </w:rPr>
      </w:pPr>
      <w:bookmarkStart w:id="0" w:name="_GoBack"/>
      <w:r w:rsidRPr="0014412D"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                                                                          ЗАЦВЯРДЖАЮ</w:t>
      </w:r>
    </w:p>
    <w:p w:rsidR="009146CA" w:rsidRPr="0014412D" w:rsidRDefault="009146CA" w:rsidP="0014412D">
      <w:pPr>
        <w:tabs>
          <w:tab w:val="left" w:pos="5850"/>
        </w:tabs>
        <w:spacing w:after="0" w:line="240" w:lineRule="auto"/>
        <w:ind w:hanging="851"/>
        <w:jc w:val="both"/>
        <w:rPr>
          <w:rFonts w:ascii="Times New Roman" w:hAnsi="Times New Roman"/>
          <w:sz w:val="24"/>
          <w:szCs w:val="24"/>
          <w:lang w:val="be-BY"/>
        </w:rPr>
      </w:pPr>
      <w:r w:rsidRPr="0014412D">
        <w:rPr>
          <w:rFonts w:ascii="Times New Roman" w:hAnsi="Times New Roman"/>
          <w:sz w:val="24"/>
          <w:szCs w:val="24"/>
          <w:lang w:val="be-BY"/>
        </w:rPr>
        <w:t xml:space="preserve">     </w:t>
      </w:r>
      <w:r w:rsidRPr="0014412D">
        <w:rPr>
          <w:rFonts w:ascii="Times New Roman" w:hAnsi="Times New Roman"/>
          <w:sz w:val="24"/>
          <w:szCs w:val="24"/>
          <w:lang w:val="be-BY"/>
        </w:rPr>
        <w:tab/>
        <w:t xml:space="preserve">                                                                                                          Старшыня аргкамітэта</w:t>
      </w:r>
    </w:p>
    <w:p w:rsidR="009146CA" w:rsidRPr="0014412D" w:rsidRDefault="009146CA" w:rsidP="0014412D">
      <w:pPr>
        <w:tabs>
          <w:tab w:val="left" w:pos="5850"/>
        </w:tabs>
        <w:spacing w:after="0" w:line="240" w:lineRule="auto"/>
        <w:ind w:hanging="851"/>
        <w:jc w:val="both"/>
        <w:rPr>
          <w:rFonts w:ascii="Times New Roman" w:hAnsi="Times New Roman"/>
          <w:sz w:val="24"/>
          <w:szCs w:val="24"/>
          <w:lang w:val="be-BY"/>
        </w:rPr>
      </w:pPr>
      <w:r w:rsidRPr="0014412D">
        <w:rPr>
          <w:rFonts w:ascii="Times New Roman" w:hAnsi="Times New Roman"/>
          <w:sz w:val="24"/>
          <w:szCs w:val="24"/>
          <w:lang w:val="be-BY"/>
        </w:rPr>
        <w:tab/>
      </w:r>
      <w:r w:rsidRPr="0014412D">
        <w:rPr>
          <w:rFonts w:ascii="Times New Roman" w:hAnsi="Times New Roman"/>
          <w:sz w:val="24"/>
          <w:szCs w:val="24"/>
          <w:lang w:val="be-BY"/>
        </w:rPr>
        <w:tab/>
        <w:t xml:space="preserve">        школьнай алімпіяды</w:t>
      </w:r>
    </w:p>
    <w:p w:rsidR="009146CA" w:rsidRPr="0014412D" w:rsidRDefault="009146CA" w:rsidP="0014412D">
      <w:pPr>
        <w:tabs>
          <w:tab w:val="left" w:pos="5850"/>
        </w:tabs>
        <w:spacing w:after="0" w:line="240" w:lineRule="auto"/>
        <w:ind w:hanging="851"/>
        <w:jc w:val="both"/>
        <w:rPr>
          <w:rFonts w:ascii="Times New Roman" w:hAnsi="Times New Roman"/>
          <w:sz w:val="24"/>
          <w:szCs w:val="24"/>
          <w:lang w:val="be-BY"/>
        </w:rPr>
      </w:pPr>
      <w:r w:rsidRPr="0014412D">
        <w:rPr>
          <w:rFonts w:ascii="Times New Roman" w:hAnsi="Times New Roman"/>
          <w:sz w:val="24"/>
          <w:szCs w:val="24"/>
          <w:lang w:val="be-BY"/>
        </w:rPr>
        <w:t xml:space="preserve">                          </w:t>
      </w:r>
      <w:r w:rsidRPr="0014412D">
        <w:rPr>
          <w:rFonts w:ascii="Times New Roman" w:hAnsi="Times New Roman"/>
          <w:sz w:val="24"/>
          <w:szCs w:val="24"/>
          <w:lang w:val="be-BY"/>
        </w:rPr>
        <w:tab/>
        <w:t xml:space="preserve">         ______________ Я.Э.Санюк</w:t>
      </w:r>
    </w:p>
    <w:p w:rsidR="009146CA" w:rsidRPr="0014412D" w:rsidRDefault="009146CA" w:rsidP="0014412D">
      <w:pPr>
        <w:rPr>
          <w:rFonts w:ascii="Times New Roman" w:hAnsi="Times New Roman"/>
          <w:sz w:val="24"/>
          <w:szCs w:val="24"/>
          <w:lang w:val="be-BY"/>
        </w:rPr>
      </w:pPr>
      <w:r w:rsidRPr="0014412D">
        <w:rPr>
          <w:rFonts w:ascii="Times New Roman" w:hAnsi="Times New Roman"/>
          <w:sz w:val="24"/>
          <w:szCs w:val="24"/>
          <w:lang w:val="be-BY"/>
        </w:rPr>
        <w:tab/>
      </w:r>
      <w:r w:rsidRPr="0014412D">
        <w:rPr>
          <w:rFonts w:ascii="Times New Roman" w:hAnsi="Times New Roman"/>
          <w:sz w:val="24"/>
          <w:szCs w:val="24"/>
          <w:lang w:val="be-BY"/>
        </w:rPr>
        <w:tab/>
        <w:t xml:space="preserve">                                                                                  </w:t>
      </w:r>
      <w:r w:rsidRPr="0014412D">
        <w:rPr>
          <w:rFonts w:ascii="Times New Roman" w:hAnsi="Times New Roman"/>
          <w:sz w:val="24"/>
          <w:szCs w:val="24"/>
        </w:rPr>
        <w:t>«12»</w:t>
      </w:r>
      <w:r w:rsidRPr="0014412D">
        <w:rPr>
          <w:rFonts w:ascii="Times New Roman" w:hAnsi="Times New Roman"/>
          <w:sz w:val="24"/>
          <w:szCs w:val="24"/>
          <w:lang w:val="be-BY"/>
        </w:rPr>
        <w:t xml:space="preserve"> лютага 2014 года</w:t>
      </w:r>
      <w:r w:rsidRPr="0014412D">
        <w:rPr>
          <w:rFonts w:ascii="Times New Roman" w:hAnsi="Times New Roman"/>
          <w:lang w:val="be-BY"/>
        </w:rPr>
        <w:t xml:space="preserve">  </w:t>
      </w:r>
    </w:p>
    <w:p w:rsidR="009146CA" w:rsidRPr="0014412D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14412D">
        <w:rPr>
          <w:rFonts w:ascii="Times New Roman" w:hAnsi="Times New Roman"/>
          <w:sz w:val="24"/>
          <w:szCs w:val="24"/>
          <w:lang w:val="be-BY"/>
        </w:rPr>
        <w:t>Заданні да школьнай алімпіяды па беларускай мове</w:t>
      </w:r>
    </w:p>
    <w:p w:rsidR="009146CA" w:rsidRPr="00BF32D0" w:rsidRDefault="009146CA">
      <w:pPr>
        <w:rPr>
          <w:rFonts w:ascii="Times New Roman" w:hAnsi="Times New Roman"/>
          <w:b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 xml:space="preserve">                                  7 клас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1</w:t>
      </w:r>
      <w:r w:rsidRPr="00BF32D0">
        <w:rPr>
          <w:rFonts w:ascii="Times New Roman" w:hAnsi="Times New Roman"/>
          <w:sz w:val="24"/>
          <w:szCs w:val="24"/>
          <w:u w:val="single"/>
          <w:lang w:val="be-BY"/>
        </w:rPr>
        <w:t>.Вызначце, колькі літар і гукаў у словах.</w:t>
      </w:r>
      <w:r w:rsidRPr="00BF32D0">
        <w:rPr>
          <w:rFonts w:ascii="Times New Roman" w:hAnsi="Times New Roman"/>
          <w:sz w:val="24"/>
          <w:szCs w:val="24"/>
          <w:lang w:val="be-BY"/>
        </w:rPr>
        <w:br/>
        <w:t>Вераб’іны, вясёлка, грамадства, канферансье, ледзьве, нясвіжскі, падзяліць, пад’язджаць, ясень.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2.</w:t>
      </w:r>
      <w:r w:rsidRPr="00BF32D0">
        <w:rPr>
          <w:rFonts w:ascii="Times New Roman" w:hAnsi="Times New Roman"/>
          <w:sz w:val="24"/>
          <w:szCs w:val="24"/>
          <w:u w:val="single"/>
          <w:lang w:val="be-BY"/>
        </w:rPr>
        <w:t>Ператварыце  словазлучэнні “ назоўнік + назоўнік” у словазлучэнні “ прыметнік + назоўнік” :</w:t>
      </w:r>
      <w:r w:rsidRPr="00BF32D0">
        <w:rPr>
          <w:rFonts w:ascii="Times New Roman" w:hAnsi="Times New Roman"/>
          <w:sz w:val="24"/>
          <w:szCs w:val="24"/>
          <w:u w:val="single"/>
          <w:lang w:val="be-BY"/>
        </w:rPr>
        <w:br/>
      </w:r>
      <w:r w:rsidRPr="00BF32D0">
        <w:rPr>
          <w:rFonts w:ascii="Times New Roman" w:hAnsi="Times New Roman"/>
          <w:sz w:val="24"/>
          <w:szCs w:val="24"/>
          <w:lang w:val="be-BY"/>
        </w:rPr>
        <w:t>боль у зубах, кветкі з саду, пісьмо Алеся, канікулы ўлетку, шаль з пуху, жаль без канца, гадзіннік Васі, хатка бабра ,гняздо ластаўкі.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u w:val="single"/>
          <w:lang w:val="be-BY"/>
        </w:rPr>
      </w:pPr>
      <w:r w:rsidRPr="00BF32D0">
        <w:rPr>
          <w:rFonts w:ascii="Times New Roman" w:hAnsi="Times New Roman"/>
          <w:sz w:val="24"/>
          <w:szCs w:val="24"/>
          <w:u w:val="single"/>
          <w:lang w:val="be-BY"/>
        </w:rPr>
        <w:t>3.Перакладзіце словазлучэнні на беларускую мову.</w:t>
      </w:r>
    </w:p>
    <w:p w:rsidR="009146CA" w:rsidRPr="00BF32D0" w:rsidRDefault="009146CA">
      <w:pPr>
        <w:rPr>
          <w:rFonts w:ascii="Times New Roman" w:hAnsi="Times New Roman"/>
          <w:sz w:val="24"/>
          <w:szCs w:val="24"/>
        </w:rPr>
      </w:pPr>
      <w:r w:rsidRPr="00BF32D0">
        <w:rPr>
          <w:rFonts w:ascii="Times New Roman" w:hAnsi="Times New Roman"/>
          <w:sz w:val="24"/>
          <w:szCs w:val="24"/>
        </w:rPr>
        <w:t>Три долгих года, шутить над ним, ходить по комнатам, заболеть гриппом, пойти за водой, благодарить родителей, заведующий кабинетом, жениться на соседке, два раза в неделю, быстрей меня.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</w:rPr>
        <w:t>4.</w:t>
      </w:r>
      <w:r w:rsidRPr="00BF32D0">
        <w:rPr>
          <w:rFonts w:ascii="Times New Roman" w:hAnsi="Times New Roman"/>
          <w:sz w:val="24"/>
          <w:szCs w:val="24"/>
          <w:u w:val="single"/>
        </w:rPr>
        <w:t>З</w:t>
      </w:r>
      <w:r w:rsidRPr="00BF32D0">
        <w:rPr>
          <w:rFonts w:ascii="Times New Roman" w:hAnsi="Times New Roman"/>
          <w:sz w:val="24"/>
          <w:szCs w:val="24"/>
          <w:u w:val="single"/>
          <w:lang w:val="be-BY"/>
        </w:rPr>
        <w:t>рабіце марфемны разбор дзеепрыслоўяў</w:t>
      </w:r>
      <w:r w:rsidRPr="00BF32D0">
        <w:rPr>
          <w:rFonts w:ascii="Times New Roman" w:hAnsi="Times New Roman"/>
          <w:sz w:val="24"/>
          <w:szCs w:val="24"/>
          <w:lang w:val="be-BY"/>
        </w:rPr>
        <w:t>.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Чытаючы, адкрыўшы, адумаўшыся, вярнуўшы, носячы, рашаючы, уцякаючы, прыслухаўшыся, мокнучы, водзячыся.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u w:val="single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5</w:t>
      </w:r>
      <w:r w:rsidRPr="00BF32D0">
        <w:rPr>
          <w:rFonts w:ascii="Times New Roman" w:hAnsi="Times New Roman"/>
          <w:sz w:val="24"/>
          <w:szCs w:val="24"/>
          <w:u w:val="single"/>
          <w:lang w:val="be-BY"/>
        </w:rPr>
        <w:t>.Пастаўце ў сказах, дзе трэба, знакі прыпынку.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А) Уключыўшы святло Віця стаў чытаць.</w:t>
      </w:r>
      <w:r w:rsidRPr="00BF32D0">
        <w:rPr>
          <w:rFonts w:ascii="Times New Roman" w:hAnsi="Times New Roman"/>
          <w:sz w:val="24"/>
          <w:szCs w:val="24"/>
          <w:lang w:val="be-BY"/>
        </w:rPr>
        <w:br/>
        <w:t>Б) Ігнат прайшоўшы трохі па шашы збочыў на сцежку.</w:t>
      </w:r>
      <w:r w:rsidRPr="00BF32D0">
        <w:rPr>
          <w:rFonts w:ascii="Times New Roman" w:hAnsi="Times New Roman"/>
          <w:sz w:val="24"/>
          <w:szCs w:val="24"/>
          <w:lang w:val="be-BY"/>
        </w:rPr>
        <w:br/>
        <w:t>В) Самалёт даляцеўшы да лесу павярнуў назад і зніжаючыся пачаў набліжацца да возера.</w:t>
      </w:r>
      <w:r w:rsidRPr="00BF32D0">
        <w:rPr>
          <w:rFonts w:ascii="Times New Roman" w:hAnsi="Times New Roman"/>
          <w:sz w:val="24"/>
          <w:szCs w:val="24"/>
          <w:lang w:val="be-BY"/>
        </w:rPr>
        <w:br/>
        <w:t>Г) Спіць стаіўшыся вецер ля імшарнай крыніцы.</w:t>
      </w:r>
      <w:r w:rsidRPr="00BF32D0">
        <w:rPr>
          <w:rFonts w:ascii="Times New Roman" w:hAnsi="Times New Roman"/>
          <w:sz w:val="24"/>
          <w:szCs w:val="24"/>
          <w:lang w:val="be-BY"/>
        </w:rPr>
        <w:br/>
        <w:t>Д) Бацька спіць як пшаніцу прадаўшы.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6.</w:t>
      </w:r>
      <w:r w:rsidRPr="00BF32D0">
        <w:rPr>
          <w:rFonts w:ascii="Times New Roman" w:hAnsi="Times New Roman"/>
          <w:sz w:val="24"/>
          <w:szCs w:val="24"/>
          <w:u w:val="single"/>
          <w:lang w:val="be-BY"/>
        </w:rPr>
        <w:t>Запішыце прыслоўі, раскрываючы дужкі</w:t>
      </w:r>
      <w:r w:rsidRPr="00BF32D0">
        <w:rPr>
          <w:rFonts w:ascii="Times New Roman" w:hAnsi="Times New Roman"/>
          <w:sz w:val="24"/>
          <w:szCs w:val="24"/>
          <w:lang w:val="be-BY"/>
        </w:rPr>
        <w:t>.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(Ледзь) ледзь, (па)нямецку, (па)першае, (абы)як, (з)верх(а,у)  (да) ніз(а,у), (без)разбору, (на)памяць, (усё)роўна, (у)ахвоту, (на)што, (у)ночы, (до)сыць, (да)дому, (да)бяла, (у)двух, (пад)вечар,(з) ранк(а,у) да вечар(а,у)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7.</w:t>
      </w:r>
      <w:r w:rsidRPr="00BF32D0">
        <w:rPr>
          <w:rFonts w:ascii="Times New Roman" w:hAnsi="Times New Roman"/>
          <w:sz w:val="24"/>
          <w:szCs w:val="24"/>
          <w:u w:val="single"/>
          <w:lang w:val="be-BY"/>
        </w:rPr>
        <w:t>Знайдзіце парушэнні граматычных нормаў у сказах. Выпраўленыя сказы запішыце</w:t>
      </w:r>
      <w:r w:rsidRPr="00BF32D0">
        <w:rPr>
          <w:rFonts w:ascii="Times New Roman" w:hAnsi="Times New Roman"/>
          <w:sz w:val="24"/>
          <w:szCs w:val="24"/>
          <w:lang w:val="be-BY"/>
        </w:rPr>
        <w:t>.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Дарога дадому заўсёды карацей. Дзяўчынкі актыўней хлопчыкаў узяліся за падрыхтоўку залы да вечара. Дуб цвярдзей за бярозу.Найлепш добра справіўся з заданнем Мікола. Ночы сталі карацей,а дні даўжэй.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8</w:t>
      </w:r>
      <w:r w:rsidRPr="00BF32D0">
        <w:rPr>
          <w:rFonts w:ascii="Times New Roman" w:hAnsi="Times New Roman"/>
          <w:sz w:val="24"/>
          <w:szCs w:val="24"/>
          <w:u w:val="single"/>
          <w:lang w:val="be-BY"/>
        </w:rPr>
        <w:t>.Суаднясіце назвы твораў з іх персанажамі</w:t>
      </w:r>
      <w:r w:rsidRPr="00BF32D0">
        <w:rPr>
          <w:rFonts w:ascii="Times New Roman" w:hAnsi="Times New Roman"/>
          <w:sz w:val="24"/>
          <w:szCs w:val="24"/>
          <w:lang w:val="be-BY"/>
        </w:rPr>
        <w:t>.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1.Данік Малец                                     1.М. Багдановіч”Музыка”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2.Гусляр                                                 2.Я.Колас “Новая зямля”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3.Антось                                                 3.Я. Брыль”Сірочы хлеб”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4.Музыка                                               4.З. Бядуля”На Каляды к сыну”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5.Цыпрук                                                5.Я.Купала”Курган”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9.</w:t>
      </w:r>
      <w:r w:rsidRPr="00BF32D0">
        <w:rPr>
          <w:rFonts w:ascii="Times New Roman" w:hAnsi="Times New Roman"/>
          <w:sz w:val="24"/>
          <w:szCs w:val="24"/>
          <w:u w:val="single"/>
          <w:lang w:val="be-BY"/>
        </w:rPr>
        <w:t>Растлумачце фразеалагізмы</w:t>
      </w:r>
      <w:r w:rsidRPr="00BF32D0">
        <w:rPr>
          <w:rFonts w:ascii="Times New Roman" w:hAnsi="Times New Roman"/>
          <w:sz w:val="24"/>
          <w:szCs w:val="24"/>
          <w:lang w:val="be-BY"/>
        </w:rPr>
        <w:t>: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блізкі свет, кату па пяту, розуму набрацца, лахі пад пахі, абое рабое, языкамі званіць, даць драла,вадзіць за нос.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u w:val="single"/>
          <w:lang w:val="be-BY"/>
        </w:rPr>
      </w:pPr>
      <w:r w:rsidRPr="00BF32D0">
        <w:rPr>
          <w:rFonts w:ascii="Times New Roman" w:hAnsi="Times New Roman"/>
          <w:sz w:val="24"/>
          <w:szCs w:val="24"/>
          <w:lang w:val="be-BY"/>
        </w:rPr>
        <w:t>10.</w:t>
      </w:r>
      <w:r w:rsidRPr="00BF32D0">
        <w:rPr>
          <w:rFonts w:ascii="Times New Roman" w:hAnsi="Times New Roman"/>
          <w:sz w:val="24"/>
          <w:szCs w:val="24"/>
          <w:u w:val="single"/>
          <w:lang w:val="be-BY"/>
        </w:rPr>
        <w:t>Выкарыстоўваючы дзеепрыслоўі і дзеепрыслоўныя звароты , складзіце звязны тэкст (7-8 сказаў) на тэму:”Восень” або”Зіма”.</w:t>
      </w:r>
    </w:p>
    <w:p w:rsidR="009146CA" w:rsidRPr="00BF32D0" w:rsidRDefault="009146CA">
      <w:pPr>
        <w:rPr>
          <w:rFonts w:ascii="Times New Roman" w:hAnsi="Times New Roman"/>
          <w:sz w:val="24"/>
          <w:szCs w:val="24"/>
          <w:u w:val="single"/>
          <w:lang w:val="be-BY"/>
        </w:rPr>
      </w:pPr>
    </w:p>
    <w:bookmarkEnd w:id="0"/>
    <w:p w:rsidR="009146CA" w:rsidRPr="00BF32D0" w:rsidRDefault="009146CA">
      <w:pPr>
        <w:rPr>
          <w:rFonts w:ascii="Times New Roman" w:hAnsi="Times New Roman"/>
          <w:sz w:val="24"/>
          <w:szCs w:val="24"/>
          <w:u w:val="single"/>
          <w:lang w:val="be-BY"/>
        </w:rPr>
      </w:pPr>
    </w:p>
    <w:sectPr w:rsidR="009146CA" w:rsidRPr="00BF32D0" w:rsidSect="00FB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5836"/>
    <w:multiLevelType w:val="hybridMultilevel"/>
    <w:tmpl w:val="0082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8D4"/>
    <w:rsid w:val="00035C01"/>
    <w:rsid w:val="0014412D"/>
    <w:rsid w:val="001D40A1"/>
    <w:rsid w:val="003A4BDA"/>
    <w:rsid w:val="003A6C47"/>
    <w:rsid w:val="0048185E"/>
    <w:rsid w:val="004F087C"/>
    <w:rsid w:val="005B38D4"/>
    <w:rsid w:val="006E4686"/>
    <w:rsid w:val="00702AA7"/>
    <w:rsid w:val="008D63B5"/>
    <w:rsid w:val="009146CA"/>
    <w:rsid w:val="0093768A"/>
    <w:rsid w:val="00BF32D0"/>
    <w:rsid w:val="00E4172D"/>
    <w:rsid w:val="00F56DF5"/>
    <w:rsid w:val="00F86DE7"/>
    <w:rsid w:val="00FB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3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</Pages>
  <Words>425</Words>
  <Characters>2428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athlon3000</dc:creator>
  <cp:keywords/>
  <dc:description/>
  <cp:lastModifiedBy>MIB</cp:lastModifiedBy>
  <cp:revision>4</cp:revision>
  <cp:lastPrinted>2003-01-01T05:12:00Z</cp:lastPrinted>
  <dcterms:created xsi:type="dcterms:W3CDTF">2014-02-12T19:34:00Z</dcterms:created>
  <dcterms:modified xsi:type="dcterms:W3CDTF">2003-01-01T05:13:00Z</dcterms:modified>
</cp:coreProperties>
</file>