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08" w:rsidRDefault="00486A08" w:rsidP="00DF584D">
      <w:pPr>
        <w:tabs>
          <w:tab w:val="left" w:pos="642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УТВЕРЖДАЮ</w:t>
      </w:r>
    </w:p>
    <w:p w:rsidR="00486A08" w:rsidRDefault="00486A08" w:rsidP="00DF584D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Председатель оргкомитета</w:t>
      </w:r>
    </w:p>
    <w:p w:rsidR="00486A08" w:rsidRDefault="00486A08" w:rsidP="00DF584D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ab/>
        <w:t>школьной олимпиады</w:t>
      </w:r>
    </w:p>
    <w:p w:rsidR="00486A08" w:rsidRDefault="00486A08" w:rsidP="00DF584D">
      <w:pPr>
        <w:tabs>
          <w:tab w:val="left" w:pos="6615"/>
        </w:tabs>
        <w:rPr>
          <w:sz w:val="24"/>
          <w:szCs w:val="24"/>
        </w:rPr>
      </w:pPr>
      <w:r>
        <w:rPr>
          <w:sz w:val="24"/>
          <w:szCs w:val="24"/>
        </w:rPr>
        <w:tab/>
        <w:t>_________Я.Э.Санюк</w:t>
      </w:r>
    </w:p>
    <w:p w:rsidR="00486A08" w:rsidRDefault="00486A08" w:rsidP="00DF584D">
      <w:pPr>
        <w:tabs>
          <w:tab w:val="left" w:pos="666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«12»   02   2014г.</w:t>
      </w:r>
    </w:p>
    <w:p w:rsidR="00486A08" w:rsidRDefault="00486A08" w:rsidP="00DF584D">
      <w:pPr>
        <w:tabs>
          <w:tab w:val="left" w:pos="6662"/>
        </w:tabs>
        <w:rPr>
          <w:b/>
          <w:sz w:val="24"/>
          <w:szCs w:val="24"/>
        </w:rPr>
      </w:pPr>
    </w:p>
    <w:p w:rsidR="00486A08" w:rsidRPr="00281084" w:rsidRDefault="00486A08" w:rsidP="00A4256C">
      <w:pPr>
        <w:jc w:val="center"/>
        <w:rPr>
          <w:b/>
          <w:sz w:val="24"/>
          <w:szCs w:val="24"/>
        </w:rPr>
      </w:pPr>
      <w:r w:rsidRPr="00281084">
        <w:rPr>
          <w:b/>
          <w:sz w:val="24"/>
          <w:szCs w:val="24"/>
        </w:rPr>
        <w:t xml:space="preserve">Задания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(школьного) </w:t>
      </w:r>
      <w:r w:rsidRPr="00281084">
        <w:rPr>
          <w:b/>
          <w:sz w:val="24"/>
          <w:szCs w:val="24"/>
          <w:lang w:val="be-BY"/>
        </w:rPr>
        <w:t>этапа олимпиады по истории</w:t>
      </w:r>
      <w:r w:rsidRPr="00281084">
        <w:rPr>
          <w:b/>
          <w:sz w:val="24"/>
          <w:szCs w:val="24"/>
        </w:rPr>
        <w:t xml:space="preserve"> </w:t>
      </w:r>
    </w:p>
    <w:p w:rsidR="00486A08" w:rsidRPr="00281084" w:rsidRDefault="00486A08" w:rsidP="00A4256C">
      <w:pPr>
        <w:jc w:val="center"/>
        <w:rPr>
          <w:b/>
          <w:sz w:val="24"/>
          <w:szCs w:val="24"/>
        </w:rPr>
      </w:pPr>
      <w:r w:rsidRPr="00281084">
        <w:rPr>
          <w:b/>
          <w:sz w:val="24"/>
          <w:szCs w:val="24"/>
        </w:rPr>
        <w:t>8 класс</w:t>
      </w:r>
    </w:p>
    <w:p w:rsidR="00486A08" w:rsidRPr="00281084" w:rsidRDefault="00486A08" w:rsidP="00A4256C">
      <w:pPr>
        <w:spacing w:line="100" w:lineRule="exact"/>
        <w:rPr>
          <w:sz w:val="24"/>
          <w:szCs w:val="24"/>
        </w:rPr>
      </w:pPr>
    </w:p>
    <w:p w:rsidR="00486A08" w:rsidRPr="00281084" w:rsidRDefault="00486A08" w:rsidP="00A4256C">
      <w:pPr>
        <w:rPr>
          <w:b/>
          <w:sz w:val="24"/>
          <w:szCs w:val="24"/>
        </w:rPr>
      </w:pPr>
      <w:r w:rsidRPr="00281084">
        <w:rPr>
          <w:b/>
          <w:sz w:val="24"/>
          <w:szCs w:val="24"/>
        </w:rPr>
        <w:t xml:space="preserve">Задание </w:t>
      </w:r>
      <w:r w:rsidRPr="00281084">
        <w:rPr>
          <w:b/>
          <w:sz w:val="24"/>
          <w:szCs w:val="24"/>
          <w:lang w:val="en-US"/>
        </w:rPr>
        <w:t>I</w:t>
      </w:r>
      <w:r w:rsidRPr="00281084">
        <w:rPr>
          <w:b/>
          <w:sz w:val="24"/>
          <w:szCs w:val="24"/>
        </w:rPr>
        <w:t>. Выберите правильный вариант ответа.</w:t>
      </w:r>
    </w:p>
    <w:p w:rsidR="00486A08" w:rsidRPr="00A45796" w:rsidRDefault="00486A08" w:rsidP="00A4256C">
      <w:pPr>
        <w:spacing w:line="100" w:lineRule="exact"/>
        <w:jc w:val="both"/>
        <w:rPr>
          <w:sz w:val="24"/>
          <w:szCs w:val="24"/>
        </w:rPr>
      </w:pP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1. В 1648г. в Москве произошло восстание, вызванное:</w:t>
      </w:r>
    </w:p>
    <w:tbl>
      <w:tblPr>
        <w:tblW w:w="0" w:type="auto"/>
        <w:tblLook w:val="01E0"/>
      </w:tblPr>
      <w:tblGrid>
        <w:gridCol w:w="3530"/>
        <w:gridCol w:w="3194"/>
        <w:gridCol w:w="3379"/>
      </w:tblGrid>
      <w:tr w:rsidR="00486A08" w:rsidRPr="00281084" w:rsidTr="005F6E28">
        <w:tc>
          <w:tcPr>
            <w:tcW w:w="3530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а) повышением налога на соль;</w:t>
            </w:r>
          </w:p>
        </w:tc>
        <w:tc>
          <w:tcPr>
            <w:tcW w:w="319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б) выпуском медных монет;</w:t>
            </w:r>
          </w:p>
        </w:tc>
        <w:tc>
          <w:tcPr>
            <w:tcW w:w="3379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в) церковной реформой;</w:t>
            </w:r>
          </w:p>
        </w:tc>
      </w:tr>
      <w:tr w:rsidR="00486A08" w:rsidRPr="00281084" w:rsidTr="005F6E28">
        <w:tc>
          <w:tcPr>
            <w:tcW w:w="3530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г) войной с Польшей;</w:t>
            </w:r>
          </w:p>
        </w:tc>
        <w:tc>
          <w:tcPr>
            <w:tcW w:w="319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д) отменой «урочных лет».</w:t>
            </w:r>
          </w:p>
        </w:tc>
        <w:tc>
          <w:tcPr>
            <w:tcW w:w="3379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</w:p>
        </w:tc>
      </w:tr>
    </w:tbl>
    <w:p w:rsidR="00486A08" w:rsidRPr="00281084" w:rsidRDefault="00486A08" w:rsidP="00A4256C">
      <w:pPr>
        <w:spacing w:line="100" w:lineRule="exact"/>
        <w:jc w:val="both"/>
        <w:rPr>
          <w:sz w:val="24"/>
          <w:szCs w:val="24"/>
        </w:rPr>
      </w:pP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2. Стоянием на этой реке в 1480г. закончился период монголо-татарского ига на Руси:</w:t>
      </w:r>
    </w:p>
    <w:tbl>
      <w:tblPr>
        <w:tblW w:w="0" w:type="auto"/>
        <w:tblLook w:val="01E0"/>
      </w:tblPr>
      <w:tblGrid>
        <w:gridCol w:w="2534"/>
        <w:gridCol w:w="2534"/>
        <w:gridCol w:w="2534"/>
        <w:gridCol w:w="2535"/>
      </w:tblGrid>
      <w:tr w:rsidR="00486A08" w:rsidRPr="00281084" w:rsidTr="005F6E28"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а) Волга;</w:t>
            </w:r>
          </w:p>
        </w:tc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б) Угра;</w:t>
            </w:r>
          </w:p>
        </w:tc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в) Дон;</w:t>
            </w:r>
          </w:p>
        </w:tc>
        <w:tc>
          <w:tcPr>
            <w:tcW w:w="25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г) Калка.</w:t>
            </w:r>
          </w:p>
        </w:tc>
      </w:tr>
    </w:tbl>
    <w:p w:rsidR="00486A08" w:rsidRPr="00281084" w:rsidRDefault="00486A08" w:rsidP="00A4256C">
      <w:pPr>
        <w:spacing w:line="100" w:lineRule="exact"/>
        <w:jc w:val="both"/>
        <w:rPr>
          <w:sz w:val="24"/>
          <w:szCs w:val="24"/>
        </w:rPr>
      </w:pP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 xml:space="preserve">3. Период правления Екатерины </w:t>
      </w:r>
      <w:r w:rsidRPr="00281084">
        <w:rPr>
          <w:sz w:val="24"/>
          <w:szCs w:val="24"/>
          <w:lang w:val="en-US"/>
        </w:rPr>
        <w:t>II</w:t>
      </w:r>
      <w:r w:rsidRPr="00281084">
        <w:rPr>
          <w:sz w:val="24"/>
          <w:szCs w:val="24"/>
        </w:rPr>
        <w:t xml:space="preserve"> в исторической науке принято называть:</w:t>
      </w:r>
    </w:p>
    <w:tbl>
      <w:tblPr>
        <w:tblW w:w="0" w:type="auto"/>
        <w:tblLook w:val="01E0"/>
      </w:tblPr>
      <w:tblGrid>
        <w:gridCol w:w="5068"/>
        <w:gridCol w:w="5069"/>
      </w:tblGrid>
      <w:tr w:rsidR="00486A08" w:rsidRPr="00281084" w:rsidTr="005F6E28">
        <w:tc>
          <w:tcPr>
            <w:tcW w:w="5068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а) «православным самодержавием»;</w:t>
            </w:r>
          </w:p>
        </w:tc>
        <w:tc>
          <w:tcPr>
            <w:tcW w:w="5069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б) «расцветом деспотизма»;</w:t>
            </w:r>
          </w:p>
        </w:tc>
      </w:tr>
      <w:tr w:rsidR="00486A08" w:rsidRPr="00281084" w:rsidTr="005F6E28">
        <w:tc>
          <w:tcPr>
            <w:tcW w:w="5068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в) «просвещённым абсолютизмом»;</w:t>
            </w:r>
          </w:p>
        </w:tc>
        <w:tc>
          <w:tcPr>
            <w:tcW w:w="5069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г) «самодержавием, ограниченным удавкой».</w:t>
            </w:r>
          </w:p>
        </w:tc>
      </w:tr>
    </w:tbl>
    <w:p w:rsidR="00486A08" w:rsidRPr="00281084" w:rsidRDefault="00486A08" w:rsidP="00A4256C">
      <w:pPr>
        <w:spacing w:line="100" w:lineRule="exact"/>
        <w:jc w:val="both"/>
        <w:rPr>
          <w:sz w:val="24"/>
          <w:szCs w:val="24"/>
        </w:rPr>
      </w:pP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4. Возрождение – это: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а) высшая ступень развития науки в 16-18в.в.;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б) форма государственного устройства;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в) период в истории Европы, когда у людей возродился интерес к античной культуре, произведениям и учениям древних греков и римлян.</w:t>
      </w:r>
    </w:p>
    <w:p w:rsidR="00486A08" w:rsidRPr="00281084" w:rsidRDefault="00486A08" w:rsidP="00A4256C">
      <w:pPr>
        <w:spacing w:line="100" w:lineRule="exact"/>
        <w:jc w:val="both"/>
        <w:rPr>
          <w:sz w:val="24"/>
          <w:szCs w:val="24"/>
        </w:rPr>
      </w:pP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5. Укажите дату открытия Америки:</w:t>
      </w:r>
    </w:p>
    <w:tbl>
      <w:tblPr>
        <w:tblW w:w="0" w:type="auto"/>
        <w:tblLook w:val="01E0"/>
      </w:tblPr>
      <w:tblGrid>
        <w:gridCol w:w="2534"/>
        <w:gridCol w:w="2534"/>
        <w:gridCol w:w="2534"/>
        <w:gridCol w:w="2535"/>
      </w:tblGrid>
      <w:tr w:rsidR="00486A08" w:rsidRPr="00281084" w:rsidTr="005F6E28"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а) 1488г.;</w:t>
            </w:r>
          </w:p>
        </w:tc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б) 1492г.;</w:t>
            </w:r>
          </w:p>
        </w:tc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в) 1519г.;</w:t>
            </w:r>
          </w:p>
        </w:tc>
        <w:tc>
          <w:tcPr>
            <w:tcW w:w="25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г) 1522г.</w:t>
            </w:r>
          </w:p>
        </w:tc>
      </w:tr>
    </w:tbl>
    <w:p w:rsidR="00486A08" w:rsidRPr="00281084" w:rsidRDefault="00486A08" w:rsidP="00A4256C">
      <w:pPr>
        <w:spacing w:line="100" w:lineRule="exact"/>
        <w:jc w:val="both"/>
        <w:rPr>
          <w:sz w:val="24"/>
          <w:szCs w:val="24"/>
        </w:rPr>
      </w:pP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6. Освоение окраинных земель государства или территории за его пределами – это:</w:t>
      </w:r>
    </w:p>
    <w:tbl>
      <w:tblPr>
        <w:tblW w:w="0" w:type="auto"/>
        <w:tblLook w:val="01E0"/>
      </w:tblPr>
      <w:tblGrid>
        <w:gridCol w:w="2534"/>
        <w:gridCol w:w="2534"/>
        <w:gridCol w:w="2534"/>
        <w:gridCol w:w="2535"/>
      </w:tblGrid>
      <w:tr w:rsidR="00486A08" w:rsidRPr="00281084" w:rsidTr="005F6E28"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а) пиратство;</w:t>
            </w:r>
          </w:p>
        </w:tc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б) колонизация;</w:t>
            </w:r>
          </w:p>
        </w:tc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в) экспедиция;</w:t>
            </w:r>
          </w:p>
        </w:tc>
        <w:tc>
          <w:tcPr>
            <w:tcW w:w="25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г) империя.</w:t>
            </w:r>
          </w:p>
        </w:tc>
      </w:tr>
    </w:tbl>
    <w:p w:rsidR="00486A08" w:rsidRPr="00281084" w:rsidRDefault="00486A08" w:rsidP="00A4256C">
      <w:pPr>
        <w:spacing w:line="100" w:lineRule="exact"/>
        <w:jc w:val="both"/>
        <w:rPr>
          <w:sz w:val="24"/>
          <w:szCs w:val="24"/>
        </w:rPr>
      </w:pP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7. Капиталистическое предприятие, характерной особенностью которого является разделение труда на основе ручной ремесленной техники, называется:</w:t>
      </w:r>
    </w:p>
    <w:tbl>
      <w:tblPr>
        <w:tblW w:w="10688" w:type="dxa"/>
        <w:tblLook w:val="01E0"/>
      </w:tblPr>
      <w:tblGrid>
        <w:gridCol w:w="3085"/>
        <w:gridCol w:w="2534"/>
        <w:gridCol w:w="2534"/>
        <w:gridCol w:w="2535"/>
      </w:tblGrid>
      <w:tr w:rsidR="00486A08" w:rsidRPr="00281084" w:rsidTr="005F6E28">
        <w:tc>
          <w:tcPr>
            <w:tcW w:w="308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а) ремесленной мастерской;</w:t>
            </w:r>
          </w:p>
        </w:tc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б) фабрикой;</w:t>
            </w:r>
          </w:p>
        </w:tc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в) мануфактурой;</w:t>
            </w:r>
          </w:p>
        </w:tc>
        <w:tc>
          <w:tcPr>
            <w:tcW w:w="25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г) заводом.</w:t>
            </w:r>
          </w:p>
        </w:tc>
      </w:tr>
    </w:tbl>
    <w:p w:rsidR="00486A08" w:rsidRPr="00281084" w:rsidRDefault="00486A08" w:rsidP="00A4256C">
      <w:pPr>
        <w:spacing w:line="100" w:lineRule="exact"/>
        <w:jc w:val="both"/>
        <w:rPr>
          <w:sz w:val="24"/>
          <w:szCs w:val="24"/>
        </w:rPr>
      </w:pP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 xml:space="preserve">8. Жемчужиной в короне императора Карла </w:t>
      </w:r>
      <w:r w:rsidRPr="00281084">
        <w:rPr>
          <w:sz w:val="24"/>
          <w:szCs w:val="24"/>
          <w:lang w:val="en-US"/>
        </w:rPr>
        <w:t>V</w:t>
      </w:r>
      <w:r w:rsidRPr="00281084">
        <w:rPr>
          <w:sz w:val="24"/>
          <w:szCs w:val="24"/>
          <w:lang w:val="be-BY"/>
        </w:rPr>
        <w:t xml:space="preserve"> являлись (-ась):</w:t>
      </w:r>
    </w:p>
    <w:tbl>
      <w:tblPr>
        <w:tblW w:w="0" w:type="auto"/>
        <w:tblLook w:val="01E0"/>
      </w:tblPr>
      <w:tblGrid>
        <w:gridCol w:w="2235"/>
        <w:gridCol w:w="2268"/>
        <w:gridCol w:w="3260"/>
        <w:gridCol w:w="2333"/>
      </w:tblGrid>
      <w:tr w:rsidR="00486A08" w:rsidRPr="00281084" w:rsidTr="005F6E28">
        <w:tc>
          <w:tcPr>
            <w:tcW w:w="22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а) Австрия;</w:t>
            </w:r>
          </w:p>
        </w:tc>
        <w:tc>
          <w:tcPr>
            <w:tcW w:w="2268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б) Испания;</w:t>
            </w:r>
          </w:p>
        </w:tc>
        <w:tc>
          <w:tcPr>
            <w:tcW w:w="3260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в) владения в Новом Свете;</w:t>
            </w:r>
          </w:p>
        </w:tc>
        <w:tc>
          <w:tcPr>
            <w:tcW w:w="2333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г) Нидерланды.</w:t>
            </w:r>
          </w:p>
        </w:tc>
      </w:tr>
    </w:tbl>
    <w:p w:rsidR="00486A08" w:rsidRPr="00281084" w:rsidRDefault="00486A08" w:rsidP="00A4256C">
      <w:pPr>
        <w:spacing w:line="100" w:lineRule="exact"/>
        <w:jc w:val="both"/>
        <w:rPr>
          <w:sz w:val="24"/>
          <w:szCs w:val="24"/>
        </w:rPr>
      </w:pP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  <w:lang w:val="be-BY"/>
        </w:rPr>
        <w:t>9</w:t>
      </w:r>
      <w:r w:rsidRPr="00281084">
        <w:rPr>
          <w:sz w:val="24"/>
          <w:szCs w:val="24"/>
        </w:rPr>
        <w:t>. Что подразумевали  деятели Просвещения под «естественным правом» человека?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а) право человека на равное участие в управлении делами общества;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б) право человека самому определять свою принадлежность к той или иной религии;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в) совокупность прав, вытекающих из природы человека и независимых от социальных условий.</w:t>
      </w:r>
    </w:p>
    <w:p w:rsidR="00486A08" w:rsidRPr="00281084" w:rsidRDefault="00486A08" w:rsidP="00A4256C">
      <w:pPr>
        <w:spacing w:line="100" w:lineRule="exact"/>
        <w:jc w:val="both"/>
        <w:rPr>
          <w:sz w:val="24"/>
          <w:szCs w:val="24"/>
        </w:rPr>
      </w:pP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1</w:t>
      </w:r>
      <w:r w:rsidRPr="00281084">
        <w:rPr>
          <w:sz w:val="24"/>
          <w:szCs w:val="24"/>
          <w:lang w:val="be-BY"/>
        </w:rPr>
        <w:t>0</w:t>
      </w:r>
      <w:r w:rsidRPr="00281084">
        <w:rPr>
          <w:sz w:val="24"/>
          <w:szCs w:val="24"/>
        </w:rPr>
        <w:t>. Максимилиан Робеспьер, Жорж Дантон, Жан Поль Марат – это: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а) члены партии жирондистов;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б) члены партии конституционалистов-монархистов;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в) лидеры партии якобинцев, видные деятели революции.</w:t>
      </w:r>
    </w:p>
    <w:p w:rsidR="00486A08" w:rsidRPr="00281084" w:rsidRDefault="00486A08" w:rsidP="00A4256C">
      <w:pPr>
        <w:spacing w:line="100" w:lineRule="exact"/>
        <w:jc w:val="both"/>
        <w:rPr>
          <w:sz w:val="24"/>
          <w:szCs w:val="24"/>
        </w:rPr>
      </w:pP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1</w:t>
      </w:r>
      <w:r w:rsidRPr="00281084">
        <w:rPr>
          <w:sz w:val="24"/>
          <w:szCs w:val="24"/>
          <w:lang w:val="be-BY"/>
        </w:rPr>
        <w:t>1</w:t>
      </w:r>
      <w:r w:rsidRPr="00281084">
        <w:rPr>
          <w:sz w:val="24"/>
          <w:szCs w:val="24"/>
        </w:rPr>
        <w:t>. В первой половине 17ст. государственная власть в Англии принадлежала королям из династии:</w:t>
      </w:r>
    </w:p>
    <w:tbl>
      <w:tblPr>
        <w:tblW w:w="7479" w:type="dxa"/>
        <w:tblLook w:val="01E0"/>
      </w:tblPr>
      <w:tblGrid>
        <w:gridCol w:w="2376"/>
        <w:gridCol w:w="2835"/>
        <w:gridCol w:w="2268"/>
      </w:tblGrid>
      <w:tr w:rsidR="00486A08" w:rsidRPr="00281084" w:rsidTr="005F6E28">
        <w:tc>
          <w:tcPr>
            <w:tcW w:w="2376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а) Тюдоров;</w:t>
            </w:r>
          </w:p>
        </w:tc>
        <w:tc>
          <w:tcPr>
            <w:tcW w:w="28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б) Габсбургов;</w:t>
            </w:r>
          </w:p>
        </w:tc>
        <w:tc>
          <w:tcPr>
            <w:tcW w:w="2268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в) Стюартов.</w:t>
            </w:r>
          </w:p>
        </w:tc>
      </w:tr>
    </w:tbl>
    <w:p w:rsidR="00486A08" w:rsidRPr="00281084" w:rsidRDefault="00486A08" w:rsidP="00A4256C">
      <w:pPr>
        <w:spacing w:line="100" w:lineRule="exact"/>
        <w:jc w:val="both"/>
        <w:rPr>
          <w:sz w:val="24"/>
          <w:szCs w:val="24"/>
        </w:rPr>
      </w:pP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1</w:t>
      </w:r>
      <w:r w:rsidRPr="00281084">
        <w:rPr>
          <w:sz w:val="24"/>
          <w:szCs w:val="24"/>
          <w:lang w:val="be-BY"/>
        </w:rPr>
        <w:t>2</w:t>
      </w:r>
      <w:r w:rsidRPr="00281084">
        <w:rPr>
          <w:sz w:val="24"/>
          <w:szCs w:val="24"/>
        </w:rPr>
        <w:t>. Просвещённый абсолютизм – это: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а) государственный строй, во главе которого стоит монарх, получивший глубокое и всестороннее образование, обладающий неограниченной властью;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б) политика монарха с неограниченной властью, направленная на преобразование наиболее устаревших порядков в государстве.</w:t>
      </w:r>
    </w:p>
    <w:p w:rsidR="00486A08" w:rsidRPr="00281084" w:rsidRDefault="00486A08" w:rsidP="00A4256C">
      <w:pPr>
        <w:spacing w:line="100" w:lineRule="exact"/>
        <w:jc w:val="both"/>
        <w:rPr>
          <w:sz w:val="24"/>
          <w:szCs w:val="24"/>
          <w:lang w:val="be-BY"/>
        </w:rPr>
      </w:pP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</w:rPr>
        <w:t>1</w:t>
      </w:r>
      <w:r w:rsidRPr="00281084">
        <w:rPr>
          <w:sz w:val="24"/>
          <w:szCs w:val="24"/>
          <w:lang w:val="be-BY"/>
        </w:rPr>
        <w:t>3</w:t>
      </w:r>
      <w:r w:rsidRPr="00281084">
        <w:rPr>
          <w:sz w:val="24"/>
          <w:szCs w:val="24"/>
        </w:rPr>
        <w:t>. </w:t>
      </w:r>
      <w:r w:rsidRPr="00281084">
        <w:rPr>
          <w:sz w:val="24"/>
          <w:szCs w:val="24"/>
          <w:lang w:val="be-BY"/>
        </w:rPr>
        <w:t>У выніку аб’яднання ў 1569г. ВКЛ і Польшчы ў адну дзяржаву – Рэч Паспалітую – утвораны (-на):</w:t>
      </w:r>
    </w:p>
    <w:tbl>
      <w:tblPr>
        <w:tblW w:w="0" w:type="auto"/>
        <w:tblLook w:val="01E0"/>
      </w:tblPr>
      <w:tblGrid>
        <w:gridCol w:w="5068"/>
        <w:gridCol w:w="5069"/>
      </w:tblGrid>
      <w:tr w:rsidR="00486A08" w:rsidRPr="00281084" w:rsidTr="005F6E28">
        <w:tc>
          <w:tcPr>
            <w:tcW w:w="5068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а) ваенна-палітычны саюз;</w:t>
            </w:r>
          </w:p>
        </w:tc>
        <w:tc>
          <w:tcPr>
            <w:tcW w:w="5069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б) унітарная дзяржава;</w:t>
            </w:r>
          </w:p>
        </w:tc>
      </w:tr>
      <w:tr w:rsidR="00486A08" w:rsidRPr="00281084" w:rsidTr="005F6E28">
        <w:tc>
          <w:tcPr>
            <w:tcW w:w="5068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в) эканамічная супольнасць;</w:t>
            </w:r>
          </w:p>
        </w:tc>
        <w:tc>
          <w:tcPr>
            <w:tcW w:w="5069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г) федэратыўная дзяржава.</w:t>
            </w:r>
          </w:p>
        </w:tc>
      </w:tr>
    </w:tbl>
    <w:p w:rsidR="00486A08" w:rsidRPr="00281084" w:rsidRDefault="00486A08" w:rsidP="00A4256C">
      <w:pPr>
        <w:spacing w:line="100" w:lineRule="exact"/>
        <w:jc w:val="both"/>
        <w:rPr>
          <w:sz w:val="24"/>
          <w:szCs w:val="24"/>
          <w:lang w:val="be-BY"/>
        </w:rPr>
      </w:pP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14. Выберыце прозвішча гістарычнай асобы, якая не ўдзельнічала ў казацка-сялянскай вайне 1648-1651г.г. на тэрыторыі Беларусі:</w:t>
      </w:r>
    </w:p>
    <w:tbl>
      <w:tblPr>
        <w:tblW w:w="0" w:type="auto"/>
        <w:tblLook w:val="01E0"/>
      </w:tblPr>
      <w:tblGrid>
        <w:gridCol w:w="2534"/>
        <w:gridCol w:w="2534"/>
        <w:gridCol w:w="2534"/>
        <w:gridCol w:w="2535"/>
      </w:tblGrid>
      <w:tr w:rsidR="00486A08" w:rsidRPr="00281084" w:rsidTr="005F6E28"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а) Радзівіл;</w:t>
            </w:r>
          </w:p>
        </w:tc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б) Сарбеўскі;</w:t>
            </w:r>
          </w:p>
        </w:tc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в) Галавацкі;</w:t>
            </w:r>
          </w:p>
        </w:tc>
        <w:tc>
          <w:tcPr>
            <w:tcW w:w="25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г)Крычэўскі.</w:t>
            </w:r>
          </w:p>
        </w:tc>
      </w:tr>
    </w:tbl>
    <w:p w:rsidR="00486A08" w:rsidRPr="00281084" w:rsidRDefault="00486A08" w:rsidP="00A4256C">
      <w:pPr>
        <w:spacing w:line="100" w:lineRule="exact"/>
        <w:jc w:val="both"/>
        <w:rPr>
          <w:sz w:val="24"/>
          <w:szCs w:val="24"/>
          <w:lang w:val="be-BY"/>
        </w:rPr>
      </w:pP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15. Першыя ўраджанні шляхты ВКЛ ад вынікаў Люблінскай уніі былі шокавымі, таму што: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 xml:space="preserve">а) шляхта ВКЛ была пазбаўлена </w:t>
      </w:r>
      <w:r w:rsidRPr="00281084">
        <w:rPr>
          <w:sz w:val="24"/>
          <w:szCs w:val="24"/>
        </w:rPr>
        <w:t>«</w:t>
      </w:r>
      <w:r w:rsidRPr="00281084">
        <w:rPr>
          <w:sz w:val="24"/>
          <w:szCs w:val="24"/>
          <w:lang w:val="be-BY"/>
        </w:rPr>
        <w:t>залатых шляхецкіх вольнасцей</w:t>
      </w:r>
      <w:r w:rsidRPr="00281084">
        <w:rPr>
          <w:sz w:val="24"/>
          <w:szCs w:val="24"/>
        </w:rPr>
        <w:t>»</w:t>
      </w:r>
      <w:r w:rsidRPr="00281084">
        <w:rPr>
          <w:sz w:val="24"/>
          <w:szCs w:val="24"/>
          <w:lang w:val="be-BY"/>
        </w:rPr>
        <w:t>;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б) быў ліквідаваны адміністрацыйны апарат ВКЛ;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в) польская шляхта атрымала права на зямельныя ўладанні ў ВКЛ;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г) было забаронена стварэнне канфедэрацый.</w:t>
      </w:r>
    </w:p>
    <w:p w:rsidR="00486A08" w:rsidRPr="00281084" w:rsidRDefault="00486A08" w:rsidP="00A4256C">
      <w:pPr>
        <w:spacing w:line="100" w:lineRule="exact"/>
        <w:jc w:val="both"/>
        <w:rPr>
          <w:sz w:val="24"/>
          <w:szCs w:val="24"/>
          <w:lang w:val="be-BY"/>
        </w:rPr>
      </w:pP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16. Вызначце ўмову Берасцейскай (Брэсцкай) царкоўнай уніі: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а) пратэстанцкая царква атрымала роўныя правы з каталіцкай;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б) ва уніяцкай царкве захоўваліся праваслаўныя абрады;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в) адмяняўся царкоўны падатак;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г) забаранялася дзейнасць манаскіх ордэнаў.</w:t>
      </w:r>
    </w:p>
    <w:p w:rsidR="00486A08" w:rsidRPr="00281084" w:rsidRDefault="00486A08" w:rsidP="00A4256C">
      <w:pPr>
        <w:spacing w:line="100" w:lineRule="exact"/>
        <w:jc w:val="both"/>
        <w:rPr>
          <w:sz w:val="24"/>
          <w:szCs w:val="24"/>
          <w:lang w:val="be-BY"/>
        </w:rPr>
      </w:pP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17. Кліентамі ў Рэчы Паспалітай называлі:</w:t>
      </w:r>
    </w:p>
    <w:tbl>
      <w:tblPr>
        <w:tblW w:w="10564" w:type="dxa"/>
        <w:tblLook w:val="01E0"/>
      </w:tblPr>
      <w:tblGrid>
        <w:gridCol w:w="5495"/>
        <w:gridCol w:w="5069"/>
      </w:tblGrid>
      <w:tr w:rsidR="00486A08" w:rsidRPr="00281084" w:rsidTr="005F6E28">
        <w:tc>
          <w:tcPr>
            <w:tcW w:w="549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а) прадстаўнікоў этнічных меншасцей;</w:t>
            </w:r>
          </w:p>
        </w:tc>
        <w:tc>
          <w:tcPr>
            <w:tcW w:w="5069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б) прыхільнікаў Рэфармацыі;</w:t>
            </w:r>
          </w:p>
        </w:tc>
      </w:tr>
      <w:tr w:rsidR="00486A08" w:rsidRPr="00281084" w:rsidTr="005F6E28">
        <w:tc>
          <w:tcPr>
            <w:tcW w:w="549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в) бедных шляхціцаў, што жылі за кошт магната;</w:t>
            </w:r>
          </w:p>
        </w:tc>
        <w:tc>
          <w:tcPr>
            <w:tcW w:w="5069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г) удзельнікаў паўстання 1794г.</w:t>
            </w:r>
          </w:p>
        </w:tc>
      </w:tr>
    </w:tbl>
    <w:p w:rsidR="00486A08" w:rsidRPr="00281084" w:rsidRDefault="00486A08" w:rsidP="00A4256C">
      <w:pPr>
        <w:spacing w:line="100" w:lineRule="exact"/>
        <w:jc w:val="both"/>
        <w:rPr>
          <w:sz w:val="24"/>
          <w:szCs w:val="24"/>
          <w:lang w:val="be-BY"/>
        </w:rPr>
      </w:pP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18. Вызначце мануфактуру ВКЛ, якая мела сусветную вядомасць:</w:t>
      </w:r>
    </w:p>
    <w:tbl>
      <w:tblPr>
        <w:tblW w:w="0" w:type="auto"/>
        <w:tblLook w:val="01E0"/>
      </w:tblPr>
      <w:tblGrid>
        <w:gridCol w:w="2534"/>
        <w:gridCol w:w="2534"/>
        <w:gridCol w:w="2534"/>
        <w:gridCol w:w="2535"/>
      </w:tblGrid>
      <w:tr w:rsidR="00486A08" w:rsidRPr="00281084" w:rsidTr="005F6E28"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а) Налібоцкая;</w:t>
            </w:r>
          </w:p>
        </w:tc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б) Крычаўская;</w:t>
            </w:r>
          </w:p>
        </w:tc>
        <w:tc>
          <w:tcPr>
            <w:tcW w:w="253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в) Карэліцкая;</w:t>
            </w:r>
          </w:p>
        </w:tc>
        <w:tc>
          <w:tcPr>
            <w:tcW w:w="25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г) Слуцкая.</w:t>
            </w:r>
          </w:p>
        </w:tc>
      </w:tr>
    </w:tbl>
    <w:p w:rsidR="00486A08" w:rsidRPr="00281084" w:rsidRDefault="00486A08" w:rsidP="00A4256C">
      <w:pPr>
        <w:spacing w:line="100" w:lineRule="exact"/>
        <w:jc w:val="both"/>
        <w:rPr>
          <w:sz w:val="24"/>
          <w:szCs w:val="24"/>
          <w:lang w:val="be-BY"/>
        </w:rPr>
      </w:pP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19. Для рэфармацыйнага руху ў Беларусі (другая палова 16ст.) было (-а) характэрна: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а) імкненне шляхты адмежавацца ад каталіцкай Польшчы;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б) забарона дзейнасці праваслаўнай царквы;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в) забарона дзейнасці каталіцкай царквы;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г) жорсткае праследаванне іншадумцаў.</w:t>
      </w:r>
    </w:p>
    <w:p w:rsidR="00486A08" w:rsidRPr="00281084" w:rsidRDefault="00486A08" w:rsidP="00A4256C">
      <w:pPr>
        <w:spacing w:line="100" w:lineRule="exact"/>
        <w:jc w:val="both"/>
        <w:rPr>
          <w:sz w:val="24"/>
          <w:szCs w:val="24"/>
          <w:lang w:val="be-BY"/>
        </w:rPr>
      </w:pP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20. Аграрная рэформа сярэдзіны 16ст. у ВКЛ атрымала назву:</w:t>
      </w:r>
    </w:p>
    <w:tbl>
      <w:tblPr>
        <w:tblW w:w="0" w:type="auto"/>
        <w:tblLook w:val="01E0"/>
      </w:tblPr>
      <w:tblGrid>
        <w:gridCol w:w="5068"/>
        <w:gridCol w:w="5069"/>
      </w:tblGrid>
      <w:tr w:rsidR="00486A08" w:rsidRPr="00281084" w:rsidTr="005F6E28">
        <w:tc>
          <w:tcPr>
            <w:tcW w:w="5068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  <w:lang w:val="be-BY"/>
              </w:rPr>
              <w:t>а) </w:t>
            </w:r>
            <w:r w:rsidRPr="005F6E28">
              <w:rPr>
                <w:sz w:val="24"/>
                <w:szCs w:val="24"/>
              </w:rPr>
              <w:t>«</w:t>
            </w:r>
            <w:r w:rsidRPr="005F6E28">
              <w:rPr>
                <w:sz w:val="24"/>
                <w:szCs w:val="24"/>
                <w:lang w:val="be-BY"/>
              </w:rPr>
              <w:t>Паланецкі універсал</w:t>
            </w:r>
            <w:r w:rsidRPr="005F6E28">
              <w:rPr>
                <w:sz w:val="24"/>
                <w:szCs w:val="24"/>
              </w:rPr>
              <w:t>»;</w:t>
            </w:r>
          </w:p>
        </w:tc>
        <w:tc>
          <w:tcPr>
            <w:tcW w:w="5069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б) інвентарная рэформа;</w:t>
            </w:r>
          </w:p>
        </w:tc>
      </w:tr>
      <w:tr w:rsidR="00486A08" w:rsidRPr="00281084" w:rsidTr="005F6E28">
        <w:tc>
          <w:tcPr>
            <w:tcW w:w="5068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в) </w:t>
            </w:r>
            <w:r w:rsidRPr="005F6E28">
              <w:rPr>
                <w:sz w:val="24"/>
                <w:szCs w:val="24"/>
              </w:rPr>
              <w:t>«</w:t>
            </w:r>
            <w:r w:rsidRPr="005F6E28">
              <w:rPr>
                <w:sz w:val="24"/>
                <w:szCs w:val="24"/>
                <w:lang w:val="be-BY"/>
              </w:rPr>
              <w:t>Устава на валокі”;</w:t>
            </w:r>
          </w:p>
        </w:tc>
        <w:tc>
          <w:tcPr>
            <w:tcW w:w="5069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г) земская.</w:t>
            </w:r>
          </w:p>
        </w:tc>
      </w:tr>
    </w:tbl>
    <w:p w:rsidR="00486A08" w:rsidRPr="00281084" w:rsidRDefault="00486A08" w:rsidP="00A4256C">
      <w:pPr>
        <w:spacing w:line="100" w:lineRule="exact"/>
        <w:jc w:val="both"/>
        <w:rPr>
          <w:sz w:val="24"/>
          <w:szCs w:val="24"/>
          <w:lang w:val="be-BY"/>
        </w:rPr>
      </w:pPr>
    </w:p>
    <w:p w:rsidR="00486A08" w:rsidRPr="00281084" w:rsidRDefault="00486A08" w:rsidP="00A4256C">
      <w:pPr>
        <w:jc w:val="both"/>
        <w:rPr>
          <w:b/>
          <w:sz w:val="24"/>
          <w:szCs w:val="24"/>
          <w:lang w:val="be-BY"/>
        </w:rPr>
      </w:pPr>
      <w:r w:rsidRPr="00281084">
        <w:rPr>
          <w:b/>
          <w:sz w:val="24"/>
          <w:szCs w:val="24"/>
        </w:rPr>
        <w:t xml:space="preserve">Задание </w:t>
      </w:r>
      <w:r w:rsidRPr="00281084">
        <w:rPr>
          <w:b/>
          <w:sz w:val="24"/>
          <w:szCs w:val="24"/>
          <w:lang w:val="en-US"/>
        </w:rPr>
        <w:t>II</w:t>
      </w:r>
      <w:r w:rsidRPr="00281084">
        <w:rPr>
          <w:b/>
          <w:sz w:val="24"/>
          <w:szCs w:val="24"/>
          <w:lang w:val="be-BY"/>
        </w:rPr>
        <w:t>.</w:t>
      </w:r>
      <w:r w:rsidRPr="00281084">
        <w:rPr>
          <w:b/>
          <w:sz w:val="24"/>
          <w:szCs w:val="24"/>
        </w:rPr>
        <w:t> </w:t>
      </w:r>
      <w:r w:rsidRPr="00281084">
        <w:rPr>
          <w:b/>
          <w:sz w:val="24"/>
          <w:szCs w:val="24"/>
          <w:lang w:val="be-BY"/>
        </w:rPr>
        <w:t>Соотнесите: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6662"/>
      </w:tblGrid>
      <w:tr w:rsidR="00486A08" w:rsidRPr="00281084" w:rsidTr="005F6E28">
        <w:tc>
          <w:tcPr>
            <w:tcW w:w="22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1) 1517г.</w:t>
            </w:r>
          </w:p>
        </w:tc>
        <w:tc>
          <w:tcPr>
            <w:tcW w:w="6662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а) отлучение Лютера от церкви</w:t>
            </w:r>
          </w:p>
        </w:tc>
      </w:tr>
      <w:tr w:rsidR="00486A08" w:rsidRPr="00281084" w:rsidTr="005F6E28">
        <w:tc>
          <w:tcPr>
            <w:tcW w:w="22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2) 1520г.</w:t>
            </w:r>
          </w:p>
        </w:tc>
        <w:tc>
          <w:tcPr>
            <w:tcW w:w="6662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б) Крестьянская война в Германии</w:t>
            </w:r>
          </w:p>
        </w:tc>
      </w:tr>
      <w:tr w:rsidR="00486A08" w:rsidRPr="00281084" w:rsidTr="005F6E28">
        <w:tc>
          <w:tcPr>
            <w:tcW w:w="22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3) 1524-1526г.г</w:t>
            </w:r>
          </w:p>
        </w:tc>
        <w:tc>
          <w:tcPr>
            <w:tcW w:w="6662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в) подписание мира между католиками и протестантами</w:t>
            </w:r>
          </w:p>
        </w:tc>
      </w:tr>
      <w:tr w:rsidR="00486A08" w:rsidRPr="00281084" w:rsidTr="005F6E28">
        <w:tc>
          <w:tcPr>
            <w:tcW w:w="22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4) 1529г.</w:t>
            </w:r>
          </w:p>
        </w:tc>
        <w:tc>
          <w:tcPr>
            <w:tcW w:w="6662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г) начало Реформации</w:t>
            </w:r>
          </w:p>
        </w:tc>
      </w:tr>
      <w:tr w:rsidR="00486A08" w:rsidRPr="00281084" w:rsidTr="005F6E28">
        <w:tc>
          <w:tcPr>
            <w:tcW w:w="22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5) 1555г.</w:t>
            </w:r>
          </w:p>
        </w:tc>
        <w:tc>
          <w:tcPr>
            <w:tcW w:w="6662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д) утверждение протестантизма</w:t>
            </w:r>
          </w:p>
        </w:tc>
      </w:tr>
      <w:tr w:rsidR="00486A08" w:rsidRPr="00281084" w:rsidTr="005F6E28">
        <w:tc>
          <w:tcPr>
            <w:tcW w:w="22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6) 1770г.</w:t>
            </w:r>
          </w:p>
        </w:tc>
        <w:tc>
          <w:tcPr>
            <w:tcW w:w="6662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е) </w:t>
            </w:r>
            <w:r w:rsidRPr="005F6E28">
              <w:rPr>
                <w:sz w:val="24"/>
                <w:szCs w:val="24"/>
              </w:rPr>
              <w:t>«</w:t>
            </w:r>
            <w:r w:rsidRPr="005F6E28">
              <w:rPr>
                <w:sz w:val="24"/>
                <w:szCs w:val="24"/>
                <w:lang w:val="be-BY"/>
              </w:rPr>
              <w:t>Бостонское чаепитие</w:t>
            </w:r>
            <w:r w:rsidRPr="005F6E28">
              <w:rPr>
                <w:sz w:val="24"/>
                <w:szCs w:val="24"/>
              </w:rPr>
              <w:t>»</w:t>
            </w:r>
          </w:p>
        </w:tc>
      </w:tr>
      <w:tr w:rsidR="00486A08" w:rsidRPr="00281084" w:rsidTr="005F6E28">
        <w:tc>
          <w:tcPr>
            <w:tcW w:w="22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7) 1773г.</w:t>
            </w:r>
          </w:p>
        </w:tc>
        <w:tc>
          <w:tcPr>
            <w:tcW w:w="6662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ж) </w:t>
            </w:r>
            <w:r w:rsidRPr="005F6E28">
              <w:rPr>
                <w:sz w:val="24"/>
                <w:szCs w:val="24"/>
              </w:rPr>
              <w:t>«</w:t>
            </w:r>
            <w:r w:rsidRPr="005F6E28">
              <w:rPr>
                <w:sz w:val="24"/>
                <w:szCs w:val="24"/>
                <w:lang w:val="be-BY"/>
              </w:rPr>
              <w:t>Бостонская бойня</w:t>
            </w:r>
            <w:r w:rsidRPr="005F6E28">
              <w:rPr>
                <w:sz w:val="24"/>
                <w:szCs w:val="24"/>
              </w:rPr>
              <w:t>»</w:t>
            </w:r>
          </w:p>
        </w:tc>
      </w:tr>
      <w:tr w:rsidR="00486A08" w:rsidRPr="00281084" w:rsidTr="005F6E28">
        <w:tc>
          <w:tcPr>
            <w:tcW w:w="22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8) 1775г.</w:t>
            </w:r>
          </w:p>
        </w:tc>
        <w:tc>
          <w:tcPr>
            <w:tcW w:w="6662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з) начало Войны за независимость в Северной Америке</w:t>
            </w:r>
          </w:p>
        </w:tc>
      </w:tr>
      <w:tr w:rsidR="00486A08" w:rsidRPr="00281084" w:rsidTr="005F6E28">
        <w:tc>
          <w:tcPr>
            <w:tcW w:w="22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9) 1776г.</w:t>
            </w:r>
          </w:p>
        </w:tc>
        <w:tc>
          <w:tcPr>
            <w:tcW w:w="6662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и) принятие Конституции США</w:t>
            </w:r>
          </w:p>
        </w:tc>
      </w:tr>
      <w:tr w:rsidR="00486A08" w:rsidRPr="00281084" w:rsidTr="005F6E28">
        <w:tc>
          <w:tcPr>
            <w:tcW w:w="22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10) 1783г.</w:t>
            </w:r>
          </w:p>
        </w:tc>
        <w:tc>
          <w:tcPr>
            <w:tcW w:w="6662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к) принятие Декларации независимости</w:t>
            </w:r>
          </w:p>
        </w:tc>
      </w:tr>
      <w:tr w:rsidR="00486A08" w:rsidRPr="00281084" w:rsidTr="005F6E28">
        <w:tc>
          <w:tcPr>
            <w:tcW w:w="2235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11) 1787г.</w:t>
            </w:r>
          </w:p>
        </w:tc>
        <w:tc>
          <w:tcPr>
            <w:tcW w:w="6662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л) мирный договор Англии и США</w:t>
            </w:r>
          </w:p>
        </w:tc>
      </w:tr>
    </w:tbl>
    <w:p w:rsidR="00486A08" w:rsidRPr="00281084" w:rsidRDefault="00486A08" w:rsidP="00A4256C">
      <w:pPr>
        <w:rPr>
          <w:sz w:val="24"/>
          <w:szCs w:val="24"/>
        </w:rPr>
      </w:pPr>
      <w:r w:rsidRPr="00281084">
        <w:rPr>
          <w:sz w:val="24"/>
          <w:szCs w:val="24"/>
        </w:rPr>
        <w:t>2)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7229"/>
      </w:tblGrid>
      <w:tr w:rsidR="00486A08" w:rsidRPr="00281084" w:rsidTr="005F6E28">
        <w:tc>
          <w:tcPr>
            <w:tcW w:w="3227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1) сословие</w:t>
            </w:r>
          </w:p>
        </w:tc>
        <w:tc>
          <w:tcPr>
            <w:tcW w:w="7229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а) форма правления, при которой верховная власть принадлежит единоличному наследственному правителю</w:t>
            </w:r>
          </w:p>
        </w:tc>
      </w:tr>
      <w:tr w:rsidR="00486A08" w:rsidRPr="00281084" w:rsidTr="005F6E28">
        <w:tc>
          <w:tcPr>
            <w:tcW w:w="3227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2) монархия</w:t>
            </w:r>
          </w:p>
        </w:tc>
        <w:tc>
          <w:tcPr>
            <w:tcW w:w="7229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б) система управления людьми, которые проживают на определенной территории</w:t>
            </w:r>
          </w:p>
        </w:tc>
      </w:tr>
      <w:tr w:rsidR="00486A08" w:rsidRPr="00281084" w:rsidTr="005F6E28">
        <w:tc>
          <w:tcPr>
            <w:tcW w:w="3227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3) сословно-представительная монархия</w:t>
            </w:r>
          </w:p>
        </w:tc>
        <w:tc>
          <w:tcPr>
            <w:tcW w:w="7229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в) общественные группы людей, сложившиеся в эпоху феодализма и обладавшие различными правами и обязанностями</w:t>
            </w:r>
          </w:p>
        </w:tc>
      </w:tr>
      <w:tr w:rsidR="00486A08" w:rsidRPr="00281084" w:rsidTr="005F6E28">
        <w:tc>
          <w:tcPr>
            <w:tcW w:w="3227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4) республика</w:t>
            </w:r>
          </w:p>
        </w:tc>
        <w:tc>
          <w:tcPr>
            <w:tcW w:w="7229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г) форма правления, при которой монархия опирается на органы сословного представительства дворян, духовенства, горожан</w:t>
            </w:r>
          </w:p>
        </w:tc>
      </w:tr>
      <w:tr w:rsidR="00486A08" w:rsidRPr="00281084" w:rsidTr="005F6E28">
        <w:tc>
          <w:tcPr>
            <w:tcW w:w="3227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5) государство</w:t>
            </w:r>
          </w:p>
        </w:tc>
        <w:tc>
          <w:tcPr>
            <w:tcW w:w="7229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д) форма правления, при которой избираются глава государства и парламент</w:t>
            </w:r>
          </w:p>
        </w:tc>
      </w:tr>
    </w:tbl>
    <w:p w:rsidR="00486A08" w:rsidRPr="00281084" w:rsidRDefault="00486A08" w:rsidP="00A4256C">
      <w:pPr>
        <w:spacing w:line="100" w:lineRule="exact"/>
        <w:rPr>
          <w:b/>
          <w:sz w:val="24"/>
          <w:szCs w:val="24"/>
        </w:rPr>
      </w:pPr>
    </w:p>
    <w:p w:rsidR="00486A08" w:rsidRPr="00281084" w:rsidRDefault="00486A08" w:rsidP="00A4256C">
      <w:pPr>
        <w:rPr>
          <w:b/>
          <w:sz w:val="24"/>
          <w:szCs w:val="24"/>
          <w:lang w:val="be-BY"/>
        </w:rPr>
      </w:pPr>
      <w:r w:rsidRPr="00281084">
        <w:rPr>
          <w:b/>
          <w:sz w:val="24"/>
          <w:szCs w:val="24"/>
        </w:rPr>
        <w:t xml:space="preserve">Задание </w:t>
      </w:r>
      <w:r w:rsidRPr="00281084">
        <w:rPr>
          <w:b/>
          <w:sz w:val="24"/>
          <w:szCs w:val="24"/>
          <w:lang w:val="en-US"/>
        </w:rPr>
        <w:t>III</w:t>
      </w:r>
      <w:r w:rsidRPr="00281084">
        <w:rPr>
          <w:b/>
          <w:sz w:val="24"/>
          <w:szCs w:val="24"/>
        </w:rPr>
        <w:t>. Задание «Эрудит». Кратко ответьте на вопросы</w:t>
      </w:r>
      <w:r w:rsidRPr="00281084">
        <w:rPr>
          <w:b/>
          <w:sz w:val="24"/>
          <w:szCs w:val="24"/>
          <w:lang w:val="be-BY"/>
        </w:rPr>
        <w:t>:</w:t>
      </w:r>
    </w:p>
    <w:p w:rsidR="00486A08" w:rsidRPr="00281084" w:rsidRDefault="00486A08" w:rsidP="00A4256C">
      <w:pPr>
        <w:ind w:left="284" w:hanging="284"/>
        <w:jc w:val="both"/>
        <w:rPr>
          <w:sz w:val="24"/>
          <w:szCs w:val="24"/>
        </w:rPr>
      </w:pPr>
      <w:r w:rsidRPr="00281084">
        <w:rPr>
          <w:sz w:val="24"/>
          <w:szCs w:val="24"/>
        </w:rPr>
        <w:t>1. </w:t>
      </w:r>
      <w:r>
        <w:rPr>
          <w:sz w:val="24"/>
          <w:szCs w:val="24"/>
        </w:rPr>
        <w:t>Когда умер Кромвель? Какая историческая реликвия, связанная с ним, хранится в Кембриджском университете?</w:t>
      </w:r>
      <w:r w:rsidRPr="00281084">
        <w:rPr>
          <w:sz w:val="24"/>
          <w:szCs w:val="24"/>
        </w:rPr>
        <w:t>.</w:t>
      </w:r>
    </w:p>
    <w:p w:rsidR="00486A08" w:rsidRPr="00281084" w:rsidRDefault="00486A08" w:rsidP="00A4256C">
      <w:pPr>
        <w:ind w:left="284" w:hanging="284"/>
        <w:jc w:val="both"/>
        <w:rPr>
          <w:sz w:val="24"/>
          <w:szCs w:val="24"/>
        </w:rPr>
      </w:pPr>
      <w:r w:rsidRPr="00281084">
        <w:rPr>
          <w:sz w:val="24"/>
          <w:szCs w:val="24"/>
        </w:rPr>
        <w:t>2. Король Англии, занявший престол в результате реставрации династии Стюартов.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3. Один из первых обосновал основные положения Просвещения, необходимость разграничения властей и защиты «естественных» прав</w:t>
      </w:r>
      <w:r>
        <w:rPr>
          <w:sz w:val="24"/>
          <w:szCs w:val="24"/>
        </w:rPr>
        <w:t xml:space="preserve"> человека.  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 xml:space="preserve">4. Создатель регулярной армии и главнокомандующий войсками колонистов-патриотов. Первый президент США. 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5. Расцвет искусства Северного Ренессанса был тесно связан с важнейшими общественными и политическими событи</w:t>
      </w:r>
      <w:r>
        <w:rPr>
          <w:sz w:val="24"/>
          <w:szCs w:val="24"/>
        </w:rPr>
        <w:t>ями. В Германии – с___________,</w:t>
      </w:r>
      <w:r w:rsidRPr="00281084">
        <w:rPr>
          <w:sz w:val="24"/>
          <w:szCs w:val="24"/>
        </w:rPr>
        <w:t>в Нидерландах – с победой____________.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6. Вторым после Германии центром европейской Реформации стала___________.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7. Какую трагедию в Нидерландах назвали «испанским бешенством»?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 xml:space="preserve">8. Голландский правитель, провозглашённый английским королём в результате свержения Якова </w:t>
      </w:r>
      <w:r w:rsidRPr="00281084">
        <w:rPr>
          <w:sz w:val="24"/>
          <w:szCs w:val="24"/>
          <w:lang w:val="en-US"/>
        </w:rPr>
        <w:t>II</w:t>
      </w:r>
      <w:r w:rsidRPr="00281084">
        <w:rPr>
          <w:sz w:val="24"/>
          <w:szCs w:val="24"/>
        </w:rPr>
        <w:t>.</w:t>
      </w:r>
    </w:p>
    <w:p w:rsidR="00486A08" w:rsidRPr="00281084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9. </w:t>
      </w:r>
      <w:r w:rsidRPr="00281084">
        <w:rPr>
          <w:sz w:val="24"/>
          <w:szCs w:val="24"/>
          <w:lang w:val="be-BY"/>
        </w:rPr>
        <w:t>В результате колонизации Латинская Америка была завоёвана Испанией и Португалией, Северную Америку осваивали в основном выходцы из___________.</w:t>
      </w:r>
    </w:p>
    <w:p w:rsidR="00486A08" w:rsidRDefault="00486A08" w:rsidP="00A4256C">
      <w:pPr>
        <w:jc w:val="both"/>
        <w:rPr>
          <w:sz w:val="24"/>
          <w:szCs w:val="24"/>
        </w:rPr>
      </w:pPr>
      <w:r w:rsidRPr="00281084">
        <w:rPr>
          <w:sz w:val="24"/>
          <w:szCs w:val="24"/>
        </w:rPr>
        <w:t>10. Период русской истории конца 16-начала 17в.в. связанный с острой политической борьбой за Московский престол и крестьянскими выступлениями (волнениями и беспорядками), называется___________.</w:t>
      </w:r>
    </w:p>
    <w:p w:rsidR="00486A08" w:rsidRPr="00281084" w:rsidRDefault="00486A08" w:rsidP="00A4256C">
      <w:pPr>
        <w:spacing w:line="100" w:lineRule="exact"/>
        <w:ind w:left="1077"/>
        <w:jc w:val="both"/>
        <w:rPr>
          <w:sz w:val="24"/>
          <w:szCs w:val="24"/>
          <w:lang w:val="be-BY"/>
        </w:rPr>
      </w:pPr>
    </w:p>
    <w:p w:rsidR="00486A08" w:rsidRPr="00281084" w:rsidRDefault="00486A08" w:rsidP="00A4256C">
      <w:pPr>
        <w:rPr>
          <w:b/>
          <w:sz w:val="24"/>
          <w:szCs w:val="24"/>
          <w:lang w:val="be-BY"/>
        </w:rPr>
      </w:pPr>
      <w:r w:rsidRPr="00281084">
        <w:rPr>
          <w:b/>
          <w:sz w:val="24"/>
          <w:szCs w:val="24"/>
        </w:rPr>
        <w:t xml:space="preserve">Задание </w:t>
      </w:r>
      <w:r w:rsidRPr="00281084">
        <w:rPr>
          <w:b/>
          <w:sz w:val="24"/>
          <w:szCs w:val="24"/>
          <w:lang w:val="en-US"/>
        </w:rPr>
        <w:t>IV</w:t>
      </w:r>
      <w:r w:rsidRPr="00281084">
        <w:rPr>
          <w:b/>
          <w:sz w:val="24"/>
          <w:szCs w:val="24"/>
        </w:rPr>
        <w:t xml:space="preserve">. </w:t>
      </w:r>
      <w:r w:rsidRPr="00281084">
        <w:rPr>
          <w:b/>
          <w:sz w:val="24"/>
          <w:szCs w:val="24"/>
          <w:lang w:val="be-BY"/>
        </w:rPr>
        <w:t>Восстановите последовательность событий</w:t>
      </w:r>
    </w:p>
    <w:p w:rsidR="00486A08" w:rsidRPr="00281084" w:rsidRDefault="00486A08" w:rsidP="00A4256C">
      <w:pPr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а) начало революции в Англии;</w:t>
      </w:r>
    </w:p>
    <w:p w:rsidR="00486A08" w:rsidRPr="00281084" w:rsidRDefault="00486A08" w:rsidP="00A4256C">
      <w:pPr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 xml:space="preserve">б) казнь Карла </w:t>
      </w:r>
      <w:r w:rsidRPr="00281084">
        <w:rPr>
          <w:sz w:val="24"/>
          <w:szCs w:val="24"/>
          <w:lang w:val="en-US"/>
        </w:rPr>
        <w:t>I</w:t>
      </w:r>
      <w:r w:rsidRPr="00281084">
        <w:rPr>
          <w:sz w:val="24"/>
          <w:szCs w:val="24"/>
          <w:lang w:val="be-BY"/>
        </w:rPr>
        <w:t>;</w:t>
      </w:r>
    </w:p>
    <w:p w:rsidR="00486A08" w:rsidRPr="00281084" w:rsidRDefault="00486A08" w:rsidP="00A4256C">
      <w:pPr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в) начало гражданской война в Англии;</w:t>
      </w:r>
    </w:p>
    <w:p w:rsidR="00486A08" w:rsidRPr="00281084" w:rsidRDefault="00486A08" w:rsidP="00A4256C">
      <w:pPr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г) протекторат Кромвеля;</w:t>
      </w:r>
    </w:p>
    <w:p w:rsidR="00486A08" w:rsidRPr="00281084" w:rsidRDefault="00486A08" w:rsidP="00A4256C">
      <w:pPr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д) объявление Англии республикой;</w:t>
      </w:r>
    </w:p>
    <w:p w:rsidR="00486A08" w:rsidRPr="00281084" w:rsidRDefault="00486A08" w:rsidP="00A4256C">
      <w:pPr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е) провозглашение английским королём Вильгельма Оранского;</w:t>
      </w:r>
    </w:p>
    <w:p w:rsidR="00486A08" w:rsidRPr="00281084" w:rsidRDefault="00486A08" w:rsidP="00A4256C">
      <w:pPr>
        <w:rPr>
          <w:sz w:val="24"/>
          <w:szCs w:val="24"/>
        </w:rPr>
      </w:pPr>
      <w:r w:rsidRPr="00281084">
        <w:rPr>
          <w:sz w:val="24"/>
          <w:szCs w:val="24"/>
          <w:lang w:val="be-BY"/>
        </w:rPr>
        <w:t>ж) реставрация монархии Стюартов.</w:t>
      </w:r>
    </w:p>
    <w:p w:rsidR="00486A08" w:rsidRPr="00281084" w:rsidRDefault="00486A08" w:rsidP="00A4256C">
      <w:pPr>
        <w:spacing w:line="100" w:lineRule="exact"/>
        <w:rPr>
          <w:b/>
          <w:sz w:val="24"/>
          <w:szCs w:val="24"/>
          <w:lang w:val="be-BY"/>
        </w:rPr>
      </w:pPr>
    </w:p>
    <w:p w:rsidR="00486A08" w:rsidRPr="00A45796" w:rsidRDefault="00486A08" w:rsidP="00A4256C">
      <w:pPr>
        <w:rPr>
          <w:b/>
          <w:sz w:val="24"/>
          <w:szCs w:val="24"/>
        </w:rPr>
      </w:pPr>
      <w:r w:rsidRPr="00281084">
        <w:rPr>
          <w:b/>
          <w:sz w:val="24"/>
          <w:szCs w:val="24"/>
        </w:rPr>
        <w:t xml:space="preserve">Задание </w:t>
      </w:r>
      <w:r w:rsidRPr="00281084">
        <w:rPr>
          <w:b/>
          <w:sz w:val="24"/>
          <w:szCs w:val="24"/>
          <w:lang w:val="en-US"/>
        </w:rPr>
        <w:t>V</w:t>
      </w:r>
      <w:r w:rsidRPr="00281084">
        <w:rPr>
          <w:b/>
          <w:sz w:val="24"/>
          <w:szCs w:val="24"/>
        </w:rPr>
        <w:t xml:space="preserve">. </w:t>
      </w:r>
      <w:r w:rsidRPr="00281084">
        <w:rPr>
          <w:b/>
          <w:sz w:val="24"/>
          <w:szCs w:val="24"/>
          <w:lang w:val="be-BY"/>
        </w:rPr>
        <w:t>Определите страну проживания европейских просветителей:</w:t>
      </w:r>
    </w:p>
    <w:tbl>
      <w:tblPr>
        <w:tblW w:w="10552" w:type="dxa"/>
        <w:tblLook w:val="01E0"/>
      </w:tblPr>
      <w:tblGrid>
        <w:gridCol w:w="3794"/>
        <w:gridCol w:w="3379"/>
        <w:gridCol w:w="3379"/>
      </w:tblGrid>
      <w:tr w:rsidR="00486A08" w:rsidRPr="00281084" w:rsidTr="005F6E28">
        <w:tc>
          <w:tcPr>
            <w:tcW w:w="3794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  <w:lang w:val="be-BY"/>
              </w:rPr>
              <w:t>а) Мари Франсуа Аруэ (Вольтер);</w:t>
            </w:r>
          </w:p>
        </w:tc>
        <w:tc>
          <w:tcPr>
            <w:tcW w:w="3379" w:type="dxa"/>
          </w:tcPr>
          <w:p w:rsidR="00486A08" w:rsidRPr="005F6E28" w:rsidRDefault="00486A08" w:rsidP="00571131">
            <w:pPr>
              <w:rPr>
                <w:sz w:val="24"/>
                <w:szCs w:val="24"/>
                <w:lang w:val="en-US"/>
              </w:rPr>
            </w:pPr>
            <w:r w:rsidRPr="005F6E28">
              <w:rPr>
                <w:sz w:val="24"/>
                <w:szCs w:val="24"/>
                <w:lang w:val="be-BY"/>
              </w:rPr>
              <w:t>б) Иоганн Вольфганг Гёте;</w:t>
            </w:r>
          </w:p>
        </w:tc>
        <w:tc>
          <w:tcPr>
            <w:tcW w:w="3379" w:type="dxa"/>
          </w:tcPr>
          <w:p w:rsidR="00486A08" w:rsidRPr="005F6E28" w:rsidRDefault="00486A08" w:rsidP="00571131">
            <w:pPr>
              <w:rPr>
                <w:sz w:val="24"/>
                <w:szCs w:val="24"/>
                <w:lang w:val="en-US"/>
              </w:rPr>
            </w:pPr>
            <w:r w:rsidRPr="005F6E28">
              <w:rPr>
                <w:sz w:val="24"/>
                <w:szCs w:val="24"/>
                <w:lang w:val="be-BY"/>
              </w:rPr>
              <w:t>в) Джон Локк;</w:t>
            </w:r>
          </w:p>
        </w:tc>
      </w:tr>
      <w:tr w:rsidR="00486A08" w:rsidRPr="00281084" w:rsidTr="005F6E28">
        <w:tc>
          <w:tcPr>
            <w:tcW w:w="3794" w:type="dxa"/>
          </w:tcPr>
          <w:p w:rsidR="00486A08" w:rsidRPr="005F6E28" w:rsidRDefault="00486A08" w:rsidP="00571131">
            <w:pPr>
              <w:rPr>
                <w:sz w:val="24"/>
                <w:szCs w:val="24"/>
                <w:lang w:val="en-US"/>
              </w:rPr>
            </w:pPr>
            <w:r w:rsidRPr="005F6E28">
              <w:rPr>
                <w:sz w:val="24"/>
                <w:szCs w:val="24"/>
                <w:lang w:val="be-BY"/>
              </w:rPr>
              <w:t>г) Фридрих Шиллер;</w:t>
            </w:r>
          </w:p>
        </w:tc>
        <w:tc>
          <w:tcPr>
            <w:tcW w:w="3379" w:type="dxa"/>
          </w:tcPr>
          <w:p w:rsidR="00486A08" w:rsidRPr="005F6E28" w:rsidRDefault="00486A08" w:rsidP="00571131">
            <w:pPr>
              <w:rPr>
                <w:sz w:val="24"/>
                <w:szCs w:val="24"/>
                <w:lang w:val="en-US"/>
              </w:rPr>
            </w:pPr>
            <w:r w:rsidRPr="005F6E28">
              <w:rPr>
                <w:sz w:val="24"/>
                <w:szCs w:val="24"/>
                <w:lang w:val="be-BY"/>
              </w:rPr>
              <w:t>д) Жан Жак Руссо;</w:t>
            </w:r>
          </w:p>
        </w:tc>
        <w:tc>
          <w:tcPr>
            <w:tcW w:w="3379" w:type="dxa"/>
          </w:tcPr>
          <w:p w:rsidR="00486A08" w:rsidRPr="005F6E28" w:rsidRDefault="00486A08" w:rsidP="00571131">
            <w:pPr>
              <w:rPr>
                <w:sz w:val="24"/>
                <w:szCs w:val="24"/>
                <w:lang w:val="en-US"/>
              </w:rPr>
            </w:pPr>
            <w:r w:rsidRPr="005F6E28">
              <w:rPr>
                <w:sz w:val="24"/>
                <w:szCs w:val="24"/>
                <w:lang w:val="be-BY"/>
              </w:rPr>
              <w:t>е) Готхольд Эфраим Лессинг.</w:t>
            </w:r>
          </w:p>
        </w:tc>
      </w:tr>
    </w:tbl>
    <w:p w:rsidR="00486A08" w:rsidRPr="00281084" w:rsidRDefault="00486A08" w:rsidP="00A4256C">
      <w:pPr>
        <w:spacing w:line="100" w:lineRule="exact"/>
        <w:rPr>
          <w:b/>
          <w:sz w:val="24"/>
          <w:szCs w:val="24"/>
          <w:lang w:val="be-BY"/>
        </w:rPr>
      </w:pPr>
    </w:p>
    <w:p w:rsidR="00486A08" w:rsidRPr="00281084" w:rsidRDefault="00486A08" w:rsidP="00A4256C">
      <w:pPr>
        <w:jc w:val="both"/>
        <w:rPr>
          <w:b/>
          <w:sz w:val="24"/>
          <w:szCs w:val="24"/>
          <w:lang w:val="be-BY"/>
        </w:rPr>
      </w:pPr>
      <w:r w:rsidRPr="00281084">
        <w:rPr>
          <w:b/>
          <w:sz w:val="24"/>
          <w:szCs w:val="24"/>
        </w:rPr>
        <w:t xml:space="preserve">Задание </w:t>
      </w:r>
      <w:r w:rsidRPr="00281084">
        <w:rPr>
          <w:b/>
          <w:sz w:val="24"/>
          <w:szCs w:val="24"/>
          <w:lang w:val="en-US"/>
        </w:rPr>
        <w:t>VI</w:t>
      </w:r>
      <w:r w:rsidRPr="00281084">
        <w:rPr>
          <w:b/>
          <w:sz w:val="24"/>
          <w:szCs w:val="24"/>
          <w:lang w:val="be-BY"/>
        </w:rPr>
        <w:t>. Укажите характерные черты феодального и капиталистического общества. Заполните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486A08" w:rsidRPr="00281084" w:rsidTr="005F6E28">
        <w:tc>
          <w:tcPr>
            <w:tcW w:w="5068" w:type="dxa"/>
          </w:tcPr>
          <w:p w:rsidR="00486A08" w:rsidRPr="005F6E28" w:rsidRDefault="00486A08" w:rsidP="005F6E28">
            <w:pPr>
              <w:jc w:val="center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Феодальное общество</w:t>
            </w:r>
          </w:p>
        </w:tc>
        <w:tc>
          <w:tcPr>
            <w:tcW w:w="5069" w:type="dxa"/>
          </w:tcPr>
          <w:p w:rsidR="00486A08" w:rsidRPr="005F6E28" w:rsidRDefault="00486A08" w:rsidP="005F6E28">
            <w:pPr>
              <w:jc w:val="center"/>
              <w:rPr>
                <w:sz w:val="24"/>
                <w:szCs w:val="24"/>
                <w:lang w:val="be-BY"/>
              </w:rPr>
            </w:pPr>
            <w:r w:rsidRPr="005F6E28">
              <w:rPr>
                <w:sz w:val="24"/>
                <w:szCs w:val="24"/>
                <w:lang w:val="be-BY"/>
              </w:rPr>
              <w:t>Капиталистическое общество</w:t>
            </w:r>
          </w:p>
        </w:tc>
      </w:tr>
      <w:tr w:rsidR="00486A08" w:rsidRPr="00281084" w:rsidTr="005F6E28">
        <w:tc>
          <w:tcPr>
            <w:tcW w:w="5068" w:type="dxa"/>
          </w:tcPr>
          <w:p w:rsidR="00486A08" w:rsidRPr="005F6E28" w:rsidRDefault="00486A08" w:rsidP="00571131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5069" w:type="dxa"/>
          </w:tcPr>
          <w:p w:rsidR="00486A08" w:rsidRPr="005F6E28" w:rsidRDefault="00486A08" w:rsidP="00571131">
            <w:pPr>
              <w:rPr>
                <w:b/>
                <w:sz w:val="24"/>
                <w:szCs w:val="24"/>
                <w:lang w:val="be-BY"/>
              </w:rPr>
            </w:pPr>
          </w:p>
        </w:tc>
      </w:tr>
    </w:tbl>
    <w:p w:rsidR="00486A08" w:rsidRPr="00281084" w:rsidRDefault="00486A08" w:rsidP="00A4256C">
      <w:pPr>
        <w:spacing w:line="100" w:lineRule="exact"/>
        <w:rPr>
          <w:b/>
          <w:sz w:val="24"/>
          <w:szCs w:val="24"/>
          <w:lang w:val="be-BY"/>
        </w:rPr>
      </w:pPr>
    </w:p>
    <w:p w:rsidR="00486A08" w:rsidRPr="00281084" w:rsidRDefault="00486A08" w:rsidP="00A4256C">
      <w:pPr>
        <w:pStyle w:val="BodyText3"/>
        <w:rPr>
          <w:b/>
          <w:sz w:val="24"/>
          <w:szCs w:val="24"/>
        </w:rPr>
      </w:pPr>
      <w:r w:rsidRPr="00281084">
        <w:rPr>
          <w:b/>
          <w:sz w:val="24"/>
          <w:szCs w:val="24"/>
          <w:lang w:val="be-BY"/>
        </w:rPr>
        <w:t xml:space="preserve">Задание </w:t>
      </w:r>
      <w:r w:rsidRPr="00281084">
        <w:rPr>
          <w:b/>
          <w:sz w:val="24"/>
          <w:szCs w:val="24"/>
          <w:lang w:val="en-US"/>
        </w:rPr>
        <w:t>VII</w:t>
      </w:r>
      <w:r w:rsidRPr="00281084">
        <w:rPr>
          <w:b/>
          <w:sz w:val="24"/>
          <w:szCs w:val="24"/>
        </w:rPr>
        <w:t>. Определите исторического деятеля, о котором идет речь: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 xml:space="preserve">1. Уроженец Брестской области Беларуси, национальный герой Польши и США. В ходе Войны за независимость дослужился до звания генерала, сблизился с Джорджем Вашингтоном и </w:t>
      </w:r>
      <w:r>
        <w:rPr>
          <w:sz w:val="24"/>
          <w:szCs w:val="24"/>
          <w:lang w:val="be-BY"/>
        </w:rPr>
        <w:t>стал другом Томаса Джефферсона.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2. Жестокий правитель, по прозванию Великолепный. Гуманист, поэт и философ, один из самых олбразованных людей своего времени. Превратил свой дворец в центр художественной культуры, где находили приют выдающиеся художники, писатели, поэты.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 xml:space="preserve">3. Прадстаўнік старажытнага роду тураўскіх князёў, палітычны дзеяч ВКЛ 16ст., мецэнат. Займаў вышэйшыя дзяржаўныя пасады ў ВКЛ. Выдатны палкаводзец, пад кіраўніцтвая якога атрыманы перамогі больш чым у 60-ці бітвах, у тым </w:t>
      </w:r>
      <w:r>
        <w:rPr>
          <w:sz w:val="24"/>
          <w:szCs w:val="24"/>
          <w:lang w:val="be-BY"/>
        </w:rPr>
        <w:t>ліку ў бітве пад Оршай (1514г.).</w:t>
      </w:r>
    </w:p>
    <w:p w:rsidR="00486A08" w:rsidRPr="00281084" w:rsidRDefault="00486A08" w:rsidP="00A4256C">
      <w:pPr>
        <w:jc w:val="both"/>
        <w:rPr>
          <w:sz w:val="24"/>
          <w:szCs w:val="24"/>
          <w:lang w:val="be-BY"/>
        </w:rPr>
      </w:pPr>
      <w:r w:rsidRPr="00281084">
        <w:rPr>
          <w:sz w:val="24"/>
          <w:szCs w:val="24"/>
          <w:lang w:val="be-BY"/>
        </w:rPr>
        <w:t>4. Вядомы палітычны і грамадскі дзеяч ВКЛ і Рэчы Паспалітай. Займаў вышэйшыя дзяржаўныя пасады канцлера, гетмана вялікага літоўскага. Адзін са складаль</w:t>
      </w:r>
      <w:r>
        <w:rPr>
          <w:sz w:val="24"/>
          <w:szCs w:val="24"/>
          <w:lang w:val="be-BY"/>
        </w:rPr>
        <w:t>нікаў і рэдактар Статута 1588г.</w:t>
      </w:r>
    </w:p>
    <w:p w:rsidR="00486A08" w:rsidRPr="00FD315A" w:rsidRDefault="00486A08" w:rsidP="00A4256C">
      <w:pPr>
        <w:spacing w:line="100" w:lineRule="exact"/>
        <w:rPr>
          <w:b/>
          <w:sz w:val="24"/>
          <w:szCs w:val="24"/>
        </w:rPr>
      </w:pPr>
    </w:p>
    <w:p w:rsidR="00486A08" w:rsidRPr="00281084" w:rsidRDefault="00486A08" w:rsidP="00A4256C">
      <w:pPr>
        <w:rPr>
          <w:b/>
          <w:sz w:val="24"/>
          <w:szCs w:val="24"/>
        </w:rPr>
      </w:pPr>
      <w:r w:rsidRPr="00281084">
        <w:rPr>
          <w:b/>
          <w:sz w:val="24"/>
          <w:szCs w:val="24"/>
        </w:rPr>
        <w:t xml:space="preserve">Задание </w:t>
      </w:r>
      <w:r w:rsidRPr="00281084">
        <w:rPr>
          <w:b/>
          <w:sz w:val="24"/>
          <w:szCs w:val="24"/>
          <w:lang w:val="en-US"/>
        </w:rPr>
        <w:t>V</w:t>
      </w:r>
      <w:r w:rsidRPr="00281084">
        <w:rPr>
          <w:b/>
          <w:sz w:val="24"/>
          <w:szCs w:val="24"/>
        </w:rPr>
        <w:t>І</w:t>
      </w:r>
      <w:r w:rsidRPr="00281084">
        <w:rPr>
          <w:b/>
          <w:sz w:val="24"/>
          <w:szCs w:val="24"/>
          <w:lang w:val="en-US"/>
        </w:rPr>
        <w:t>II</w:t>
      </w:r>
      <w:r w:rsidRPr="00281084">
        <w:rPr>
          <w:b/>
          <w:sz w:val="24"/>
          <w:szCs w:val="24"/>
        </w:rPr>
        <w:t>. Дайте определение понятиям.</w:t>
      </w:r>
    </w:p>
    <w:tbl>
      <w:tblPr>
        <w:tblW w:w="10598" w:type="dxa"/>
        <w:tblLook w:val="01E0"/>
      </w:tblPr>
      <w:tblGrid>
        <w:gridCol w:w="1982"/>
        <w:gridCol w:w="2381"/>
        <w:gridCol w:w="1687"/>
        <w:gridCol w:w="2222"/>
        <w:gridCol w:w="2326"/>
      </w:tblGrid>
      <w:tr w:rsidR="00486A08" w:rsidRPr="00281084" w:rsidTr="005F6E28">
        <w:tc>
          <w:tcPr>
            <w:tcW w:w="1985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1</w:t>
            </w:r>
            <w:r w:rsidRPr="005F6E28">
              <w:rPr>
                <w:sz w:val="24"/>
                <w:szCs w:val="24"/>
                <w:lang w:val="en-US"/>
              </w:rPr>
              <w:t>) </w:t>
            </w:r>
            <w:r w:rsidRPr="005F6E28">
              <w:rPr>
                <w:sz w:val="24"/>
                <w:szCs w:val="24"/>
              </w:rPr>
              <w:t>цивилизация;</w:t>
            </w:r>
          </w:p>
        </w:tc>
        <w:tc>
          <w:tcPr>
            <w:tcW w:w="1918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2</w:t>
            </w:r>
            <w:r w:rsidRPr="005F6E28">
              <w:rPr>
                <w:sz w:val="24"/>
                <w:szCs w:val="24"/>
                <w:lang w:val="en-US"/>
              </w:rPr>
              <w:t>) </w:t>
            </w:r>
            <w:r w:rsidRPr="005F6E28">
              <w:rPr>
                <w:sz w:val="24"/>
                <w:szCs w:val="24"/>
              </w:rPr>
              <w:t>гуманизм;</w:t>
            </w:r>
          </w:p>
          <w:p w:rsidR="00486A08" w:rsidRPr="005F6E28" w:rsidRDefault="00486A08" w:rsidP="00571131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3</w:t>
            </w:r>
            <w:r w:rsidRPr="005F6E28">
              <w:rPr>
                <w:sz w:val="24"/>
                <w:szCs w:val="24"/>
                <w:lang w:val="en-US"/>
              </w:rPr>
              <w:t>) </w:t>
            </w:r>
            <w:r w:rsidRPr="005F6E28">
              <w:rPr>
                <w:sz w:val="24"/>
                <w:szCs w:val="24"/>
              </w:rPr>
              <w:t>утопия;</w:t>
            </w:r>
          </w:p>
        </w:tc>
        <w:tc>
          <w:tcPr>
            <w:tcW w:w="2361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4</w:t>
            </w:r>
            <w:r w:rsidRPr="005F6E28">
              <w:rPr>
                <w:sz w:val="24"/>
                <w:szCs w:val="24"/>
                <w:lang w:val="en-US"/>
              </w:rPr>
              <w:t>) </w:t>
            </w:r>
            <w:r w:rsidRPr="005F6E28">
              <w:rPr>
                <w:sz w:val="24"/>
                <w:szCs w:val="24"/>
              </w:rPr>
              <w:t>работорговля;</w:t>
            </w:r>
          </w:p>
        </w:tc>
        <w:tc>
          <w:tcPr>
            <w:tcW w:w="2494" w:type="dxa"/>
          </w:tcPr>
          <w:p w:rsidR="00486A08" w:rsidRPr="005F6E28" w:rsidRDefault="00486A08" w:rsidP="005F6E28">
            <w:pPr>
              <w:jc w:val="both"/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5</w:t>
            </w:r>
            <w:r w:rsidRPr="005F6E28">
              <w:rPr>
                <w:sz w:val="24"/>
                <w:szCs w:val="24"/>
                <w:lang w:val="en-US"/>
              </w:rPr>
              <w:t>) </w:t>
            </w:r>
            <w:r w:rsidRPr="005F6E28">
              <w:rPr>
                <w:sz w:val="24"/>
                <w:szCs w:val="24"/>
              </w:rPr>
              <w:t>научная революция;</w:t>
            </w:r>
          </w:p>
        </w:tc>
      </w:tr>
      <w:tr w:rsidR="00486A08" w:rsidRPr="00281084" w:rsidTr="005F6E28">
        <w:tc>
          <w:tcPr>
            <w:tcW w:w="1985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6</w:t>
            </w:r>
            <w:r w:rsidRPr="005F6E28">
              <w:rPr>
                <w:sz w:val="24"/>
                <w:szCs w:val="24"/>
                <w:lang w:val="en-US"/>
              </w:rPr>
              <w:t>) </w:t>
            </w:r>
            <w:r w:rsidRPr="005F6E28">
              <w:rPr>
                <w:sz w:val="24"/>
                <w:szCs w:val="24"/>
              </w:rPr>
              <w:t xml:space="preserve">индульгенция; </w:t>
            </w:r>
          </w:p>
        </w:tc>
        <w:tc>
          <w:tcPr>
            <w:tcW w:w="1918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7</w:t>
            </w:r>
            <w:r w:rsidRPr="005F6E28">
              <w:rPr>
                <w:sz w:val="24"/>
                <w:szCs w:val="24"/>
                <w:lang w:val="en-US"/>
              </w:rPr>
              <w:t>) </w:t>
            </w:r>
            <w:r w:rsidRPr="005F6E28">
              <w:rPr>
                <w:sz w:val="24"/>
                <w:szCs w:val="24"/>
              </w:rPr>
              <w:t>контрреформация;</w:t>
            </w:r>
          </w:p>
        </w:tc>
        <w:tc>
          <w:tcPr>
            <w:tcW w:w="1840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8</w:t>
            </w:r>
            <w:r w:rsidRPr="005F6E28">
              <w:rPr>
                <w:sz w:val="24"/>
                <w:szCs w:val="24"/>
                <w:lang w:val="en-US"/>
              </w:rPr>
              <w:t>) </w:t>
            </w:r>
            <w:r w:rsidRPr="005F6E28">
              <w:rPr>
                <w:sz w:val="24"/>
                <w:szCs w:val="24"/>
              </w:rPr>
              <w:t>капитал;</w:t>
            </w:r>
          </w:p>
        </w:tc>
        <w:tc>
          <w:tcPr>
            <w:tcW w:w="2361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9</w:t>
            </w:r>
            <w:r w:rsidRPr="005F6E28">
              <w:rPr>
                <w:sz w:val="24"/>
                <w:szCs w:val="24"/>
                <w:lang w:val="en-US"/>
              </w:rPr>
              <w:t>) </w:t>
            </w:r>
            <w:r w:rsidRPr="005F6E28">
              <w:rPr>
                <w:sz w:val="24"/>
                <w:szCs w:val="24"/>
              </w:rPr>
              <w:t>фабрика;</w:t>
            </w:r>
          </w:p>
        </w:tc>
        <w:tc>
          <w:tcPr>
            <w:tcW w:w="2494" w:type="dxa"/>
          </w:tcPr>
          <w:p w:rsidR="00486A08" w:rsidRPr="005F6E28" w:rsidRDefault="00486A08" w:rsidP="00571131">
            <w:pPr>
              <w:rPr>
                <w:sz w:val="24"/>
                <w:szCs w:val="24"/>
              </w:rPr>
            </w:pPr>
            <w:r w:rsidRPr="005F6E28">
              <w:rPr>
                <w:sz w:val="24"/>
                <w:szCs w:val="24"/>
              </w:rPr>
              <w:t>10</w:t>
            </w:r>
            <w:r w:rsidRPr="005F6E28">
              <w:rPr>
                <w:sz w:val="24"/>
                <w:szCs w:val="24"/>
                <w:lang w:val="en-US"/>
              </w:rPr>
              <w:t>) </w:t>
            </w:r>
            <w:r w:rsidRPr="005F6E28">
              <w:rPr>
                <w:sz w:val="24"/>
                <w:szCs w:val="24"/>
              </w:rPr>
              <w:t>интервенция.</w:t>
            </w:r>
          </w:p>
          <w:p w:rsidR="00486A08" w:rsidRPr="005F6E28" w:rsidRDefault="00486A08" w:rsidP="00571131">
            <w:pPr>
              <w:rPr>
                <w:sz w:val="24"/>
                <w:szCs w:val="24"/>
              </w:rPr>
            </w:pPr>
          </w:p>
        </w:tc>
      </w:tr>
    </w:tbl>
    <w:p w:rsidR="00486A08" w:rsidRDefault="00486A08" w:rsidP="00A4256C">
      <w:bookmarkStart w:id="0" w:name="_GoBack"/>
      <w:bookmarkEnd w:id="0"/>
    </w:p>
    <w:p w:rsidR="00486A08" w:rsidRDefault="00486A08" w:rsidP="00A4256C"/>
    <w:p w:rsidR="00486A08" w:rsidRDefault="00486A08" w:rsidP="00A4256C"/>
    <w:p w:rsidR="00486A08" w:rsidRDefault="00486A08" w:rsidP="00A4256C"/>
    <w:p w:rsidR="00486A08" w:rsidRDefault="00486A08" w:rsidP="00A4256C"/>
    <w:sectPr w:rsidR="00486A08" w:rsidSect="00A42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56C"/>
    <w:rsid w:val="0002334D"/>
    <w:rsid w:val="00097FFE"/>
    <w:rsid w:val="00281084"/>
    <w:rsid w:val="00486A08"/>
    <w:rsid w:val="00571131"/>
    <w:rsid w:val="005F6E28"/>
    <w:rsid w:val="009D11AA"/>
    <w:rsid w:val="00A4256C"/>
    <w:rsid w:val="00A45796"/>
    <w:rsid w:val="00A56CA7"/>
    <w:rsid w:val="00BB28B1"/>
    <w:rsid w:val="00DF584D"/>
    <w:rsid w:val="00FD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56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25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A425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4256C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D1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1247</Words>
  <Characters>7111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MIB</cp:lastModifiedBy>
  <cp:revision>3</cp:revision>
  <dcterms:created xsi:type="dcterms:W3CDTF">2014-02-11T17:45:00Z</dcterms:created>
  <dcterms:modified xsi:type="dcterms:W3CDTF">2003-01-01T05:34:00Z</dcterms:modified>
</cp:coreProperties>
</file>