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62" w:rsidRDefault="003E5662" w:rsidP="00D97BD9">
      <w:pPr>
        <w:jc w:val="center"/>
        <w:rPr>
          <w:rFonts w:ascii="Times New Roman" w:hAnsi="Times New Roman"/>
        </w:rPr>
      </w:pPr>
    </w:p>
    <w:p w:rsidR="003E5662" w:rsidRPr="004B45F0" w:rsidRDefault="003E5662" w:rsidP="004B45F0">
      <w:pPr>
        <w:tabs>
          <w:tab w:val="left" w:pos="6420"/>
        </w:tabs>
        <w:spacing w:after="0" w:line="240" w:lineRule="auto"/>
        <w:rPr>
          <w:rFonts w:ascii="Times New Roman" w:hAnsi="Times New Roman"/>
        </w:rPr>
      </w:pPr>
      <w:r w:rsidRPr="004B45F0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4B45F0">
        <w:rPr>
          <w:rFonts w:ascii="Times New Roman" w:hAnsi="Times New Roman"/>
        </w:rPr>
        <w:t>УТВЕРЖДАЮ</w:t>
      </w:r>
    </w:p>
    <w:p w:rsidR="003E5662" w:rsidRPr="004B45F0" w:rsidRDefault="003E5662" w:rsidP="004B45F0">
      <w:pPr>
        <w:tabs>
          <w:tab w:val="left" w:pos="6480"/>
        </w:tabs>
        <w:spacing w:after="0" w:line="240" w:lineRule="auto"/>
        <w:rPr>
          <w:rFonts w:ascii="Times New Roman" w:hAnsi="Times New Roman"/>
        </w:rPr>
      </w:pPr>
      <w:r w:rsidRPr="004B45F0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4B45F0">
        <w:rPr>
          <w:rFonts w:ascii="Times New Roman" w:hAnsi="Times New Roman"/>
        </w:rPr>
        <w:t>Председатель оргкомитета</w:t>
      </w:r>
    </w:p>
    <w:p w:rsidR="003E5662" w:rsidRPr="004B45F0" w:rsidRDefault="003E5662" w:rsidP="004B45F0">
      <w:pPr>
        <w:tabs>
          <w:tab w:val="left" w:pos="6510"/>
        </w:tabs>
        <w:spacing w:after="0" w:line="240" w:lineRule="auto"/>
        <w:rPr>
          <w:rFonts w:ascii="Times New Roman" w:hAnsi="Times New Roman"/>
        </w:rPr>
      </w:pPr>
      <w:r w:rsidRPr="004B45F0">
        <w:rPr>
          <w:rFonts w:ascii="Times New Roman" w:hAnsi="Times New Roman"/>
        </w:rPr>
        <w:tab/>
        <w:t>школьной олимпиады</w:t>
      </w:r>
    </w:p>
    <w:p w:rsidR="003E5662" w:rsidRPr="004B45F0" w:rsidRDefault="003E5662" w:rsidP="004B45F0">
      <w:pPr>
        <w:tabs>
          <w:tab w:val="left" w:pos="6615"/>
        </w:tabs>
        <w:spacing w:after="0" w:line="240" w:lineRule="auto"/>
        <w:rPr>
          <w:rFonts w:ascii="Times New Roman" w:hAnsi="Times New Roman"/>
        </w:rPr>
      </w:pPr>
      <w:r w:rsidRPr="004B45F0">
        <w:rPr>
          <w:rFonts w:ascii="Times New Roman" w:hAnsi="Times New Roman"/>
        </w:rPr>
        <w:tab/>
        <w:t>_________Я.Э.Санюк</w:t>
      </w:r>
    </w:p>
    <w:p w:rsidR="003E5662" w:rsidRPr="004B45F0" w:rsidRDefault="003E5662" w:rsidP="004B45F0">
      <w:pPr>
        <w:tabs>
          <w:tab w:val="left" w:pos="6660"/>
        </w:tabs>
        <w:spacing w:after="0" w:line="240" w:lineRule="auto"/>
        <w:rPr>
          <w:rFonts w:ascii="Times New Roman" w:hAnsi="Times New Roman"/>
        </w:rPr>
      </w:pPr>
      <w:r w:rsidRPr="004B45F0">
        <w:rPr>
          <w:rFonts w:ascii="Times New Roman" w:hAnsi="Times New Roman"/>
          <w:b/>
        </w:rPr>
        <w:tab/>
      </w:r>
      <w:r w:rsidRPr="004B45F0">
        <w:rPr>
          <w:rFonts w:ascii="Times New Roman" w:hAnsi="Times New Roman"/>
        </w:rPr>
        <w:t>«12»   02   2014г.</w:t>
      </w:r>
    </w:p>
    <w:p w:rsidR="003E5662" w:rsidRPr="0060745B" w:rsidRDefault="003E5662" w:rsidP="00D97BD9">
      <w:pPr>
        <w:jc w:val="center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Олимпиада по русскому языку для 5 класса</w:t>
      </w:r>
    </w:p>
    <w:p w:rsidR="003E5662" w:rsidRPr="0060745B" w:rsidRDefault="003E5662" w:rsidP="00D97BD9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1. Укажи, какие части слова, кроме корня, есть в слове шумный (обведи № правильного ответа):</w:t>
      </w:r>
    </w:p>
    <w:p w:rsidR="003E5662" w:rsidRDefault="003E5662" w:rsidP="00D97BD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60745B">
        <w:rPr>
          <w:rFonts w:ascii="Times New Roman" w:hAnsi="Times New Roman"/>
        </w:rPr>
        <w:t>Приставка и суффикс.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60745B">
        <w:rPr>
          <w:rFonts w:ascii="Times New Roman" w:hAnsi="Times New Roman"/>
        </w:rPr>
        <w:t>Приставка, суффикс и окончание.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60745B">
        <w:rPr>
          <w:rFonts w:ascii="Times New Roman" w:hAnsi="Times New Roman"/>
        </w:rPr>
        <w:t>Суффикс и окончание.</w:t>
      </w:r>
    </w:p>
    <w:p w:rsidR="003E5662" w:rsidRDefault="003E5662" w:rsidP="00D97B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60745B">
        <w:rPr>
          <w:rFonts w:ascii="Times New Roman" w:hAnsi="Times New Roman"/>
        </w:rPr>
        <w:t>Приставка и окончание.</w:t>
      </w:r>
    </w:p>
    <w:p w:rsidR="003E5662" w:rsidRPr="0060745B" w:rsidRDefault="003E5662" w:rsidP="00D97BD9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2. Какое слово, сочетаясь с разными словами, может быть и именем прилагательным, и именем существительным? (Обведи № правильного ответа):</w:t>
      </w:r>
    </w:p>
    <w:p w:rsidR="003E5662" w:rsidRPr="0060745B" w:rsidRDefault="003E5662" w:rsidP="00D97BD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Осенний.</w:t>
      </w:r>
    </w:p>
    <w:p w:rsidR="003E5662" w:rsidRPr="0060745B" w:rsidRDefault="003E5662" w:rsidP="00D97BD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Столовая.</w:t>
      </w:r>
    </w:p>
    <w:p w:rsidR="003E5662" w:rsidRPr="0060745B" w:rsidRDefault="003E5662" w:rsidP="00D97BD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Дождливый.</w:t>
      </w:r>
    </w:p>
    <w:p w:rsidR="003E5662" w:rsidRPr="0060745B" w:rsidRDefault="003E5662" w:rsidP="00D97BD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Жалобный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3. Укажи имя существительное, которое в форме дательного падежа имеет окончание – е? (Обведи № правильного ответа):</w:t>
      </w:r>
    </w:p>
    <w:p w:rsidR="003E5662" w:rsidRPr="0060745B" w:rsidRDefault="003E5662" w:rsidP="00D97BD9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Библиотека.</w:t>
      </w:r>
    </w:p>
    <w:p w:rsidR="003E5662" w:rsidRPr="0060745B" w:rsidRDefault="003E5662" w:rsidP="00D97BD9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Морковь.</w:t>
      </w:r>
    </w:p>
    <w:p w:rsidR="003E5662" w:rsidRPr="0060745B" w:rsidRDefault="003E5662" w:rsidP="00D97BD9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Дочь.</w:t>
      </w:r>
    </w:p>
    <w:p w:rsidR="003E5662" w:rsidRPr="0060745B" w:rsidRDefault="003E5662" w:rsidP="00D97BD9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Мать.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4. Какое имя существительное имеет только форму множественного числа? (Обведи № правильного ответа):</w:t>
      </w:r>
    </w:p>
    <w:p w:rsidR="003E5662" w:rsidRPr="0060745B" w:rsidRDefault="003E5662" w:rsidP="00D97BD9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Перья.</w:t>
      </w:r>
    </w:p>
    <w:p w:rsidR="003E5662" w:rsidRPr="0060745B" w:rsidRDefault="003E5662" w:rsidP="00D97BD9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Упражнения.</w:t>
      </w:r>
    </w:p>
    <w:p w:rsidR="003E5662" w:rsidRPr="0060745B" w:rsidRDefault="003E5662" w:rsidP="00D97BD9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Метели.</w:t>
      </w:r>
    </w:p>
    <w:p w:rsidR="003E5662" w:rsidRPr="0060745B" w:rsidRDefault="003E5662" w:rsidP="00D97BD9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Сутки.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5. В каком выделенном слове пропущена буква е? (Обведи № правильного ответа):</w:t>
      </w:r>
    </w:p>
    <w:p w:rsidR="003E5662" w:rsidRPr="0060745B" w:rsidRDefault="003E5662" w:rsidP="00D97BD9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Об…жать слабых.</w:t>
      </w:r>
    </w:p>
    <w:p w:rsidR="003E5662" w:rsidRPr="0060745B" w:rsidRDefault="003E5662" w:rsidP="00D97BD9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Сл…зать сметану.</w:t>
      </w:r>
    </w:p>
    <w:p w:rsidR="003E5662" w:rsidRPr="0060745B" w:rsidRDefault="003E5662" w:rsidP="00D97BD9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Прим…рить друзей.</w:t>
      </w:r>
    </w:p>
    <w:p w:rsidR="003E5662" w:rsidRPr="0060745B" w:rsidRDefault="003E5662" w:rsidP="00D97BD9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Прим…рять платье.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6. В каком выделенном глаголе в окончании пропущена буква а? (Обведи № правильного ответа):</w:t>
      </w:r>
    </w:p>
    <w:p w:rsidR="003E5662" w:rsidRPr="0060745B" w:rsidRDefault="003E5662" w:rsidP="00D97BD9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Солнце выглянул…</w:t>
      </w:r>
    </w:p>
    <w:p w:rsidR="003E5662" w:rsidRPr="0060745B" w:rsidRDefault="003E5662" w:rsidP="00D97BD9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Распустил…сь сирень.</w:t>
      </w:r>
    </w:p>
    <w:p w:rsidR="003E5662" w:rsidRPr="0060745B" w:rsidRDefault="003E5662" w:rsidP="00D97BD9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Море  разбушевал…сь.</w:t>
      </w:r>
    </w:p>
    <w:p w:rsidR="003E5662" w:rsidRPr="0060745B" w:rsidRDefault="003E5662" w:rsidP="00D97BD9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Спортсмены прыгал…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7. Укажи слово с предлогом (обведи № правильного ответа):</w:t>
      </w:r>
    </w:p>
    <w:p w:rsidR="003E5662" w:rsidRPr="0060745B" w:rsidRDefault="003E5662" w:rsidP="00D97BD9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(По)линейке.</w:t>
      </w:r>
    </w:p>
    <w:p w:rsidR="003E5662" w:rsidRPr="0060745B" w:rsidRDefault="003E5662" w:rsidP="00D97BD9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(По)друга.</w:t>
      </w:r>
    </w:p>
    <w:p w:rsidR="003E5662" w:rsidRPr="0060745B" w:rsidRDefault="003E5662" w:rsidP="00D97BD9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(По)забыть.</w:t>
      </w:r>
    </w:p>
    <w:p w:rsidR="003E5662" w:rsidRPr="0060745B" w:rsidRDefault="003E5662" w:rsidP="00D97BD9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(По)года.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8. Выбери верное утверждение (обведи № правильного ответа):</w:t>
      </w:r>
    </w:p>
    <w:p w:rsidR="003E5662" w:rsidRPr="0060745B" w:rsidRDefault="003E5662" w:rsidP="00D97BD9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Имена существительные не изменяются по падежам.</w:t>
      </w:r>
    </w:p>
    <w:p w:rsidR="003E5662" w:rsidRPr="0060745B" w:rsidRDefault="003E5662" w:rsidP="00D97BD9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Имена существительные изменяются по числам и падежам.</w:t>
      </w:r>
    </w:p>
    <w:p w:rsidR="003E5662" w:rsidRPr="0060745B" w:rsidRDefault="003E5662" w:rsidP="00D97BD9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Имена существительные изменяются по родам.</w:t>
      </w:r>
    </w:p>
    <w:p w:rsidR="003E5662" w:rsidRPr="0060745B" w:rsidRDefault="003E5662" w:rsidP="00D97BD9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Имена существительные не изменяются по числам.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9. Укажи правильное значение выражения (обведи № правильного ответа):</w:t>
      </w:r>
    </w:p>
    <w:p w:rsidR="003E5662" w:rsidRPr="0060745B" w:rsidRDefault="003E5662" w:rsidP="00D97BD9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Держать язык за зубами:                                      </w:t>
      </w:r>
    </w:p>
    <w:p w:rsidR="003E5662" w:rsidRPr="0060745B" w:rsidRDefault="003E5662" w:rsidP="005E011D">
      <w:pPr>
        <w:spacing w:after="0"/>
        <w:ind w:left="709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1)Лишиться дара речи.</w:t>
      </w:r>
    </w:p>
    <w:p w:rsidR="003E5662" w:rsidRPr="0060745B" w:rsidRDefault="003E5662" w:rsidP="005E011D">
      <w:pPr>
        <w:spacing w:after="0"/>
        <w:ind w:left="709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2)Молчать, не говорить ничего лишнего.</w:t>
      </w:r>
    </w:p>
    <w:p w:rsidR="003E5662" w:rsidRPr="0060745B" w:rsidRDefault="003E5662" w:rsidP="005E011D">
      <w:pPr>
        <w:spacing w:after="0"/>
        <w:ind w:left="709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3)Оказаться в смешном положении.</w:t>
      </w:r>
    </w:p>
    <w:p w:rsidR="003E5662" w:rsidRPr="0060745B" w:rsidRDefault="003E5662" w:rsidP="005E011D">
      <w:pPr>
        <w:spacing w:after="0"/>
        <w:ind w:left="709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4)Заболеть. 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10. Вставь пропущенное в пословице слово, подходящее по смыслу. (Обведи № правильного ответа):</w:t>
      </w:r>
    </w:p>
    <w:p w:rsidR="003E5662" w:rsidRPr="0060745B" w:rsidRDefault="003E5662" w:rsidP="00D97BD9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Не стыдно не знать, стыдно … .</w:t>
      </w:r>
    </w:p>
    <w:p w:rsidR="003E5662" w:rsidRPr="0060745B" w:rsidRDefault="003E5662" w:rsidP="005E011D">
      <w:pPr>
        <w:spacing w:after="0"/>
        <w:ind w:left="851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1)Обманывать.</w:t>
      </w:r>
    </w:p>
    <w:p w:rsidR="003E5662" w:rsidRPr="0060745B" w:rsidRDefault="003E5662" w:rsidP="005E011D">
      <w:pPr>
        <w:spacing w:after="0"/>
        <w:ind w:left="851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2)Не учиться.</w:t>
      </w:r>
    </w:p>
    <w:p w:rsidR="003E5662" w:rsidRPr="0060745B" w:rsidRDefault="003E5662" w:rsidP="005E011D">
      <w:pPr>
        <w:spacing w:after="0"/>
        <w:ind w:left="851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3) Жадничать.</w:t>
      </w:r>
    </w:p>
    <w:p w:rsidR="003E5662" w:rsidRPr="0060745B" w:rsidRDefault="003E5662" w:rsidP="005E011D">
      <w:pPr>
        <w:spacing w:after="0"/>
        <w:ind w:left="851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4)Зазнаваться.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11. В каком предложении нет глагола? (Обведи № правильного ответа):</w:t>
      </w:r>
    </w:p>
    <w:p w:rsidR="003E5662" w:rsidRPr="0060745B" w:rsidRDefault="003E5662" w:rsidP="005E011D">
      <w:pPr>
        <w:spacing w:after="0"/>
        <w:ind w:left="851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1)Весь день бабушка пасёт корову на лугу.</w:t>
      </w:r>
    </w:p>
    <w:p w:rsidR="003E5662" w:rsidRPr="0060745B" w:rsidRDefault="003E5662" w:rsidP="005E011D">
      <w:pPr>
        <w:spacing w:after="0"/>
        <w:ind w:left="851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2)Корова жуёт сочную травку.</w:t>
      </w:r>
    </w:p>
    <w:p w:rsidR="003E5662" w:rsidRPr="0060745B" w:rsidRDefault="003E5662" w:rsidP="005E011D">
      <w:pPr>
        <w:spacing w:after="0"/>
        <w:ind w:left="851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3)К вечеру бабушка подоила корову.</w:t>
      </w:r>
    </w:p>
    <w:p w:rsidR="003E5662" w:rsidRPr="0060745B" w:rsidRDefault="003E5662" w:rsidP="005E011D">
      <w:pPr>
        <w:spacing w:after="0"/>
        <w:ind w:left="851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4)Хорошо парное молочко!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12. Отметь вариант с ошибкой в окончании имени прилагательного (обведи № правильного ответа):</w:t>
      </w:r>
    </w:p>
    <w:p w:rsidR="003E5662" w:rsidRPr="0060745B" w:rsidRDefault="003E5662" w:rsidP="005E011D">
      <w:pPr>
        <w:spacing w:after="0"/>
        <w:ind w:left="851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1)Ранней осенью.</w:t>
      </w:r>
    </w:p>
    <w:p w:rsidR="003E5662" w:rsidRPr="0060745B" w:rsidRDefault="003E5662" w:rsidP="005E011D">
      <w:pPr>
        <w:spacing w:after="0"/>
        <w:ind w:left="851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2)В соседнию рощу.</w:t>
      </w:r>
    </w:p>
    <w:p w:rsidR="003E5662" w:rsidRPr="0060745B" w:rsidRDefault="003E5662" w:rsidP="005E011D">
      <w:pPr>
        <w:spacing w:after="0"/>
        <w:ind w:left="851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3)К дремучему лесу.</w:t>
      </w:r>
    </w:p>
    <w:p w:rsidR="003E5662" w:rsidRPr="0060745B" w:rsidRDefault="003E5662" w:rsidP="005E011D">
      <w:pPr>
        <w:spacing w:after="0"/>
        <w:ind w:left="851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4)Свежей зеленью.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13. Напиши, сколько звуков [ф] в словах предложения: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Верблюд решил, что он жираф,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И ходит, голову задрав.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Ответ: ______</w:t>
      </w:r>
    </w:p>
    <w:p w:rsidR="003E5662" w:rsidRPr="0060745B" w:rsidRDefault="003E5662" w:rsidP="00D97BD9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Задание 14. Разбери слово </w:t>
      </w:r>
      <w:r w:rsidRPr="0060745B">
        <w:rPr>
          <w:rFonts w:ascii="Times New Roman" w:hAnsi="Times New Roman"/>
          <w:i/>
        </w:rPr>
        <w:t>перевозчики</w:t>
      </w:r>
      <w:r w:rsidRPr="0060745B">
        <w:rPr>
          <w:rFonts w:ascii="Times New Roman" w:hAnsi="Times New Roman"/>
        </w:rPr>
        <w:t xml:space="preserve"> по составу:</w:t>
      </w:r>
    </w:p>
    <w:p w:rsidR="003E5662" w:rsidRPr="0060745B" w:rsidRDefault="003E5662" w:rsidP="00D97BD9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Ответ: ___________________________________</w:t>
      </w:r>
    </w:p>
    <w:p w:rsidR="003E5662" w:rsidRPr="0060745B" w:rsidRDefault="003E5662" w:rsidP="00D97BD9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15. В каком порядке должны следовать предложения, обозначенные буквами, чтобы получился текст? Допиши 4 – 6 предложений, продолжив текст.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А.  Побеждённый забился под сарай и сидит там тихонько.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Б.  Вдруг налетел ястреб.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В.  Он схватил крикуна и унёс себе на обед.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Г.  Два молодых петушка подрались, и один победил другого.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Д.  Победитель же взлетел на забор, замахал крыльями и заорал во всё горло: «Ку – ка – ре – ку!»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Ответ:_________________________</w:t>
      </w:r>
    </w:p>
    <w:p w:rsidR="003E5662" w:rsidRDefault="003E5662" w:rsidP="00D97BD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662" w:rsidRDefault="003E5662" w:rsidP="00D97BD9">
      <w:pPr>
        <w:rPr>
          <w:rFonts w:ascii="Times New Roman" w:hAnsi="Times New Roman"/>
        </w:rPr>
      </w:pPr>
      <w:r>
        <w:rPr>
          <w:rFonts w:ascii="Times New Roman" w:hAnsi="Times New Roman"/>
        </w:rPr>
        <w:t>16.  Кай, герой сказки Г.Х.Андерсена «Снежная королева», изменился, когда его ранили осколки  дьявольского зеркала. Куда попали осколки?_____________________________________________</w:t>
      </w:r>
    </w:p>
    <w:p w:rsidR="003E5662" w:rsidRDefault="003E5662" w:rsidP="00D97BD9">
      <w:pPr>
        <w:rPr>
          <w:rFonts w:ascii="Times New Roman" w:hAnsi="Times New Roman"/>
        </w:rPr>
      </w:pPr>
      <w:r>
        <w:rPr>
          <w:rFonts w:ascii="Times New Roman" w:hAnsi="Times New Roman"/>
        </w:rPr>
        <w:t>17. Инвалид с рождения, не повезло ему впоследствии: он выпал с третьего этажа дома. Он совершил, вопреки собственному желанию, небывалый круиз, включающий в себя пребывание в желудке у рыбы.Во всех жизненных испытаниях «держался стойко, как и полагается настоящему солдату: ружьё на плече, голова прямо, грудь вперёд». Кто это? Назовите автора и название произведения._____________________________________________________________________________________________________________________________________________________________</w:t>
      </w:r>
    </w:p>
    <w:p w:rsidR="003E5662" w:rsidRDefault="003E5662" w:rsidP="00D97B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18.      ….яблоко, оно</w:t>
      </w:r>
    </w:p>
    <w:p w:rsidR="003E5662" w:rsidRDefault="003E5662" w:rsidP="00D97B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Соку спелого полно,</w:t>
      </w:r>
    </w:p>
    <w:p w:rsidR="003E5662" w:rsidRDefault="003E5662" w:rsidP="00D97B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Так</w:t>
      </w:r>
      <w:r w:rsidRPr="003F46E1">
        <w:rPr>
          <w:rFonts w:ascii="Times New Roman" w:hAnsi="Times New Roman"/>
          <w:b/>
          <w:i/>
        </w:rPr>
        <w:t xml:space="preserve"> свежо</w:t>
      </w:r>
      <w:r>
        <w:rPr>
          <w:rFonts w:ascii="Times New Roman" w:hAnsi="Times New Roman"/>
        </w:rPr>
        <w:t xml:space="preserve"> и так </w:t>
      </w:r>
      <w:r w:rsidRPr="003F46E1">
        <w:rPr>
          <w:rFonts w:ascii="Times New Roman" w:hAnsi="Times New Roman"/>
          <w:b/>
          <w:i/>
        </w:rPr>
        <w:t>душисто</w:t>
      </w:r>
      <w:r>
        <w:rPr>
          <w:rFonts w:ascii="Times New Roman" w:hAnsi="Times New Roman"/>
        </w:rPr>
        <w:t>,</w:t>
      </w:r>
    </w:p>
    <w:p w:rsidR="003E5662" w:rsidRDefault="003E5662" w:rsidP="00D97B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Так </w:t>
      </w:r>
      <w:r w:rsidRPr="003F46E1">
        <w:rPr>
          <w:rFonts w:ascii="Times New Roman" w:hAnsi="Times New Roman"/>
          <w:b/>
          <w:i/>
        </w:rPr>
        <w:t>румяно- золотисто</w:t>
      </w:r>
      <w:r>
        <w:rPr>
          <w:rFonts w:ascii="Times New Roman" w:hAnsi="Times New Roman"/>
        </w:rPr>
        <w:t xml:space="preserve">, </w:t>
      </w:r>
    </w:p>
    <w:p w:rsidR="003E5662" w:rsidRDefault="003E5662" w:rsidP="00D97B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Будто мёдом налилось.</w:t>
      </w:r>
    </w:p>
    <w:p w:rsidR="003E5662" w:rsidRPr="0060745B" w:rsidRDefault="003E5662" w:rsidP="00D97BD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Выделенные слова являются</w:t>
      </w:r>
      <w:r w:rsidRPr="00C8189D">
        <w:rPr>
          <w:rFonts w:ascii="Times New Roman" w:hAnsi="Times New Roman"/>
        </w:rPr>
        <w:t xml:space="preserve"> </w:t>
      </w:r>
      <w:r w:rsidRPr="0060745B">
        <w:rPr>
          <w:rFonts w:ascii="Times New Roman" w:hAnsi="Times New Roman"/>
        </w:rPr>
        <w:t>(обведи № правильного ответа):</w:t>
      </w:r>
    </w:p>
    <w:p w:rsidR="003E5662" w:rsidRDefault="003E5662" w:rsidP="00D97BD9">
      <w:pPr>
        <w:spacing w:after="0"/>
        <w:rPr>
          <w:rFonts w:ascii="Times New Roman" w:hAnsi="Times New Roman"/>
        </w:rPr>
      </w:pPr>
    </w:p>
    <w:p w:rsidR="003E5662" w:rsidRDefault="003E5662" w:rsidP="00D97B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А) эпитетами;</w:t>
      </w:r>
    </w:p>
    <w:p w:rsidR="003E5662" w:rsidRDefault="003E5662" w:rsidP="00D97B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Б) сравнениями.</w:t>
      </w:r>
    </w:p>
    <w:p w:rsidR="003E5662" w:rsidRPr="0060745B" w:rsidRDefault="003E5662" w:rsidP="00D97BD9">
      <w:pPr>
        <w:spacing w:after="0"/>
        <w:rPr>
          <w:rFonts w:ascii="Times New Roman" w:hAnsi="Times New Roman"/>
        </w:rPr>
      </w:pPr>
    </w:p>
    <w:p w:rsidR="003E5662" w:rsidRDefault="003E5662" w:rsidP="00D97BD9">
      <w:pPr>
        <w:rPr>
          <w:rFonts w:ascii="Times New Roman" w:hAnsi="Times New Roman"/>
        </w:rPr>
      </w:pPr>
    </w:p>
    <w:p w:rsidR="003E5662" w:rsidRDefault="003E5662" w:rsidP="00D97BD9">
      <w:pPr>
        <w:rPr>
          <w:rFonts w:ascii="Times New Roman" w:hAnsi="Times New Roman"/>
        </w:rPr>
      </w:pPr>
    </w:p>
    <w:p w:rsidR="003E5662" w:rsidRDefault="003E5662" w:rsidP="00D97BD9">
      <w:pPr>
        <w:rPr>
          <w:rFonts w:ascii="Times New Roman" w:hAnsi="Times New Roman"/>
        </w:rPr>
      </w:pPr>
    </w:p>
    <w:p w:rsidR="003E5662" w:rsidRDefault="003E5662" w:rsidP="00D97BD9">
      <w:pPr>
        <w:rPr>
          <w:rFonts w:ascii="Times New Roman" w:hAnsi="Times New Roman"/>
        </w:rPr>
      </w:pPr>
    </w:p>
    <w:p w:rsidR="003E5662" w:rsidRDefault="003E5662" w:rsidP="00D97BD9">
      <w:pPr>
        <w:rPr>
          <w:rFonts w:ascii="Times New Roman" w:hAnsi="Times New Roman"/>
        </w:rPr>
      </w:pPr>
    </w:p>
    <w:p w:rsidR="003E5662" w:rsidRDefault="003E5662" w:rsidP="00D97BD9">
      <w:pPr>
        <w:rPr>
          <w:rFonts w:ascii="Times New Roman" w:hAnsi="Times New Roman"/>
        </w:rPr>
      </w:pPr>
    </w:p>
    <w:p w:rsidR="003E5662" w:rsidRDefault="003E5662" w:rsidP="00D97BD9">
      <w:pPr>
        <w:rPr>
          <w:rFonts w:ascii="Times New Roman" w:hAnsi="Times New Roman"/>
        </w:rPr>
      </w:pPr>
    </w:p>
    <w:p w:rsidR="003E5662" w:rsidRDefault="003E5662" w:rsidP="00D97BD9">
      <w:pPr>
        <w:rPr>
          <w:rFonts w:ascii="Times New Roman" w:hAnsi="Times New Roman"/>
        </w:rPr>
      </w:pPr>
    </w:p>
    <w:p w:rsidR="003E5662" w:rsidRDefault="003E5662" w:rsidP="00D97BD9">
      <w:pPr>
        <w:rPr>
          <w:rFonts w:ascii="Times New Roman" w:hAnsi="Times New Roman"/>
        </w:rPr>
      </w:pPr>
    </w:p>
    <w:p w:rsidR="003E5662" w:rsidRDefault="003E5662" w:rsidP="00D97BD9">
      <w:pPr>
        <w:rPr>
          <w:rFonts w:ascii="Times New Roman" w:hAnsi="Times New Roman"/>
        </w:rPr>
      </w:pPr>
    </w:p>
    <w:p w:rsidR="003E5662" w:rsidRDefault="003E5662" w:rsidP="00D97BD9">
      <w:pPr>
        <w:rPr>
          <w:rFonts w:ascii="Times New Roman" w:hAnsi="Times New Roman"/>
        </w:rPr>
      </w:pPr>
    </w:p>
    <w:p w:rsidR="003E5662" w:rsidRDefault="003E5662" w:rsidP="00D97BD9">
      <w:pPr>
        <w:rPr>
          <w:rFonts w:ascii="Times New Roman" w:hAnsi="Times New Roman"/>
        </w:rPr>
      </w:pPr>
    </w:p>
    <w:p w:rsidR="003E5662" w:rsidRDefault="003E5662" w:rsidP="00D97BD9">
      <w:pPr>
        <w:rPr>
          <w:rFonts w:ascii="Times New Roman" w:hAnsi="Times New Roman"/>
        </w:rPr>
      </w:pPr>
    </w:p>
    <w:p w:rsidR="003E5662" w:rsidRDefault="003E5662" w:rsidP="00D97BD9">
      <w:pPr>
        <w:rPr>
          <w:rFonts w:ascii="Times New Roman" w:hAnsi="Times New Roman"/>
        </w:rPr>
      </w:pPr>
    </w:p>
    <w:sectPr w:rsidR="003E5662" w:rsidSect="0000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E53"/>
    <w:multiLevelType w:val="hybridMultilevel"/>
    <w:tmpl w:val="009C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B4360"/>
    <w:multiLevelType w:val="hybridMultilevel"/>
    <w:tmpl w:val="F664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695CED"/>
    <w:multiLevelType w:val="hybridMultilevel"/>
    <w:tmpl w:val="63EA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6A2833"/>
    <w:multiLevelType w:val="hybridMultilevel"/>
    <w:tmpl w:val="BCC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436E20"/>
    <w:multiLevelType w:val="hybridMultilevel"/>
    <w:tmpl w:val="479C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645631"/>
    <w:multiLevelType w:val="hybridMultilevel"/>
    <w:tmpl w:val="DF4E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C91065"/>
    <w:multiLevelType w:val="hybridMultilevel"/>
    <w:tmpl w:val="4412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D9"/>
    <w:rsid w:val="00002D6B"/>
    <w:rsid w:val="0000581C"/>
    <w:rsid w:val="00007255"/>
    <w:rsid w:val="000159EC"/>
    <w:rsid w:val="00032C95"/>
    <w:rsid w:val="000655C8"/>
    <w:rsid w:val="0008272C"/>
    <w:rsid w:val="000901DC"/>
    <w:rsid w:val="00091ACD"/>
    <w:rsid w:val="000D1D3B"/>
    <w:rsid w:val="000F02AB"/>
    <w:rsid w:val="000F6323"/>
    <w:rsid w:val="0011419C"/>
    <w:rsid w:val="00120758"/>
    <w:rsid w:val="00126AE4"/>
    <w:rsid w:val="001408CF"/>
    <w:rsid w:val="0016228F"/>
    <w:rsid w:val="001640B1"/>
    <w:rsid w:val="001B26FD"/>
    <w:rsid w:val="001D43B6"/>
    <w:rsid w:val="001D6BB5"/>
    <w:rsid w:val="001E057D"/>
    <w:rsid w:val="001F48C0"/>
    <w:rsid w:val="001F63BE"/>
    <w:rsid w:val="00206171"/>
    <w:rsid w:val="002151F2"/>
    <w:rsid w:val="00220A5A"/>
    <w:rsid w:val="002315E7"/>
    <w:rsid w:val="00251FD6"/>
    <w:rsid w:val="00264EEC"/>
    <w:rsid w:val="00271E26"/>
    <w:rsid w:val="00293979"/>
    <w:rsid w:val="002D13F4"/>
    <w:rsid w:val="002E13FF"/>
    <w:rsid w:val="003124C9"/>
    <w:rsid w:val="00317704"/>
    <w:rsid w:val="0033115F"/>
    <w:rsid w:val="003444E1"/>
    <w:rsid w:val="00354567"/>
    <w:rsid w:val="003577D2"/>
    <w:rsid w:val="003906F4"/>
    <w:rsid w:val="00395955"/>
    <w:rsid w:val="003A2F51"/>
    <w:rsid w:val="003B6C80"/>
    <w:rsid w:val="003C59BF"/>
    <w:rsid w:val="003D4E3D"/>
    <w:rsid w:val="003E5662"/>
    <w:rsid w:val="003F46E1"/>
    <w:rsid w:val="00402448"/>
    <w:rsid w:val="00425E37"/>
    <w:rsid w:val="00437576"/>
    <w:rsid w:val="0044474D"/>
    <w:rsid w:val="00446D31"/>
    <w:rsid w:val="00495F18"/>
    <w:rsid w:val="00496AC4"/>
    <w:rsid w:val="004A1CBA"/>
    <w:rsid w:val="004A3DF7"/>
    <w:rsid w:val="004B1B22"/>
    <w:rsid w:val="004B45F0"/>
    <w:rsid w:val="004D5FCC"/>
    <w:rsid w:val="005347D3"/>
    <w:rsid w:val="0054355D"/>
    <w:rsid w:val="00554DCB"/>
    <w:rsid w:val="005576BD"/>
    <w:rsid w:val="0056021D"/>
    <w:rsid w:val="00566161"/>
    <w:rsid w:val="00577CAB"/>
    <w:rsid w:val="00580573"/>
    <w:rsid w:val="005954EC"/>
    <w:rsid w:val="005B0DAE"/>
    <w:rsid w:val="005B401A"/>
    <w:rsid w:val="005B792C"/>
    <w:rsid w:val="005C0434"/>
    <w:rsid w:val="005C09C9"/>
    <w:rsid w:val="005D0AD9"/>
    <w:rsid w:val="005E011D"/>
    <w:rsid w:val="006066AD"/>
    <w:rsid w:val="0060745B"/>
    <w:rsid w:val="006305F9"/>
    <w:rsid w:val="00663C28"/>
    <w:rsid w:val="00681C42"/>
    <w:rsid w:val="006846A5"/>
    <w:rsid w:val="00691F60"/>
    <w:rsid w:val="00697BA0"/>
    <w:rsid w:val="006A286C"/>
    <w:rsid w:val="006A5715"/>
    <w:rsid w:val="006B46C8"/>
    <w:rsid w:val="006B7937"/>
    <w:rsid w:val="006C691A"/>
    <w:rsid w:val="006D4D91"/>
    <w:rsid w:val="006F2650"/>
    <w:rsid w:val="0073424E"/>
    <w:rsid w:val="007370F4"/>
    <w:rsid w:val="007512B6"/>
    <w:rsid w:val="00774337"/>
    <w:rsid w:val="007A1DCB"/>
    <w:rsid w:val="007D1B00"/>
    <w:rsid w:val="007F40B9"/>
    <w:rsid w:val="007F6E4C"/>
    <w:rsid w:val="007F7578"/>
    <w:rsid w:val="008200D7"/>
    <w:rsid w:val="00822937"/>
    <w:rsid w:val="00824108"/>
    <w:rsid w:val="00824A8A"/>
    <w:rsid w:val="00857D29"/>
    <w:rsid w:val="0086361D"/>
    <w:rsid w:val="008742B4"/>
    <w:rsid w:val="00880F91"/>
    <w:rsid w:val="008A52EC"/>
    <w:rsid w:val="008E1A93"/>
    <w:rsid w:val="008E4E77"/>
    <w:rsid w:val="00914C1F"/>
    <w:rsid w:val="009169B4"/>
    <w:rsid w:val="009326C4"/>
    <w:rsid w:val="009518D7"/>
    <w:rsid w:val="00956346"/>
    <w:rsid w:val="009835C1"/>
    <w:rsid w:val="00987E96"/>
    <w:rsid w:val="009B575D"/>
    <w:rsid w:val="009D522E"/>
    <w:rsid w:val="00A02655"/>
    <w:rsid w:val="00A03070"/>
    <w:rsid w:val="00A10D56"/>
    <w:rsid w:val="00A1282A"/>
    <w:rsid w:val="00A44366"/>
    <w:rsid w:val="00A45E25"/>
    <w:rsid w:val="00A52340"/>
    <w:rsid w:val="00A87B61"/>
    <w:rsid w:val="00A90723"/>
    <w:rsid w:val="00AD5036"/>
    <w:rsid w:val="00AE74B5"/>
    <w:rsid w:val="00B04259"/>
    <w:rsid w:val="00B12497"/>
    <w:rsid w:val="00B20161"/>
    <w:rsid w:val="00B2164F"/>
    <w:rsid w:val="00B43422"/>
    <w:rsid w:val="00B7433F"/>
    <w:rsid w:val="00B826BF"/>
    <w:rsid w:val="00B92D6E"/>
    <w:rsid w:val="00B95FAD"/>
    <w:rsid w:val="00B96406"/>
    <w:rsid w:val="00BE35B7"/>
    <w:rsid w:val="00BE6D5D"/>
    <w:rsid w:val="00BF2700"/>
    <w:rsid w:val="00C038C8"/>
    <w:rsid w:val="00C16770"/>
    <w:rsid w:val="00C317F9"/>
    <w:rsid w:val="00C40BDE"/>
    <w:rsid w:val="00C5770E"/>
    <w:rsid w:val="00C60D67"/>
    <w:rsid w:val="00C76F98"/>
    <w:rsid w:val="00C8189D"/>
    <w:rsid w:val="00CE20A6"/>
    <w:rsid w:val="00D16ECB"/>
    <w:rsid w:val="00D17631"/>
    <w:rsid w:val="00D25220"/>
    <w:rsid w:val="00D440C5"/>
    <w:rsid w:val="00D97BD9"/>
    <w:rsid w:val="00DA2970"/>
    <w:rsid w:val="00DD13D2"/>
    <w:rsid w:val="00DF614E"/>
    <w:rsid w:val="00E15772"/>
    <w:rsid w:val="00E200B2"/>
    <w:rsid w:val="00E55452"/>
    <w:rsid w:val="00E57634"/>
    <w:rsid w:val="00E626CA"/>
    <w:rsid w:val="00E7455E"/>
    <w:rsid w:val="00E800AC"/>
    <w:rsid w:val="00EA102B"/>
    <w:rsid w:val="00EB7BEA"/>
    <w:rsid w:val="00EC297D"/>
    <w:rsid w:val="00EC4478"/>
    <w:rsid w:val="00F01175"/>
    <w:rsid w:val="00F15CDF"/>
    <w:rsid w:val="00F15E75"/>
    <w:rsid w:val="00F30450"/>
    <w:rsid w:val="00F34784"/>
    <w:rsid w:val="00F60418"/>
    <w:rsid w:val="00F63D6C"/>
    <w:rsid w:val="00F6655E"/>
    <w:rsid w:val="00F675ED"/>
    <w:rsid w:val="00F90744"/>
    <w:rsid w:val="00F93914"/>
    <w:rsid w:val="00FB16CF"/>
    <w:rsid w:val="00FB5943"/>
    <w:rsid w:val="00FC647D"/>
    <w:rsid w:val="00FD1DAC"/>
    <w:rsid w:val="00FE7162"/>
    <w:rsid w:val="00FF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740</Words>
  <Characters>4224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MIB</cp:lastModifiedBy>
  <cp:revision>4</cp:revision>
  <dcterms:created xsi:type="dcterms:W3CDTF">2014-02-20T04:55:00Z</dcterms:created>
  <dcterms:modified xsi:type="dcterms:W3CDTF">2014-02-20T14:53:00Z</dcterms:modified>
</cp:coreProperties>
</file>